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9ACA9" w14:textId="77777777" w:rsidR="0098223E" w:rsidRDefault="005C53C5" w:rsidP="005273BB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14:paraId="12724508" w14:textId="3B30ECDB" w:rsidR="005C53C5" w:rsidRDefault="0098223E" w:rsidP="007F237C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proofErr w:type="spellStart"/>
      <w:r w:rsidR="00FB1615">
        <w:rPr>
          <w:b/>
          <w:sz w:val="28"/>
        </w:rPr>
        <w:t>M</w:t>
      </w:r>
      <w:r w:rsidR="005C53C5">
        <w:rPr>
          <w:b/>
          <w:sz w:val="28"/>
        </w:rPr>
        <w:t>oDOT</w:t>
      </w:r>
      <w:proofErr w:type="spellEnd"/>
      <w:r w:rsidR="005C53C5">
        <w:rPr>
          <w:b/>
          <w:sz w:val="28"/>
        </w:rPr>
        <w:t xml:space="preserve"> Summer Internship Program</w:t>
      </w:r>
      <w:r w:rsidR="005273BB">
        <w:rPr>
          <w:b/>
          <w:sz w:val="28"/>
        </w:rPr>
        <w:t xml:space="preserve"> </w:t>
      </w:r>
    </w:p>
    <w:p w14:paraId="6715A715" w14:textId="79BB1AE6" w:rsidR="0098223E" w:rsidRDefault="005C53C5" w:rsidP="007F237C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5273BB">
        <w:rPr>
          <w:b/>
          <w:sz w:val="28"/>
        </w:rPr>
        <w:t>Frequently Asked Questions</w:t>
      </w:r>
    </w:p>
    <w:p w14:paraId="6DC0AE6E" w14:textId="77777777" w:rsidR="007F237C" w:rsidRPr="007F237C" w:rsidRDefault="007F237C" w:rsidP="007F237C">
      <w:pPr>
        <w:spacing w:after="0"/>
        <w:rPr>
          <w:b/>
          <w:sz w:val="28"/>
        </w:rPr>
      </w:pPr>
    </w:p>
    <w:p w14:paraId="1D93E384" w14:textId="3D0010C9" w:rsidR="005273BB" w:rsidRPr="00D7242E" w:rsidRDefault="00FB1615" w:rsidP="005273BB">
      <w:pPr>
        <w:rPr>
          <w:b/>
          <w:u w:val="single"/>
        </w:rPr>
      </w:pPr>
      <w:r w:rsidRPr="00D7242E">
        <w:rPr>
          <w:b/>
          <w:u w:val="single"/>
        </w:rPr>
        <w:t xml:space="preserve">Will </w:t>
      </w:r>
      <w:proofErr w:type="spellStart"/>
      <w:r w:rsidRPr="00D7242E">
        <w:rPr>
          <w:b/>
          <w:u w:val="single"/>
        </w:rPr>
        <w:t>MoDOT</w:t>
      </w:r>
      <w:proofErr w:type="spellEnd"/>
      <w:r w:rsidRPr="00D7242E">
        <w:rPr>
          <w:b/>
          <w:u w:val="single"/>
        </w:rPr>
        <w:t xml:space="preserve"> summer internship positions be advertised /posted in the </w:t>
      </w:r>
      <w:proofErr w:type="spellStart"/>
      <w:r w:rsidRPr="00D7242E">
        <w:rPr>
          <w:b/>
          <w:u w:val="single"/>
        </w:rPr>
        <w:t>MoDOT</w:t>
      </w:r>
      <w:proofErr w:type="spellEnd"/>
      <w:r w:rsidRPr="00D7242E">
        <w:rPr>
          <w:b/>
          <w:u w:val="single"/>
        </w:rPr>
        <w:t xml:space="preserve"> Online Application system?</w:t>
      </w:r>
    </w:p>
    <w:p w14:paraId="29F13E32" w14:textId="56D4E11A" w:rsidR="00FB1615" w:rsidRPr="00343D30" w:rsidRDefault="00FB1615" w:rsidP="005273BB">
      <w:pPr>
        <w:rPr>
          <w:i/>
        </w:rPr>
      </w:pPr>
      <w:r w:rsidRPr="00FB1615">
        <w:rPr>
          <w:i/>
        </w:rPr>
        <w:t xml:space="preserve">The Missouri Department of Transportation </w:t>
      </w:r>
      <w:r w:rsidR="00AC64F4">
        <w:rPr>
          <w:i/>
        </w:rPr>
        <w:t>(</w:t>
      </w:r>
      <w:proofErr w:type="spellStart"/>
      <w:r w:rsidR="00AC64F4">
        <w:rPr>
          <w:i/>
        </w:rPr>
        <w:t>MoDOT</w:t>
      </w:r>
      <w:proofErr w:type="spellEnd"/>
      <w:r w:rsidR="00AC64F4">
        <w:rPr>
          <w:i/>
        </w:rPr>
        <w:t xml:space="preserve">) </w:t>
      </w:r>
      <w:r w:rsidR="00343D30">
        <w:rPr>
          <w:i/>
        </w:rPr>
        <w:t>is comprised of seven district</w:t>
      </w:r>
      <w:r w:rsidRPr="00FB1615">
        <w:rPr>
          <w:i/>
        </w:rPr>
        <w:t xml:space="preserve"> locations (Kansas City, St. Louis, Sikeston, Hannibal, Jefferson City, Springfield, </w:t>
      </w:r>
      <w:r w:rsidR="00AC0E87" w:rsidRPr="00FB1615">
        <w:rPr>
          <w:i/>
        </w:rPr>
        <w:t>and St</w:t>
      </w:r>
      <w:r w:rsidR="00343D30">
        <w:rPr>
          <w:i/>
        </w:rPr>
        <w:t>. Jose</w:t>
      </w:r>
      <w:r w:rsidRPr="00FB1615">
        <w:rPr>
          <w:i/>
        </w:rPr>
        <w:t>ph)</w:t>
      </w:r>
      <w:r w:rsidR="00AC1867">
        <w:rPr>
          <w:i/>
        </w:rPr>
        <w:t xml:space="preserve">. Each district </w:t>
      </w:r>
      <w:r w:rsidR="00697300">
        <w:rPr>
          <w:i/>
        </w:rPr>
        <w:t xml:space="preserve">decides </w:t>
      </w:r>
      <w:r w:rsidR="00343D30">
        <w:rPr>
          <w:i/>
        </w:rPr>
        <w:t>how</w:t>
      </w:r>
      <w:r w:rsidR="00AC1867">
        <w:rPr>
          <w:i/>
        </w:rPr>
        <w:t xml:space="preserve"> they </w:t>
      </w:r>
      <w:r w:rsidR="00343D30">
        <w:rPr>
          <w:i/>
        </w:rPr>
        <w:t>want to advertise/</w:t>
      </w:r>
      <w:r w:rsidR="00697300">
        <w:rPr>
          <w:i/>
        </w:rPr>
        <w:t xml:space="preserve">post internship </w:t>
      </w:r>
      <w:r w:rsidRPr="00FB1615">
        <w:rPr>
          <w:i/>
        </w:rPr>
        <w:t xml:space="preserve">positions </w:t>
      </w:r>
      <w:r w:rsidR="00AC0E87">
        <w:rPr>
          <w:i/>
        </w:rPr>
        <w:t>within their district</w:t>
      </w:r>
      <w:r w:rsidRPr="00FB1615">
        <w:rPr>
          <w:i/>
        </w:rPr>
        <w:t>.</w:t>
      </w:r>
      <w:r w:rsidR="00343D30">
        <w:rPr>
          <w:i/>
        </w:rPr>
        <w:t xml:space="preserve"> </w:t>
      </w:r>
      <w:r w:rsidRPr="00FB1615">
        <w:rPr>
          <w:i/>
        </w:rPr>
        <w:t xml:space="preserve"> Some districts may elect to </w:t>
      </w:r>
      <w:r w:rsidR="00697300">
        <w:rPr>
          <w:i/>
        </w:rPr>
        <w:t>do it</w:t>
      </w:r>
      <w:r w:rsidRPr="00FB1615">
        <w:rPr>
          <w:i/>
        </w:rPr>
        <w:t xml:space="preserve"> and some districts may not. </w:t>
      </w:r>
    </w:p>
    <w:p w14:paraId="58E4A59D" w14:textId="36071E81" w:rsidR="00FB1615" w:rsidRPr="00D7242E" w:rsidRDefault="00FB1615" w:rsidP="005273BB">
      <w:pPr>
        <w:rPr>
          <w:b/>
          <w:u w:val="single"/>
        </w:rPr>
      </w:pPr>
      <w:r w:rsidRPr="00D7242E">
        <w:rPr>
          <w:b/>
          <w:u w:val="single"/>
        </w:rPr>
        <w:t>When are summer internship positions typically filled by the Department?</w:t>
      </w:r>
    </w:p>
    <w:p w14:paraId="7D7490DD" w14:textId="3FCC8FD7" w:rsidR="00FB1615" w:rsidRDefault="00FB1615" w:rsidP="005273BB">
      <w:pPr>
        <w:rPr>
          <w:i/>
        </w:rPr>
      </w:pPr>
      <w:r>
        <w:rPr>
          <w:i/>
        </w:rPr>
        <w:t>Typically</w:t>
      </w:r>
      <w:r w:rsidR="00AC0E87">
        <w:rPr>
          <w:i/>
        </w:rPr>
        <w:t>,</w:t>
      </w:r>
      <w:r>
        <w:rPr>
          <w:i/>
        </w:rPr>
        <w:t xml:space="preserve"> districts fill most of their summer internship positions </w:t>
      </w:r>
      <w:r w:rsidR="0098223E">
        <w:rPr>
          <w:i/>
        </w:rPr>
        <w:t>(</w:t>
      </w:r>
      <w:r w:rsidR="00D7242E">
        <w:rPr>
          <w:i/>
        </w:rPr>
        <w:t>through</w:t>
      </w:r>
      <w:r>
        <w:rPr>
          <w:i/>
        </w:rPr>
        <w:t xml:space="preserve"> advertisement or non-advertisem</w:t>
      </w:r>
      <w:r w:rsidR="00AC0E87">
        <w:rPr>
          <w:i/>
        </w:rPr>
        <w:t xml:space="preserve">ent) between </w:t>
      </w:r>
      <w:r>
        <w:rPr>
          <w:i/>
        </w:rPr>
        <w:t>January and Mid- April each year.</w:t>
      </w:r>
    </w:p>
    <w:p w14:paraId="56C9DECA" w14:textId="25B70C70" w:rsidR="005C53C5" w:rsidRPr="00D7242E" w:rsidRDefault="00FB1615" w:rsidP="005273BB">
      <w:pPr>
        <w:rPr>
          <w:b/>
          <w:u w:val="single"/>
        </w:rPr>
      </w:pPr>
      <w:r w:rsidRPr="00D7242E">
        <w:rPr>
          <w:b/>
          <w:u w:val="single"/>
        </w:rPr>
        <w:t>How can I be considered for</w:t>
      </w:r>
      <w:r w:rsidR="00343D30">
        <w:rPr>
          <w:b/>
          <w:u w:val="single"/>
        </w:rPr>
        <w:t xml:space="preserve"> an</w:t>
      </w:r>
      <w:r w:rsidRPr="00D7242E">
        <w:rPr>
          <w:b/>
          <w:u w:val="single"/>
        </w:rPr>
        <w:t xml:space="preserve"> interview/selection for those districts that may not advertise summer </w:t>
      </w:r>
      <w:r w:rsidR="005C53C5" w:rsidRPr="00D7242E">
        <w:rPr>
          <w:b/>
          <w:u w:val="single"/>
        </w:rPr>
        <w:t>intern</w:t>
      </w:r>
      <w:r w:rsidRPr="00D7242E">
        <w:rPr>
          <w:b/>
          <w:u w:val="single"/>
        </w:rPr>
        <w:t xml:space="preserve"> positions? </w:t>
      </w:r>
      <w:r w:rsidR="005C53C5" w:rsidRPr="00D7242E">
        <w:rPr>
          <w:b/>
          <w:u w:val="single"/>
        </w:rPr>
        <w:t xml:space="preserve"> </w:t>
      </w:r>
    </w:p>
    <w:p w14:paraId="7D09662B" w14:textId="66B7D7A1" w:rsidR="005C53C5" w:rsidRPr="005C53C5" w:rsidRDefault="00343D30" w:rsidP="005273BB">
      <w:pPr>
        <w:rPr>
          <w:i/>
        </w:rPr>
      </w:pPr>
      <w:r>
        <w:rPr>
          <w:i/>
        </w:rPr>
        <w:t>When</w:t>
      </w:r>
      <w:r w:rsidR="00A73DA9">
        <w:rPr>
          <w:i/>
        </w:rPr>
        <w:t xml:space="preserve"> creating an online applicant </w:t>
      </w:r>
      <w:r w:rsidR="005C53C5" w:rsidRPr="005C53C5">
        <w:rPr>
          <w:i/>
        </w:rPr>
        <w:t>profile</w:t>
      </w:r>
      <w:r>
        <w:rPr>
          <w:i/>
        </w:rPr>
        <w:t>,</w:t>
      </w:r>
      <w:r w:rsidR="00A73DA9">
        <w:rPr>
          <w:i/>
        </w:rPr>
        <w:t xml:space="preserve"> </w:t>
      </w:r>
      <w:r>
        <w:rPr>
          <w:i/>
        </w:rPr>
        <w:t>make sure to indicate</w:t>
      </w:r>
      <w:r w:rsidR="005C53C5" w:rsidRPr="005C53C5">
        <w:rPr>
          <w:i/>
        </w:rPr>
        <w:t xml:space="preserve"> within your profile which district locations you have interest </w:t>
      </w:r>
      <w:r w:rsidR="0098223E">
        <w:rPr>
          <w:i/>
        </w:rPr>
        <w:t xml:space="preserve">in </w:t>
      </w:r>
      <w:r w:rsidR="005C53C5" w:rsidRPr="005C53C5">
        <w:rPr>
          <w:i/>
        </w:rPr>
        <w:t xml:space="preserve">and checking </w:t>
      </w:r>
      <w:r>
        <w:rPr>
          <w:i/>
        </w:rPr>
        <w:t>“Summer Internship” for type of</w:t>
      </w:r>
      <w:r w:rsidR="005C53C5" w:rsidRPr="005C53C5">
        <w:rPr>
          <w:i/>
        </w:rPr>
        <w:t xml:space="preserve"> job classification. </w:t>
      </w:r>
      <w:r w:rsidR="00AC0E87">
        <w:rPr>
          <w:i/>
        </w:rPr>
        <w:t>Your</w:t>
      </w:r>
      <w:r w:rsidR="005C53C5" w:rsidRPr="005C53C5">
        <w:rPr>
          <w:i/>
        </w:rPr>
        <w:t xml:space="preserve"> ac</w:t>
      </w:r>
      <w:r w:rsidR="00AC0E87">
        <w:rPr>
          <w:i/>
        </w:rPr>
        <w:t>tive online profile</w:t>
      </w:r>
      <w:r w:rsidR="005C53C5" w:rsidRPr="005C53C5">
        <w:rPr>
          <w:i/>
        </w:rPr>
        <w:t xml:space="preserve"> will be available </w:t>
      </w:r>
      <w:r w:rsidR="00AC0E87">
        <w:rPr>
          <w:i/>
        </w:rPr>
        <w:t xml:space="preserve">in a searchable database </w:t>
      </w:r>
      <w:r w:rsidR="005C53C5" w:rsidRPr="005C53C5">
        <w:rPr>
          <w:i/>
        </w:rPr>
        <w:t>for those dis</w:t>
      </w:r>
      <w:r w:rsidR="00A73DA9">
        <w:rPr>
          <w:i/>
        </w:rPr>
        <w:t>tricts that choose to</w:t>
      </w:r>
      <w:r w:rsidR="005C53C5" w:rsidRPr="005C53C5">
        <w:rPr>
          <w:i/>
        </w:rPr>
        <w:t xml:space="preserve"> not</w:t>
      </w:r>
      <w:r w:rsidR="00AC0E87">
        <w:rPr>
          <w:i/>
        </w:rPr>
        <w:t xml:space="preserve"> advertise</w:t>
      </w:r>
      <w:r w:rsidR="00D70848">
        <w:rPr>
          <w:i/>
        </w:rPr>
        <w:t xml:space="preserve"> internship</w:t>
      </w:r>
      <w:r w:rsidR="00AC0E87">
        <w:rPr>
          <w:i/>
        </w:rPr>
        <w:t xml:space="preserve"> positions</w:t>
      </w:r>
      <w:r w:rsidR="005C53C5" w:rsidRPr="005C53C5">
        <w:rPr>
          <w:i/>
        </w:rPr>
        <w:t xml:space="preserve">. </w:t>
      </w:r>
    </w:p>
    <w:p w14:paraId="6CA16C44" w14:textId="783D4434" w:rsidR="005C53C5" w:rsidRPr="00D7242E" w:rsidRDefault="00AC0E87" w:rsidP="005273BB">
      <w:pPr>
        <w:rPr>
          <w:b/>
          <w:u w:val="single"/>
        </w:rPr>
      </w:pPr>
      <w:r w:rsidRPr="00D7242E">
        <w:rPr>
          <w:b/>
          <w:u w:val="single"/>
        </w:rPr>
        <w:t>How do I apply for summer Internship positions that are advertised</w:t>
      </w:r>
      <w:r w:rsidR="00D70848">
        <w:rPr>
          <w:b/>
          <w:u w:val="single"/>
        </w:rPr>
        <w:t>/</w:t>
      </w:r>
      <w:r w:rsidR="00B11A9A" w:rsidRPr="00D7242E">
        <w:rPr>
          <w:b/>
          <w:u w:val="single"/>
        </w:rPr>
        <w:t xml:space="preserve"> </w:t>
      </w:r>
      <w:r w:rsidRPr="00D7242E">
        <w:rPr>
          <w:b/>
          <w:u w:val="single"/>
        </w:rPr>
        <w:t xml:space="preserve">posted on the </w:t>
      </w:r>
      <w:proofErr w:type="spellStart"/>
      <w:r w:rsidRPr="00D7242E">
        <w:rPr>
          <w:b/>
          <w:u w:val="single"/>
        </w:rPr>
        <w:t>MoDOT</w:t>
      </w:r>
      <w:proofErr w:type="spellEnd"/>
      <w:r w:rsidRPr="00D7242E">
        <w:rPr>
          <w:b/>
          <w:u w:val="single"/>
        </w:rPr>
        <w:t xml:space="preserve"> </w:t>
      </w:r>
      <w:r w:rsidR="00B11A9A" w:rsidRPr="00D7242E">
        <w:rPr>
          <w:b/>
          <w:u w:val="single"/>
        </w:rPr>
        <w:t xml:space="preserve">Employment </w:t>
      </w:r>
      <w:r w:rsidRPr="00D7242E">
        <w:rPr>
          <w:b/>
          <w:u w:val="single"/>
        </w:rPr>
        <w:t xml:space="preserve">Application </w:t>
      </w:r>
      <w:r w:rsidR="00D70848">
        <w:rPr>
          <w:b/>
          <w:u w:val="single"/>
        </w:rPr>
        <w:t>S</w:t>
      </w:r>
      <w:r w:rsidRPr="00D7242E">
        <w:rPr>
          <w:b/>
          <w:u w:val="single"/>
        </w:rPr>
        <w:t>ystem</w:t>
      </w:r>
      <w:r w:rsidR="00B11A9A" w:rsidRPr="00D7242E">
        <w:rPr>
          <w:b/>
          <w:u w:val="single"/>
        </w:rPr>
        <w:t xml:space="preserve"> (EAS)</w:t>
      </w:r>
      <w:r w:rsidRPr="00D7242E">
        <w:rPr>
          <w:b/>
          <w:u w:val="single"/>
        </w:rPr>
        <w:t xml:space="preserve">? </w:t>
      </w:r>
    </w:p>
    <w:p w14:paraId="77BC7C25" w14:textId="53DD27C8" w:rsidR="001B01ED" w:rsidRPr="00516CAF" w:rsidRDefault="00583B8B" w:rsidP="005273BB">
      <w:pPr>
        <w:rPr>
          <w:i/>
        </w:rPr>
      </w:pPr>
      <w:r>
        <w:rPr>
          <w:i/>
        </w:rPr>
        <w:t>You will need to s</w:t>
      </w:r>
      <w:r w:rsidR="00A73DA9" w:rsidRPr="00D7242E">
        <w:rPr>
          <w:i/>
        </w:rPr>
        <w:t>ubmit your applicant profile for the specific position</w:t>
      </w:r>
      <w:r w:rsidR="00FA05CB" w:rsidRPr="00D7242E">
        <w:rPr>
          <w:i/>
        </w:rPr>
        <w:t xml:space="preserve"> you are interested in.</w:t>
      </w:r>
      <w:r>
        <w:rPr>
          <w:i/>
        </w:rPr>
        <w:t xml:space="preserve"> </w:t>
      </w:r>
      <w:r w:rsidR="00FA05CB" w:rsidRPr="00D7242E">
        <w:rPr>
          <w:i/>
        </w:rPr>
        <w:t xml:space="preserve"> </w:t>
      </w:r>
      <w:r>
        <w:rPr>
          <w:i/>
        </w:rPr>
        <w:t xml:space="preserve">Each internship position is posted for a limited time.  It is recommended that you monitor </w:t>
      </w:r>
      <w:proofErr w:type="spellStart"/>
      <w:r>
        <w:rPr>
          <w:i/>
        </w:rPr>
        <w:t>MoDOT’s</w:t>
      </w:r>
      <w:proofErr w:type="spellEnd"/>
      <w:r>
        <w:rPr>
          <w:i/>
        </w:rPr>
        <w:t xml:space="preserve"> career page </w:t>
      </w:r>
      <w:r w:rsidRPr="00D7242E">
        <w:rPr>
          <w:i/>
        </w:rPr>
        <w:t>(</w:t>
      </w:r>
      <w:hyperlink r:id="rId11" w:history="1">
        <w:r w:rsidRPr="00D7242E">
          <w:rPr>
            <w:rStyle w:val="Hyperlink"/>
            <w:i/>
          </w:rPr>
          <w:t>modot.org/jobs</w:t>
        </w:r>
      </w:hyperlink>
      <w:r w:rsidRPr="00D7242E">
        <w:rPr>
          <w:i/>
        </w:rPr>
        <w:t>)</w:t>
      </w:r>
      <w:r>
        <w:rPr>
          <w:i/>
        </w:rPr>
        <w:t xml:space="preserve"> weekly from January through mid-April </w:t>
      </w:r>
      <w:r w:rsidR="00FA05CB" w:rsidRPr="00D7242E">
        <w:rPr>
          <w:i/>
        </w:rPr>
        <w:t>so that you do not miss the window to apply for</w:t>
      </w:r>
      <w:r w:rsidR="00943CDF" w:rsidRPr="00D7242E">
        <w:rPr>
          <w:i/>
        </w:rPr>
        <w:t xml:space="preserve"> a position </w:t>
      </w:r>
      <w:r>
        <w:rPr>
          <w:i/>
        </w:rPr>
        <w:t>you are</w:t>
      </w:r>
      <w:r w:rsidR="00943CDF" w:rsidRPr="00D7242E">
        <w:rPr>
          <w:i/>
        </w:rPr>
        <w:t xml:space="preserve"> interested in.</w:t>
      </w:r>
    </w:p>
    <w:p w14:paraId="5AE51074" w14:textId="19C7E2B4" w:rsidR="0098223E" w:rsidRPr="00D7242E" w:rsidRDefault="00AC64F4" w:rsidP="005273BB">
      <w:pPr>
        <w:rPr>
          <w:b/>
          <w:u w:val="single"/>
        </w:rPr>
      </w:pPr>
      <w:r w:rsidRPr="00D7242E">
        <w:rPr>
          <w:b/>
          <w:u w:val="single"/>
        </w:rPr>
        <w:t>How long does a s</w:t>
      </w:r>
      <w:r w:rsidR="0098223E" w:rsidRPr="00D7242E">
        <w:rPr>
          <w:b/>
          <w:u w:val="single"/>
        </w:rPr>
        <w:t xml:space="preserve">ummer </w:t>
      </w:r>
      <w:r w:rsidRPr="00D7242E">
        <w:rPr>
          <w:b/>
          <w:u w:val="single"/>
        </w:rPr>
        <w:t>i</w:t>
      </w:r>
      <w:r w:rsidR="0098223E" w:rsidRPr="00D7242E">
        <w:rPr>
          <w:b/>
          <w:u w:val="single"/>
        </w:rPr>
        <w:t>nternship position last?</w:t>
      </w:r>
    </w:p>
    <w:p w14:paraId="1D33F429" w14:textId="1085EC02" w:rsidR="00516CAF" w:rsidRDefault="00516CAF" w:rsidP="005273BB">
      <w:pPr>
        <w:rPr>
          <w:i/>
        </w:rPr>
      </w:pPr>
      <w:r>
        <w:rPr>
          <w:i/>
        </w:rPr>
        <w:t xml:space="preserve">Typically, </w:t>
      </w:r>
      <w:r w:rsidR="00943CDF" w:rsidRPr="00D7242E">
        <w:rPr>
          <w:i/>
        </w:rPr>
        <w:t>summer interns</w:t>
      </w:r>
      <w:r>
        <w:rPr>
          <w:i/>
        </w:rPr>
        <w:t>hips</w:t>
      </w:r>
      <w:r w:rsidR="00943CDF" w:rsidRPr="00D7242E">
        <w:rPr>
          <w:i/>
        </w:rPr>
        <w:t xml:space="preserve"> begin </w:t>
      </w:r>
      <w:r>
        <w:rPr>
          <w:i/>
        </w:rPr>
        <w:t xml:space="preserve">late May and end early August.  Interns usually begin </w:t>
      </w:r>
      <w:r w:rsidR="00943CDF" w:rsidRPr="00D7242E">
        <w:rPr>
          <w:i/>
        </w:rPr>
        <w:t xml:space="preserve">their employment with </w:t>
      </w:r>
      <w:proofErr w:type="spellStart"/>
      <w:r w:rsidR="00943CDF" w:rsidRPr="00D7242E">
        <w:rPr>
          <w:i/>
        </w:rPr>
        <w:t>MoDOT</w:t>
      </w:r>
      <w:proofErr w:type="spellEnd"/>
      <w:r w:rsidR="00943CDF" w:rsidRPr="00D7242E">
        <w:rPr>
          <w:i/>
        </w:rPr>
        <w:t xml:space="preserve"> </w:t>
      </w:r>
      <w:r>
        <w:rPr>
          <w:i/>
        </w:rPr>
        <w:t>once their school’s spring semester has concluded and leave the department prior to the start of their school’s fall semester</w:t>
      </w:r>
      <w:r w:rsidR="00943CDF" w:rsidRPr="00D7242E">
        <w:rPr>
          <w:i/>
        </w:rPr>
        <w:t xml:space="preserve">. </w:t>
      </w:r>
      <w:bookmarkStart w:id="0" w:name="_GoBack"/>
      <w:bookmarkEnd w:id="0"/>
    </w:p>
    <w:p w14:paraId="772B2C16" w14:textId="77777777" w:rsidR="00516CAF" w:rsidRDefault="00B11A9A" w:rsidP="005273BB">
      <w:pPr>
        <w:rPr>
          <w:b/>
          <w:u w:val="single"/>
        </w:rPr>
      </w:pPr>
      <w:r w:rsidRPr="00D7242E">
        <w:rPr>
          <w:b/>
          <w:u w:val="single"/>
        </w:rPr>
        <w:t>I have graduated with a BS degree and I am currently working on a</w:t>
      </w:r>
      <w:r w:rsidR="0098223E" w:rsidRPr="00D7242E">
        <w:rPr>
          <w:b/>
          <w:u w:val="single"/>
        </w:rPr>
        <w:t xml:space="preserve"> </w:t>
      </w:r>
      <w:r w:rsidR="00A73DA9" w:rsidRPr="00D7242E">
        <w:rPr>
          <w:b/>
          <w:u w:val="single"/>
        </w:rPr>
        <w:t>Master’s</w:t>
      </w:r>
      <w:r w:rsidR="0098223E" w:rsidRPr="00D7242E">
        <w:rPr>
          <w:b/>
          <w:u w:val="single"/>
        </w:rPr>
        <w:t xml:space="preserve"> degree</w:t>
      </w:r>
      <w:r w:rsidRPr="00D7242E">
        <w:rPr>
          <w:b/>
          <w:u w:val="single"/>
        </w:rPr>
        <w:t xml:space="preserve">, </w:t>
      </w:r>
      <w:r w:rsidR="0098223E" w:rsidRPr="00D7242E">
        <w:rPr>
          <w:b/>
          <w:u w:val="single"/>
        </w:rPr>
        <w:t>am I eligible for a summer internship position?</w:t>
      </w:r>
    </w:p>
    <w:p w14:paraId="7C03EE22" w14:textId="6D2A9013" w:rsidR="003C38E3" w:rsidRDefault="0098223E" w:rsidP="005273BB">
      <w:pPr>
        <w:rPr>
          <w:i/>
        </w:rPr>
      </w:pPr>
      <w:proofErr w:type="spellStart"/>
      <w:r w:rsidRPr="00D7242E">
        <w:rPr>
          <w:i/>
        </w:rPr>
        <w:t>MoDOT</w:t>
      </w:r>
      <w:r w:rsidR="00D004C5">
        <w:rPr>
          <w:i/>
        </w:rPr>
        <w:t>’</w:t>
      </w:r>
      <w:r w:rsidRPr="00D7242E">
        <w:rPr>
          <w:i/>
        </w:rPr>
        <w:t>s</w:t>
      </w:r>
      <w:proofErr w:type="spellEnd"/>
      <w:r w:rsidRPr="00D7242E">
        <w:rPr>
          <w:i/>
        </w:rPr>
        <w:t xml:space="preserve"> summer intern</w:t>
      </w:r>
      <w:r w:rsidR="00AC64F4" w:rsidRPr="00D7242E">
        <w:rPr>
          <w:i/>
        </w:rPr>
        <w:t>ship</w:t>
      </w:r>
      <w:r w:rsidR="00B11A9A" w:rsidRPr="00D7242E">
        <w:rPr>
          <w:i/>
        </w:rPr>
        <w:t xml:space="preserve"> program is geared toward undergraduate students pursuing a bachelor’s of science degree.</w:t>
      </w:r>
    </w:p>
    <w:p w14:paraId="026565FB" w14:textId="14E6182C" w:rsidR="003C38E3" w:rsidRPr="00D7242E" w:rsidRDefault="003C38E3" w:rsidP="005273BB">
      <w:pPr>
        <w:rPr>
          <w:b/>
          <w:u w:val="single"/>
        </w:rPr>
      </w:pPr>
      <w:r w:rsidRPr="00D7242E">
        <w:rPr>
          <w:b/>
          <w:u w:val="single"/>
        </w:rPr>
        <w:lastRenderedPageBreak/>
        <w:t>I’m a freshman in college</w:t>
      </w:r>
      <w:r w:rsidR="00B11A9A" w:rsidRPr="00D7242E">
        <w:rPr>
          <w:b/>
          <w:u w:val="single"/>
        </w:rPr>
        <w:t>.</w:t>
      </w:r>
      <w:r w:rsidR="00516CAF">
        <w:rPr>
          <w:b/>
          <w:u w:val="single"/>
        </w:rPr>
        <w:t xml:space="preserve"> </w:t>
      </w:r>
      <w:r w:rsidR="00B11A9A" w:rsidRPr="00D7242E">
        <w:rPr>
          <w:b/>
          <w:u w:val="single"/>
        </w:rPr>
        <w:t xml:space="preserve"> Am I</w:t>
      </w:r>
      <w:r w:rsidRPr="00D7242E">
        <w:rPr>
          <w:b/>
          <w:u w:val="single"/>
        </w:rPr>
        <w:t xml:space="preserve"> eligible for a </w:t>
      </w:r>
      <w:proofErr w:type="spellStart"/>
      <w:r w:rsidRPr="00D7242E">
        <w:rPr>
          <w:b/>
          <w:u w:val="single"/>
        </w:rPr>
        <w:t>MoDOT</w:t>
      </w:r>
      <w:proofErr w:type="spellEnd"/>
      <w:r w:rsidRPr="00D7242E">
        <w:rPr>
          <w:b/>
          <w:u w:val="single"/>
        </w:rPr>
        <w:t xml:space="preserve"> summer internship?</w:t>
      </w:r>
    </w:p>
    <w:p w14:paraId="4831D674" w14:textId="41C1FDDE" w:rsidR="00C86F90" w:rsidRDefault="00C86F90" w:rsidP="005273BB">
      <w:pPr>
        <w:rPr>
          <w:i/>
        </w:rPr>
      </w:pPr>
      <w:r>
        <w:rPr>
          <w:i/>
        </w:rPr>
        <w:t xml:space="preserve">You are eligible for a </w:t>
      </w:r>
      <w:proofErr w:type="spellStart"/>
      <w:r>
        <w:rPr>
          <w:i/>
        </w:rPr>
        <w:t>MoDOT</w:t>
      </w:r>
      <w:proofErr w:type="spellEnd"/>
      <w:r>
        <w:rPr>
          <w:i/>
        </w:rPr>
        <w:t xml:space="preserve"> summer internships once you have met e</w:t>
      </w:r>
      <w:r w:rsidR="00A73DA9">
        <w:rPr>
          <w:i/>
        </w:rPr>
        <w:t xml:space="preserve">ach of </w:t>
      </w:r>
      <w:r w:rsidR="00516CAF">
        <w:rPr>
          <w:i/>
        </w:rPr>
        <w:t>the following requirements:</w:t>
      </w:r>
    </w:p>
    <w:p w14:paraId="14657700" w14:textId="3F79DB28" w:rsidR="00C86F90" w:rsidRPr="00516CAF" w:rsidRDefault="00C86F90" w:rsidP="00516CAF">
      <w:pPr>
        <w:pStyle w:val="ListParagraph"/>
        <w:numPr>
          <w:ilvl w:val="0"/>
          <w:numId w:val="3"/>
        </w:numPr>
        <w:spacing w:after="0"/>
        <w:rPr>
          <w:i/>
        </w:rPr>
      </w:pPr>
      <w:r w:rsidRPr="00516CAF">
        <w:rPr>
          <w:i/>
        </w:rPr>
        <w:t>Completion of 30 credit hours</w:t>
      </w:r>
    </w:p>
    <w:p w14:paraId="0153DF02" w14:textId="13FDB768" w:rsidR="00C86F90" w:rsidRPr="00516CAF" w:rsidRDefault="00C86F90" w:rsidP="00516CAF">
      <w:pPr>
        <w:pStyle w:val="ListParagraph"/>
        <w:numPr>
          <w:ilvl w:val="0"/>
          <w:numId w:val="3"/>
        </w:numPr>
        <w:spacing w:after="0"/>
        <w:rPr>
          <w:i/>
        </w:rPr>
      </w:pPr>
      <w:r w:rsidRPr="00516CAF">
        <w:rPr>
          <w:i/>
        </w:rPr>
        <w:t>Maintain a minimum cumulative GPA of 2.0</w:t>
      </w:r>
    </w:p>
    <w:p w14:paraId="6C7D9837" w14:textId="00E42200" w:rsidR="00C86F90" w:rsidRDefault="00C86F90" w:rsidP="005273BB">
      <w:pPr>
        <w:pStyle w:val="ListParagraph"/>
        <w:numPr>
          <w:ilvl w:val="0"/>
          <w:numId w:val="3"/>
        </w:numPr>
        <w:spacing w:after="0"/>
        <w:rPr>
          <w:i/>
        </w:rPr>
      </w:pPr>
      <w:r w:rsidRPr="00516CAF">
        <w:rPr>
          <w:i/>
        </w:rPr>
        <w:t>Declare a major that meets the summer internsh</w:t>
      </w:r>
      <w:r w:rsidR="00516CAF" w:rsidRPr="00516CAF">
        <w:rPr>
          <w:i/>
        </w:rPr>
        <w:t>ip program’s degree requirement</w:t>
      </w:r>
    </w:p>
    <w:p w14:paraId="4AF902C3" w14:textId="77777777" w:rsidR="00516CAF" w:rsidRPr="00516CAF" w:rsidRDefault="00516CAF" w:rsidP="00516CAF">
      <w:pPr>
        <w:pStyle w:val="ListParagraph"/>
        <w:spacing w:after="0"/>
        <w:ind w:left="1440"/>
        <w:rPr>
          <w:i/>
        </w:rPr>
      </w:pPr>
    </w:p>
    <w:p w14:paraId="1AFEECC1" w14:textId="4A0D7B48" w:rsidR="003C38E3" w:rsidRPr="00D7242E" w:rsidRDefault="003C38E3" w:rsidP="005273BB">
      <w:pPr>
        <w:rPr>
          <w:b/>
          <w:u w:val="single"/>
        </w:rPr>
      </w:pPr>
      <w:r w:rsidRPr="00D7242E">
        <w:rPr>
          <w:b/>
          <w:u w:val="single"/>
        </w:rPr>
        <w:t>How many summer internship positions are available each summer?</w:t>
      </w:r>
    </w:p>
    <w:p w14:paraId="4C37AD0F" w14:textId="563B965A" w:rsidR="003C38E3" w:rsidRDefault="00AC1867" w:rsidP="005273BB">
      <w:pPr>
        <w:rPr>
          <w:i/>
        </w:rPr>
      </w:pPr>
      <w:r>
        <w:rPr>
          <w:i/>
        </w:rPr>
        <w:t xml:space="preserve">Most of the districts hire interns each summer. </w:t>
      </w:r>
      <w:r w:rsidR="00516CAF">
        <w:rPr>
          <w:i/>
        </w:rPr>
        <w:t xml:space="preserve"> </w:t>
      </w:r>
      <w:r>
        <w:rPr>
          <w:i/>
        </w:rPr>
        <w:t xml:space="preserve">Due </w:t>
      </w:r>
      <w:r w:rsidR="00516CAF">
        <w:rPr>
          <w:i/>
        </w:rPr>
        <w:t xml:space="preserve">to </w:t>
      </w:r>
      <w:proofErr w:type="spellStart"/>
      <w:r>
        <w:rPr>
          <w:i/>
        </w:rPr>
        <w:t>MoDOT’s</w:t>
      </w:r>
      <w:proofErr w:type="spellEnd"/>
      <w:r>
        <w:rPr>
          <w:i/>
        </w:rPr>
        <w:t xml:space="preserve"> dynamic nature and fluctuating business needs, the number of interns </w:t>
      </w:r>
      <w:r w:rsidR="00D7242E">
        <w:rPr>
          <w:i/>
        </w:rPr>
        <w:t>within each district varies</w:t>
      </w:r>
      <w:r>
        <w:rPr>
          <w:i/>
        </w:rPr>
        <w:t xml:space="preserve"> from year to year. </w:t>
      </w:r>
      <w:r w:rsidR="00516CAF">
        <w:rPr>
          <w:i/>
        </w:rPr>
        <w:t xml:space="preserve"> </w:t>
      </w:r>
      <w:r w:rsidR="003C38E3">
        <w:rPr>
          <w:i/>
        </w:rPr>
        <w:t>Typically</w:t>
      </w:r>
      <w:r>
        <w:rPr>
          <w:i/>
        </w:rPr>
        <w:t>,</w:t>
      </w:r>
      <w:r w:rsidR="003C38E3">
        <w:rPr>
          <w:i/>
        </w:rPr>
        <w:t xml:space="preserve"> the metro districts (Kansas City, St Louis, </w:t>
      </w:r>
      <w:r>
        <w:rPr>
          <w:i/>
        </w:rPr>
        <w:t>and Springfield</w:t>
      </w:r>
      <w:r w:rsidR="003C38E3">
        <w:rPr>
          <w:i/>
        </w:rPr>
        <w:t xml:space="preserve">) will </w:t>
      </w:r>
      <w:r>
        <w:rPr>
          <w:i/>
        </w:rPr>
        <w:t>have a need</w:t>
      </w:r>
      <w:r w:rsidR="003C38E3">
        <w:rPr>
          <w:i/>
        </w:rPr>
        <w:t xml:space="preserve"> for</w:t>
      </w:r>
      <w:r>
        <w:rPr>
          <w:i/>
        </w:rPr>
        <w:t xml:space="preserve"> more</w:t>
      </w:r>
      <w:r w:rsidR="003C38E3">
        <w:rPr>
          <w:i/>
        </w:rPr>
        <w:t xml:space="preserve"> interns. </w:t>
      </w:r>
    </w:p>
    <w:p w14:paraId="32EBD101" w14:textId="5A9619C2" w:rsidR="003C38E3" w:rsidRPr="00D7242E" w:rsidRDefault="003C38E3" w:rsidP="005273BB">
      <w:pPr>
        <w:rPr>
          <w:i/>
          <w:u w:val="single"/>
        </w:rPr>
      </w:pPr>
      <w:r w:rsidRPr="00D7242E">
        <w:rPr>
          <w:b/>
          <w:u w:val="single"/>
        </w:rPr>
        <w:t xml:space="preserve">If I’m interested in a summer internship in a specific </w:t>
      </w:r>
      <w:proofErr w:type="spellStart"/>
      <w:r w:rsidRPr="00D7242E">
        <w:rPr>
          <w:b/>
          <w:u w:val="single"/>
        </w:rPr>
        <w:t>MoDOT</w:t>
      </w:r>
      <w:proofErr w:type="spellEnd"/>
      <w:r w:rsidRPr="00D7242E">
        <w:rPr>
          <w:b/>
          <w:u w:val="single"/>
        </w:rPr>
        <w:t xml:space="preserve"> district</w:t>
      </w:r>
      <w:r w:rsidR="00AC1867" w:rsidRPr="00D7242E">
        <w:rPr>
          <w:b/>
          <w:u w:val="single"/>
        </w:rPr>
        <w:t>,</w:t>
      </w:r>
      <w:r w:rsidR="00516CAF">
        <w:rPr>
          <w:b/>
          <w:u w:val="single"/>
        </w:rPr>
        <w:t xml:space="preserve"> can I</w:t>
      </w:r>
      <w:r w:rsidRPr="00D7242E">
        <w:rPr>
          <w:b/>
          <w:u w:val="single"/>
        </w:rPr>
        <w:t xml:space="preserve"> contact that district to discuss summer internship possibilities</w:t>
      </w:r>
      <w:r w:rsidR="002703C7" w:rsidRPr="00D7242E">
        <w:rPr>
          <w:b/>
          <w:u w:val="single"/>
        </w:rPr>
        <w:t>?</w:t>
      </w:r>
    </w:p>
    <w:p w14:paraId="1C49AEFD" w14:textId="51CAE764" w:rsidR="00C12D57" w:rsidRPr="005C53C5" w:rsidRDefault="003C38E3" w:rsidP="005273BB">
      <w:pPr>
        <w:rPr>
          <w:i/>
        </w:rPr>
      </w:pPr>
      <w:r>
        <w:rPr>
          <w:i/>
        </w:rPr>
        <w:t>Yes, students are encouraged to contact the Human Resource</w:t>
      </w:r>
      <w:r w:rsidR="00516CAF">
        <w:rPr>
          <w:i/>
        </w:rPr>
        <w:t>s</w:t>
      </w:r>
      <w:r>
        <w:rPr>
          <w:i/>
        </w:rPr>
        <w:t xml:space="preserve"> office in any district location directly to discuss summer internship opportunities. </w:t>
      </w:r>
    </w:p>
    <w:sectPr w:rsidR="00C12D57" w:rsidRPr="005C53C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CF9EF" w14:textId="77777777" w:rsidR="00C347C2" w:rsidRDefault="00C347C2" w:rsidP="005C53C5">
      <w:pPr>
        <w:spacing w:after="0" w:line="240" w:lineRule="auto"/>
      </w:pPr>
      <w:r>
        <w:separator/>
      </w:r>
    </w:p>
  </w:endnote>
  <w:endnote w:type="continuationSeparator" w:id="0">
    <w:p w14:paraId="0EBDF0E4" w14:textId="77777777" w:rsidR="00C347C2" w:rsidRDefault="00C347C2" w:rsidP="005C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ED5CF" w14:textId="77777777" w:rsidR="00C347C2" w:rsidRDefault="00C347C2" w:rsidP="005C53C5">
      <w:pPr>
        <w:spacing w:after="0" w:line="240" w:lineRule="auto"/>
      </w:pPr>
      <w:r>
        <w:separator/>
      </w:r>
    </w:p>
  </w:footnote>
  <w:footnote w:type="continuationSeparator" w:id="0">
    <w:p w14:paraId="697E86E6" w14:textId="77777777" w:rsidR="00C347C2" w:rsidRDefault="00C347C2" w:rsidP="005C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3C5E" w14:textId="5877ADE7" w:rsidR="005C53C5" w:rsidRDefault="005C53C5">
    <w:pPr>
      <w:pStyle w:val="Header"/>
    </w:pPr>
    <w:r>
      <w:t xml:space="preserve">Human Resource Division                                                                                                                      July 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792"/>
    <w:multiLevelType w:val="hybridMultilevel"/>
    <w:tmpl w:val="47F2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95A61"/>
    <w:multiLevelType w:val="hybridMultilevel"/>
    <w:tmpl w:val="26E6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1623F"/>
    <w:multiLevelType w:val="hybridMultilevel"/>
    <w:tmpl w:val="914CB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B"/>
    <w:rsid w:val="000A5185"/>
    <w:rsid w:val="00152420"/>
    <w:rsid w:val="0018369D"/>
    <w:rsid w:val="001B01ED"/>
    <w:rsid w:val="00261C22"/>
    <w:rsid w:val="00263F51"/>
    <w:rsid w:val="002703C7"/>
    <w:rsid w:val="00270E81"/>
    <w:rsid w:val="002812BB"/>
    <w:rsid w:val="00343D30"/>
    <w:rsid w:val="003C38E3"/>
    <w:rsid w:val="004708D7"/>
    <w:rsid w:val="00516CAF"/>
    <w:rsid w:val="005273BB"/>
    <w:rsid w:val="00564DE6"/>
    <w:rsid w:val="00583B8B"/>
    <w:rsid w:val="005C53C5"/>
    <w:rsid w:val="006968FF"/>
    <w:rsid w:val="00697300"/>
    <w:rsid w:val="007428DC"/>
    <w:rsid w:val="007F237C"/>
    <w:rsid w:val="00882A88"/>
    <w:rsid w:val="00943CDF"/>
    <w:rsid w:val="0098223E"/>
    <w:rsid w:val="00A73DA9"/>
    <w:rsid w:val="00A80123"/>
    <w:rsid w:val="00AC0E87"/>
    <w:rsid w:val="00AC1867"/>
    <w:rsid w:val="00AC64F4"/>
    <w:rsid w:val="00B11A9A"/>
    <w:rsid w:val="00B679E7"/>
    <w:rsid w:val="00BF55DD"/>
    <w:rsid w:val="00C12D57"/>
    <w:rsid w:val="00C347C2"/>
    <w:rsid w:val="00C63A79"/>
    <w:rsid w:val="00C86F90"/>
    <w:rsid w:val="00CE5568"/>
    <w:rsid w:val="00D004C5"/>
    <w:rsid w:val="00D70848"/>
    <w:rsid w:val="00D7242E"/>
    <w:rsid w:val="00FA05CB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E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B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C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C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C5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7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B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C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C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C5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72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modot.org/jobs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2" ma:contentTypeDescription="Create a new document." ma:contentTypeScope="" ma:versionID="c64b3f409f77234f95e7b53419fc77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5db682b37e7972ee8b6ef4a5d844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DB59C-82FC-419E-92EA-B49916B64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4193B-FF97-4029-9450-9A7E3B9E8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D770DC-A91D-4975-975E-76727C023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A6F38782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J. Dentner</dc:creator>
  <cp:lastModifiedBy>Reagan Schmidt</cp:lastModifiedBy>
  <cp:revision>5</cp:revision>
  <cp:lastPrinted>2018-07-23T13:31:00Z</cp:lastPrinted>
  <dcterms:created xsi:type="dcterms:W3CDTF">2018-07-23T13:30:00Z</dcterms:created>
  <dcterms:modified xsi:type="dcterms:W3CDTF">2018-07-23T13:31:00Z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</Properties>
</file>