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4DCA" w14:textId="77777777" w:rsidR="003861E9" w:rsidRPr="00AD02E8" w:rsidRDefault="00EE5A6F">
      <w:pPr>
        <w:pStyle w:val="Header"/>
        <w:tabs>
          <w:tab w:val="clear" w:pos="4320"/>
          <w:tab w:val="clear" w:pos="8640"/>
        </w:tabs>
        <w:rPr>
          <w:rFonts w:ascii="Aptos" w:hAnsi="Aptos"/>
          <w:noProof/>
        </w:rPr>
        <w:sectPr w:rsidR="003861E9" w:rsidRPr="00AD02E8">
          <w:footerReference w:type="default" r:id="rId11"/>
          <w:footerReference w:type="first" r:id="rId12"/>
          <w:pgSz w:w="12240" w:h="15840" w:code="1"/>
          <w:pgMar w:top="432" w:right="1440" w:bottom="1152" w:left="1440" w:header="0" w:footer="432" w:gutter="0"/>
          <w:cols w:space="720"/>
          <w:titlePg/>
        </w:sectPr>
      </w:pPr>
      <w:r w:rsidRPr="00AD02E8">
        <w:rPr>
          <w:rFonts w:ascii="Aptos" w:hAnsi="Aptos"/>
          <w:noProof/>
        </w:rPr>
        <w:drawing>
          <wp:anchor distT="0" distB="0" distL="114300" distR="114300" simplePos="0" relativeHeight="251658752" behindDoc="1" locked="0" layoutInCell="1" allowOverlap="1" wp14:anchorId="6FB34E9D" wp14:editId="6FB34E9E">
            <wp:simplePos x="0" y="0"/>
            <wp:positionH relativeFrom="column">
              <wp:posOffset>-290195</wp:posOffset>
            </wp:positionH>
            <wp:positionV relativeFrom="paragraph">
              <wp:posOffset>-6350</wp:posOffset>
            </wp:positionV>
            <wp:extent cx="1890395" cy="981710"/>
            <wp:effectExtent l="0" t="0" r="0" b="8890"/>
            <wp:wrapTight wrapText="bothSides">
              <wp:wrapPolygon edited="0">
                <wp:start x="0" y="0"/>
                <wp:lineTo x="0" y="21376"/>
                <wp:lineTo x="21332" y="21376"/>
                <wp:lineTo x="21332" y="0"/>
                <wp:lineTo x="0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2E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FB34E9F" wp14:editId="6FB34EA0">
                <wp:simplePos x="0" y="0"/>
                <wp:positionH relativeFrom="page">
                  <wp:posOffset>2514600</wp:posOffset>
                </wp:positionH>
                <wp:positionV relativeFrom="page">
                  <wp:posOffset>228600</wp:posOffset>
                </wp:positionV>
                <wp:extent cx="4572000" cy="64008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34EB3" w14:textId="59ABDDD5" w:rsidR="009954FE" w:rsidRPr="00AD02E8" w:rsidRDefault="009954FE" w:rsidP="00AD02E8">
                            <w:pPr>
                              <w:pStyle w:val="Heading1"/>
                              <w:tabs>
                                <w:tab w:val="left" w:pos="3420"/>
                              </w:tabs>
                              <w:spacing w:after="12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AD02E8">
                              <w:rPr>
                                <w:rFonts w:ascii="Aptos" w:hAnsi="Aptos"/>
                              </w:rPr>
                              <w:t>MEMORANDUM</w:t>
                            </w:r>
                          </w:p>
                          <w:p w14:paraId="6FB34EB4" w14:textId="77777777" w:rsidR="009954FE" w:rsidRPr="00AD02E8" w:rsidRDefault="009954FE">
                            <w:pPr>
                              <w:pStyle w:val="Heading2"/>
                              <w:tabs>
                                <w:tab w:val="left" w:pos="3420"/>
                              </w:tabs>
                              <w:jc w:val="center"/>
                              <w:rPr>
                                <w:rFonts w:ascii="Aptos" w:hAnsi="Aptos"/>
                                <w:b/>
                              </w:rPr>
                            </w:pPr>
                            <w:r w:rsidRPr="00AD02E8">
                              <w:rPr>
                                <w:rFonts w:ascii="Aptos" w:hAnsi="Aptos"/>
                                <w:b/>
                              </w:rPr>
                              <w:t>Missouri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34E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18pt;width:5in;height:50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" o:allowincell="f" stroked="f">
                <v:textbox>
                  <w:txbxContent>
                    <w:p w14:paraId="6FB34EB3" w14:textId="59ABDDD5" w:rsidR="009954FE" w:rsidRPr="00AD02E8" w:rsidRDefault="009954FE" w:rsidP="00AD02E8">
                      <w:pPr>
                        <w:pStyle w:val="Heading1"/>
                        <w:tabs>
                          <w:tab w:val="left" w:pos="3420"/>
                        </w:tabs>
                        <w:spacing w:after="120"/>
                        <w:jc w:val="center"/>
                        <w:rPr>
                          <w:rFonts w:ascii="Aptos" w:hAnsi="Aptos"/>
                        </w:rPr>
                      </w:pPr>
                      <w:r w:rsidRPr="00AD02E8">
                        <w:rPr>
                          <w:rFonts w:ascii="Aptos" w:hAnsi="Aptos"/>
                        </w:rPr>
                        <w:t>MEMORANDUM</w:t>
                      </w:r>
                    </w:p>
                    <w:p w14:paraId="6FB34EB4" w14:textId="77777777" w:rsidR="009954FE" w:rsidRPr="00AD02E8" w:rsidRDefault="009954FE">
                      <w:pPr>
                        <w:pStyle w:val="Heading2"/>
                        <w:tabs>
                          <w:tab w:val="left" w:pos="3420"/>
                        </w:tabs>
                        <w:jc w:val="center"/>
                        <w:rPr>
                          <w:rFonts w:ascii="Aptos" w:hAnsi="Aptos"/>
                          <w:b/>
                        </w:rPr>
                      </w:pPr>
                      <w:r w:rsidRPr="00AD02E8">
                        <w:rPr>
                          <w:rFonts w:ascii="Aptos" w:hAnsi="Aptos"/>
                          <w:b/>
                        </w:rPr>
                        <w:t>Missouri Department of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B34DCB" w14:textId="77777777" w:rsidR="003861E9" w:rsidRPr="00AD02E8" w:rsidRDefault="003861E9">
      <w:pPr>
        <w:rPr>
          <w:rFonts w:ascii="Aptos" w:hAnsi="Aptos"/>
        </w:rPr>
      </w:pPr>
    </w:p>
    <w:p w14:paraId="6FB34DCC" w14:textId="77777777" w:rsidR="003861E9" w:rsidRPr="00AD02E8" w:rsidRDefault="003861E9">
      <w:pPr>
        <w:tabs>
          <w:tab w:val="center" w:pos="7560"/>
        </w:tabs>
        <w:rPr>
          <w:rFonts w:ascii="Aptos" w:hAnsi="Aptos"/>
        </w:rPr>
      </w:pPr>
    </w:p>
    <w:p w14:paraId="6FB34DCD" w14:textId="77777777" w:rsidR="003861E9" w:rsidRPr="00AD02E8" w:rsidRDefault="003861E9">
      <w:pPr>
        <w:tabs>
          <w:tab w:val="center" w:pos="7560"/>
        </w:tabs>
        <w:rPr>
          <w:rFonts w:ascii="Aptos" w:hAnsi="Aptos"/>
        </w:rPr>
      </w:pPr>
    </w:p>
    <w:p w14:paraId="6FB34DCF" w14:textId="34AD1485" w:rsidR="003861E9" w:rsidRPr="00AD02E8" w:rsidRDefault="00414976" w:rsidP="002E2677">
      <w:pPr>
        <w:pStyle w:val="Header"/>
        <w:tabs>
          <w:tab w:val="clear" w:pos="4320"/>
          <w:tab w:val="clear" w:pos="8640"/>
          <w:tab w:val="center" w:pos="6120"/>
        </w:tabs>
        <w:jc w:val="center"/>
        <w:rPr>
          <w:rFonts w:ascii="Aptos" w:hAnsi="Aptos"/>
          <w:b/>
          <w:sz w:val="24"/>
        </w:rPr>
      </w:pPr>
      <w:r>
        <w:rPr>
          <w:rFonts w:ascii="Aptos" w:hAnsi="Aptos"/>
          <w:b/>
          <w:sz w:val="24"/>
        </w:rPr>
        <w:t>(</w:t>
      </w:r>
      <w:proofErr w:type="gramStart"/>
      <w:r>
        <w:rPr>
          <w:rFonts w:ascii="Aptos" w:hAnsi="Aptos"/>
          <w:b/>
          <w:sz w:val="24"/>
        </w:rPr>
        <w:t xml:space="preserve">Name) </w:t>
      </w:r>
      <w:r w:rsidR="009D4864">
        <w:rPr>
          <w:rFonts w:ascii="Aptos" w:hAnsi="Aptos"/>
          <w:b/>
          <w:sz w:val="24"/>
        </w:rPr>
        <w:t xml:space="preserve"> Area</w:t>
      </w:r>
      <w:proofErr w:type="gramEnd"/>
      <w:r w:rsidR="009D4864">
        <w:rPr>
          <w:rFonts w:ascii="Aptos" w:hAnsi="Aptos"/>
          <w:b/>
          <w:sz w:val="24"/>
        </w:rPr>
        <w:t xml:space="preserve"> Team</w:t>
      </w:r>
    </w:p>
    <w:p w14:paraId="514688B6" w14:textId="7CBCC5F6" w:rsidR="002E2677" w:rsidRPr="00AD02E8" w:rsidRDefault="002E2677" w:rsidP="002E2677">
      <w:pPr>
        <w:pStyle w:val="Header"/>
        <w:tabs>
          <w:tab w:val="clear" w:pos="4320"/>
          <w:tab w:val="clear" w:pos="8640"/>
          <w:tab w:val="center" w:pos="6120"/>
        </w:tabs>
        <w:jc w:val="center"/>
        <w:rPr>
          <w:rFonts w:ascii="Aptos" w:hAnsi="Aptos"/>
          <w:b/>
          <w:sz w:val="24"/>
        </w:rPr>
      </w:pPr>
      <w:r w:rsidRPr="00AD02E8">
        <w:rPr>
          <w:rFonts w:ascii="Aptos" w:hAnsi="Aptos"/>
          <w:b/>
          <w:sz w:val="24"/>
        </w:rPr>
        <w:t>SL District</w:t>
      </w:r>
    </w:p>
    <w:p w14:paraId="6FB34DD0" w14:textId="77777777" w:rsidR="003861E9" w:rsidRDefault="003861E9"/>
    <w:p w14:paraId="6FB34DD1" w14:textId="77777777" w:rsidR="003861E9" w:rsidRDefault="003861E9">
      <w:pPr>
        <w:rPr>
          <w:sz w:val="24"/>
        </w:rPr>
      </w:pPr>
    </w:p>
    <w:p w14:paraId="38C6B157" w14:textId="67127D96" w:rsidR="00096B2B" w:rsidRPr="00AD02E8" w:rsidRDefault="00EE5A6F" w:rsidP="00096B2B">
      <w:pPr>
        <w:tabs>
          <w:tab w:val="left" w:pos="1440"/>
        </w:tabs>
        <w:rPr>
          <w:rFonts w:ascii="Aptos" w:hAnsi="Aptos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B34EA1" wp14:editId="6FB34EA2">
                <wp:simplePos x="0" y="0"/>
                <wp:positionH relativeFrom="page">
                  <wp:posOffset>914400</wp:posOffset>
                </wp:positionH>
                <wp:positionV relativeFrom="page">
                  <wp:posOffset>1371600</wp:posOffset>
                </wp:positionV>
                <wp:extent cx="594360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7866B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08pt" to="54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" o:allowincell="f" strokeweight="3.5pt">
                <v:stroke linestyle="thinThin"/>
                <w10:wrap anchorx="page" anchory="page"/>
              </v:line>
            </w:pict>
          </mc:Fallback>
        </mc:AlternateContent>
      </w:r>
      <w:r w:rsidR="00096B2B" w:rsidRPr="00096B2B">
        <w:rPr>
          <w:rFonts w:ascii="Aptos" w:hAnsi="Aptos"/>
          <w:b/>
          <w:sz w:val="24"/>
        </w:rPr>
        <w:t xml:space="preserve"> </w:t>
      </w:r>
      <w:r w:rsidR="00096B2B" w:rsidRPr="00AD02E8">
        <w:rPr>
          <w:rFonts w:ascii="Aptos" w:hAnsi="Aptos"/>
          <w:b/>
          <w:sz w:val="24"/>
        </w:rPr>
        <w:t>TO:</w:t>
      </w:r>
      <w:r w:rsidR="00096B2B" w:rsidRPr="00AD02E8">
        <w:rPr>
          <w:rFonts w:ascii="Aptos" w:hAnsi="Aptos"/>
          <w:b/>
          <w:sz w:val="24"/>
        </w:rPr>
        <w:tab/>
      </w:r>
      <w:r w:rsidR="00654588">
        <w:rPr>
          <w:rFonts w:ascii="Aptos" w:hAnsi="Aptos"/>
          <w:b/>
          <w:sz w:val="24"/>
        </w:rPr>
        <w:t>(</w:t>
      </w:r>
      <w:r w:rsidR="00654588">
        <w:rPr>
          <w:rFonts w:ascii="Aptos" w:hAnsi="Aptos"/>
          <w:sz w:val="24"/>
        </w:rPr>
        <w:t xml:space="preserve">Project </w:t>
      </w:r>
      <w:proofErr w:type="gramStart"/>
      <w:r w:rsidR="00654588">
        <w:rPr>
          <w:rFonts w:ascii="Aptos" w:hAnsi="Aptos"/>
          <w:sz w:val="24"/>
        </w:rPr>
        <w:t>number )</w:t>
      </w:r>
      <w:proofErr w:type="gramEnd"/>
      <w:r w:rsidR="00654588">
        <w:rPr>
          <w:rFonts w:ascii="Aptos" w:hAnsi="Aptos"/>
          <w:sz w:val="24"/>
        </w:rPr>
        <w:t xml:space="preserve"> </w:t>
      </w:r>
      <w:r w:rsidR="00096B2B">
        <w:rPr>
          <w:rFonts w:ascii="Aptos" w:hAnsi="Aptos"/>
          <w:sz w:val="24"/>
        </w:rPr>
        <w:t>Project Files</w:t>
      </w:r>
      <w:r w:rsidR="00096B2B" w:rsidRPr="00AD02E8">
        <w:rPr>
          <w:rFonts w:ascii="Aptos" w:hAnsi="Aptos"/>
          <w:sz w:val="24"/>
        </w:rPr>
        <w:tab/>
      </w:r>
    </w:p>
    <w:p w14:paraId="398E2F8C" w14:textId="77777777" w:rsidR="00096B2B" w:rsidRPr="00AD02E8" w:rsidRDefault="00096B2B" w:rsidP="00096B2B">
      <w:pPr>
        <w:tabs>
          <w:tab w:val="left" w:pos="1440"/>
        </w:tabs>
        <w:rPr>
          <w:rFonts w:ascii="Aptos" w:hAnsi="Aptos"/>
          <w:sz w:val="24"/>
        </w:rPr>
      </w:pPr>
    </w:p>
    <w:p w14:paraId="1EC2D8A4" w14:textId="4044F44A" w:rsidR="00096B2B" w:rsidRDefault="00096B2B" w:rsidP="00096B2B">
      <w:pPr>
        <w:tabs>
          <w:tab w:val="left" w:pos="1440"/>
        </w:tabs>
        <w:rPr>
          <w:rFonts w:ascii="Aptos" w:hAnsi="Aptos"/>
          <w:sz w:val="24"/>
        </w:rPr>
      </w:pPr>
      <w:r w:rsidRPr="00AD02E8">
        <w:rPr>
          <w:rFonts w:ascii="Aptos" w:hAnsi="Aptos"/>
          <w:b/>
          <w:sz w:val="24"/>
        </w:rPr>
        <w:t>CC:</w:t>
      </w:r>
      <w:r w:rsidRPr="00AD02E8">
        <w:rPr>
          <w:rFonts w:ascii="Aptos" w:hAnsi="Aptos"/>
          <w:sz w:val="24"/>
        </w:rPr>
        <w:tab/>
      </w:r>
      <w:r w:rsidR="00654588">
        <w:rPr>
          <w:rFonts w:ascii="Aptos" w:hAnsi="Aptos"/>
          <w:sz w:val="24"/>
        </w:rPr>
        <w:t>(name)</w:t>
      </w:r>
      <w:r>
        <w:rPr>
          <w:rFonts w:ascii="Aptos" w:hAnsi="Aptos"/>
          <w:sz w:val="24"/>
        </w:rPr>
        <w:t>, SL District Engineer</w:t>
      </w:r>
    </w:p>
    <w:p w14:paraId="4A6AB880" w14:textId="2B99276D" w:rsidR="00B15CBB" w:rsidRDefault="00B15CBB" w:rsidP="00096B2B">
      <w:pPr>
        <w:tabs>
          <w:tab w:val="left" w:pos="1440"/>
        </w:tabs>
        <w:rPr>
          <w:rFonts w:ascii="Aptos" w:hAnsi="Aptos"/>
          <w:sz w:val="24"/>
        </w:rPr>
      </w:pPr>
      <w:r>
        <w:rPr>
          <w:rFonts w:ascii="Aptos" w:hAnsi="Aptos"/>
          <w:sz w:val="24"/>
        </w:rPr>
        <w:tab/>
      </w:r>
      <w:r w:rsidR="00654588">
        <w:rPr>
          <w:rFonts w:ascii="Aptos" w:hAnsi="Aptos"/>
          <w:sz w:val="24"/>
        </w:rPr>
        <w:t>(name)</w:t>
      </w:r>
      <w:r>
        <w:rPr>
          <w:rFonts w:ascii="Aptos" w:hAnsi="Aptos"/>
          <w:sz w:val="24"/>
        </w:rPr>
        <w:t>, SL Communications Manager</w:t>
      </w:r>
    </w:p>
    <w:p w14:paraId="7A9DA156" w14:textId="6AECCBE2" w:rsidR="00096B2B" w:rsidRPr="00AD02E8" w:rsidRDefault="001A0D83" w:rsidP="00096B2B">
      <w:pPr>
        <w:tabs>
          <w:tab w:val="left" w:pos="1440"/>
        </w:tabs>
        <w:rPr>
          <w:rFonts w:ascii="Aptos" w:hAnsi="Aptos"/>
          <w:sz w:val="24"/>
        </w:rPr>
      </w:pPr>
      <w:r>
        <w:rPr>
          <w:rFonts w:ascii="Aptos" w:hAnsi="Aptos"/>
          <w:sz w:val="24"/>
        </w:rPr>
        <w:tab/>
      </w:r>
      <w:r w:rsidR="00654588">
        <w:rPr>
          <w:rFonts w:ascii="Aptos" w:hAnsi="Aptos"/>
          <w:sz w:val="24"/>
        </w:rPr>
        <w:t>(name)</w:t>
      </w:r>
      <w:r w:rsidR="00971E02">
        <w:rPr>
          <w:rFonts w:ascii="Aptos" w:hAnsi="Aptos"/>
          <w:sz w:val="24"/>
        </w:rPr>
        <w:t>, SL Project Manager</w:t>
      </w:r>
      <w:r w:rsidR="00096B2B">
        <w:rPr>
          <w:rFonts w:ascii="Aptos" w:hAnsi="Aptos"/>
          <w:sz w:val="24"/>
        </w:rPr>
        <w:tab/>
      </w:r>
    </w:p>
    <w:p w14:paraId="0C4363AB" w14:textId="77777777" w:rsidR="00096B2B" w:rsidRPr="00AD02E8" w:rsidRDefault="00096B2B" w:rsidP="00096B2B">
      <w:pPr>
        <w:tabs>
          <w:tab w:val="left" w:pos="1440"/>
        </w:tabs>
        <w:rPr>
          <w:rFonts w:ascii="Aptos" w:hAnsi="Aptos"/>
          <w:sz w:val="24"/>
        </w:rPr>
      </w:pPr>
    </w:p>
    <w:p w14:paraId="105361AE" w14:textId="4F861D61" w:rsidR="00096B2B" w:rsidRPr="00AD02E8" w:rsidRDefault="00096B2B" w:rsidP="00096B2B">
      <w:pPr>
        <w:tabs>
          <w:tab w:val="left" w:pos="1440"/>
        </w:tabs>
        <w:rPr>
          <w:rFonts w:ascii="Aptos" w:hAnsi="Aptos"/>
          <w:sz w:val="24"/>
        </w:rPr>
      </w:pPr>
      <w:r w:rsidRPr="00AD02E8">
        <w:rPr>
          <w:rFonts w:ascii="Aptos" w:hAnsi="Aptos"/>
          <w:b/>
          <w:sz w:val="24"/>
        </w:rPr>
        <w:t>FROM:</w:t>
      </w:r>
      <w:r w:rsidRPr="00AD02E8">
        <w:rPr>
          <w:rFonts w:ascii="Aptos" w:hAnsi="Aptos"/>
          <w:sz w:val="24"/>
        </w:rPr>
        <w:tab/>
      </w:r>
      <w:r w:rsidR="00654588">
        <w:rPr>
          <w:rFonts w:ascii="Aptos" w:hAnsi="Aptos"/>
          <w:sz w:val="24"/>
        </w:rPr>
        <w:t>(name)</w:t>
      </w:r>
    </w:p>
    <w:p w14:paraId="69D6F96B" w14:textId="0C822ED8" w:rsidR="00096B2B" w:rsidRPr="00AD02E8" w:rsidRDefault="00096B2B" w:rsidP="00096B2B">
      <w:pPr>
        <w:tabs>
          <w:tab w:val="left" w:pos="1440"/>
        </w:tabs>
        <w:rPr>
          <w:rFonts w:ascii="Aptos" w:hAnsi="Aptos"/>
          <w:sz w:val="24"/>
        </w:rPr>
      </w:pPr>
      <w:r w:rsidRPr="00AD02E8">
        <w:rPr>
          <w:rFonts w:ascii="Aptos" w:hAnsi="Aptos"/>
          <w:sz w:val="24"/>
        </w:rPr>
        <w:tab/>
      </w:r>
      <w:r>
        <w:rPr>
          <w:rFonts w:ascii="Aptos" w:hAnsi="Aptos"/>
          <w:sz w:val="24"/>
        </w:rPr>
        <w:t>Area Engineer</w:t>
      </w:r>
    </w:p>
    <w:p w14:paraId="772B7A53" w14:textId="77777777" w:rsidR="00096B2B" w:rsidRPr="00AD02E8" w:rsidRDefault="00096B2B" w:rsidP="00096B2B">
      <w:pPr>
        <w:tabs>
          <w:tab w:val="left" w:pos="1440"/>
        </w:tabs>
        <w:rPr>
          <w:rFonts w:ascii="Aptos" w:hAnsi="Aptos"/>
          <w:sz w:val="24"/>
        </w:rPr>
      </w:pPr>
      <w:r w:rsidRPr="00AD02E8">
        <w:rPr>
          <w:rFonts w:ascii="Aptos" w:hAnsi="Aptos"/>
          <w:sz w:val="24"/>
        </w:rPr>
        <w:tab/>
      </w:r>
    </w:p>
    <w:p w14:paraId="5A00B70A" w14:textId="679CE70A" w:rsidR="00096B2B" w:rsidRPr="00AD02E8" w:rsidRDefault="00096B2B" w:rsidP="00096B2B">
      <w:pPr>
        <w:tabs>
          <w:tab w:val="left" w:pos="1440"/>
        </w:tabs>
        <w:rPr>
          <w:rFonts w:ascii="Aptos" w:hAnsi="Aptos"/>
          <w:sz w:val="24"/>
        </w:rPr>
      </w:pPr>
      <w:r w:rsidRPr="00AD02E8">
        <w:rPr>
          <w:rFonts w:ascii="Aptos" w:hAnsi="Aptos"/>
          <w:b/>
          <w:sz w:val="24"/>
        </w:rPr>
        <w:t>DATE:</w:t>
      </w:r>
      <w:r w:rsidRPr="00AD02E8">
        <w:rPr>
          <w:rFonts w:ascii="Aptos" w:hAnsi="Aptos"/>
          <w:sz w:val="24"/>
        </w:rPr>
        <w:tab/>
      </w:r>
      <w:r w:rsidR="00654588">
        <w:rPr>
          <w:rFonts w:ascii="Aptos" w:hAnsi="Aptos"/>
          <w:sz w:val="24"/>
        </w:rPr>
        <w:t xml:space="preserve">(date) </w:t>
      </w:r>
    </w:p>
    <w:p w14:paraId="687AE242" w14:textId="77777777" w:rsidR="00096B2B" w:rsidRPr="00AD02E8" w:rsidRDefault="00096B2B" w:rsidP="00096B2B">
      <w:pPr>
        <w:pStyle w:val="Header"/>
        <w:tabs>
          <w:tab w:val="clear" w:pos="4320"/>
          <w:tab w:val="clear" w:pos="8640"/>
          <w:tab w:val="left" w:pos="1440"/>
        </w:tabs>
        <w:rPr>
          <w:rFonts w:ascii="Aptos" w:hAnsi="Aptos"/>
          <w:sz w:val="24"/>
        </w:rPr>
      </w:pPr>
    </w:p>
    <w:p w14:paraId="3305D0C3" w14:textId="1E2B4CD1" w:rsidR="00096B2B" w:rsidRDefault="00096B2B" w:rsidP="009D4864">
      <w:pPr>
        <w:tabs>
          <w:tab w:val="left" w:pos="1440"/>
        </w:tabs>
        <w:rPr>
          <w:rFonts w:ascii="Aptos" w:hAnsi="Aptos"/>
          <w:sz w:val="24"/>
        </w:rPr>
      </w:pPr>
      <w:r w:rsidRPr="00AD02E8">
        <w:rPr>
          <w:rFonts w:ascii="Aptos" w:hAnsi="Aptos"/>
          <w:b/>
          <w:sz w:val="24"/>
        </w:rPr>
        <w:t>SUBJECT:</w:t>
      </w:r>
      <w:r w:rsidRPr="00AD02E8">
        <w:rPr>
          <w:rFonts w:ascii="Aptos" w:hAnsi="Aptos"/>
          <w:sz w:val="24"/>
        </w:rPr>
        <w:tab/>
      </w:r>
      <w:r w:rsidR="00654588">
        <w:rPr>
          <w:rFonts w:ascii="Aptos" w:hAnsi="Aptos"/>
          <w:sz w:val="24"/>
        </w:rPr>
        <w:t>(Project public meeting name)</w:t>
      </w:r>
    </w:p>
    <w:p w14:paraId="73A2148C" w14:textId="46089266" w:rsidR="000309CA" w:rsidRDefault="000309CA" w:rsidP="009D4864">
      <w:pPr>
        <w:tabs>
          <w:tab w:val="left" w:pos="1440"/>
        </w:tabs>
        <w:rPr>
          <w:rFonts w:ascii="Aptos" w:hAnsi="Aptos"/>
          <w:sz w:val="24"/>
        </w:rPr>
      </w:pPr>
    </w:p>
    <w:p w14:paraId="73EA37BF" w14:textId="77777777" w:rsidR="001043A4" w:rsidRPr="001043A4" w:rsidRDefault="00482F61" w:rsidP="001043A4">
      <w:pPr>
        <w:rPr>
          <w:rFonts w:ascii="Aptos" w:hAnsi="Apto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7E4B391" wp14:editId="62C6BE88">
            <wp:simplePos x="0" y="0"/>
            <wp:positionH relativeFrom="column">
              <wp:posOffset>2682875</wp:posOffset>
            </wp:positionH>
            <wp:positionV relativeFrom="paragraph">
              <wp:posOffset>51435</wp:posOffset>
            </wp:positionV>
            <wp:extent cx="2921000" cy="2190750"/>
            <wp:effectExtent l="0" t="0" r="0" b="0"/>
            <wp:wrapSquare wrapText="bothSides"/>
            <wp:docPr id="578389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8996" name="Picture 5783899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344" w:rsidRPr="001043A4">
        <w:rPr>
          <w:rFonts w:ascii="Aptos" w:hAnsi="Aptos"/>
          <w:sz w:val="24"/>
          <w:szCs w:val="24"/>
        </w:rPr>
        <w:t xml:space="preserve">Overall – include pictures or </w:t>
      </w:r>
      <w:r w:rsidR="001043A4" w:rsidRPr="001043A4">
        <w:rPr>
          <w:rFonts w:ascii="Aptos" w:hAnsi="Aptos"/>
          <w:sz w:val="24"/>
          <w:szCs w:val="24"/>
        </w:rPr>
        <w:t>graphs where necessary.</w:t>
      </w:r>
    </w:p>
    <w:p w14:paraId="52801987" w14:textId="10965FE9" w:rsidR="00850AB4" w:rsidRDefault="005F187F" w:rsidP="005F187F">
      <w:pPr>
        <w:pStyle w:val="ListParagraph"/>
        <w:numPr>
          <w:ilvl w:val="0"/>
          <w:numId w:val="1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Meeting summary: Include info on the when and where the public meeting was held, number of attendees, number of on-line visitors, </w:t>
      </w:r>
      <w:r w:rsidR="00027D1B">
        <w:rPr>
          <w:rFonts w:ascii="Aptos" w:hAnsi="Aptos"/>
          <w:sz w:val="24"/>
          <w:szCs w:val="24"/>
        </w:rPr>
        <w:t>number of comment forms, and call out any organizations or attendees of note (major stakeholders, neighborhoods, elected officials)</w:t>
      </w:r>
      <w:r w:rsidR="00850AB4">
        <w:rPr>
          <w:rFonts w:ascii="Aptos" w:hAnsi="Aptos"/>
          <w:sz w:val="24"/>
          <w:szCs w:val="24"/>
        </w:rPr>
        <w:t xml:space="preserve"> – include a short summary for the </w:t>
      </w:r>
      <w:r w:rsidR="007E1178">
        <w:rPr>
          <w:rFonts w:ascii="Aptos" w:hAnsi="Aptos"/>
          <w:sz w:val="24"/>
          <w:szCs w:val="24"/>
        </w:rPr>
        <w:t>reason for the public meeting, how many boards</w:t>
      </w:r>
      <w:r w:rsidR="001A51EE">
        <w:rPr>
          <w:rFonts w:ascii="Aptos" w:hAnsi="Aptos"/>
          <w:sz w:val="24"/>
          <w:szCs w:val="24"/>
        </w:rPr>
        <w:t>, any special items (maps or interactive activities) and who from district leadership attended, as well as how many project team staff were available.</w:t>
      </w:r>
    </w:p>
    <w:p w14:paraId="77ACDCE0" w14:textId="6D6F1EB2" w:rsidR="00997176" w:rsidRDefault="00997176" w:rsidP="005F187F">
      <w:pPr>
        <w:pStyle w:val="ListParagraph"/>
        <w:numPr>
          <w:ilvl w:val="0"/>
          <w:numId w:val="1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Comment themes and responses – These should be kept </w:t>
      </w:r>
      <w:proofErr w:type="gramStart"/>
      <w:r>
        <w:rPr>
          <w:rFonts w:ascii="Aptos" w:hAnsi="Aptos"/>
          <w:sz w:val="24"/>
          <w:szCs w:val="24"/>
        </w:rPr>
        <w:t xml:space="preserve">fairly </w:t>
      </w:r>
      <w:r w:rsidR="001F6A81">
        <w:rPr>
          <w:rFonts w:ascii="Aptos" w:hAnsi="Aptos"/>
          <w:sz w:val="24"/>
          <w:szCs w:val="24"/>
        </w:rPr>
        <w:t>high</w:t>
      </w:r>
      <w:proofErr w:type="gramEnd"/>
      <w:r w:rsidR="001F6A81">
        <w:rPr>
          <w:rFonts w:ascii="Aptos" w:hAnsi="Aptos"/>
          <w:sz w:val="24"/>
          <w:szCs w:val="24"/>
        </w:rPr>
        <w:t xml:space="preserve"> level, unless there was an area of contention, or </w:t>
      </w:r>
      <w:r w:rsidR="007E5ACF">
        <w:rPr>
          <w:rFonts w:ascii="Aptos" w:hAnsi="Aptos"/>
          <w:sz w:val="24"/>
          <w:szCs w:val="24"/>
        </w:rPr>
        <w:t xml:space="preserve">something specific the team feels is important to address. </w:t>
      </w:r>
      <w:r w:rsidR="00A61473">
        <w:rPr>
          <w:rFonts w:ascii="Aptos" w:hAnsi="Aptos"/>
          <w:sz w:val="24"/>
          <w:szCs w:val="24"/>
        </w:rPr>
        <w:t xml:space="preserve">These should have the general concerns (or area of </w:t>
      </w:r>
      <w:proofErr w:type="gramStart"/>
      <w:r w:rsidR="00A61473">
        <w:rPr>
          <w:rFonts w:ascii="Aptos" w:hAnsi="Aptos"/>
          <w:sz w:val="24"/>
          <w:szCs w:val="24"/>
        </w:rPr>
        <w:t>concerns</w:t>
      </w:r>
      <w:proofErr w:type="gramEnd"/>
      <w:r w:rsidR="00A61473">
        <w:rPr>
          <w:rFonts w:ascii="Aptos" w:hAnsi="Aptos"/>
          <w:sz w:val="24"/>
          <w:szCs w:val="24"/>
        </w:rPr>
        <w:t>) and the response from MoDOT.</w:t>
      </w:r>
    </w:p>
    <w:p w14:paraId="33C35D8D" w14:textId="57E2A70C" w:rsidR="002D750E" w:rsidRDefault="00DD006C" w:rsidP="002D750E">
      <w:pPr>
        <w:pStyle w:val="ListParagraph"/>
        <w:numPr>
          <w:ilvl w:val="0"/>
          <w:numId w:val="1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Further breakdown of comments – This can be more specific about each of the comment </w:t>
      </w:r>
      <w:proofErr w:type="gramStart"/>
      <w:r>
        <w:rPr>
          <w:rFonts w:ascii="Aptos" w:hAnsi="Aptos"/>
          <w:sz w:val="24"/>
          <w:szCs w:val="24"/>
        </w:rPr>
        <w:t>questions, and</w:t>
      </w:r>
      <w:proofErr w:type="gramEnd"/>
      <w:r>
        <w:rPr>
          <w:rFonts w:ascii="Aptos" w:hAnsi="Aptos"/>
          <w:sz w:val="24"/>
          <w:szCs w:val="24"/>
        </w:rPr>
        <w:t xml:space="preserve"> can talk about general </w:t>
      </w:r>
      <w:r w:rsidR="00B2673F">
        <w:rPr>
          <w:rFonts w:ascii="Aptos" w:hAnsi="Aptos"/>
          <w:sz w:val="24"/>
          <w:szCs w:val="24"/>
        </w:rPr>
        <w:t>trends (positive or negative) and an evaluation of what those comments discussed</w:t>
      </w:r>
      <w:r w:rsidR="00754344">
        <w:rPr>
          <w:rFonts w:ascii="Aptos" w:hAnsi="Aptos"/>
          <w:sz w:val="24"/>
          <w:szCs w:val="24"/>
        </w:rPr>
        <w:t xml:space="preserve"> – This could be </w:t>
      </w:r>
      <w:r w:rsidR="001043A4">
        <w:rPr>
          <w:rFonts w:ascii="Aptos" w:hAnsi="Aptos"/>
          <w:sz w:val="24"/>
          <w:szCs w:val="24"/>
        </w:rPr>
        <w:t xml:space="preserve">include some of </w:t>
      </w:r>
      <w:proofErr w:type="gramStart"/>
      <w:r w:rsidR="001043A4">
        <w:rPr>
          <w:rFonts w:ascii="Aptos" w:hAnsi="Aptos"/>
          <w:sz w:val="24"/>
          <w:szCs w:val="24"/>
        </w:rPr>
        <w:t>all of</w:t>
      </w:r>
      <w:proofErr w:type="gramEnd"/>
      <w:r w:rsidR="001043A4">
        <w:rPr>
          <w:rFonts w:ascii="Aptos" w:hAnsi="Aptos"/>
          <w:sz w:val="24"/>
          <w:szCs w:val="24"/>
        </w:rPr>
        <w:t xml:space="preserve"> a chart showing where comments</w:t>
      </w:r>
      <w:r w:rsidR="00D73658">
        <w:rPr>
          <w:rFonts w:ascii="Aptos" w:hAnsi="Aptos"/>
          <w:sz w:val="24"/>
          <w:szCs w:val="24"/>
        </w:rPr>
        <w:t xml:space="preserve">, or themes.  A lot of this info can be obtained through analysis from survey </w:t>
      </w:r>
      <w:proofErr w:type="gramStart"/>
      <w:r w:rsidR="00D73658">
        <w:rPr>
          <w:rFonts w:ascii="Aptos" w:hAnsi="Aptos"/>
          <w:sz w:val="24"/>
          <w:szCs w:val="24"/>
        </w:rPr>
        <w:t>monkey</w:t>
      </w:r>
      <w:proofErr w:type="gramEnd"/>
      <w:r w:rsidR="00D73658">
        <w:rPr>
          <w:rFonts w:ascii="Aptos" w:hAnsi="Aptos"/>
          <w:sz w:val="24"/>
          <w:szCs w:val="24"/>
        </w:rPr>
        <w:t xml:space="preserve"> (or other survey </w:t>
      </w:r>
      <w:r w:rsidR="002D750E">
        <w:rPr>
          <w:rFonts w:ascii="Aptos" w:hAnsi="Aptos"/>
          <w:sz w:val="24"/>
          <w:szCs w:val="24"/>
        </w:rPr>
        <w:t>programs.</w:t>
      </w:r>
    </w:p>
    <w:p w14:paraId="71E5AA5D" w14:textId="2B078117" w:rsidR="002D750E" w:rsidRDefault="002D750E" w:rsidP="002D750E">
      <w:pPr>
        <w:pStyle w:val="ListParagraph"/>
        <w:numPr>
          <w:ilvl w:val="0"/>
          <w:numId w:val="1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Next steps – What will MoDOT being doing next – working toward another public meeting, </w:t>
      </w:r>
      <w:r w:rsidR="001F243F">
        <w:rPr>
          <w:rFonts w:ascii="Aptos" w:hAnsi="Aptos"/>
          <w:sz w:val="24"/>
          <w:szCs w:val="24"/>
        </w:rPr>
        <w:t xml:space="preserve">incorporating comments into final plans, etc.  If some of these issues </w:t>
      </w:r>
      <w:proofErr w:type="gramStart"/>
      <w:r w:rsidR="001F243F">
        <w:rPr>
          <w:rFonts w:ascii="Aptos" w:hAnsi="Aptos"/>
          <w:sz w:val="24"/>
          <w:szCs w:val="24"/>
        </w:rPr>
        <w:t>will be</w:t>
      </w:r>
      <w:proofErr w:type="gramEnd"/>
      <w:r w:rsidR="001F243F">
        <w:rPr>
          <w:rFonts w:ascii="Aptos" w:hAnsi="Aptos"/>
          <w:sz w:val="24"/>
          <w:szCs w:val="24"/>
        </w:rPr>
        <w:t xml:space="preserve"> addressed in future </w:t>
      </w:r>
      <w:proofErr w:type="gramStart"/>
      <w:r w:rsidR="001F243F">
        <w:rPr>
          <w:rFonts w:ascii="Aptos" w:hAnsi="Aptos"/>
          <w:sz w:val="24"/>
          <w:szCs w:val="24"/>
        </w:rPr>
        <w:t>project</w:t>
      </w:r>
      <w:proofErr w:type="gramEnd"/>
      <w:r w:rsidR="001F243F">
        <w:rPr>
          <w:rFonts w:ascii="Aptos" w:hAnsi="Aptos"/>
          <w:sz w:val="24"/>
          <w:szCs w:val="24"/>
        </w:rPr>
        <w:t xml:space="preserve">, share that information here; if it </w:t>
      </w:r>
      <w:proofErr w:type="gramStart"/>
      <w:r w:rsidR="001F243F">
        <w:rPr>
          <w:rFonts w:ascii="Aptos" w:hAnsi="Aptos"/>
          <w:sz w:val="24"/>
          <w:szCs w:val="24"/>
        </w:rPr>
        <w:t>has to</w:t>
      </w:r>
      <w:proofErr w:type="gramEnd"/>
      <w:r w:rsidR="001F243F">
        <w:rPr>
          <w:rFonts w:ascii="Aptos" w:hAnsi="Aptos"/>
          <w:sz w:val="24"/>
          <w:szCs w:val="24"/>
        </w:rPr>
        <w:t xml:space="preserve"> wait for a project to be</w:t>
      </w:r>
      <w:r w:rsidR="00306D2E">
        <w:rPr>
          <w:rFonts w:ascii="Aptos" w:hAnsi="Aptos"/>
          <w:sz w:val="24"/>
          <w:szCs w:val="24"/>
        </w:rPr>
        <w:t xml:space="preserve"> prioritized and funded, state that.</w:t>
      </w:r>
    </w:p>
    <w:sectPr w:rsidR="002D750E" w:rsidSect="002E2677">
      <w:headerReference w:type="first" r:id="rId15"/>
      <w:type w:val="continuous"/>
      <w:pgSz w:w="12240" w:h="15840" w:code="1"/>
      <w:pgMar w:top="1872" w:right="1440" w:bottom="1584" w:left="1440" w:header="864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EC3C" w14:textId="77777777" w:rsidR="00B42E1A" w:rsidRDefault="00B42E1A">
      <w:r>
        <w:separator/>
      </w:r>
    </w:p>
  </w:endnote>
  <w:endnote w:type="continuationSeparator" w:id="0">
    <w:p w14:paraId="7F71286A" w14:textId="77777777" w:rsidR="00B42E1A" w:rsidRDefault="00B4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E291" w14:textId="77777777" w:rsidR="0031634E" w:rsidRDefault="00316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4EA7" w14:textId="19A55DB9" w:rsidR="009954FE" w:rsidRPr="0031634E" w:rsidRDefault="009954FE" w:rsidP="00316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F837" w14:textId="77777777" w:rsidR="00B42E1A" w:rsidRDefault="00B42E1A">
      <w:r>
        <w:separator/>
      </w:r>
    </w:p>
  </w:footnote>
  <w:footnote w:type="continuationSeparator" w:id="0">
    <w:p w14:paraId="6298FEC1" w14:textId="77777777" w:rsidR="00B42E1A" w:rsidRDefault="00B4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4EAD" w14:textId="77777777" w:rsidR="009954FE" w:rsidRDefault="00995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642"/>
    <w:multiLevelType w:val="hybridMultilevel"/>
    <w:tmpl w:val="251E5C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D4BF6"/>
    <w:multiLevelType w:val="hybridMultilevel"/>
    <w:tmpl w:val="D9F648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D709E"/>
    <w:multiLevelType w:val="hybridMultilevel"/>
    <w:tmpl w:val="65EA4B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36AB"/>
    <w:multiLevelType w:val="multilevel"/>
    <w:tmpl w:val="F246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D7E5B"/>
    <w:multiLevelType w:val="multilevel"/>
    <w:tmpl w:val="565C7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E78E5"/>
    <w:multiLevelType w:val="hybridMultilevel"/>
    <w:tmpl w:val="738C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0194E"/>
    <w:multiLevelType w:val="hybridMultilevel"/>
    <w:tmpl w:val="15187BAC"/>
    <w:lvl w:ilvl="0" w:tplc="FC6A3AF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C003C4A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1AEA9C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746A6FA6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4" w:tplc="B59C98B0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0AF82E16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6" w:tplc="520620CE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 w:tplc="C5A6EED2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 w:tplc="8C226A32">
      <w:numFmt w:val="bullet"/>
      <w:lvlText w:val="•"/>
      <w:lvlJc w:val="left"/>
      <w:pPr>
        <w:ind w:left="777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AB82DB4"/>
    <w:multiLevelType w:val="hybridMultilevel"/>
    <w:tmpl w:val="315ACE50"/>
    <w:lvl w:ilvl="0" w:tplc="A25AD5A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4B7C1441"/>
    <w:multiLevelType w:val="multilevel"/>
    <w:tmpl w:val="70FE5B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520AF3"/>
    <w:multiLevelType w:val="multilevel"/>
    <w:tmpl w:val="A10CC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0693A"/>
    <w:multiLevelType w:val="multilevel"/>
    <w:tmpl w:val="541A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A2EC8"/>
    <w:multiLevelType w:val="hybridMultilevel"/>
    <w:tmpl w:val="51DCE5CA"/>
    <w:lvl w:ilvl="0" w:tplc="FFFFFFFF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3" w:tplc="FFFFFFFF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7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B420F26"/>
    <w:multiLevelType w:val="hybridMultilevel"/>
    <w:tmpl w:val="AD8E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32B91"/>
    <w:multiLevelType w:val="multilevel"/>
    <w:tmpl w:val="16C04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A548FE"/>
    <w:multiLevelType w:val="multilevel"/>
    <w:tmpl w:val="F048A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237972">
    <w:abstractNumId w:val="5"/>
  </w:num>
  <w:num w:numId="2" w16cid:durableId="74597309">
    <w:abstractNumId w:val="10"/>
  </w:num>
  <w:num w:numId="3" w16cid:durableId="2034260908">
    <w:abstractNumId w:val="6"/>
  </w:num>
  <w:num w:numId="4" w16cid:durableId="1833182708">
    <w:abstractNumId w:val="11"/>
  </w:num>
  <w:num w:numId="5" w16cid:durableId="202527469">
    <w:abstractNumId w:val="2"/>
  </w:num>
  <w:num w:numId="6" w16cid:durableId="1451120984">
    <w:abstractNumId w:val="7"/>
  </w:num>
  <w:num w:numId="7" w16cid:durableId="372582375">
    <w:abstractNumId w:val="3"/>
  </w:num>
  <w:num w:numId="8" w16cid:durableId="773286474">
    <w:abstractNumId w:val="14"/>
  </w:num>
  <w:num w:numId="9" w16cid:durableId="422990301">
    <w:abstractNumId w:val="13"/>
  </w:num>
  <w:num w:numId="10" w16cid:durableId="1208685017">
    <w:abstractNumId w:val="8"/>
  </w:num>
  <w:num w:numId="11" w16cid:durableId="266156520">
    <w:abstractNumId w:val="9"/>
  </w:num>
  <w:num w:numId="12" w16cid:durableId="2075884754">
    <w:abstractNumId w:val="4"/>
  </w:num>
  <w:num w:numId="13" w16cid:durableId="1173299915">
    <w:abstractNumId w:val="12"/>
  </w:num>
  <w:num w:numId="14" w16cid:durableId="538590335">
    <w:abstractNumId w:val="0"/>
  </w:num>
  <w:num w:numId="15" w16cid:durableId="208333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59"/>
    <w:rsid w:val="000002B1"/>
    <w:rsid w:val="0002391D"/>
    <w:rsid w:val="00026FF9"/>
    <w:rsid w:val="00027D1B"/>
    <w:rsid w:val="000309CA"/>
    <w:rsid w:val="00030CF6"/>
    <w:rsid w:val="00066302"/>
    <w:rsid w:val="0008128F"/>
    <w:rsid w:val="0008731D"/>
    <w:rsid w:val="00093B5B"/>
    <w:rsid w:val="00096B2B"/>
    <w:rsid w:val="000A120D"/>
    <w:rsid w:val="000C6F90"/>
    <w:rsid w:val="000E78E1"/>
    <w:rsid w:val="001043A4"/>
    <w:rsid w:val="001051A6"/>
    <w:rsid w:val="00107DA8"/>
    <w:rsid w:val="00111447"/>
    <w:rsid w:val="00126848"/>
    <w:rsid w:val="001567A5"/>
    <w:rsid w:val="00156A8A"/>
    <w:rsid w:val="00156DE9"/>
    <w:rsid w:val="001576F5"/>
    <w:rsid w:val="0017695A"/>
    <w:rsid w:val="00177430"/>
    <w:rsid w:val="001A0D83"/>
    <w:rsid w:val="001A51EE"/>
    <w:rsid w:val="001B12EC"/>
    <w:rsid w:val="001D40EE"/>
    <w:rsid w:val="001F1BAC"/>
    <w:rsid w:val="001F243F"/>
    <w:rsid w:val="001F34E1"/>
    <w:rsid w:val="001F6A81"/>
    <w:rsid w:val="002116B9"/>
    <w:rsid w:val="00217B72"/>
    <w:rsid w:val="00243BEF"/>
    <w:rsid w:val="00256586"/>
    <w:rsid w:val="00271AEB"/>
    <w:rsid w:val="0027253F"/>
    <w:rsid w:val="0028117F"/>
    <w:rsid w:val="00287831"/>
    <w:rsid w:val="002B6622"/>
    <w:rsid w:val="002C3A79"/>
    <w:rsid w:val="002D461B"/>
    <w:rsid w:val="002D6793"/>
    <w:rsid w:val="002D750E"/>
    <w:rsid w:val="002E2677"/>
    <w:rsid w:val="002E4160"/>
    <w:rsid w:val="00306D2E"/>
    <w:rsid w:val="0031634E"/>
    <w:rsid w:val="00332FC0"/>
    <w:rsid w:val="00347457"/>
    <w:rsid w:val="0035372C"/>
    <w:rsid w:val="003605A6"/>
    <w:rsid w:val="003708E9"/>
    <w:rsid w:val="003813D1"/>
    <w:rsid w:val="003861E9"/>
    <w:rsid w:val="003B3D0B"/>
    <w:rsid w:val="003C04EB"/>
    <w:rsid w:val="003C2D6D"/>
    <w:rsid w:val="003F6A2A"/>
    <w:rsid w:val="003F7FAF"/>
    <w:rsid w:val="00401784"/>
    <w:rsid w:val="00414976"/>
    <w:rsid w:val="00433950"/>
    <w:rsid w:val="004451B7"/>
    <w:rsid w:val="00473DCC"/>
    <w:rsid w:val="00480573"/>
    <w:rsid w:val="00482F61"/>
    <w:rsid w:val="00490C10"/>
    <w:rsid w:val="004B7DF6"/>
    <w:rsid w:val="004E2936"/>
    <w:rsid w:val="00502AC2"/>
    <w:rsid w:val="005176EF"/>
    <w:rsid w:val="00544162"/>
    <w:rsid w:val="00546451"/>
    <w:rsid w:val="00557D19"/>
    <w:rsid w:val="00564025"/>
    <w:rsid w:val="005676D3"/>
    <w:rsid w:val="0058261C"/>
    <w:rsid w:val="00582B4A"/>
    <w:rsid w:val="00595E45"/>
    <w:rsid w:val="005B75C6"/>
    <w:rsid w:val="005C470E"/>
    <w:rsid w:val="005D094B"/>
    <w:rsid w:val="005E664C"/>
    <w:rsid w:val="005F187F"/>
    <w:rsid w:val="005F6A51"/>
    <w:rsid w:val="00603501"/>
    <w:rsid w:val="006112D9"/>
    <w:rsid w:val="00614401"/>
    <w:rsid w:val="00624F3A"/>
    <w:rsid w:val="00625584"/>
    <w:rsid w:val="006308BD"/>
    <w:rsid w:val="006339A8"/>
    <w:rsid w:val="006421F6"/>
    <w:rsid w:val="00654588"/>
    <w:rsid w:val="00654EFF"/>
    <w:rsid w:val="006672F3"/>
    <w:rsid w:val="00676C44"/>
    <w:rsid w:val="006C35D0"/>
    <w:rsid w:val="006C400F"/>
    <w:rsid w:val="006E5441"/>
    <w:rsid w:val="006F44DF"/>
    <w:rsid w:val="00707ED5"/>
    <w:rsid w:val="00713C3D"/>
    <w:rsid w:val="007177BB"/>
    <w:rsid w:val="00721C43"/>
    <w:rsid w:val="007413CA"/>
    <w:rsid w:val="00747FAD"/>
    <w:rsid w:val="00754344"/>
    <w:rsid w:val="00760B71"/>
    <w:rsid w:val="00772343"/>
    <w:rsid w:val="00783CDA"/>
    <w:rsid w:val="007A34A2"/>
    <w:rsid w:val="007B4676"/>
    <w:rsid w:val="007B7E84"/>
    <w:rsid w:val="007E1178"/>
    <w:rsid w:val="007E5ACF"/>
    <w:rsid w:val="007E6E84"/>
    <w:rsid w:val="00800442"/>
    <w:rsid w:val="00802FB3"/>
    <w:rsid w:val="00806263"/>
    <w:rsid w:val="00817B5B"/>
    <w:rsid w:val="0082007B"/>
    <w:rsid w:val="0084549D"/>
    <w:rsid w:val="00850959"/>
    <w:rsid w:val="00850AB4"/>
    <w:rsid w:val="00850D5A"/>
    <w:rsid w:val="00855A93"/>
    <w:rsid w:val="00876123"/>
    <w:rsid w:val="008963DD"/>
    <w:rsid w:val="008C03FB"/>
    <w:rsid w:val="008C1F79"/>
    <w:rsid w:val="008C2FBD"/>
    <w:rsid w:val="008C4A96"/>
    <w:rsid w:val="00906FAE"/>
    <w:rsid w:val="009120FF"/>
    <w:rsid w:val="009205DF"/>
    <w:rsid w:val="00932DE6"/>
    <w:rsid w:val="0096778B"/>
    <w:rsid w:val="00971E02"/>
    <w:rsid w:val="009732CC"/>
    <w:rsid w:val="00976C3E"/>
    <w:rsid w:val="009817BF"/>
    <w:rsid w:val="009879EF"/>
    <w:rsid w:val="009954FE"/>
    <w:rsid w:val="009965F9"/>
    <w:rsid w:val="00997176"/>
    <w:rsid w:val="009A061D"/>
    <w:rsid w:val="009D025B"/>
    <w:rsid w:val="009D2348"/>
    <w:rsid w:val="009D2A6D"/>
    <w:rsid w:val="009D4864"/>
    <w:rsid w:val="009D6FDA"/>
    <w:rsid w:val="00A04D21"/>
    <w:rsid w:val="00A15362"/>
    <w:rsid w:val="00A22D44"/>
    <w:rsid w:val="00A417E9"/>
    <w:rsid w:val="00A61473"/>
    <w:rsid w:val="00A856BC"/>
    <w:rsid w:val="00A91A9F"/>
    <w:rsid w:val="00A91D16"/>
    <w:rsid w:val="00AA0902"/>
    <w:rsid w:val="00AD02E8"/>
    <w:rsid w:val="00AE76F9"/>
    <w:rsid w:val="00AF520D"/>
    <w:rsid w:val="00B15CBB"/>
    <w:rsid w:val="00B17418"/>
    <w:rsid w:val="00B20DDB"/>
    <w:rsid w:val="00B251EF"/>
    <w:rsid w:val="00B2673F"/>
    <w:rsid w:val="00B424AE"/>
    <w:rsid w:val="00B42E1A"/>
    <w:rsid w:val="00B56893"/>
    <w:rsid w:val="00B57529"/>
    <w:rsid w:val="00B57CA3"/>
    <w:rsid w:val="00B7710F"/>
    <w:rsid w:val="00BA0957"/>
    <w:rsid w:val="00BA63A1"/>
    <w:rsid w:val="00BB7133"/>
    <w:rsid w:val="00BC0ED8"/>
    <w:rsid w:val="00C26C14"/>
    <w:rsid w:val="00C37E69"/>
    <w:rsid w:val="00C72697"/>
    <w:rsid w:val="00C77CE1"/>
    <w:rsid w:val="00C91B26"/>
    <w:rsid w:val="00C94A7F"/>
    <w:rsid w:val="00CB0169"/>
    <w:rsid w:val="00CC4115"/>
    <w:rsid w:val="00CD260C"/>
    <w:rsid w:val="00CE1367"/>
    <w:rsid w:val="00CF7B64"/>
    <w:rsid w:val="00D1385A"/>
    <w:rsid w:val="00D20A68"/>
    <w:rsid w:val="00D32232"/>
    <w:rsid w:val="00D43383"/>
    <w:rsid w:val="00D608E7"/>
    <w:rsid w:val="00D63D9A"/>
    <w:rsid w:val="00D73658"/>
    <w:rsid w:val="00D907C1"/>
    <w:rsid w:val="00D91B51"/>
    <w:rsid w:val="00DB77E7"/>
    <w:rsid w:val="00DC5853"/>
    <w:rsid w:val="00DD006C"/>
    <w:rsid w:val="00DE1979"/>
    <w:rsid w:val="00DE69E2"/>
    <w:rsid w:val="00DF0200"/>
    <w:rsid w:val="00DF1414"/>
    <w:rsid w:val="00DF1C64"/>
    <w:rsid w:val="00E020A6"/>
    <w:rsid w:val="00E169F4"/>
    <w:rsid w:val="00E26D5B"/>
    <w:rsid w:val="00E34332"/>
    <w:rsid w:val="00E40021"/>
    <w:rsid w:val="00E705FC"/>
    <w:rsid w:val="00E92B26"/>
    <w:rsid w:val="00EA7ACE"/>
    <w:rsid w:val="00EB71BB"/>
    <w:rsid w:val="00EC2C7A"/>
    <w:rsid w:val="00EE1FFD"/>
    <w:rsid w:val="00EE3337"/>
    <w:rsid w:val="00EE5A6F"/>
    <w:rsid w:val="00F04E31"/>
    <w:rsid w:val="00F12E5A"/>
    <w:rsid w:val="00F16109"/>
    <w:rsid w:val="00F17601"/>
    <w:rsid w:val="00F217B7"/>
    <w:rsid w:val="00F3335A"/>
    <w:rsid w:val="00F53645"/>
    <w:rsid w:val="00F623AF"/>
    <w:rsid w:val="00F67721"/>
    <w:rsid w:val="00F877BD"/>
    <w:rsid w:val="00F950A0"/>
    <w:rsid w:val="00FA5C19"/>
    <w:rsid w:val="00FB0F93"/>
    <w:rsid w:val="00FC2709"/>
    <w:rsid w:val="00FE02D9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FB34DCA"/>
  <w15:docId w15:val="{0F017120-73F4-4BB2-8661-F1B5C51A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093B5B"/>
    <w:pPr>
      <w:keepNext/>
      <w:widowControl w:val="0"/>
      <w:tabs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ind w:left="450" w:hanging="450"/>
      <w:outlineLvl w:val="6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061D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093B5B"/>
    <w:rPr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FB3"/>
  </w:style>
  <w:style w:type="character" w:customStyle="1" w:styleId="CommentTextChar">
    <w:name w:val="Comment Text Char"/>
    <w:basedOn w:val="DefaultParagraphFont"/>
    <w:link w:val="CommentText"/>
    <w:uiPriority w:val="99"/>
    <w:rsid w:val="00802F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FB3"/>
    <w:rPr>
      <w:b/>
      <w:bCs/>
    </w:rPr>
  </w:style>
  <w:style w:type="paragraph" w:styleId="ListParagraph">
    <w:name w:val="List Paragraph"/>
    <w:basedOn w:val="Normal"/>
    <w:uiPriority w:val="1"/>
    <w:qFormat/>
    <w:rsid w:val="007B7E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50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D02E8"/>
    <w:pPr>
      <w:widowControl w:val="0"/>
      <w:autoSpaceDE w:val="0"/>
      <w:autoSpaceDN w:val="0"/>
      <w:spacing w:before="48"/>
      <w:ind w:left="1179" w:hanging="360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D02E8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02E8"/>
    <w:pPr>
      <w:widowControl w:val="0"/>
      <w:autoSpaceDE w:val="0"/>
      <w:autoSpaceDN w:val="0"/>
      <w:spacing w:line="221" w:lineRule="exact"/>
      <w:ind w:left="103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F623AF"/>
  </w:style>
  <w:style w:type="character" w:styleId="UnresolvedMention">
    <w:name w:val="Unresolved Mention"/>
    <w:basedOn w:val="DefaultParagraphFont"/>
    <w:uiPriority w:val="99"/>
    <w:semiHidden/>
    <w:unhideWhenUsed/>
    <w:rsid w:val="00CE1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MoDO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3D2695C295F47B927A3874333E9C7" ma:contentTypeVersion="14" ma:contentTypeDescription="Create a new document." ma:contentTypeScope="" ma:versionID="fe8969590a333225993def1b094f2230">
  <xsd:schema xmlns:xsd="http://www.w3.org/2001/XMLSchema" xmlns:xs="http://www.w3.org/2001/XMLSchema" xmlns:p="http://schemas.microsoft.com/office/2006/metadata/properties" xmlns:ns2="4bdba26c-6cb9-47ca-b0c1-7fb8814b4764" xmlns:ns3="3a110f5f-446d-4a83-a6e1-b7e1199f68a5" targetNamespace="http://schemas.microsoft.com/office/2006/metadata/properties" ma:root="true" ma:fieldsID="da9d5a6cc99d537bbb29c89cbbe87625" ns2:_="" ns3:_="">
    <xsd:import namespace="4bdba26c-6cb9-47ca-b0c1-7fb8814b4764"/>
    <xsd:import namespace="3a110f5f-446d-4a83-a6e1-b7e1199f6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ba26c-6cb9-47ca-b0c1-7fb8814b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0f5f-446d-4a83-a6e1-b7e1199f68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4b99f1-ece8-4edb-8dc6-d3e65d3d6a1b}" ma:internalName="TaxCatchAll" ma:showField="CatchAllData" ma:web="3a110f5f-446d-4a83-a6e1-b7e1199f6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ba26c-6cb9-47ca-b0c1-7fb8814b4764">
      <Terms xmlns="http://schemas.microsoft.com/office/infopath/2007/PartnerControls"/>
    </lcf76f155ced4ddcb4097134ff3c332f>
    <TaxCatchAll xmlns="3a110f5f-446d-4a83-a6e1-b7e1199f68a5" xsi:nil="true"/>
  </documentManagement>
</p:properties>
</file>

<file path=customXml/itemProps1.xml><?xml version="1.0" encoding="utf-8"?>
<ds:datastoreItem xmlns:ds="http://schemas.openxmlformats.org/officeDocument/2006/customXml" ds:itemID="{B8E6F237-11EE-4B31-B307-8F23A6DEF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50C87-45C7-453C-B417-706112BC9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89C631-BAB0-4E52-AB7C-FE416013B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ba26c-6cb9-47ca-b0c1-7fb8814b4764"/>
    <ds:schemaRef ds:uri="3a110f5f-446d-4a83-a6e1-b7e1199f6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1B9466-B3C5-4638-92AA-5AFEDFFE5CEE}">
  <ds:schemaRefs>
    <ds:schemaRef ds:uri="http://schemas.microsoft.com/office/2006/metadata/properties"/>
    <ds:schemaRef ds:uri="http://schemas.microsoft.com/office/infopath/2007/PartnerControls"/>
    <ds:schemaRef ds:uri="4bdba26c-6cb9-47ca-b0c1-7fb8814b4764"/>
    <ds:schemaRef ds:uri="3a110f5f-446d-4a83-a6e1-b7e1199f68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MoDOT Memo</Template>
  <TotalTime>18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MaryAnn Jacobs</dc:creator>
  <cp:lastModifiedBy>ANDREW M GATES</cp:lastModifiedBy>
  <cp:revision>23</cp:revision>
  <cp:lastPrinted>2026-04-08T21:28:00Z</cp:lastPrinted>
  <dcterms:created xsi:type="dcterms:W3CDTF">2026-05-29T18:33:00Z</dcterms:created>
  <dcterms:modified xsi:type="dcterms:W3CDTF">2026-06-02T17:33:00Z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Division</vt:lpwstr>
  </property>
  <property fmtid="{D5CDD505-2E9C-101B-9397-08002B2CF9AE}" pid="3" name="Location">
    <vt:lpwstr>Location</vt:lpwstr>
  </property>
  <property fmtid="{D5CDD505-2E9C-101B-9397-08002B2CF9AE}" pid="4" name="Mission">
    <vt:lpwstr>Mission</vt:lpwstr>
  </property>
  <property fmtid="{D5CDD505-2E9C-101B-9397-08002B2CF9AE}" pid="5" name="ContentTypeId">
    <vt:lpwstr>0x0101003E13D2695C295F47B927A3874333E9C7</vt:lpwstr>
  </property>
  <property fmtid="{D5CDD505-2E9C-101B-9397-08002B2CF9AE}" pid="6" name="_docset_NoMedatataSyncRequired">
    <vt:lpwstr>False</vt:lpwstr>
  </property>
  <property fmtid="{D5CDD505-2E9C-101B-9397-08002B2CF9AE}" pid="7" name="_dlc_DocIdItemGuid">
    <vt:lpwstr>29e026b2-7b2e-495e-919a-f9f181c2a969</vt:lpwstr>
  </property>
  <property fmtid="{D5CDD505-2E9C-101B-9397-08002B2CF9AE}" pid="8" name="Folder_Number">
    <vt:lpwstr/>
  </property>
  <property fmtid="{D5CDD505-2E9C-101B-9397-08002B2CF9AE}" pid="9" name="Folder_Code">
    <vt:lpwstr/>
  </property>
  <property fmtid="{D5CDD505-2E9C-101B-9397-08002B2CF9AE}" pid="10" name="Folder_Name">
    <vt:lpwstr/>
  </property>
  <property fmtid="{D5CDD505-2E9C-101B-9397-08002B2CF9AE}" pid="11" name="Folder_Description">
    <vt:lpwstr/>
  </property>
  <property fmtid="{D5CDD505-2E9C-101B-9397-08002B2CF9AE}" pid="12" name="/Folder_Name/">
    <vt:lpwstr/>
  </property>
  <property fmtid="{D5CDD505-2E9C-101B-9397-08002B2CF9AE}" pid="13" name="/Folder_Description/">
    <vt:lpwstr/>
  </property>
  <property fmtid="{D5CDD505-2E9C-101B-9397-08002B2CF9AE}" pid="14" name="Folder_Version">
    <vt:lpwstr/>
  </property>
  <property fmtid="{D5CDD505-2E9C-101B-9397-08002B2CF9AE}" pid="15" name="Folder_VersionSeq">
    <vt:lpwstr/>
  </property>
  <property fmtid="{D5CDD505-2E9C-101B-9397-08002B2CF9AE}" pid="16" name="Folder_Manager">
    <vt:lpwstr/>
  </property>
  <property fmtid="{D5CDD505-2E9C-101B-9397-08002B2CF9AE}" pid="17" name="Folder_ManagerDesc">
    <vt:lpwstr/>
  </property>
  <property fmtid="{D5CDD505-2E9C-101B-9397-08002B2CF9AE}" pid="18" name="Folder_Storage">
    <vt:lpwstr/>
  </property>
  <property fmtid="{D5CDD505-2E9C-101B-9397-08002B2CF9AE}" pid="19" name="Folder_StorageDesc">
    <vt:lpwstr/>
  </property>
  <property fmtid="{D5CDD505-2E9C-101B-9397-08002B2CF9AE}" pid="20" name="Folder_Creator">
    <vt:lpwstr/>
  </property>
  <property fmtid="{D5CDD505-2E9C-101B-9397-08002B2CF9AE}" pid="21" name="Folder_CreatorDesc">
    <vt:lpwstr/>
  </property>
  <property fmtid="{D5CDD505-2E9C-101B-9397-08002B2CF9AE}" pid="22" name="Folder_CreateDate">
    <vt:lpwstr/>
  </property>
  <property fmtid="{D5CDD505-2E9C-101B-9397-08002B2CF9AE}" pid="23" name="Folder_Updater">
    <vt:lpwstr/>
  </property>
  <property fmtid="{D5CDD505-2E9C-101B-9397-08002B2CF9AE}" pid="24" name="Folder_UpdaterDesc">
    <vt:lpwstr/>
  </property>
  <property fmtid="{D5CDD505-2E9C-101B-9397-08002B2CF9AE}" pid="25" name="Folder_UpdateDate">
    <vt:lpwstr/>
  </property>
  <property fmtid="{D5CDD505-2E9C-101B-9397-08002B2CF9AE}" pid="26" name="Document_Number">
    <vt:lpwstr/>
  </property>
  <property fmtid="{D5CDD505-2E9C-101B-9397-08002B2CF9AE}" pid="27" name="Document_Name">
    <vt:lpwstr/>
  </property>
  <property fmtid="{D5CDD505-2E9C-101B-9397-08002B2CF9AE}" pid="28" name="Document_FileName">
    <vt:lpwstr/>
  </property>
  <property fmtid="{D5CDD505-2E9C-101B-9397-08002B2CF9AE}" pid="29" name="Document_Version">
    <vt:lpwstr/>
  </property>
  <property fmtid="{D5CDD505-2E9C-101B-9397-08002B2CF9AE}" pid="30" name="Document_VersionSeq">
    <vt:lpwstr/>
  </property>
  <property fmtid="{D5CDD505-2E9C-101B-9397-08002B2CF9AE}" pid="31" name="Document_Creator">
    <vt:lpwstr/>
  </property>
  <property fmtid="{D5CDD505-2E9C-101B-9397-08002B2CF9AE}" pid="32" name="Document_CreatorDesc">
    <vt:lpwstr/>
  </property>
  <property fmtid="{D5CDD505-2E9C-101B-9397-08002B2CF9AE}" pid="33" name="Document_CreateDate">
    <vt:lpwstr/>
  </property>
  <property fmtid="{D5CDD505-2E9C-101B-9397-08002B2CF9AE}" pid="34" name="Document_Updater">
    <vt:lpwstr/>
  </property>
  <property fmtid="{D5CDD505-2E9C-101B-9397-08002B2CF9AE}" pid="35" name="Document_UpdaterDesc">
    <vt:lpwstr/>
  </property>
  <property fmtid="{D5CDD505-2E9C-101B-9397-08002B2CF9AE}" pid="36" name="Document_UpdateDate">
    <vt:lpwstr/>
  </property>
  <property fmtid="{D5CDD505-2E9C-101B-9397-08002B2CF9AE}" pid="37" name="Document_Size">
    <vt:lpwstr/>
  </property>
  <property fmtid="{D5CDD505-2E9C-101B-9397-08002B2CF9AE}" pid="38" name="Document_Storage">
    <vt:lpwstr/>
  </property>
  <property fmtid="{D5CDD505-2E9C-101B-9397-08002B2CF9AE}" pid="39" name="Document_StorageDesc">
    <vt:lpwstr/>
  </property>
  <property fmtid="{D5CDD505-2E9C-101B-9397-08002B2CF9AE}" pid="40" name="Document_Department">
    <vt:lpwstr/>
  </property>
  <property fmtid="{D5CDD505-2E9C-101B-9397-08002B2CF9AE}" pid="41" name="Document_DepartmentDesc">
    <vt:lpwstr/>
  </property>
  <property fmtid="{D5CDD505-2E9C-101B-9397-08002B2CF9AE}" pid="42" name="TMS Final">
    <vt:lpwstr>FALSE</vt:lpwstr>
  </property>
  <property fmtid="{D5CDD505-2E9C-101B-9397-08002B2CF9AE}" pid="43" name="MediaServiceImageTags">
    <vt:lpwstr/>
  </property>
</Properties>
</file>