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B90" w:rsidRDefault="00681974">
      <w:pPr>
        <w:pStyle w:val="Header"/>
        <w:tabs>
          <w:tab w:val="clear" w:pos="4320"/>
          <w:tab w:val="clear" w:pos="8640"/>
        </w:tabs>
        <w:rPr>
          <w:noProof/>
        </w:rPr>
        <w:sectPr w:rsidR="00D05B90">
          <w:footerReference w:type="first" r:id="rId7"/>
          <w:pgSz w:w="12240" w:h="15840" w:code="1"/>
          <w:pgMar w:top="432" w:right="1440" w:bottom="1152" w:left="1440" w:header="0" w:footer="432" w:gutter="0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228600</wp:posOffset>
                </wp:positionV>
                <wp:extent cx="4572000" cy="640080"/>
                <wp:effectExtent l="0" t="0" r="0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E1D" w:rsidRDefault="00C15E1D">
                            <w:pPr>
                              <w:pStyle w:val="Heading1"/>
                              <w:tabs>
                                <w:tab w:val="left" w:pos="3420"/>
                              </w:tabs>
                              <w:jc w:val="center"/>
                            </w:pPr>
                            <w:r>
                              <w:t>MEMORANDUM</w:t>
                            </w:r>
                          </w:p>
                          <w:p w:rsidR="00C15E1D" w:rsidRDefault="00C15E1D">
                            <w:pPr>
                              <w:tabs>
                                <w:tab w:val="left" w:pos="3420"/>
                              </w:tabs>
                              <w:spacing w:line="200" w:lineRule="exact"/>
                              <w:jc w:val="center"/>
                            </w:pPr>
                          </w:p>
                          <w:p w:rsidR="00C15E1D" w:rsidRDefault="00C15E1D">
                            <w:pPr>
                              <w:pStyle w:val="Heading2"/>
                              <w:tabs>
                                <w:tab w:val="left" w:pos="342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Missouri Department of Transportation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8pt;margin-top:18pt;width:5in;height:50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" o:allowincell="f" stroked="f">
                <v:textbox>
                  <w:txbxContent>
                    <w:p w:rsidR="00C15E1D" w:rsidRDefault="00C15E1D">
                      <w:pPr>
                        <w:pStyle w:val="Heading1"/>
                        <w:tabs>
                          <w:tab w:val="left" w:pos="3420"/>
                        </w:tabs>
                        <w:jc w:val="center"/>
                      </w:pPr>
                      <w:r>
                        <w:t>MEMORANDUM</w:t>
                      </w:r>
                    </w:p>
                    <w:p w:rsidR="00C15E1D" w:rsidRDefault="00C15E1D">
                      <w:pPr>
                        <w:tabs>
                          <w:tab w:val="left" w:pos="3420"/>
                        </w:tabs>
                        <w:spacing w:line="200" w:lineRule="exact"/>
                        <w:jc w:val="center"/>
                      </w:pPr>
                    </w:p>
                    <w:p w:rsidR="00C15E1D" w:rsidRDefault="00C15E1D">
                      <w:pPr>
                        <w:pStyle w:val="Heading2"/>
                        <w:tabs>
                          <w:tab w:val="left" w:pos="3420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Missouri Department of Transportation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05B90" w:rsidRDefault="00FF18EE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86.4pt;margin-top:36pt;width:108pt;height:57.4pt;z-index:-251657728;visibility:visible;mso-wrap-edited:f;mso-position-horizontal-relative:page;mso-position-vertical-relative:page" wrapcoords="-150 0 -150 2244 1800 4488 1350 5330 1350 19356 6000 21319 8850 21319 11100 21319 12900 21319 19050 18795 21300 13465 21600 9538 21600 3927 8550 0 -150 0" o:allowincell="f">
            <v:imagedata r:id="rId8" o:title=""/>
            <w10:wrap side="right" anchorx="page" anchory="page"/>
          </v:shape>
          <o:OLEObject Type="Embed" ProgID="Word.Picture.8" ShapeID="_x0000_s1027" DrawAspect="Content" ObjectID="_1643198832" r:id="rId9"/>
        </w:object>
      </w:r>
    </w:p>
    <w:p w:rsidR="00D05B90" w:rsidRDefault="00D05B90">
      <w:pPr>
        <w:tabs>
          <w:tab w:val="center" w:pos="7560"/>
        </w:tabs>
      </w:pPr>
    </w:p>
    <w:p w:rsidR="00D05B90" w:rsidRDefault="00D05B90">
      <w:pPr>
        <w:tabs>
          <w:tab w:val="center" w:pos="7560"/>
        </w:tabs>
      </w:pPr>
    </w:p>
    <w:p w:rsidR="00D05B90" w:rsidRDefault="00D05B90">
      <w:pPr>
        <w:pStyle w:val="Header"/>
        <w:tabs>
          <w:tab w:val="clear" w:pos="4320"/>
          <w:tab w:val="clear" w:pos="8640"/>
          <w:tab w:val="center" w:pos="6120"/>
        </w:tabs>
        <w:rPr>
          <w:rFonts w:ascii="Arial" w:hAnsi="Arial"/>
          <w:b/>
          <w:sz w:val="24"/>
        </w:rPr>
      </w:pPr>
      <w:r>
        <w:tab/>
      </w:r>
      <w:r w:rsidR="00FF18EE">
        <w:fldChar w:fldCharType="begin"/>
      </w:r>
      <w:r w:rsidR="00FF18EE">
        <w:instrText xml:space="preserve"> DOCPROPERTY "Division" /*merge/*mailmerge \* MERGEFORMAT </w:instrText>
      </w:r>
      <w:r w:rsidR="00FF18EE">
        <w:fldChar w:fldCharType="separate"/>
      </w:r>
      <w:r>
        <w:rPr>
          <w:rFonts w:ascii="Arial" w:hAnsi="Arial"/>
          <w:b/>
          <w:sz w:val="24"/>
        </w:rPr>
        <w:t>Design</w:t>
      </w:r>
      <w:r w:rsidR="00FF18EE">
        <w:rPr>
          <w:rFonts w:ascii="Arial" w:hAnsi="Arial"/>
          <w:b/>
          <w:sz w:val="24"/>
        </w:rPr>
        <w:fldChar w:fldCharType="end"/>
      </w:r>
    </w:p>
    <w:p w:rsidR="00D05B90" w:rsidRDefault="00D05B90">
      <w:pPr>
        <w:tabs>
          <w:tab w:val="center" w:pos="6120"/>
        </w:tabs>
      </w:pPr>
      <w:r>
        <w:rPr>
          <w:rFonts w:ascii="Arial" w:hAnsi="Arial"/>
          <w:b/>
          <w:sz w:val="24"/>
        </w:rPr>
        <w:tab/>
      </w:r>
      <w:r w:rsidR="00FF18EE">
        <w:fldChar w:fldCharType="begin"/>
      </w:r>
      <w:r w:rsidR="00FF18EE">
        <w:instrText xml:space="preserve"> DOCPROPERTY "Location" /*merge/*mailmerge \* MERGEFORMAT </w:instrText>
      </w:r>
      <w:r w:rsidR="00FF18EE">
        <w:fldChar w:fldCharType="separate"/>
      </w:r>
      <w:r>
        <w:rPr>
          <w:rFonts w:ascii="Arial" w:hAnsi="Arial"/>
          <w:b/>
          <w:sz w:val="24"/>
        </w:rPr>
        <w:t>Central Office</w:t>
      </w:r>
      <w:r w:rsidR="00FF18EE">
        <w:rPr>
          <w:rFonts w:ascii="Arial" w:hAnsi="Arial"/>
          <w:b/>
          <w:sz w:val="24"/>
        </w:rPr>
        <w:fldChar w:fldCharType="end"/>
      </w:r>
    </w:p>
    <w:p w:rsidR="00D05B90" w:rsidRDefault="00D05B90"/>
    <w:p w:rsidR="00D05B90" w:rsidRDefault="00681974">
      <w:pPr>
        <w:spacing w:line="20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1371599</wp:posOffset>
                </wp:positionV>
                <wp:extent cx="5943600" cy="0"/>
                <wp:effectExtent l="0" t="19050" r="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B3DB3" id="Line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108pt" to="540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" o:allowincell="f" strokeweight="3.5pt">
                <v:stroke linestyle="thinThin"/>
                <w10:wrap anchorx="page" anchory="page"/>
              </v:line>
            </w:pict>
          </mc:Fallback>
        </mc:AlternateContent>
      </w:r>
    </w:p>
    <w:p w:rsidR="00D05B90" w:rsidRDefault="00D05B90">
      <w:pPr>
        <w:tabs>
          <w:tab w:val="left" w:pos="1440"/>
        </w:tabs>
        <w:rPr>
          <w:b/>
        </w:rPr>
      </w:pPr>
    </w:p>
    <w:p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TO:</w:t>
      </w:r>
      <w:r w:rsidRPr="00361BA6">
        <w:rPr>
          <w:rFonts w:ascii="Arial" w:hAnsi="Arial" w:cs="Arial"/>
          <w:sz w:val="21"/>
          <w:szCs w:val="21"/>
        </w:rPr>
        <w:tab/>
        <w:t>All Central Office and District Offices</w:t>
      </w:r>
    </w:p>
    <w:p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</w:p>
    <w:p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FROM:</w:t>
      </w:r>
      <w:r w:rsidRPr="00361BA6">
        <w:rPr>
          <w:rFonts w:ascii="Arial" w:hAnsi="Arial" w:cs="Arial"/>
          <w:sz w:val="21"/>
          <w:szCs w:val="21"/>
        </w:rPr>
        <w:tab/>
      </w:r>
      <w:r w:rsidR="0094656E">
        <w:rPr>
          <w:rFonts w:ascii="Arial" w:hAnsi="Arial" w:cs="Arial"/>
          <w:sz w:val="21"/>
          <w:szCs w:val="21"/>
        </w:rPr>
        <w:t>Travis Koestner</w:t>
      </w:r>
      <w:r w:rsidRPr="00361BA6">
        <w:rPr>
          <w:rFonts w:ascii="Arial" w:hAnsi="Arial" w:cs="Arial"/>
          <w:sz w:val="21"/>
          <w:szCs w:val="21"/>
        </w:rPr>
        <w:t xml:space="preserve">  </w:t>
      </w:r>
    </w:p>
    <w:p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sz w:val="21"/>
          <w:szCs w:val="21"/>
        </w:rPr>
        <w:tab/>
        <w:t>State Design Engineer</w:t>
      </w:r>
    </w:p>
    <w:p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</w:p>
    <w:p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DATE:</w:t>
      </w:r>
      <w:r w:rsidRPr="00361BA6">
        <w:rPr>
          <w:rFonts w:ascii="Arial" w:hAnsi="Arial" w:cs="Arial"/>
          <w:sz w:val="21"/>
          <w:szCs w:val="21"/>
        </w:rPr>
        <w:tab/>
      </w:r>
      <w:r w:rsidR="00921EE6">
        <w:rPr>
          <w:rFonts w:ascii="Arial" w:hAnsi="Arial" w:cs="Arial"/>
          <w:sz w:val="21"/>
          <w:szCs w:val="21"/>
        </w:rPr>
        <w:t>April</w:t>
      </w:r>
      <w:r w:rsidR="00DF346F">
        <w:rPr>
          <w:rFonts w:ascii="Arial" w:hAnsi="Arial" w:cs="Arial"/>
          <w:sz w:val="21"/>
          <w:szCs w:val="21"/>
        </w:rPr>
        <w:t xml:space="preserve"> </w:t>
      </w:r>
      <w:r w:rsidR="00921EE6">
        <w:rPr>
          <w:rFonts w:ascii="Arial" w:hAnsi="Arial" w:cs="Arial"/>
          <w:sz w:val="21"/>
          <w:szCs w:val="21"/>
        </w:rPr>
        <w:t>14</w:t>
      </w:r>
      <w:r w:rsidR="0094656E">
        <w:rPr>
          <w:rFonts w:ascii="Arial" w:hAnsi="Arial" w:cs="Arial"/>
          <w:sz w:val="21"/>
          <w:szCs w:val="21"/>
        </w:rPr>
        <w:t>, 20</w:t>
      </w:r>
      <w:r w:rsidR="00DF346F">
        <w:rPr>
          <w:rFonts w:ascii="Arial" w:hAnsi="Arial" w:cs="Arial"/>
          <w:sz w:val="21"/>
          <w:szCs w:val="21"/>
        </w:rPr>
        <w:t>20</w:t>
      </w:r>
    </w:p>
    <w:p w:rsidR="00D05B90" w:rsidRPr="00361BA6" w:rsidRDefault="00D05B90">
      <w:pPr>
        <w:pStyle w:val="Header"/>
        <w:tabs>
          <w:tab w:val="clear" w:pos="4320"/>
          <w:tab w:val="clear" w:pos="8640"/>
          <w:tab w:val="left" w:pos="1440"/>
        </w:tabs>
        <w:rPr>
          <w:rFonts w:ascii="Arial" w:hAnsi="Arial" w:cs="Arial"/>
          <w:sz w:val="21"/>
          <w:szCs w:val="21"/>
        </w:rPr>
      </w:pPr>
    </w:p>
    <w:p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SUBJECT:</w:t>
      </w:r>
      <w:r w:rsidRPr="00361BA6">
        <w:rPr>
          <w:rFonts w:ascii="Arial" w:hAnsi="Arial" w:cs="Arial"/>
          <w:sz w:val="21"/>
          <w:szCs w:val="21"/>
        </w:rPr>
        <w:tab/>
        <w:t xml:space="preserve">Design </w:t>
      </w:r>
    </w:p>
    <w:p w:rsidR="00D05B90" w:rsidRPr="00361BA6" w:rsidRDefault="00D05B90">
      <w:pPr>
        <w:pStyle w:val="BodyText"/>
        <w:ind w:left="720" w:firstLine="720"/>
        <w:rPr>
          <w:rFonts w:ascii="Arial" w:hAnsi="Arial" w:cs="Arial"/>
          <w:sz w:val="21"/>
          <w:szCs w:val="21"/>
        </w:rPr>
      </w:pPr>
      <w:r w:rsidRPr="00921EE6">
        <w:rPr>
          <w:rFonts w:ascii="Arial" w:hAnsi="Arial" w:cs="Arial"/>
          <w:sz w:val="21"/>
          <w:szCs w:val="21"/>
        </w:rPr>
        <w:t xml:space="preserve">General Letter No. </w:t>
      </w:r>
      <w:r w:rsidR="00F03567" w:rsidRPr="00921EE6">
        <w:rPr>
          <w:rFonts w:ascii="Arial" w:hAnsi="Arial" w:cs="Arial"/>
          <w:sz w:val="21"/>
          <w:szCs w:val="21"/>
        </w:rPr>
        <w:t>3</w:t>
      </w:r>
      <w:r w:rsidRPr="00921EE6">
        <w:rPr>
          <w:rFonts w:ascii="Arial" w:hAnsi="Arial" w:cs="Arial"/>
          <w:sz w:val="21"/>
          <w:szCs w:val="21"/>
        </w:rPr>
        <w:t>, 20</w:t>
      </w:r>
      <w:r w:rsidR="00F03567" w:rsidRPr="00921EE6">
        <w:rPr>
          <w:rFonts w:ascii="Arial" w:hAnsi="Arial" w:cs="Arial"/>
          <w:sz w:val="21"/>
          <w:szCs w:val="21"/>
        </w:rPr>
        <w:t>20</w:t>
      </w:r>
    </w:p>
    <w:p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sz w:val="21"/>
          <w:szCs w:val="21"/>
        </w:rPr>
        <w:tab/>
      </w:r>
      <w:r w:rsidRPr="00361BA6">
        <w:rPr>
          <w:rFonts w:ascii="Arial" w:hAnsi="Arial" w:cs="Arial"/>
          <w:sz w:val="21"/>
          <w:szCs w:val="21"/>
        </w:rPr>
        <w:tab/>
        <w:t xml:space="preserve">Computer Stored Pay Items </w:t>
      </w:r>
    </w:p>
    <w:p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</w:p>
    <w:p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sz w:val="21"/>
          <w:szCs w:val="21"/>
        </w:rPr>
        <w:t xml:space="preserve">Questions concerning the distribution of revisions to bid items should be directed to Central Office, </w:t>
      </w:r>
      <w:r w:rsidR="0094656E">
        <w:rPr>
          <w:rFonts w:ascii="Arial" w:hAnsi="Arial" w:cs="Arial"/>
          <w:sz w:val="21"/>
          <w:szCs w:val="21"/>
        </w:rPr>
        <w:t>Sam Niederhelm</w:t>
      </w:r>
      <w:r w:rsidRPr="00361BA6">
        <w:rPr>
          <w:rFonts w:ascii="Arial" w:hAnsi="Arial" w:cs="Arial"/>
          <w:sz w:val="21"/>
          <w:szCs w:val="21"/>
        </w:rPr>
        <w:t xml:space="preserve"> (573) 526-</w:t>
      </w:r>
      <w:r w:rsidR="0094656E">
        <w:rPr>
          <w:rFonts w:ascii="Arial" w:hAnsi="Arial" w:cs="Arial"/>
          <w:sz w:val="21"/>
          <w:szCs w:val="21"/>
        </w:rPr>
        <w:t>5645</w:t>
      </w:r>
      <w:r w:rsidRPr="00361BA6">
        <w:rPr>
          <w:rFonts w:ascii="Arial" w:hAnsi="Arial" w:cs="Arial"/>
          <w:sz w:val="21"/>
          <w:szCs w:val="21"/>
        </w:rPr>
        <w:t xml:space="preserve"> or </w:t>
      </w:r>
      <w:r w:rsidR="00DF346F">
        <w:rPr>
          <w:rFonts w:ascii="Arial" w:hAnsi="Arial" w:cs="Arial"/>
          <w:sz w:val="21"/>
          <w:szCs w:val="21"/>
        </w:rPr>
        <w:t>Danica Stovall-Taylor</w:t>
      </w:r>
      <w:r w:rsidRPr="00361BA6">
        <w:rPr>
          <w:rFonts w:ascii="Arial" w:hAnsi="Arial" w:cs="Arial"/>
          <w:sz w:val="21"/>
          <w:szCs w:val="21"/>
        </w:rPr>
        <w:t xml:space="preserve"> (573) </w:t>
      </w:r>
      <w:r w:rsidR="00C213AB">
        <w:rPr>
          <w:rFonts w:ascii="Arial" w:hAnsi="Arial" w:cs="Arial"/>
          <w:sz w:val="21"/>
          <w:szCs w:val="21"/>
        </w:rPr>
        <w:t>526-2923</w:t>
      </w:r>
      <w:r w:rsidRPr="00361BA6">
        <w:rPr>
          <w:rFonts w:ascii="Arial" w:hAnsi="Arial" w:cs="Arial"/>
          <w:sz w:val="21"/>
          <w:szCs w:val="21"/>
        </w:rPr>
        <w:t>.</w:t>
      </w:r>
    </w:p>
    <w:p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1530"/>
        <w:gridCol w:w="7830"/>
      </w:tblGrid>
      <w:tr w:rsidR="00D05B90" w:rsidRPr="00361BA6">
        <w:trPr>
          <w:trHeight w:val="512"/>
        </w:trPr>
        <w:tc>
          <w:tcPr>
            <w:tcW w:w="1530" w:type="dxa"/>
            <w:tcBorders>
              <w:bottom w:val="nil"/>
            </w:tcBorders>
          </w:tcPr>
          <w:p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NOTE</w:t>
            </w:r>
          </w:p>
        </w:tc>
        <w:tc>
          <w:tcPr>
            <w:tcW w:w="7830" w:type="dxa"/>
            <w:tcBorders>
              <w:bottom w:val="nil"/>
            </w:tcBorders>
          </w:tcPr>
          <w:p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EXPLANATION</w:t>
            </w:r>
          </w:p>
        </w:tc>
      </w:tr>
      <w:tr w:rsidR="00D05B90" w:rsidRPr="00361BA6">
        <w:tc>
          <w:tcPr>
            <w:tcW w:w="1530" w:type="dxa"/>
            <w:tcBorders>
              <w:top w:val="single" w:sz="6" w:space="0" w:color="000000"/>
            </w:tcBorders>
            <w:shd w:val="pct12" w:color="auto" w:fill="FFFFFF"/>
          </w:tcPr>
          <w:p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7830" w:type="dxa"/>
            <w:tcBorders>
              <w:top w:val="single" w:sz="6" w:space="0" w:color="000000"/>
            </w:tcBorders>
            <w:shd w:val="pct12" w:color="auto" w:fill="FFFFFF"/>
          </w:tcPr>
          <w:p w:rsidR="00D05B90" w:rsidRPr="00361BA6" w:rsidRDefault="00D05B90" w:rsidP="00DF346F">
            <w:pPr>
              <w:pStyle w:val="BodyTex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 xml:space="preserve">The following listing shows item numbers in the computer pay items database that were added, revised or made obsolete and are effective with the </w:t>
            </w:r>
            <w:r w:rsidR="00DF346F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April 2020</w:t>
            </w:r>
            <w:r w:rsidR="00D26CC3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 xml:space="preserve">bid opening. A complete listing of computer stored pay items can also be found at the following website. </w:t>
            </w:r>
            <w:hyperlink r:id="rId10" w:history="1">
              <w:r w:rsidRPr="00361BA6">
                <w:rPr>
                  <w:rStyle w:val="Hyperlink"/>
                  <w:rFonts w:ascii="Arial" w:hAnsi="Arial" w:cs="Arial"/>
                  <w:sz w:val="21"/>
                  <w:szCs w:val="21"/>
                </w:rPr>
                <w:t>http://www.modot.org/business/contractor_resources/biditemslisting.htm</w:t>
              </w:r>
            </w:hyperlink>
          </w:p>
        </w:tc>
      </w:tr>
      <w:tr w:rsidR="00D05B90" w:rsidRPr="00361BA6">
        <w:tc>
          <w:tcPr>
            <w:tcW w:w="1530" w:type="dxa"/>
          </w:tcPr>
          <w:p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7830" w:type="dxa"/>
          </w:tcPr>
          <w:p w:rsidR="00D05B90" w:rsidRPr="00361BA6" w:rsidRDefault="00D05B90">
            <w:pPr>
              <w:pStyle w:val="BodyText"/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D05B90" w:rsidRPr="00361BA6">
        <w:tc>
          <w:tcPr>
            <w:tcW w:w="1530" w:type="dxa"/>
            <w:shd w:val="pct15" w:color="000000" w:fill="FFFFFF"/>
          </w:tcPr>
          <w:p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2</w:t>
            </w:r>
          </w:p>
          <w:p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</w:p>
          <w:p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7830" w:type="dxa"/>
            <w:shd w:val="pct15" w:color="000000" w:fill="FFFFFF"/>
          </w:tcPr>
          <w:p w:rsidR="00D05B90" w:rsidRPr="00361BA6" w:rsidRDefault="00D05B90" w:rsidP="00205C29">
            <w:pPr>
              <w:pStyle w:val="BodyTex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>For pay item revisions that involve only a change in item description, the item number will not change.  For a material or process change, or a change in units or type, that will affect the price history of an item, an alphanumeric character will be added at the end of the existing number to indicate a revised item.  For example, 4036000, if revised would become 4036000A.  This process eliminates creating an excessive amount of new numbers in the database.</w:t>
            </w:r>
          </w:p>
        </w:tc>
      </w:tr>
    </w:tbl>
    <w:p w:rsidR="00D05B90" w:rsidRPr="00361BA6" w:rsidRDefault="00D05B90">
      <w:pPr>
        <w:tabs>
          <w:tab w:val="left" w:pos="1440"/>
        </w:tabs>
        <w:rPr>
          <w:rFonts w:ascii="Arial" w:hAnsi="Arial" w:cs="Arial"/>
          <w:b/>
          <w:bCs/>
          <w:sz w:val="21"/>
          <w:szCs w:val="21"/>
        </w:rPr>
      </w:pPr>
    </w:p>
    <w:p w:rsidR="009F7367" w:rsidRPr="00C639D2" w:rsidRDefault="009F7367" w:rsidP="009F7367"/>
    <w:tbl>
      <w:tblPr>
        <w:tblW w:w="946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8181"/>
      </w:tblGrid>
      <w:tr w:rsidR="005B2F7D" w:rsidRPr="005B2F7D" w:rsidTr="000C645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B2F7D" w:rsidRPr="005B2F7D" w:rsidRDefault="005B2F7D" w:rsidP="005B2F7D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 Number</w:t>
            </w:r>
          </w:p>
        </w:tc>
        <w:tc>
          <w:tcPr>
            <w:tcW w:w="8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B2F7D" w:rsidRPr="005B2F7D" w:rsidRDefault="005B2F7D" w:rsidP="005B2F7D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Description of Revision</w:t>
            </w:r>
          </w:p>
        </w:tc>
      </w:tr>
      <w:tr w:rsidR="00562134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4656E" w:rsidRPr="0094656E" w:rsidRDefault="00DF346F" w:rsidP="0094656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2161000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62134" w:rsidRPr="00562134" w:rsidRDefault="00DF346F" w:rsidP="00902FF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Revised pay item description</w:t>
            </w:r>
          </w:p>
        </w:tc>
      </w:tr>
      <w:tr w:rsidR="00EC7E90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7E90" w:rsidRDefault="00DF346F" w:rsidP="0094656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2161001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7E90" w:rsidRDefault="00DF346F" w:rsidP="00EC7E9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pay item “TOTAL SURFACE HYDRO DEMOLITION” 1.00 SY</w:t>
            </w:r>
          </w:p>
        </w:tc>
      </w:tr>
      <w:tr w:rsidR="00DF346F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F346F" w:rsidRDefault="00DF346F" w:rsidP="0094656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2161500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F346F" w:rsidRDefault="00DF346F" w:rsidP="00EC7E9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Revised pay item description “REMOVAL OF SEAL COAT OR POLYMER WEARING SURFACE”</w:t>
            </w:r>
          </w:p>
        </w:tc>
      </w:tr>
      <w:tr w:rsidR="00DF346F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F346F" w:rsidRDefault="00DF346F" w:rsidP="0094656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2162000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F346F" w:rsidRDefault="00DF346F" w:rsidP="00EC7E9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Revised pay item description</w:t>
            </w:r>
          </w:p>
        </w:tc>
      </w:tr>
      <w:tr w:rsidR="00DF346F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F346F" w:rsidRDefault="00DF346F" w:rsidP="0094656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2162500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F346F" w:rsidRDefault="00DF346F" w:rsidP="00EC7E9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Revised pay item description</w:t>
            </w:r>
          </w:p>
        </w:tc>
      </w:tr>
      <w:tr w:rsidR="00DF346F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F346F" w:rsidRDefault="00DF346F" w:rsidP="0094656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2163000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F346F" w:rsidRDefault="00DF346F" w:rsidP="00EC7E9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Revised pay item description</w:t>
            </w:r>
          </w:p>
        </w:tc>
      </w:tr>
      <w:tr w:rsidR="00DF346F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F346F" w:rsidRDefault="00DF346F" w:rsidP="0094656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2164500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F346F" w:rsidRDefault="00DF346F" w:rsidP="00EC7E9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Revised pay item description</w:t>
            </w:r>
          </w:p>
        </w:tc>
      </w:tr>
      <w:tr w:rsidR="00DF346F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F346F" w:rsidRDefault="00DF346F" w:rsidP="0094656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4031050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F346F" w:rsidRDefault="00DF346F" w:rsidP="00EC7E9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Revised pay item description “OPTIONAL ASPHALTIC CONCRE</w:t>
            </w:r>
            <w:r w:rsidR="002861CA">
              <w:rPr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E WEARING SURFACE (BRIDGES)”</w:t>
            </w:r>
          </w:p>
        </w:tc>
      </w:tr>
      <w:tr w:rsidR="006F6C31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F6C31" w:rsidRDefault="006F6C31" w:rsidP="006F6C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4030012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F6C31" w:rsidRDefault="006F6C31" w:rsidP="006F6C3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pay item “ASPHALTIC CONCRETE MIXTURE PG 76-22 (SP095CLP MIX)” 0.1 TONS</w:t>
            </w:r>
          </w:p>
        </w:tc>
      </w:tr>
      <w:tr w:rsidR="00DF346F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F346F" w:rsidRDefault="00DF346F" w:rsidP="0094656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4030105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F346F" w:rsidRDefault="00DF346F" w:rsidP="00EC7E9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pay item “ASPHALTIC CONCRETE MIXTURE PG 76-22 (SP125C MIX)”</w:t>
            </w:r>
            <w:r w:rsidR="0034571B">
              <w:rPr>
                <w:rFonts w:ascii="Arial" w:hAnsi="Arial" w:cs="Arial"/>
                <w:color w:val="000000"/>
                <w:sz w:val="21"/>
                <w:szCs w:val="21"/>
              </w:rPr>
              <w:t xml:space="preserve"> 0.1 TONS</w:t>
            </w:r>
          </w:p>
        </w:tc>
      </w:tr>
      <w:tr w:rsidR="00254FB9" w:rsidRPr="005B2F7D" w:rsidTr="0034571B">
        <w:trPr>
          <w:trHeight w:val="521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1"/>
                <w:szCs w:val="21"/>
              </w:rPr>
              <w:lastRenderedPageBreak/>
              <w:t>4030111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pay item “ASPHALTIC CONCRETE MIXTURE PG 76-22 (SP125CLP MIX)” 0.1 TONS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4133300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pay item “OPTIONAL ULTRATHIN BONDED ASPHALT WEARING SURFACE (BRIDGES)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5050001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Revised pay item description “OPTIONAL CONCRETE WEARING SURFACE”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5050002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pay item “OPTIONAL VERY EARLY STRENGTH CONCRETE WEARING SURFACE” 1.00 SY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5050003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pay item “REINFORCED CONCRETE WEARING SURFACE” 1.0 SY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5050004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pay item “SUPPLEMENTARY WEARING SURFACE MATERIAL” 1.0 CY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5052001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Deleted pay item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5054000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pay item “LATEX MODIFIED VERY EARLY STRENGTH CONCRETE WEARING SURFACE” 1.0 SY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5055000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pay item “CSA CEMENT VERY EARLY STRENGTH CONCRETE WEARING SURFACE” 1.0 SY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5056000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pay item “STEEL FIBER REINFORCED CONCRETE WEARING SURFACE” 1.0 SY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5057000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pay item “POLYESTER POLYMER CONCRETE WEARING SURFACE” 1.0 SY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6172002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pay item “CONCRETE TRAFFIC BARRIER, TYPE B (MOMENT SLAB)” 1.0 LF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6173103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pay item “CONCRETE TRAFFIC BARRIER, TYPE D (MOMENT SLAB)” 1.0 LF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6230001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pay item “OPTIONAL POLYMER WEARING SURFACE” 1.0 SY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6233000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Revised pay item description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6235000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pay item “MMA POLYMER SLURRY WEARING SURFACE” 1.0 SY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7034226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Revised pay item description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7034230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Revised pay item description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7040104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Revised pay item description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7040109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Deleted pay item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7040115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Deleted pay item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7040117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Deleted pay item</w:t>
            </w:r>
          </w:p>
        </w:tc>
      </w:tr>
      <w:tr w:rsidR="00254FB9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7040118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54FB9" w:rsidRDefault="00254FB9" w:rsidP="00254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Deleted pay item</w:t>
            </w:r>
          </w:p>
        </w:tc>
      </w:tr>
    </w:tbl>
    <w:p w:rsidR="00D05B90" w:rsidRDefault="00D05B90">
      <w:pPr>
        <w:tabs>
          <w:tab w:val="left" w:pos="1440"/>
        </w:tabs>
      </w:pPr>
    </w:p>
    <w:sectPr w:rsidR="00D05B90" w:rsidSect="00234746">
      <w:type w:val="continuous"/>
      <w:pgSz w:w="12240" w:h="15840" w:code="1"/>
      <w:pgMar w:top="1627" w:right="1440" w:bottom="1152" w:left="1440" w:header="86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8EE" w:rsidRDefault="00FF18EE">
      <w:r>
        <w:separator/>
      </w:r>
    </w:p>
  </w:endnote>
  <w:endnote w:type="continuationSeparator" w:id="0">
    <w:p w:rsidR="00FF18EE" w:rsidRDefault="00FF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E1D" w:rsidRDefault="00C15E1D">
    <w:pPr>
      <w:ind w:left="-432" w:right="-432"/>
      <w:jc w:val="center"/>
      <w:rPr>
        <w:i/>
        <w:iCs/>
        <w:sz w:val="18"/>
      </w:rPr>
    </w:pPr>
    <w:bookmarkStart w:id="0" w:name="MyMission"/>
    <w:bookmarkEnd w:id="0"/>
    <w:r>
      <w:rPr>
        <w:b/>
        <w:bCs/>
        <w:i/>
        <w:iCs/>
        <w:color w:val="000000"/>
        <w:sz w:val="18"/>
      </w:rPr>
      <w:t xml:space="preserve">Our mission is to provide a world-class transportation </w:t>
    </w:r>
    <w:r w:rsidR="00921EE6">
      <w:rPr>
        <w:b/>
        <w:bCs/>
        <w:i/>
        <w:iCs/>
        <w:color w:val="000000"/>
        <w:sz w:val="18"/>
      </w:rPr>
      <w:t>system that is safe, innovative, reliable and dedicated</w:t>
    </w:r>
    <w:r>
      <w:rPr>
        <w:b/>
        <w:bCs/>
        <w:i/>
        <w:iCs/>
        <w:color w:val="000000"/>
        <w:sz w:val="18"/>
      </w:rPr>
      <w:t xml:space="preserve"> </w:t>
    </w:r>
    <w:r w:rsidR="00921EE6">
      <w:rPr>
        <w:b/>
        <w:bCs/>
        <w:i/>
        <w:iCs/>
        <w:color w:val="000000"/>
        <w:sz w:val="18"/>
      </w:rPr>
      <w:t xml:space="preserve">to </w:t>
    </w:r>
    <w:r>
      <w:rPr>
        <w:b/>
        <w:bCs/>
        <w:i/>
        <w:iCs/>
        <w:color w:val="000000"/>
        <w:sz w:val="18"/>
      </w:rPr>
      <w:t>a prosperous Missouri.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8EE" w:rsidRDefault="00FF18EE">
      <w:r>
        <w:separator/>
      </w:r>
    </w:p>
  </w:footnote>
  <w:footnote w:type="continuationSeparator" w:id="0">
    <w:p w:rsidR="00FF18EE" w:rsidRDefault="00FF1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52"/>
    <w:rsid w:val="000541BF"/>
    <w:rsid w:val="00067EE1"/>
    <w:rsid w:val="000C645B"/>
    <w:rsid w:val="00122A7A"/>
    <w:rsid w:val="00126395"/>
    <w:rsid w:val="001724A2"/>
    <w:rsid w:val="001A7801"/>
    <w:rsid w:val="001C67FF"/>
    <w:rsid w:val="00205C29"/>
    <w:rsid w:val="00233443"/>
    <w:rsid w:val="00234746"/>
    <w:rsid w:val="00254FB9"/>
    <w:rsid w:val="00282696"/>
    <w:rsid w:val="002861CA"/>
    <w:rsid w:val="002961EE"/>
    <w:rsid w:val="002C0911"/>
    <w:rsid w:val="003440DD"/>
    <w:rsid w:val="0034571B"/>
    <w:rsid w:val="00361BA6"/>
    <w:rsid w:val="0037528E"/>
    <w:rsid w:val="00381EA2"/>
    <w:rsid w:val="00393863"/>
    <w:rsid w:val="003A68E2"/>
    <w:rsid w:val="003B4881"/>
    <w:rsid w:val="003D5F43"/>
    <w:rsid w:val="003F6D7D"/>
    <w:rsid w:val="00402C36"/>
    <w:rsid w:val="00404AF2"/>
    <w:rsid w:val="00407D5F"/>
    <w:rsid w:val="00424980"/>
    <w:rsid w:val="004341AA"/>
    <w:rsid w:val="0045368E"/>
    <w:rsid w:val="004C7352"/>
    <w:rsid w:val="004E1BD0"/>
    <w:rsid w:val="004F50D6"/>
    <w:rsid w:val="00562134"/>
    <w:rsid w:val="005728A2"/>
    <w:rsid w:val="005A74D3"/>
    <w:rsid w:val="005B07C4"/>
    <w:rsid w:val="005B2F7D"/>
    <w:rsid w:val="005E71A3"/>
    <w:rsid w:val="00600435"/>
    <w:rsid w:val="00661CAD"/>
    <w:rsid w:val="00681974"/>
    <w:rsid w:val="00687A41"/>
    <w:rsid w:val="006A5E81"/>
    <w:rsid w:val="006F6C31"/>
    <w:rsid w:val="00715324"/>
    <w:rsid w:val="00747A03"/>
    <w:rsid w:val="007A443E"/>
    <w:rsid w:val="007B79C7"/>
    <w:rsid w:val="008052C7"/>
    <w:rsid w:val="00835630"/>
    <w:rsid w:val="00844CF4"/>
    <w:rsid w:val="00854010"/>
    <w:rsid w:val="0085568E"/>
    <w:rsid w:val="0086575E"/>
    <w:rsid w:val="008A1BB7"/>
    <w:rsid w:val="008E0FDE"/>
    <w:rsid w:val="008E6658"/>
    <w:rsid w:val="00902FF1"/>
    <w:rsid w:val="009042D0"/>
    <w:rsid w:val="00921EE6"/>
    <w:rsid w:val="00940013"/>
    <w:rsid w:val="009406F5"/>
    <w:rsid w:val="0094656E"/>
    <w:rsid w:val="00946AC8"/>
    <w:rsid w:val="00963A5D"/>
    <w:rsid w:val="00964A2B"/>
    <w:rsid w:val="009979F7"/>
    <w:rsid w:val="009B700A"/>
    <w:rsid w:val="009F7367"/>
    <w:rsid w:val="00A455E9"/>
    <w:rsid w:val="00A507FD"/>
    <w:rsid w:val="00A860D3"/>
    <w:rsid w:val="00B066B7"/>
    <w:rsid w:val="00B07DAD"/>
    <w:rsid w:val="00B13EE2"/>
    <w:rsid w:val="00B55283"/>
    <w:rsid w:val="00B62716"/>
    <w:rsid w:val="00B64CD5"/>
    <w:rsid w:val="00BB435D"/>
    <w:rsid w:val="00BB564E"/>
    <w:rsid w:val="00BC775A"/>
    <w:rsid w:val="00BD4007"/>
    <w:rsid w:val="00BE3EC6"/>
    <w:rsid w:val="00BF3587"/>
    <w:rsid w:val="00C00F96"/>
    <w:rsid w:val="00C15E1D"/>
    <w:rsid w:val="00C213AB"/>
    <w:rsid w:val="00C274CF"/>
    <w:rsid w:val="00C572EA"/>
    <w:rsid w:val="00C934BB"/>
    <w:rsid w:val="00CB4E66"/>
    <w:rsid w:val="00D05B90"/>
    <w:rsid w:val="00D26CC3"/>
    <w:rsid w:val="00D52F87"/>
    <w:rsid w:val="00DB6203"/>
    <w:rsid w:val="00DE28C2"/>
    <w:rsid w:val="00DE5050"/>
    <w:rsid w:val="00DF346F"/>
    <w:rsid w:val="00E31D14"/>
    <w:rsid w:val="00E80867"/>
    <w:rsid w:val="00EC46B3"/>
    <w:rsid w:val="00EC7E90"/>
    <w:rsid w:val="00ED6288"/>
    <w:rsid w:val="00EE2A79"/>
    <w:rsid w:val="00F03567"/>
    <w:rsid w:val="00F13F81"/>
    <w:rsid w:val="00F21744"/>
    <w:rsid w:val="00F35764"/>
    <w:rsid w:val="00F71536"/>
    <w:rsid w:val="00F77F1E"/>
    <w:rsid w:val="00FA0489"/>
    <w:rsid w:val="00FA7234"/>
    <w:rsid w:val="00FB0147"/>
    <w:rsid w:val="00FB1FBD"/>
    <w:rsid w:val="00FB3C2F"/>
    <w:rsid w:val="00FC2211"/>
    <w:rsid w:val="00FC5A2F"/>
    <w:rsid w:val="00FD28EF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E3E1B6A"/>
  <w15:docId w15:val="{64600F4D-7151-4B7E-8D78-84C6C9D7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746"/>
  </w:style>
  <w:style w:type="paragraph" w:styleId="Heading1">
    <w:name w:val="heading 1"/>
    <w:basedOn w:val="Normal"/>
    <w:next w:val="Normal"/>
    <w:qFormat/>
    <w:rsid w:val="00234746"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234746"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rsid w:val="00234746"/>
    <w:pPr>
      <w:keepNext/>
      <w:framePr w:w="9360" w:h="1008" w:hSpace="187" w:wrap="notBeside" w:vAnchor="page" w:hAnchor="page" w:x="1628" w:y="14689" w:anchorLock="1"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234746"/>
    <w:pPr>
      <w:keepNext/>
      <w:tabs>
        <w:tab w:val="left" w:pos="1440"/>
      </w:tabs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34746"/>
    <w:pPr>
      <w:keepNext/>
      <w:ind w:left="720"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234746"/>
    <w:pPr>
      <w:keepNext/>
      <w:tabs>
        <w:tab w:val="left" w:pos="1440"/>
      </w:tabs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234746"/>
    <w:pPr>
      <w:keepNext/>
      <w:tabs>
        <w:tab w:val="left" w:pos="1440"/>
      </w:tabs>
      <w:outlineLvl w:val="6"/>
    </w:pPr>
    <w:rPr>
      <w:i/>
      <w:iCs/>
      <w:sz w:val="24"/>
    </w:rPr>
  </w:style>
  <w:style w:type="paragraph" w:styleId="Heading8">
    <w:name w:val="heading 8"/>
    <w:basedOn w:val="Normal"/>
    <w:next w:val="Normal"/>
    <w:qFormat/>
    <w:rsid w:val="00234746"/>
    <w:pPr>
      <w:keepNext/>
      <w:tabs>
        <w:tab w:val="left" w:pos="1440"/>
      </w:tabs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234746"/>
    <w:pPr>
      <w:keepNext/>
      <w:tabs>
        <w:tab w:val="left" w:pos="1440"/>
      </w:tabs>
      <w:jc w:val="center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347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3474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34746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234746"/>
    <w:rPr>
      <w:snapToGrid w:val="0"/>
      <w:color w:val="000000"/>
      <w:sz w:val="24"/>
    </w:rPr>
  </w:style>
  <w:style w:type="character" w:styleId="Hyperlink">
    <w:name w:val="Hyperlink"/>
    <w:basedOn w:val="DefaultParagraphFont"/>
    <w:semiHidden/>
    <w:rsid w:val="00234746"/>
    <w:rPr>
      <w:color w:val="0000FF"/>
      <w:u w:val="single"/>
    </w:rPr>
  </w:style>
  <w:style w:type="character" w:styleId="PageNumber">
    <w:name w:val="page number"/>
    <w:basedOn w:val="DefaultParagraphFont"/>
    <w:semiHidden/>
    <w:rsid w:val="00234746"/>
  </w:style>
  <w:style w:type="character" w:styleId="FollowedHyperlink">
    <w:name w:val="FollowedHyperlink"/>
    <w:basedOn w:val="DefaultParagraphFont"/>
    <w:semiHidden/>
    <w:rsid w:val="00234746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2C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2C36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5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odot.org/business/contractor_resources/biditemslisting.ht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\templates\-MoDOT\MoDOT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038AC-C16A-4324-87CD-5AD785E1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MoDOT Memo</Template>
  <TotalTime>9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3458</CharactersWithSpaces>
  <SharedDoc>false</SharedDoc>
  <HLinks>
    <vt:vector size="6" baseType="variant">
      <vt:variant>
        <vt:i4>7208968</vt:i4>
      </vt:variant>
      <vt:variant>
        <vt:i4>6</vt:i4>
      </vt:variant>
      <vt:variant>
        <vt:i4>0</vt:i4>
      </vt:variant>
      <vt:variant>
        <vt:i4>5</vt:i4>
      </vt:variant>
      <vt:variant>
        <vt:lpwstr>http://www.modot.org/business/contractor_resources/biditemslisting.htm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willibc</dc:creator>
  <cp:lastModifiedBy>Tim Oligschlaeger</cp:lastModifiedBy>
  <cp:revision>4</cp:revision>
  <cp:lastPrinted>2020-02-14T15:22:00Z</cp:lastPrinted>
  <dcterms:created xsi:type="dcterms:W3CDTF">2020-02-14T18:38:00Z</dcterms:created>
  <dcterms:modified xsi:type="dcterms:W3CDTF">2020-02-14T21:21:00Z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Design</vt:lpwstr>
  </property>
  <property fmtid="{D5CDD505-2E9C-101B-9397-08002B2CF9AE}" pid="3" name="Location">
    <vt:lpwstr>Central Office</vt:lpwstr>
  </property>
  <property fmtid="{D5CDD505-2E9C-101B-9397-08002B2CF9AE}" pid="4" name="Mission">
    <vt:lpwstr>Mission</vt:lpwstr>
  </property>
</Properties>
</file>