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AD9D" w14:textId="23D9E0E1" w:rsidR="001978F0" w:rsidRDefault="00385001" w:rsidP="001978F0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F4473" wp14:editId="3D04F2DB">
                <wp:simplePos x="0" y="0"/>
                <wp:positionH relativeFrom="column">
                  <wp:posOffset>2707640</wp:posOffset>
                </wp:positionH>
                <wp:positionV relativeFrom="paragraph">
                  <wp:posOffset>-187960</wp:posOffset>
                </wp:positionV>
                <wp:extent cx="3652520" cy="7366000"/>
                <wp:effectExtent l="0" t="0" r="11430" b="254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2520" cy="736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36AC" id="Rectangle 4" o:spid="_x0000_s1026" style="position:absolute;margin-left:213.2pt;margin-top:-14.8pt;width:287.6pt;height:5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" filled="f" strokecolor="black [3213]" strokeweight="1.5pt">
                <w10:wrap type="square"/>
              </v:rect>
            </w:pict>
          </mc:Fallback>
        </mc:AlternateContent>
      </w:r>
      <w:r w:rsidR="001978F0">
        <w:rPr>
          <w:rFonts w:ascii="Calibri" w:hAnsi="Calibri" w:cs="Calibri"/>
          <w:b/>
          <w:bCs/>
          <w:sz w:val="28"/>
          <w:szCs w:val="28"/>
        </w:rPr>
        <w:t>DESIGN SPACE</w:t>
      </w:r>
    </w:p>
    <w:p w14:paraId="12F7A38F" w14:textId="77777777" w:rsidR="001978F0" w:rsidRDefault="001978F0" w:rsidP="00EE3C83">
      <w:pPr>
        <w:ind w:firstLine="0"/>
        <w:rPr>
          <w:rFonts w:ascii="Calibri" w:hAnsi="Calibri" w:cs="Calibri"/>
        </w:rPr>
      </w:pPr>
    </w:p>
    <w:p w14:paraId="48A1C2D1" w14:textId="718E055F" w:rsidR="00C95FE9" w:rsidRDefault="00C12FE4" w:rsidP="00EE3C83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You may use the space to the</w:t>
      </w:r>
      <w:r w:rsidR="00C95FE9">
        <w:rPr>
          <w:rFonts w:ascii="Calibri" w:hAnsi="Calibri" w:cs="Calibri"/>
        </w:rPr>
        <w:t xml:space="preserve"> right to create your design, or you may use any </w:t>
      </w:r>
      <w:r w:rsidR="00C95FE9" w:rsidRPr="009A1D58">
        <w:rPr>
          <w:rFonts w:ascii="Calibri" w:hAnsi="Calibri" w:cs="Calibri"/>
        </w:rPr>
        <w:t>horizontal legal</w:t>
      </w:r>
      <w:r w:rsidR="00C95FE9">
        <w:rPr>
          <w:rFonts w:ascii="Calibri" w:hAnsi="Calibri" w:cs="Calibri"/>
        </w:rPr>
        <w:t>-</w:t>
      </w:r>
      <w:r w:rsidR="00C95FE9" w:rsidRPr="009A1D58">
        <w:rPr>
          <w:rFonts w:ascii="Calibri" w:hAnsi="Calibri" w:cs="Calibri"/>
        </w:rPr>
        <w:t xml:space="preserve"> or letter-sized paper or poster paper no larger than 11x1</w:t>
      </w:r>
      <w:r w:rsidR="00731ADA">
        <w:rPr>
          <w:rFonts w:ascii="Calibri" w:hAnsi="Calibri" w:cs="Calibri"/>
        </w:rPr>
        <w:t>7</w:t>
      </w:r>
      <w:r w:rsidR="00C95FE9">
        <w:rPr>
          <w:rFonts w:ascii="Calibri" w:hAnsi="Calibri" w:cs="Calibri"/>
        </w:rPr>
        <w:t xml:space="preserve">. </w:t>
      </w:r>
    </w:p>
    <w:p w14:paraId="375D9E33" w14:textId="77777777" w:rsidR="00C95FE9" w:rsidRDefault="00C95FE9" w:rsidP="00EE3C83">
      <w:pPr>
        <w:ind w:firstLine="0"/>
        <w:rPr>
          <w:rFonts w:ascii="Calibri" w:hAnsi="Calibri" w:cs="Calibri"/>
        </w:rPr>
      </w:pPr>
    </w:p>
    <w:p w14:paraId="4DBF4CF4" w14:textId="21623F68" w:rsidR="001978F0" w:rsidRDefault="00C95FE9" w:rsidP="00EE3C83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 sure to include the official entry form with your submission. </w:t>
      </w:r>
      <w:r w:rsidR="001978F0" w:rsidRPr="001978F0">
        <w:rPr>
          <w:rFonts w:ascii="Calibri" w:hAnsi="Calibri" w:cs="Calibri"/>
        </w:rPr>
        <w:t xml:space="preserve">Entries must be submitted by March 31, 2023 one of </w:t>
      </w:r>
      <w:r w:rsidR="001978F0">
        <w:rPr>
          <w:rFonts w:ascii="Calibri" w:hAnsi="Calibri" w:cs="Calibri"/>
        </w:rPr>
        <w:t xml:space="preserve">the following </w:t>
      </w:r>
      <w:r w:rsidR="001978F0" w:rsidRPr="001978F0">
        <w:rPr>
          <w:rFonts w:ascii="Calibri" w:hAnsi="Calibri" w:cs="Calibri"/>
        </w:rPr>
        <w:t xml:space="preserve">three ways: </w:t>
      </w:r>
    </w:p>
    <w:p w14:paraId="4184DE41" w14:textId="74F8CA5A" w:rsidR="001978F0" w:rsidRDefault="001978F0" w:rsidP="001978F0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978F0">
        <w:rPr>
          <w:rFonts w:ascii="Calibri" w:hAnsi="Calibri" w:cs="Calibri"/>
        </w:rPr>
        <w:t>ost-marked and mailed to ‘NWZAW Billboard Contest,’ c/o Taylor Brune, 105 W. Capitol Ave., Jefferson City, MO 65101</w:t>
      </w:r>
    </w:p>
    <w:p w14:paraId="563536CB" w14:textId="31124E2C" w:rsidR="001978F0" w:rsidRDefault="001978F0" w:rsidP="001978F0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1978F0">
        <w:rPr>
          <w:rFonts w:ascii="Calibri" w:hAnsi="Calibri" w:cs="Calibri"/>
        </w:rPr>
        <w:t xml:space="preserve">canned and emailed to </w:t>
      </w:r>
      <w:hyperlink r:id="rId8" w:history="1">
        <w:r w:rsidRPr="008327B5">
          <w:rPr>
            <w:rStyle w:val="Hyperlink"/>
            <w:rFonts w:ascii="Calibri" w:hAnsi="Calibri" w:cs="Calibri"/>
          </w:rPr>
          <w:t>taylor.brune@modot.mo.gov</w:t>
        </w:r>
      </w:hyperlink>
    </w:p>
    <w:p w14:paraId="59A590B5" w14:textId="60687EEB" w:rsidR="00627B8D" w:rsidRPr="003328A1" w:rsidRDefault="001978F0" w:rsidP="001978F0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Scanned</w:t>
      </w:r>
      <w:r w:rsidRPr="001978F0">
        <w:rPr>
          <w:rFonts w:ascii="Calibri" w:hAnsi="Calibri" w:cs="Calibri"/>
        </w:rPr>
        <w:t xml:space="preserve"> and submitted via website at </w:t>
      </w:r>
      <w:r w:rsidRPr="003328A1">
        <w:rPr>
          <w:rFonts w:ascii="Calibri" w:hAnsi="Calibri" w:cs="Calibri"/>
        </w:rPr>
        <w:t>modot.org</w:t>
      </w:r>
      <w:r w:rsidR="003328A1" w:rsidRPr="003328A1">
        <w:rPr>
          <w:rFonts w:ascii="Calibri" w:hAnsi="Calibri" w:cs="Calibri"/>
        </w:rPr>
        <w:t>/billboard-contest</w:t>
      </w:r>
      <w:r w:rsidRPr="003328A1">
        <w:rPr>
          <w:rFonts w:ascii="Calibri" w:hAnsi="Calibri" w:cs="Calibri"/>
        </w:rPr>
        <w:t>.</w:t>
      </w:r>
    </w:p>
    <w:sectPr w:rsidR="00627B8D" w:rsidRPr="003328A1" w:rsidSect="00F52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A3BC" w14:textId="77777777" w:rsidR="004A5137" w:rsidRDefault="004A5137">
      <w:r>
        <w:separator/>
      </w:r>
    </w:p>
  </w:endnote>
  <w:endnote w:type="continuationSeparator" w:id="0">
    <w:p w14:paraId="3D7B3972" w14:textId="77777777" w:rsidR="004A5137" w:rsidRDefault="004A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4078" w14:textId="77777777" w:rsidR="00DB0BDE" w:rsidRDefault="00DB0BDE"/>
  <w:p w14:paraId="3D8BDA51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39431B0A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1169" w14:textId="77777777" w:rsidR="00F522C0" w:rsidRDefault="00F522C0" w:rsidP="00F522C0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02CC9E0" wp14:editId="61498352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AA63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0D6B6DD6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CC9E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8.75pt;margin-top:-30.65pt;width:314.1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" filled="f" stroked="f">
              <v:textbox style="mso-fit-shape-to-text:t">
                <w:txbxContent>
                  <w:p w14:paraId="42CEAA63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0D6B6DD6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85888" behindDoc="1" locked="0" layoutInCell="1" allowOverlap="1" wp14:anchorId="5C3FBEAC" wp14:editId="1482BD2E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17" name="Picture 1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A04860" wp14:editId="7E0593B1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45D899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" strokecolor="#94b6d2 [3204]" strokeweight=".27778mm"/>
          </w:pict>
        </mc:Fallback>
      </mc:AlternateContent>
    </w:r>
  </w:p>
  <w:p w14:paraId="3DBE2643" w14:textId="77777777" w:rsidR="00F522C0" w:rsidRDefault="00F52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8E3A" w14:textId="77777777"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D7DDC1" wp14:editId="2B63000B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3C5CB" w14:textId="77777777"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50A7D742" w14:textId="77777777"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7DD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18.75pt;margin-top:-30.65pt;width:31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" filled="f" stroked="f">
              <v:textbox style="mso-fit-shape-to-text:t">
                <w:txbxContent>
                  <w:p w14:paraId="2A63C5CB" w14:textId="77777777"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50A7D742" w14:textId="77777777"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1005720D" wp14:editId="3BF51E36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94CE04" wp14:editId="78B04578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37EF11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vYuAEAAMMDAAAOAAAAZHJzL2Uyb0RvYy54bWysU8GOEzEMvSPxD1HudNpduk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EC3A" w14:textId="77777777" w:rsidR="004A5137" w:rsidRDefault="004A5137">
      <w:r>
        <w:separator/>
      </w:r>
    </w:p>
  </w:footnote>
  <w:footnote w:type="continuationSeparator" w:id="0">
    <w:p w14:paraId="0CC6C1A8" w14:textId="77777777" w:rsidR="004A5137" w:rsidRDefault="004A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52FE868" w14:textId="77777777" w:rsidR="00DB0BDE" w:rsidRDefault="002A3B01">
        <w:pPr>
          <w:pStyle w:val="HeaderEven"/>
        </w:pPr>
        <w:r>
          <w:t>Taylor H. Brune</w:t>
        </w:r>
      </w:p>
    </w:sdtContent>
  </w:sdt>
  <w:p w14:paraId="09F3B1EE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DE7C" w14:textId="77777777" w:rsidR="00F522C0" w:rsidRDefault="00F522C0" w:rsidP="00F522C0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81792" behindDoc="1" locked="0" layoutInCell="1" allowOverlap="1" wp14:anchorId="75841B5A" wp14:editId="681A50C4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4" name="Picture 14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E193B" w14:textId="77777777" w:rsidR="00F522C0" w:rsidRDefault="00F522C0" w:rsidP="00F522C0">
    <w:pPr>
      <w:pStyle w:val="Header"/>
      <w:ind w:left="-1080"/>
    </w:pPr>
  </w:p>
  <w:p w14:paraId="4FAAE9A3" w14:textId="77777777" w:rsidR="00F522C0" w:rsidRDefault="00F522C0" w:rsidP="00F522C0">
    <w:pPr>
      <w:pStyle w:val="Header"/>
      <w:ind w:left="-1080"/>
    </w:pPr>
  </w:p>
  <w:p w14:paraId="6AD20022" w14:textId="77777777" w:rsidR="00F522C0" w:rsidRDefault="00F522C0" w:rsidP="00F522C0">
    <w:pPr>
      <w:pStyle w:val="Header"/>
      <w:ind w:left="-1080"/>
    </w:pPr>
  </w:p>
  <w:p w14:paraId="155C041A" w14:textId="77777777" w:rsidR="00F522C0" w:rsidRDefault="00F522C0" w:rsidP="00F522C0">
    <w:pPr>
      <w:pStyle w:val="Header"/>
      <w:ind w:left="-1080"/>
    </w:pPr>
  </w:p>
  <w:p w14:paraId="061614B8" w14:textId="77777777" w:rsidR="00F522C0" w:rsidRDefault="00F522C0" w:rsidP="00F522C0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4995FD2" wp14:editId="1AFDD55B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0B31C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6841F99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95F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2pt;margin-top:2.6pt;width:180.35pt;height:61.2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" strokecolor="white [3212]">
              <v:textbox>
                <w:txbxContent>
                  <w:p w14:paraId="7920B31C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76841F99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EEC446" wp14:editId="60EC7E74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D161C" w14:textId="77777777" w:rsidR="00F522C0" w:rsidRDefault="00F522C0" w:rsidP="00F522C0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2060ECF" w14:textId="77777777" w:rsidR="00F522C0" w:rsidRDefault="00F522C0" w:rsidP="00F522C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EEC446" id="Text Box 1" o:spid="_x0000_s1027" type="#_x0000_t202" style="position:absolute;left:0;text-align:left;margin-left:-.6pt;margin-top:2.4pt;width:227.8pt;height:32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" strokecolor="white [3212]">
              <v:textbox style="mso-fit-shape-to-text:t">
                <w:txbxContent>
                  <w:p w14:paraId="45BD161C" w14:textId="77777777" w:rsidR="00F522C0" w:rsidRDefault="00F522C0" w:rsidP="00F522C0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2060ECF" w14:textId="77777777" w:rsidR="00F522C0" w:rsidRDefault="00F522C0" w:rsidP="00F522C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8257DF6" w14:textId="77777777" w:rsidR="00F522C0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715DF2CC" w14:textId="77777777" w:rsidR="00F522C0" w:rsidRDefault="00F522C0" w:rsidP="00F522C0">
    <w:pPr>
      <w:pStyle w:val="Header"/>
      <w:ind w:left="-1080"/>
    </w:pPr>
  </w:p>
  <w:p w14:paraId="3C38714C" w14:textId="77777777" w:rsidR="00F522C0" w:rsidRDefault="00F522C0" w:rsidP="00F522C0">
    <w:pPr>
      <w:pStyle w:val="Header"/>
      <w:ind w:left="-1080"/>
    </w:pPr>
  </w:p>
  <w:p w14:paraId="7279AC0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49D5" w14:textId="77777777" w:rsidR="00DB0BDE" w:rsidRDefault="00A0032E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0C8A05E6" wp14:editId="26110147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45C80" w14:textId="77777777" w:rsidR="00DB0BDE" w:rsidRDefault="00DB0BDE" w:rsidP="007617F7">
    <w:pPr>
      <w:pStyle w:val="Header"/>
      <w:ind w:left="-1080"/>
    </w:pPr>
  </w:p>
  <w:p w14:paraId="1ADD7876" w14:textId="77777777" w:rsidR="00DB0BDE" w:rsidRDefault="00DB0BDE" w:rsidP="007617F7">
    <w:pPr>
      <w:pStyle w:val="Header"/>
      <w:ind w:left="-1080"/>
    </w:pPr>
  </w:p>
  <w:p w14:paraId="3D63182A" w14:textId="77777777" w:rsidR="00DB0BDE" w:rsidRDefault="00DB0BDE" w:rsidP="007617F7">
    <w:pPr>
      <w:pStyle w:val="Header"/>
      <w:ind w:left="-1080"/>
    </w:pPr>
  </w:p>
  <w:p w14:paraId="1DA2E02C" w14:textId="77777777" w:rsidR="00DB0BDE" w:rsidRDefault="00DB0BDE" w:rsidP="007617F7">
    <w:pPr>
      <w:pStyle w:val="Header"/>
      <w:ind w:left="-1080"/>
    </w:pPr>
  </w:p>
  <w:p w14:paraId="0C7EB474" w14:textId="77777777" w:rsidR="00DB0BDE" w:rsidRDefault="00E471AB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AC786" wp14:editId="1C754B81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5FA84" w14:textId="77777777" w:rsidR="00A0032E" w:rsidRPr="00D44780" w:rsidRDefault="00A0032E" w:rsidP="00A0032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C485F69" w14:textId="77777777" w:rsidR="00991E84" w:rsidRPr="00D44780" w:rsidRDefault="00991E84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AC7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1.2pt;margin-top:2.6pt;width:180.35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" strokecolor="white [3212]">
              <v:textbox>
                <w:txbxContent>
                  <w:p w14:paraId="1D65FA84" w14:textId="77777777" w:rsidR="00A0032E" w:rsidRPr="00D44780" w:rsidRDefault="00A0032E" w:rsidP="00A0032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6C485F69" w14:textId="77777777" w:rsidR="00991E84" w:rsidRPr="00D44780" w:rsidRDefault="00991E84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E5606" wp14:editId="1E970CEF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8D42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14F9F28" w14:textId="77777777" w:rsidR="00DB0BDE" w:rsidRDefault="005415D2" w:rsidP="00875A4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DE5606" id="_x0000_s1030" type="#_x0000_t202" style="position:absolute;left:0;text-align:left;margin-left:-.6pt;margin-top:2.4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" strokecolor="white [3212]">
              <v:textbox style="mso-fit-shape-to-text:t">
                <w:txbxContent>
                  <w:p w14:paraId="08D8D42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14F9F28" w14:textId="77777777" w:rsidR="00DB0BDE" w:rsidRDefault="005415D2" w:rsidP="00875A4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73DD9004" w14:textId="456CE8BA" w:rsidR="00DB0BDE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15EAED68" w14:textId="77777777" w:rsidR="00DB0BDE" w:rsidRDefault="00DB0BDE" w:rsidP="007617F7">
    <w:pPr>
      <w:pStyle w:val="Header"/>
      <w:ind w:left="-1080"/>
    </w:pPr>
  </w:p>
  <w:p w14:paraId="70A25D4F" w14:textId="77777777" w:rsidR="00403533" w:rsidRDefault="00403533" w:rsidP="007617F7">
    <w:pPr>
      <w:pStyle w:val="Header"/>
      <w:ind w:left="-1080"/>
    </w:pPr>
  </w:p>
  <w:p w14:paraId="52F51FE9" w14:textId="77777777"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F74F83"/>
    <w:multiLevelType w:val="hybridMultilevel"/>
    <w:tmpl w:val="4AE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437009"/>
    <w:multiLevelType w:val="hybridMultilevel"/>
    <w:tmpl w:val="CAC21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D6574"/>
    <w:multiLevelType w:val="hybridMultilevel"/>
    <w:tmpl w:val="BEB0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B01"/>
    <w:rsid w:val="000100B1"/>
    <w:rsid w:val="000124F4"/>
    <w:rsid w:val="0001682A"/>
    <w:rsid w:val="00041958"/>
    <w:rsid w:val="000726F5"/>
    <w:rsid w:val="000873B2"/>
    <w:rsid w:val="000A2BC6"/>
    <w:rsid w:val="000F1D1F"/>
    <w:rsid w:val="000F34B2"/>
    <w:rsid w:val="0011396C"/>
    <w:rsid w:val="00113A45"/>
    <w:rsid w:val="00114B4B"/>
    <w:rsid w:val="001461A4"/>
    <w:rsid w:val="0015384C"/>
    <w:rsid w:val="00154E94"/>
    <w:rsid w:val="00155C8D"/>
    <w:rsid w:val="00157D0E"/>
    <w:rsid w:val="00163932"/>
    <w:rsid w:val="001739EE"/>
    <w:rsid w:val="00177F7B"/>
    <w:rsid w:val="00180682"/>
    <w:rsid w:val="00183186"/>
    <w:rsid w:val="001976AF"/>
    <w:rsid w:val="001978F0"/>
    <w:rsid w:val="001A2F92"/>
    <w:rsid w:val="001C6079"/>
    <w:rsid w:val="0021223A"/>
    <w:rsid w:val="00233040"/>
    <w:rsid w:val="00235813"/>
    <w:rsid w:val="0024180A"/>
    <w:rsid w:val="002513DD"/>
    <w:rsid w:val="00255F12"/>
    <w:rsid w:val="002618C8"/>
    <w:rsid w:val="00285316"/>
    <w:rsid w:val="002A3B01"/>
    <w:rsid w:val="002F2113"/>
    <w:rsid w:val="00303243"/>
    <w:rsid w:val="00304111"/>
    <w:rsid w:val="00311940"/>
    <w:rsid w:val="003328A1"/>
    <w:rsid w:val="00351C49"/>
    <w:rsid w:val="00370BAA"/>
    <w:rsid w:val="00377F24"/>
    <w:rsid w:val="00385001"/>
    <w:rsid w:val="00393398"/>
    <w:rsid w:val="003E5742"/>
    <w:rsid w:val="00403533"/>
    <w:rsid w:val="00420089"/>
    <w:rsid w:val="00423FD3"/>
    <w:rsid w:val="004268C7"/>
    <w:rsid w:val="00430C14"/>
    <w:rsid w:val="0043117E"/>
    <w:rsid w:val="00456901"/>
    <w:rsid w:val="00457100"/>
    <w:rsid w:val="00465B89"/>
    <w:rsid w:val="004710CA"/>
    <w:rsid w:val="00485515"/>
    <w:rsid w:val="004A08C9"/>
    <w:rsid w:val="004A426A"/>
    <w:rsid w:val="004A4814"/>
    <w:rsid w:val="004A5137"/>
    <w:rsid w:val="004A7DAF"/>
    <w:rsid w:val="004C7AFD"/>
    <w:rsid w:val="004D69CB"/>
    <w:rsid w:val="004F3811"/>
    <w:rsid w:val="005261BD"/>
    <w:rsid w:val="00540FBE"/>
    <w:rsid w:val="005415D2"/>
    <w:rsid w:val="00545F87"/>
    <w:rsid w:val="00555DCA"/>
    <w:rsid w:val="00570486"/>
    <w:rsid w:val="005775A4"/>
    <w:rsid w:val="00582022"/>
    <w:rsid w:val="005B2188"/>
    <w:rsid w:val="005B2231"/>
    <w:rsid w:val="005B609D"/>
    <w:rsid w:val="005C1560"/>
    <w:rsid w:val="005C2C57"/>
    <w:rsid w:val="005D527D"/>
    <w:rsid w:val="005E051F"/>
    <w:rsid w:val="00611416"/>
    <w:rsid w:val="00615C0E"/>
    <w:rsid w:val="00622196"/>
    <w:rsid w:val="00627B8D"/>
    <w:rsid w:val="00643F02"/>
    <w:rsid w:val="0067356A"/>
    <w:rsid w:val="00684B54"/>
    <w:rsid w:val="006A7DB6"/>
    <w:rsid w:val="006B2DB7"/>
    <w:rsid w:val="006B3A8E"/>
    <w:rsid w:val="006E0577"/>
    <w:rsid w:val="006E5A42"/>
    <w:rsid w:val="006F612D"/>
    <w:rsid w:val="0072252F"/>
    <w:rsid w:val="00731ADA"/>
    <w:rsid w:val="00756A76"/>
    <w:rsid w:val="007617F7"/>
    <w:rsid w:val="00766DEE"/>
    <w:rsid w:val="007B1A2E"/>
    <w:rsid w:val="007C13E7"/>
    <w:rsid w:val="007E2E16"/>
    <w:rsid w:val="007E30C1"/>
    <w:rsid w:val="00807144"/>
    <w:rsid w:val="00810135"/>
    <w:rsid w:val="008211DA"/>
    <w:rsid w:val="00835006"/>
    <w:rsid w:val="00835564"/>
    <w:rsid w:val="0086041D"/>
    <w:rsid w:val="008736B0"/>
    <w:rsid w:val="00875A40"/>
    <w:rsid w:val="00875DB2"/>
    <w:rsid w:val="00876922"/>
    <w:rsid w:val="00880D49"/>
    <w:rsid w:val="0089143F"/>
    <w:rsid w:val="008A06A2"/>
    <w:rsid w:val="008A20DA"/>
    <w:rsid w:val="008B0C38"/>
    <w:rsid w:val="008B25A4"/>
    <w:rsid w:val="008C6036"/>
    <w:rsid w:val="008E3BD6"/>
    <w:rsid w:val="008F6B31"/>
    <w:rsid w:val="009104B7"/>
    <w:rsid w:val="00951020"/>
    <w:rsid w:val="009800F6"/>
    <w:rsid w:val="00991E84"/>
    <w:rsid w:val="009A1D58"/>
    <w:rsid w:val="009F6AF7"/>
    <w:rsid w:val="00A0032E"/>
    <w:rsid w:val="00A02BA1"/>
    <w:rsid w:val="00A40C97"/>
    <w:rsid w:val="00A41DDA"/>
    <w:rsid w:val="00A542C5"/>
    <w:rsid w:val="00A55EE9"/>
    <w:rsid w:val="00A77BEE"/>
    <w:rsid w:val="00A95222"/>
    <w:rsid w:val="00AC20A7"/>
    <w:rsid w:val="00AC5B8D"/>
    <w:rsid w:val="00AC7177"/>
    <w:rsid w:val="00AD20C1"/>
    <w:rsid w:val="00AD22DA"/>
    <w:rsid w:val="00AD29F9"/>
    <w:rsid w:val="00AD46CD"/>
    <w:rsid w:val="00AE2375"/>
    <w:rsid w:val="00B0746D"/>
    <w:rsid w:val="00B11E7C"/>
    <w:rsid w:val="00B237E6"/>
    <w:rsid w:val="00B321EF"/>
    <w:rsid w:val="00B35970"/>
    <w:rsid w:val="00B41C3C"/>
    <w:rsid w:val="00B44516"/>
    <w:rsid w:val="00BB2933"/>
    <w:rsid w:val="00BE070F"/>
    <w:rsid w:val="00BF4F45"/>
    <w:rsid w:val="00C12DA0"/>
    <w:rsid w:val="00C12FE4"/>
    <w:rsid w:val="00C2641D"/>
    <w:rsid w:val="00C62398"/>
    <w:rsid w:val="00C84C3D"/>
    <w:rsid w:val="00C91BD8"/>
    <w:rsid w:val="00C95FE9"/>
    <w:rsid w:val="00CA5668"/>
    <w:rsid w:val="00CB3A9C"/>
    <w:rsid w:val="00CD15CE"/>
    <w:rsid w:val="00CD563A"/>
    <w:rsid w:val="00D073D2"/>
    <w:rsid w:val="00D214B6"/>
    <w:rsid w:val="00D30A07"/>
    <w:rsid w:val="00D35D48"/>
    <w:rsid w:val="00D44780"/>
    <w:rsid w:val="00D9196F"/>
    <w:rsid w:val="00D930C2"/>
    <w:rsid w:val="00DB0BDE"/>
    <w:rsid w:val="00DB65B9"/>
    <w:rsid w:val="00DC4CF1"/>
    <w:rsid w:val="00DD1CB1"/>
    <w:rsid w:val="00DE0727"/>
    <w:rsid w:val="00DE2BD3"/>
    <w:rsid w:val="00E013A6"/>
    <w:rsid w:val="00E05289"/>
    <w:rsid w:val="00E15D3D"/>
    <w:rsid w:val="00E178C9"/>
    <w:rsid w:val="00E471AB"/>
    <w:rsid w:val="00E4788E"/>
    <w:rsid w:val="00E533D4"/>
    <w:rsid w:val="00E84030"/>
    <w:rsid w:val="00E921FC"/>
    <w:rsid w:val="00E972C6"/>
    <w:rsid w:val="00EA1660"/>
    <w:rsid w:val="00EA675D"/>
    <w:rsid w:val="00EC0EC9"/>
    <w:rsid w:val="00EE0712"/>
    <w:rsid w:val="00EE1486"/>
    <w:rsid w:val="00EE37D7"/>
    <w:rsid w:val="00EE3C83"/>
    <w:rsid w:val="00F173E2"/>
    <w:rsid w:val="00F2271A"/>
    <w:rsid w:val="00F236B1"/>
    <w:rsid w:val="00F44AAE"/>
    <w:rsid w:val="00F519DF"/>
    <w:rsid w:val="00F522C0"/>
    <w:rsid w:val="00F548B0"/>
    <w:rsid w:val="00F62244"/>
    <w:rsid w:val="00F77D3B"/>
    <w:rsid w:val="00F87660"/>
    <w:rsid w:val="00F93756"/>
    <w:rsid w:val="00F93AE0"/>
    <w:rsid w:val="00FA3029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186B8D"/>
  <w15:docId w15:val="{DDE6FABB-E1D3-488B-B9A3-A5FB6D6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A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brune@modot.m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OT\Letterhead\Letterhead\Letterhead%20CO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H. Brune</dc:creator>
  <cp:lastModifiedBy>Taylor H. Brune</cp:lastModifiedBy>
  <cp:revision>7</cp:revision>
  <cp:lastPrinted>2011-07-28T14:18:00Z</cp:lastPrinted>
  <dcterms:created xsi:type="dcterms:W3CDTF">2023-01-03T21:41:00Z</dcterms:created>
  <dcterms:modified xsi:type="dcterms:W3CDTF">2023-01-11T19:29:00Z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