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5A7C" w14:textId="1EB5C349" w:rsidR="00377F24" w:rsidRPr="00377F24" w:rsidRDefault="00377F24" w:rsidP="00377F24">
      <w:pPr>
        <w:ind w:firstLine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MISSOURI DEPARTMENT OF TRANSPORTATION</w:t>
      </w:r>
    </w:p>
    <w:p w14:paraId="3AB52276" w14:textId="4573E955" w:rsidR="00377F24" w:rsidRPr="00377F24" w:rsidRDefault="00377F24" w:rsidP="00377F24">
      <w:pPr>
        <w:ind w:firstLin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77F24">
        <w:rPr>
          <w:rFonts w:ascii="Calibri" w:hAnsi="Calibri" w:cs="Calibri"/>
          <w:b/>
          <w:bCs/>
          <w:sz w:val="28"/>
          <w:szCs w:val="28"/>
        </w:rPr>
        <w:t>202</w:t>
      </w:r>
      <w:r w:rsidR="00F2271A">
        <w:rPr>
          <w:rFonts w:ascii="Calibri" w:hAnsi="Calibri" w:cs="Calibri"/>
          <w:b/>
          <w:bCs/>
          <w:sz w:val="28"/>
          <w:szCs w:val="28"/>
        </w:rPr>
        <w:t>3</w:t>
      </w:r>
      <w:r w:rsidRPr="00377F24">
        <w:rPr>
          <w:rFonts w:ascii="Calibri" w:hAnsi="Calibri" w:cs="Calibri"/>
          <w:b/>
          <w:bCs/>
          <w:sz w:val="28"/>
          <w:szCs w:val="28"/>
        </w:rPr>
        <w:t xml:space="preserve"> WORK ZONE AWARENESS BILLBOARD CONTEST GUIDELINES</w:t>
      </w:r>
    </w:p>
    <w:p w14:paraId="51F7D36C" w14:textId="77777777" w:rsidR="00377F24" w:rsidRPr="00377F24" w:rsidRDefault="00377F24" w:rsidP="00377F24">
      <w:pPr>
        <w:ind w:firstLine="0"/>
        <w:rPr>
          <w:rFonts w:ascii="Calibri" w:hAnsi="Calibri" w:cs="Calibri"/>
        </w:rPr>
      </w:pPr>
    </w:p>
    <w:p w14:paraId="2B76A5CF" w14:textId="42FE2D0B" w:rsidR="00377F24" w:rsidRPr="00377F24" w:rsidRDefault="00377F24" w:rsidP="00377F24">
      <w:pPr>
        <w:ind w:firstLine="0"/>
        <w:rPr>
          <w:rFonts w:ascii="Calibri" w:hAnsi="Calibri" w:cs="Calibri"/>
        </w:rPr>
      </w:pPr>
      <w:r w:rsidRPr="00377F24">
        <w:rPr>
          <w:rFonts w:ascii="Calibri" w:hAnsi="Calibri" w:cs="Calibri"/>
        </w:rPr>
        <w:t xml:space="preserve">Here is your chance to challenge your students’ creative skills while teaching them a lifesaving lesson.  </w:t>
      </w:r>
      <w:r w:rsidR="00F2271A">
        <w:rPr>
          <w:rFonts w:ascii="Calibri" w:hAnsi="Calibri" w:cs="Calibri"/>
        </w:rPr>
        <w:t>This billboard contest</w:t>
      </w:r>
      <w:r w:rsidRPr="00377F24">
        <w:rPr>
          <w:rFonts w:ascii="Calibri" w:hAnsi="Calibri" w:cs="Calibri"/>
        </w:rPr>
        <w:t xml:space="preserve"> is a great way to get kids interested in work zone safety </w:t>
      </w:r>
      <w:r w:rsidR="00370BAA">
        <w:rPr>
          <w:rFonts w:ascii="Calibri" w:hAnsi="Calibri" w:cs="Calibri"/>
        </w:rPr>
        <w:t>and possibly earn</w:t>
      </w:r>
      <w:r w:rsidR="00E013A6">
        <w:rPr>
          <w:rFonts w:ascii="Calibri" w:hAnsi="Calibri" w:cs="Calibri"/>
        </w:rPr>
        <w:t xml:space="preserve"> the</w:t>
      </w:r>
      <w:r w:rsidRPr="00377F24">
        <w:rPr>
          <w:rFonts w:ascii="Calibri" w:hAnsi="Calibri" w:cs="Calibri"/>
        </w:rPr>
        <w:t xml:space="preserve"> recognition of seeing their poster on a billboard </w:t>
      </w:r>
      <w:r w:rsidR="00F2271A">
        <w:rPr>
          <w:rFonts w:ascii="Calibri" w:hAnsi="Calibri" w:cs="Calibri"/>
        </w:rPr>
        <w:t>along Missouri highways</w:t>
      </w:r>
      <w:r w:rsidRPr="00377F24">
        <w:rPr>
          <w:rFonts w:ascii="Calibri" w:hAnsi="Calibri" w:cs="Calibri"/>
        </w:rPr>
        <w:t>.</w:t>
      </w:r>
    </w:p>
    <w:p w14:paraId="01C3CC4C" w14:textId="77777777" w:rsidR="00377F24" w:rsidRPr="00377F24" w:rsidRDefault="00377F24" w:rsidP="00377F24">
      <w:pPr>
        <w:ind w:firstLine="0"/>
        <w:rPr>
          <w:rFonts w:ascii="Calibri" w:hAnsi="Calibri" w:cs="Calibri"/>
        </w:rPr>
      </w:pPr>
    </w:p>
    <w:p w14:paraId="4F8127C5" w14:textId="6212DE00" w:rsidR="00377F24" w:rsidRPr="009A1D58" w:rsidRDefault="00377F24" w:rsidP="009A1D58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 w:rsidRPr="009A1D58">
        <w:rPr>
          <w:rFonts w:ascii="Calibri" w:hAnsi="Calibri" w:cs="Calibri"/>
        </w:rPr>
        <w:t xml:space="preserve">Use the enclosed </w:t>
      </w:r>
      <w:r w:rsidR="00E013A6">
        <w:rPr>
          <w:rFonts w:ascii="Calibri" w:hAnsi="Calibri" w:cs="Calibri"/>
        </w:rPr>
        <w:t xml:space="preserve">national theme and </w:t>
      </w:r>
      <w:r w:rsidRPr="009A1D58">
        <w:rPr>
          <w:rFonts w:ascii="Calibri" w:hAnsi="Calibri" w:cs="Calibri"/>
        </w:rPr>
        <w:t>suggestions for safety topics</w:t>
      </w:r>
      <w:r w:rsidR="0043117E" w:rsidRPr="009A1D58">
        <w:rPr>
          <w:rFonts w:ascii="Calibri" w:hAnsi="Calibri" w:cs="Calibri"/>
        </w:rPr>
        <w:t xml:space="preserve"> </w:t>
      </w:r>
      <w:r w:rsidRPr="009A1D58">
        <w:rPr>
          <w:rFonts w:ascii="Calibri" w:hAnsi="Calibri" w:cs="Calibri"/>
        </w:rPr>
        <w:t xml:space="preserve">to teach your students about the dangers associated with </w:t>
      </w:r>
      <w:r w:rsidR="00F2271A" w:rsidRPr="009A1D58">
        <w:rPr>
          <w:rFonts w:ascii="Calibri" w:hAnsi="Calibri" w:cs="Calibri"/>
        </w:rPr>
        <w:t>risky</w:t>
      </w:r>
      <w:r w:rsidRPr="009A1D58">
        <w:rPr>
          <w:rFonts w:ascii="Calibri" w:hAnsi="Calibri" w:cs="Calibri"/>
        </w:rPr>
        <w:t xml:space="preserve"> driving </w:t>
      </w:r>
      <w:r w:rsidR="00F2271A" w:rsidRPr="009A1D58">
        <w:rPr>
          <w:rFonts w:ascii="Calibri" w:hAnsi="Calibri" w:cs="Calibri"/>
        </w:rPr>
        <w:t xml:space="preserve">behaviors </w:t>
      </w:r>
      <w:r w:rsidRPr="009A1D58">
        <w:rPr>
          <w:rFonts w:ascii="Calibri" w:hAnsi="Calibri" w:cs="Calibri"/>
        </w:rPr>
        <w:t xml:space="preserve">through work zones. Each year in the United States, more than 1,000 fatalities occur in highway work zones. Most of those fatalities are not highway </w:t>
      </w:r>
      <w:proofErr w:type="gramStart"/>
      <w:r w:rsidRPr="009A1D58">
        <w:rPr>
          <w:rFonts w:ascii="Calibri" w:hAnsi="Calibri" w:cs="Calibri"/>
        </w:rPr>
        <w:t>workers</w:t>
      </w:r>
      <w:r w:rsidR="00180682">
        <w:rPr>
          <w:rFonts w:ascii="Calibri" w:hAnsi="Calibri" w:cs="Calibri"/>
        </w:rPr>
        <w:t>,</w:t>
      </w:r>
      <w:r w:rsidRPr="009A1D58">
        <w:rPr>
          <w:rFonts w:ascii="Calibri" w:hAnsi="Calibri" w:cs="Calibri"/>
        </w:rPr>
        <w:t xml:space="preserve"> but</w:t>
      </w:r>
      <w:proofErr w:type="gramEnd"/>
      <w:r w:rsidRPr="009A1D58">
        <w:rPr>
          <w:rFonts w:ascii="Calibri" w:hAnsi="Calibri" w:cs="Calibri"/>
        </w:rPr>
        <w:t xml:space="preserve"> passing motorists. Drivers can cut the risk of </w:t>
      </w:r>
      <w:r w:rsidR="00F2271A" w:rsidRPr="009A1D58">
        <w:rPr>
          <w:rFonts w:ascii="Calibri" w:hAnsi="Calibri" w:cs="Calibri"/>
        </w:rPr>
        <w:t>crashes</w:t>
      </w:r>
      <w:r w:rsidRPr="009A1D58">
        <w:rPr>
          <w:rFonts w:ascii="Calibri" w:hAnsi="Calibri" w:cs="Calibri"/>
        </w:rPr>
        <w:t xml:space="preserve"> while in work zones by slowing down and paying attention to changes in traffic patterns.</w:t>
      </w:r>
    </w:p>
    <w:p w14:paraId="28DF9832" w14:textId="77777777" w:rsidR="00377F24" w:rsidRPr="00377F24" w:rsidRDefault="00377F24" w:rsidP="00377F24">
      <w:pPr>
        <w:ind w:firstLine="0"/>
        <w:rPr>
          <w:rFonts w:ascii="Calibri" w:hAnsi="Calibri" w:cs="Calibri"/>
        </w:rPr>
      </w:pPr>
    </w:p>
    <w:p w14:paraId="24DE88A9" w14:textId="71E9315F" w:rsidR="00377F24" w:rsidRPr="009A1D58" w:rsidRDefault="00377F24" w:rsidP="009A1D58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 w:rsidRPr="009A1D58">
        <w:rPr>
          <w:rFonts w:ascii="Calibri" w:hAnsi="Calibri" w:cs="Calibri"/>
        </w:rPr>
        <w:t xml:space="preserve">Encourage students to create their own original billboard designs. Students should choose a message and create a poster that tells others about it. Posters should be simple, very colorful (markers are the most effective), neat and contain less than </w:t>
      </w:r>
      <w:r w:rsidR="00457100" w:rsidRPr="009A1D58">
        <w:rPr>
          <w:rFonts w:ascii="Calibri" w:hAnsi="Calibri" w:cs="Calibri"/>
        </w:rPr>
        <w:t>15</w:t>
      </w:r>
      <w:r w:rsidRPr="009A1D58">
        <w:rPr>
          <w:rFonts w:ascii="Calibri" w:hAnsi="Calibri" w:cs="Calibri"/>
        </w:rPr>
        <w:t xml:space="preserve"> words. Although we have provided some ideas, encourage students to be creative with their </w:t>
      </w:r>
      <w:r w:rsidR="00465B89">
        <w:rPr>
          <w:rFonts w:ascii="Calibri" w:hAnsi="Calibri" w:cs="Calibri"/>
        </w:rPr>
        <w:t>message</w:t>
      </w:r>
      <w:r w:rsidRPr="009A1D58">
        <w:rPr>
          <w:rFonts w:ascii="Calibri" w:hAnsi="Calibri" w:cs="Calibri"/>
        </w:rPr>
        <w:t xml:space="preserve"> and drawings. Artwork should be hand-drawn on horizontal legal</w:t>
      </w:r>
      <w:r w:rsidR="00465B89">
        <w:rPr>
          <w:rFonts w:ascii="Calibri" w:hAnsi="Calibri" w:cs="Calibri"/>
        </w:rPr>
        <w:t>-</w:t>
      </w:r>
      <w:r w:rsidRPr="009A1D58">
        <w:rPr>
          <w:rFonts w:ascii="Calibri" w:hAnsi="Calibri" w:cs="Calibri"/>
        </w:rPr>
        <w:t xml:space="preserve"> or letter</w:t>
      </w:r>
      <w:r w:rsidR="00611416" w:rsidRPr="009A1D58">
        <w:rPr>
          <w:rFonts w:ascii="Calibri" w:hAnsi="Calibri" w:cs="Calibri"/>
        </w:rPr>
        <w:t>-</w:t>
      </w:r>
      <w:r w:rsidRPr="009A1D58">
        <w:rPr>
          <w:rFonts w:ascii="Calibri" w:hAnsi="Calibri" w:cs="Calibri"/>
        </w:rPr>
        <w:t>sized paper or poster paper no larger than 11x14. Attach an entry form to each poster—one entry per child. Please make copies if you need more</w:t>
      </w:r>
      <w:r w:rsidR="00570486">
        <w:rPr>
          <w:rFonts w:ascii="Calibri" w:hAnsi="Calibri" w:cs="Calibri"/>
        </w:rPr>
        <w:t xml:space="preserve"> (or download additional entry forms from </w:t>
      </w:r>
      <w:r w:rsidR="00570486" w:rsidRPr="000A2BC6">
        <w:rPr>
          <w:rFonts w:ascii="Calibri" w:hAnsi="Calibri" w:cs="Calibri"/>
        </w:rPr>
        <w:t>modot.org</w:t>
      </w:r>
      <w:r w:rsidR="000A2BC6">
        <w:rPr>
          <w:rFonts w:ascii="Calibri" w:hAnsi="Calibri" w:cs="Calibri"/>
        </w:rPr>
        <w:t>/</w:t>
      </w:r>
      <w:r w:rsidR="000A2BC6" w:rsidRPr="000A2BC6">
        <w:rPr>
          <w:rFonts w:ascii="Calibri" w:hAnsi="Calibri" w:cs="Calibri"/>
        </w:rPr>
        <w:t>billboard-contest</w:t>
      </w:r>
      <w:r w:rsidR="00570486">
        <w:rPr>
          <w:rFonts w:ascii="Calibri" w:hAnsi="Calibri" w:cs="Calibri"/>
        </w:rPr>
        <w:t>)</w:t>
      </w:r>
      <w:r w:rsidRPr="009A1D58">
        <w:rPr>
          <w:rFonts w:ascii="Calibri" w:hAnsi="Calibri" w:cs="Calibri"/>
        </w:rPr>
        <w:t>.</w:t>
      </w:r>
      <w:r w:rsidR="0011396C" w:rsidRPr="009A1D58">
        <w:rPr>
          <w:rFonts w:ascii="Calibri" w:hAnsi="Calibri" w:cs="Calibri"/>
        </w:rPr>
        <w:t xml:space="preserve"> </w:t>
      </w:r>
      <w:bookmarkStart w:id="0" w:name="_Hlk123651135"/>
      <w:r w:rsidR="0011396C" w:rsidRPr="009A1D58">
        <w:rPr>
          <w:rFonts w:ascii="Calibri" w:hAnsi="Calibri" w:cs="Calibri"/>
        </w:rPr>
        <w:t xml:space="preserve">Entries </w:t>
      </w:r>
      <w:r w:rsidR="00570486">
        <w:rPr>
          <w:rFonts w:ascii="Calibri" w:hAnsi="Calibri" w:cs="Calibri"/>
        </w:rPr>
        <w:t>must</w:t>
      </w:r>
      <w:r w:rsidR="0011396C" w:rsidRPr="009A1D58">
        <w:rPr>
          <w:rFonts w:ascii="Calibri" w:hAnsi="Calibri" w:cs="Calibri"/>
        </w:rPr>
        <w:t xml:space="preserve"> be submitted by March 31, 2023 one of three ways:</w:t>
      </w:r>
      <w:r w:rsidR="008A06A2" w:rsidRPr="009A1D58">
        <w:rPr>
          <w:rFonts w:ascii="Calibri" w:hAnsi="Calibri" w:cs="Calibri"/>
        </w:rPr>
        <w:t xml:space="preserve"> p</w:t>
      </w:r>
      <w:r w:rsidR="0011396C" w:rsidRPr="009A1D58">
        <w:rPr>
          <w:rFonts w:ascii="Calibri" w:hAnsi="Calibri" w:cs="Calibri"/>
        </w:rPr>
        <w:t xml:space="preserve">ost-marked and mailed to </w:t>
      </w:r>
      <w:r w:rsidR="008F6B31">
        <w:rPr>
          <w:rFonts w:ascii="Calibri" w:hAnsi="Calibri" w:cs="Calibri"/>
        </w:rPr>
        <w:t>‘</w:t>
      </w:r>
      <w:r w:rsidR="0011396C" w:rsidRPr="009A1D58">
        <w:rPr>
          <w:rFonts w:ascii="Calibri" w:hAnsi="Calibri" w:cs="Calibri"/>
        </w:rPr>
        <w:t>NWZAW Billboard Contest,</w:t>
      </w:r>
      <w:r w:rsidR="008F6B31">
        <w:rPr>
          <w:rFonts w:ascii="Calibri" w:hAnsi="Calibri" w:cs="Calibri"/>
        </w:rPr>
        <w:t>’ c/o Taylor Brune,</w:t>
      </w:r>
      <w:r w:rsidR="0011396C" w:rsidRPr="009A1D58">
        <w:rPr>
          <w:rFonts w:ascii="Calibri" w:hAnsi="Calibri" w:cs="Calibri"/>
        </w:rPr>
        <w:t xml:space="preserve"> 105 W. Capitol Ave., Jefferson City, MO 65101</w:t>
      </w:r>
      <w:r w:rsidR="008A06A2" w:rsidRPr="009A1D58">
        <w:rPr>
          <w:rFonts w:ascii="Calibri" w:hAnsi="Calibri" w:cs="Calibri"/>
        </w:rPr>
        <w:t>; s</w:t>
      </w:r>
      <w:r w:rsidR="0011396C" w:rsidRPr="009A1D58">
        <w:rPr>
          <w:rFonts w:ascii="Calibri" w:hAnsi="Calibri" w:cs="Calibri"/>
        </w:rPr>
        <w:t xml:space="preserve">canned and emailed to </w:t>
      </w:r>
      <w:hyperlink r:id="rId8" w:history="1">
        <w:r w:rsidR="008A06A2" w:rsidRPr="009A1D58">
          <w:rPr>
            <w:rStyle w:val="Hyperlink"/>
            <w:rFonts w:ascii="Calibri" w:hAnsi="Calibri" w:cs="Calibri"/>
          </w:rPr>
          <w:t>taylor.brune@modot.mo.gov</w:t>
        </w:r>
      </w:hyperlink>
      <w:r w:rsidR="008A06A2" w:rsidRPr="009A1D58">
        <w:rPr>
          <w:rFonts w:ascii="Calibri" w:hAnsi="Calibri" w:cs="Calibri"/>
        </w:rPr>
        <w:t xml:space="preserve">; or scanned and submitted via </w:t>
      </w:r>
      <w:r w:rsidR="008A06A2" w:rsidRPr="000A2BC6">
        <w:rPr>
          <w:rFonts w:ascii="Calibri" w:hAnsi="Calibri" w:cs="Calibri"/>
        </w:rPr>
        <w:t>website at modot.org</w:t>
      </w:r>
      <w:r w:rsidR="000A2BC6" w:rsidRPr="000A2BC6">
        <w:rPr>
          <w:rFonts w:ascii="Calibri" w:hAnsi="Calibri" w:cs="Calibri"/>
        </w:rPr>
        <w:t>/billboard-contest</w:t>
      </w:r>
      <w:r w:rsidR="008A06A2" w:rsidRPr="009A1D58">
        <w:rPr>
          <w:rFonts w:ascii="Calibri" w:hAnsi="Calibri" w:cs="Calibri"/>
        </w:rPr>
        <w:t xml:space="preserve">. </w:t>
      </w:r>
      <w:bookmarkEnd w:id="0"/>
      <w:r w:rsidRPr="009A1D58">
        <w:rPr>
          <w:rFonts w:ascii="Calibri" w:hAnsi="Calibri" w:cs="Calibri"/>
        </w:rPr>
        <w:t xml:space="preserve">If you have any questions about the contest, please contact </w:t>
      </w:r>
      <w:r w:rsidR="008A06A2" w:rsidRPr="009A1D58">
        <w:rPr>
          <w:rFonts w:ascii="Calibri" w:hAnsi="Calibri" w:cs="Calibri"/>
        </w:rPr>
        <w:t>Taylor Brune</w:t>
      </w:r>
      <w:r w:rsidRPr="009A1D58">
        <w:rPr>
          <w:rFonts w:ascii="Calibri" w:hAnsi="Calibri" w:cs="Calibri"/>
        </w:rPr>
        <w:t xml:space="preserve"> at </w:t>
      </w:r>
      <w:r w:rsidR="008A06A2" w:rsidRPr="009A1D58">
        <w:rPr>
          <w:rFonts w:ascii="Calibri" w:hAnsi="Calibri" w:cs="Calibri"/>
        </w:rPr>
        <w:t>573-5</w:t>
      </w:r>
      <w:r w:rsidR="00E15D3D" w:rsidRPr="009A1D58">
        <w:rPr>
          <w:rFonts w:ascii="Calibri" w:hAnsi="Calibri" w:cs="Calibri"/>
        </w:rPr>
        <w:t>22-3796</w:t>
      </w:r>
      <w:r w:rsidRPr="009A1D58">
        <w:rPr>
          <w:rFonts w:ascii="Calibri" w:hAnsi="Calibri" w:cs="Calibri"/>
        </w:rPr>
        <w:t>.</w:t>
      </w:r>
    </w:p>
    <w:p w14:paraId="082D94B6" w14:textId="77777777" w:rsidR="00377F24" w:rsidRPr="00377F24" w:rsidRDefault="00377F24" w:rsidP="00377F24">
      <w:pPr>
        <w:ind w:firstLine="0"/>
        <w:rPr>
          <w:rFonts w:ascii="Calibri" w:hAnsi="Calibri" w:cs="Calibri"/>
        </w:rPr>
      </w:pPr>
    </w:p>
    <w:p w14:paraId="1B2D8BDB" w14:textId="456419D1" w:rsidR="00810135" w:rsidRPr="009A1D58" w:rsidRDefault="00377F24" w:rsidP="009A1D58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 w:rsidRPr="009A1D58">
        <w:rPr>
          <w:rFonts w:ascii="Calibri" w:hAnsi="Calibri" w:cs="Calibri"/>
        </w:rPr>
        <w:t xml:space="preserve">The contest is open to </w:t>
      </w:r>
      <w:r w:rsidR="00E15D3D" w:rsidRPr="009A1D58">
        <w:rPr>
          <w:rFonts w:ascii="Calibri" w:hAnsi="Calibri" w:cs="Calibri"/>
        </w:rPr>
        <w:t>fifth-</w:t>
      </w:r>
      <w:r w:rsidRPr="009A1D58">
        <w:rPr>
          <w:rFonts w:ascii="Calibri" w:hAnsi="Calibri" w:cs="Calibri"/>
        </w:rPr>
        <w:t xml:space="preserve">grade students who attend school in </w:t>
      </w:r>
      <w:r w:rsidR="00D073D2">
        <w:rPr>
          <w:rFonts w:ascii="Calibri" w:hAnsi="Calibri" w:cs="Calibri"/>
        </w:rPr>
        <w:t>mid-</w:t>
      </w:r>
      <w:r w:rsidR="00E15D3D" w:rsidRPr="009A1D58">
        <w:rPr>
          <w:rFonts w:ascii="Calibri" w:hAnsi="Calibri" w:cs="Calibri"/>
        </w:rPr>
        <w:t>Missouri</w:t>
      </w:r>
      <w:r w:rsidRPr="009A1D58">
        <w:rPr>
          <w:rFonts w:ascii="Calibri" w:hAnsi="Calibri" w:cs="Calibri"/>
        </w:rPr>
        <w:t xml:space="preserve">. Entries become the property of </w:t>
      </w:r>
      <w:r w:rsidR="00E15D3D" w:rsidRPr="009A1D58">
        <w:rPr>
          <w:rFonts w:ascii="Calibri" w:hAnsi="Calibri" w:cs="Calibri"/>
        </w:rPr>
        <w:t>MoDOT</w:t>
      </w:r>
      <w:r w:rsidRPr="009A1D58">
        <w:rPr>
          <w:rFonts w:ascii="Calibri" w:hAnsi="Calibri" w:cs="Calibri"/>
        </w:rPr>
        <w:t xml:space="preserve">. Winners agree to allow us to use their names, </w:t>
      </w:r>
      <w:proofErr w:type="gramStart"/>
      <w:r w:rsidRPr="009A1D58">
        <w:rPr>
          <w:rFonts w:ascii="Calibri" w:hAnsi="Calibri" w:cs="Calibri"/>
        </w:rPr>
        <w:t>likenesses</w:t>
      </w:r>
      <w:proofErr w:type="gramEnd"/>
      <w:r w:rsidRPr="009A1D58">
        <w:rPr>
          <w:rFonts w:ascii="Calibri" w:hAnsi="Calibri" w:cs="Calibri"/>
        </w:rPr>
        <w:t xml:space="preserve"> and biographical information in connection with promotion and public information. Prizes are non-transferable. Winners will be notified </w:t>
      </w:r>
      <w:r w:rsidR="00D073D2">
        <w:rPr>
          <w:rFonts w:ascii="Calibri" w:hAnsi="Calibri" w:cs="Calibri"/>
        </w:rPr>
        <w:t>by April 1</w:t>
      </w:r>
      <w:r w:rsidR="008A20DA">
        <w:rPr>
          <w:rFonts w:ascii="Calibri" w:hAnsi="Calibri" w:cs="Calibri"/>
        </w:rPr>
        <w:t>4</w:t>
      </w:r>
      <w:r w:rsidRPr="009A1D58">
        <w:rPr>
          <w:rFonts w:ascii="Calibri" w:hAnsi="Calibri" w:cs="Calibri"/>
        </w:rPr>
        <w:t xml:space="preserve">. The chosen winner will receive their poster displayed on a billboard </w:t>
      </w:r>
      <w:r w:rsidR="00810135" w:rsidRPr="009A1D58">
        <w:rPr>
          <w:rFonts w:ascii="Calibri" w:hAnsi="Calibri" w:cs="Calibri"/>
        </w:rPr>
        <w:t xml:space="preserve">with their name, their teacher’s </w:t>
      </w:r>
      <w:proofErr w:type="gramStart"/>
      <w:r w:rsidR="00810135" w:rsidRPr="009A1D58">
        <w:rPr>
          <w:rFonts w:ascii="Calibri" w:hAnsi="Calibri" w:cs="Calibri"/>
        </w:rPr>
        <w:t>name</w:t>
      </w:r>
      <w:proofErr w:type="gramEnd"/>
      <w:r w:rsidR="00810135" w:rsidRPr="009A1D58">
        <w:rPr>
          <w:rFonts w:ascii="Calibri" w:hAnsi="Calibri" w:cs="Calibri"/>
        </w:rPr>
        <w:t xml:space="preserve"> and their school</w:t>
      </w:r>
      <w:r w:rsidR="00C2641D">
        <w:rPr>
          <w:rFonts w:ascii="Calibri" w:hAnsi="Calibri" w:cs="Calibri"/>
        </w:rPr>
        <w:t>. T</w:t>
      </w:r>
      <w:r w:rsidR="00F236B1">
        <w:rPr>
          <w:rFonts w:ascii="Calibri" w:hAnsi="Calibri" w:cs="Calibri"/>
        </w:rPr>
        <w:t xml:space="preserve">he billboard will also </w:t>
      </w:r>
      <w:r w:rsidR="00AC7177">
        <w:rPr>
          <w:rFonts w:ascii="Calibri" w:hAnsi="Calibri" w:cs="Calibri"/>
        </w:rPr>
        <w:t>include</w:t>
      </w:r>
      <w:r w:rsidR="00F236B1">
        <w:rPr>
          <w:rFonts w:ascii="Calibri" w:hAnsi="Calibri" w:cs="Calibri"/>
        </w:rPr>
        <w:t xml:space="preserve"> the Missouri </w:t>
      </w:r>
      <w:r w:rsidR="00AC7177">
        <w:rPr>
          <w:rFonts w:ascii="Calibri" w:hAnsi="Calibri" w:cs="Calibri"/>
        </w:rPr>
        <w:t xml:space="preserve">Coalition for Roadway Safety logo, to be added to the winning design. </w:t>
      </w:r>
    </w:p>
    <w:p w14:paraId="2BF34331" w14:textId="77777777" w:rsidR="00CD5FB4" w:rsidRDefault="00CD5FB4" w:rsidP="00CD5FB4">
      <w:pPr>
        <w:rPr>
          <w:rFonts w:ascii="Calibri" w:hAnsi="Calibri" w:cs="Calibri"/>
        </w:rPr>
      </w:pPr>
    </w:p>
    <w:p w14:paraId="304349DF" w14:textId="3D1E6B53" w:rsidR="00810135" w:rsidRPr="00CD5FB4" w:rsidRDefault="00CD5FB4" w:rsidP="00CD5FB4">
      <w:pPr>
        <w:ind w:firstLine="0"/>
        <w:rPr>
          <w:rFonts w:ascii="Calibri" w:hAnsi="Calibri" w:cs="Calibri"/>
          <w:b/>
          <w:bCs/>
        </w:rPr>
      </w:pPr>
      <w:r w:rsidRPr="00CD5FB4">
        <w:rPr>
          <w:rFonts w:ascii="Calibri" w:hAnsi="Calibri" w:cs="Calibri"/>
          <w:b/>
          <w:bCs/>
          <w:sz w:val="24"/>
          <w:szCs w:val="24"/>
        </w:rPr>
        <w:t>Please see the following page for the national theme to incorporate, as well as suggestions for artwork.</w:t>
      </w:r>
      <w:r w:rsidR="00810135" w:rsidRPr="00CD5FB4">
        <w:rPr>
          <w:rFonts w:ascii="Calibri" w:hAnsi="Calibri" w:cs="Calibri"/>
          <w:b/>
          <w:bCs/>
        </w:rPr>
        <w:br w:type="page"/>
      </w:r>
    </w:p>
    <w:p w14:paraId="5DE98671" w14:textId="6E196216" w:rsidR="00A77BEE" w:rsidRDefault="00A77BEE" w:rsidP="00A77BEE">
      <w:pPr>
        <w:ind w:firstLine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NATIONAL THEME AND SUGGESTIONS FOR ARTWORK</w:t>
      </w:r>
    </w:p>
    <w:p w14:paraId="5ED4E78B" w14:textId="77777777" w:rsidR="00A77BEE" w:rsidRPr="00A77BEE" w:rsidRDefault="00A77BEE" w:rsidP="00A77BEE">
      <w:pPr>
        <w:ind w:firstLine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2D7764A" w14:textId="074E9495" w:rsidR="00A77BEE" w:rsidRDefault="00A77BEE" w:rsidP="00A77BEE">
      <w:pPr>
        <w:ind w:firstLine="0"/>
        <w:rPr>
          <w:rFonts w:ascii="Calibri" w:hAnsi="Calibri" w:cs="Calibri"/>
        </w:rPr>
      </w:pPr>
      <w:r w:rsidRPr="00A77BEE">
        <w:rPr>
          <w:rFonts w:ascii="Calibri" w:hAnsi="Calibri" w:cs="Calibri"/>
        </w:rPr>
        <w:t xml:space="preserve">As spring weather returns, orange signs, vests and cones will return along </w:t>
      </w:r>
      <w:r w:rsidR="004F3811">
        <w:rPr>
          <w:rFonts w:ascii="Calibri" w:hAnsi="Calibri" w:cs="Calibri"/>
        </w:rPr>
        <w:t>Missouri’s</w:t>
      </w:r>
      <w:r w:rsidRPr="00A77BEE">
        <w:rPr>
          <w:rFonts w:ascii="Calibri" w:hAnsi="Calibri" w:cs="Calibri"/>
        </w:rPr>
        <w:t xml:space="preserve"> highways - road workers are busy doing their part to build and improve the roads and bridges we all depend on, so let's keep them safe! </w:t>
      </w:r>
    </w:p>
    <w:p w14:paraId="6CA6BF9D" w14:textId="5411DFAC" w:rsidR="004F3811" w:rsidRDefault="004F3811" w:rsidP="00A77BEE">
      <w:pPr>
        <w:ind w:firstLine="0"/>
        <w:rPr>
          <w:rFonts w:ascii="Calibri" w:hAnsi="Calibri" w:cs="Calibri"/>
        </w:rPr>
      </w:pPr>
    </w:p>
    <w:p w14:paraId="4CBEAA37" w14:textId="736097D8" w:rsidR="004F3811" w:rsidRDefault="004F3811" w:rsidP="00A77BEE">
      <w:pPr>
        <w:ind w:firstLine="0"/>
        <w:rPr>
          <w:rFonts w:ascii="Calibri" w:hAnsi="Calibri" w:cs="Calibri"/>
        </w:rPr>
      </w:pPr>
      <w:r w:rsidRPr="004F3811">
        <w:rPr>
          <w:rFonts w:ascii="Calibri" w:hAnsi="Calibri" w:cs="Calibri"/>
          <w:b/>
          <w:bCs/>
        </w:rPr>
        <w:t>National theme</w:t>
      </w:r>
      <w:r>
        <w:rPr>
          <w:rFonts w:ascii="Calibri" w:hAnsi="Calibri" w:cs="Calibri"/>
        </w:rPr>
        <w:t>: Work with us: You play a role in work zone safety.</w:t>
      </w:r>
    </w:p>
    <w:p w14:paraId="5BAE3E17" w14:textId="4690E5AD" w:rsidR="004F3811" w:rsidRDefault="004F3811" w:rsidP="00A77BEE">
      <w:pPr>
        <w:ind w:firstLine="0"/>
        <w:rPr>
          <w:rFonts w:ascii="Calibri" w:hAnsi="Calibri" w:cs="Calibri"/>
        </w:rPr>
      </w:pPr>
    </w:p>
    <w:p w14:paraId="1270615F" w14:textId="3F98BAFA" w:rsidR="004F3811" w:rsidRPr="00A77BEE" w:rsidRDefault="004F3811" w:rsidP="00A77BEE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this theme to highlight what </w:t>
      </w:r>
      <w:r w:rsidR="00183186">
        <w:rPr>
          <w:rFonts w:ascii="Calibri" w:hAnsi="Calibri" w:cs="Calibri"/>
        </w:rPr>
        <w:t>drivers can do to keep themselves and highway workers safe in work zones</w:t>
      </w:r>
      <w:r w:rsidR="00113A45">
        <w:rPr>
          <w:rFonts w:ascii="Calibri" w:hAnsi="Calibri" w:cs="Calibri"/>
        </w:rPr>
        <w:t xml:space="preserve">. Other messages </w:t>
      </w:r>
      <w:r w:rsidR="00DE2BD3">
        <w:rPr>
          <w:rFonts w:ascii="Calibri" w:hAnsi="Calibri" w:cs="Calibri"/>
        </w:rPr>
        <w:t>include but are not limited to</w:t>
      </w:r>
      <w:r w:rsidR="00113A45">
        <w:rPr>
          <w:rFonts w:ascii="Calibri" w:hAnsi="Calibri" w:cs="Calibri"/>
        </w:rPr>
        <w:t>:</w:t>
      </w:r>
    </w:p>
    <w:p w14:paraId="39AFEAC4" w14:textId="77777777" w:rsidR="00A77BEE" w:rsidRPr="00A77BEE" w:rsidRDefault="00A77BEE" w:rsidP="00A77BEE">
      <w:pPr>
        <w:ind w:firstLine="0"/>
        <w:rPr>
          <w:rFonts w:ascii="Calibri" w:hAnsi="Calibri" w:cs="Calibri"/>
        </w:rPr>
      </w:pPr>
    </w:p>
    <w:p w14:paraId="2CCE2C82" w14:textId="79A449BE" w:rsidR="00A77BEE" w:rsidRPr="004F3811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>Drive the posted work-zone speed limit.</w:t>
      </w:r>
    </w:p>
    <w:p w14:paraId="7C8E3FC1" w14:textId="2740BD20" w:rsidR="00A77BEE" w:rsidRPr="004F3811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>Stay alert and pay close attention to signs and flaggers.</w:t>
      </w:r>
    </w:p>
    <w:p w14:paraId="7830C8B8" w14:textId="19DBDF52" w:rsidR="00A77BEE" w:rsidRPr="004F3811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 xml:space="preserve">Maintain a safe distance around vehicles. Don’t tailgate. Be </w:t>
      </w:r>
      <w:r w:rsidR="00113A45">
        <w:rPr>
          <w:rFonts w:ascii="Calibri" w:hAnsi="Calibri" w:cs="Calibri"/>
        </w:rPr>
        <w:t>p</w:t>
      </w:r>
      <w:r w:rsidRPr="004F3811">
        <w:rPr>
          <w:rFonts w:ascii="Calibri" w:hAnsi="Calibri" w:cs="Calibri"/>
        </w:rPr>
        <w:t xml:space="preserve">repared to </w:t>
      </w:r>
      <w:r w:rsidR="00113A45">
        <w:rPr>
          <w:rFonts w:ascii="Calibri" w:hAnsi="Calibri" w:cs="Calibri"/>
        </w:rPr>
        <w:t>s</w:t>
      </w:r>
      <w:r w:rsidRPr="004F3811">
        <w:rPr>
          <w:rFonts w:ascii="Calibri" w:hAnsi="Calibri" w:cs="Calibri"/>
        </w:rPr>
        <w:t>top</w:t>
      </w:r>
      <w:r w:rsidR="004F3811">
        <w:rPr>
          <w:rFonts w:ascii="Calibri" w:hAnsi="Calibri" w:cs="Calibri"/>
        </w:rPr>
        <w:t>.</w:t>
      </w:r>
    </w:p>
    <w:p w14:paraId="0291338F" w14:textId="0A1BA87F" w:rsidR="00A77BEE" w:rsidRPr="004F3811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>Avoid distractions and give your full attention to the road.</w:t>
      </w:r>
    </w:p>
    <w:p w14:paraId="17739A0B" w14:textId="02E3292A" w:rsidR="00A77BEE" w:rsidRPr="004F3811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>Always buckle up and read the construction signs</w:t>
      </w:r>
      <w:r w:rsidR="004F3811">
        <w:rPr>
          <w:rFonts w:ascii="Calibri" w:hAnsi="Calibri" w:cs="Calibri"/>
        </w:rPr>
        <w:t>.</w:t>
      </w:r>
    </w:p>
    <w:p w14:paraId="48E9481A" w14:textId="3421DA4F" w:rsidR="00A77BEE" w:rsidRPr="004F3811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 xml:space="preserve">Expect the unexpected – </w:t>
      </w:r>
      <w:proofErr w:type="spellStart"/>
      <w:r w:rsidRPr="004F3811">
        <w:rPr>
          <w:rFonts w:ascii="Calibri" w:hAnsi="Calibri" w:cs="Calibri"/>
        </w:rPr>
        <w:t>slow</w:t>
      </w:r>
      <w:r w:rsidR="004F3811">
        <w:rPr>
          <w:rFonts w:ascii="Calibri" w:hAnsi="Calibri" w:cs="Calibri"/>
        </w:rPr>
        <w:t xml:space="preserve"> </w:t>
      </w:r>
      <w:r w:rsidRPr="004F3811">
        <w:rPr>
          <w:rFonts w:ascii="Calibri" w:hAnsi="Calibri" w:cs="Calibri"/>
        </w:rPr>
        <w:t>down</w:t>
      </w:r>
      <w:proofErr w:type="spellEnd"/>
      <w:r w:rsidRPr="004F3811">
        <w:rPr>
          <w:rFonts w:ascii="Calibri" w:hAnsi="Calibri" w:cs="Calibri"/>
        </w:rPr>
        <w:t xml:space="preserve"> in work zones</w:t>
      </w:r>
      <w:r w:rsidR="004F3811">
        <w:rPr>
          <w:rFonts w:ascii="Calibri" w:hAnsi="Calibri" w:cs="Calibri"/>
        </w:rPr>
        <w:t>.</w:t>
      </w:r>
    </w:p>
    <w:p w14:paraId="387FEF74" w14:textId="51E46D0E" w:rsidR="00A77BEE" w:rsidRPr="004F3811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 xml:space="preserve">Keep an eye out for construction workers, their </w:t>
      </w:r>
      <w:proofErr w:type="gramStart"/>
      <w:r w:rsidRPr="004F3811">
        <w:rPr>
          <w:rFonts w:ascii="Calibri" w:hAnsi="Calibri" w:cs="Calibri"/>
        </w:rPr>
        <w:t>equipment</w:t>
      </w:r>
      <w:proofErr w:type="gramEnd"/>
      <w:r w:rsidRPr="004F3811">
        <w:rPr>
          <w:rFonts w:ascii="Calibri" w:hAnsi="Calibri" w:cs="Calibri"/>
        </w:rPr>
        <w:t xml:space="preserve"> and vehicles, as well as the vehicles around you.</w:t>
      </w:r>
    </w:p>
    <w:p w14:paraId="1F11FF19" w14:textId="765B2440" w:rsidR="00A77BEE" w:rsidRPr="004F3811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>Pay attention in the “cone zone</w:t>
      </w:r>
      <w:r w:rsidR="004F3811">
        <w:rPr>
          <w:rFonts w:ascii="Calibri" w:hAnsi="Calibri" w:cs="Calibri"/>
        </w:rPr>
        <w:t>.”</w:t>
      </w:r>
    </w:p>
    <w:p w14:paraId="10742047" w14:textId="5E42273F" w:rsidR="00A77BEE" w:rsidRDefault="00A77BEE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4F3811">
        <w:rPr>
          <w:rFonts w:ascii="Calibri" w:hAnsi="Calibri" w:cs="Calibri"/>
        </w:rPr>
        <w:t>Construction workers have families</w:t>
      </w:r>
      <w:r w:rsidR="004F3811">
        <w:rPr>
          <w:rFonts w:ascii="Calibri" w:hAnsi="Calibri" w:cs="Calibri"/>
        </w:rPr>
        <w:t>,</w:t>
      </w:r>
      <w:r w:rsidRPr="004F3811">
        <w:rPr>
          <w:rFonts w:ascii="Calibri" w:hAnsi="Calibri" w:cs="Calibri"/>
        </w:rPr>
        <w:t xml:space="preserve"> too.</w:t>
      </w:r>
    </w:p>
    <w:p w14:paraId="2AE890A0" w14:textId="71917AAE" w:rsidR="00A55EE9" w:rsidRPr="004F3811" w:rsidRDefault="00A55EE9" w:rsidP="004F3811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Buckle Up Phone Down in work zones.</w:t>
      </w:r>
    </w:p>
    <w:p w14:paraId="5206EE20" w14:textId="77777777" w:rsidR="00A77BEE" w:rsidRPr="00A77BEE" w:rsidRDefault="00A77BEE" w:rsidP="00A77BEE">
      <w:pPr>
        <w:ind w:firstLine="0"/>
        <w:rPr>
          <w:rFonts w:ascii="Calibri" w:hAnsi="Calibri" w:cs="Calibri"/>
        </w:rPr>
      </w:pPr>
    </w:p>
    <w:p w14:paraId="2BA3A777" w14:textId="44D70FA3" w:rsidR="00183186" w:rsidRDefault="00A77BEE" w:rsidP="00A77BEE">
      <w:pPr>
        <w:ind w:firstLine="0"/>
        <w:rPr>
          <w:rFonts w:ascii="Calibri" w:hAnsi="Calibri" w:cs="Calibri"/>
          <w:b/>
          <w:bCs/>
        </w:rPr>
      </w:pPr>
      <w:r w:rsidRPr="004F3811">
        <w:rPr>
          <w:rFonts w:ascii="Calibri" w:hAnsi="Calibri" w:cs="Calibri"/>
          <w:b/>
          <w:bCs/>
        </w:rPr>
        <w:t xml:space="preserve">Remember: Highway workers are people just like us; they are dads, moms, brothers, sisters, aunts &amp; uncles, cousins, and nephews &amp; nieces who </w:t>
      </w:r>
      <w:proofErr w:type="gramStart"/>
      <w:r w:rsidRPr="004F3811">
        <w:rPr>
          <w:rFonts w:ascii="Calibri" w:hAnsi="Calibri" w:cs="Calibri"/>
          <w:b/>
          <w:bCs/>
        </w:rPr>
        <w:t>work day</w:t>
      </w:r>
      <w:proofErr w:type="gramEnd"/>
      <w:r w:rsidRPr="004F3811">
        <w:rPr>
          <w:rFonts w:ascii="Calibri" w:hAnsi="Calibri" w:cs="Calibri"/>
          <w:b/>
          <w:bCs/>
        </w:rPr>
        <w:t xml:space="preserve">-in and day-out in </w:t>
      </w:r>
      <w:r w:rsidR="004F3811" w:rsidRPr="004F3811">
        <w:rPr>
          <w:rFonts w:ascii="Calibri" w:hAnsi="Calibri" w:cs="Calibri"/>
          <w:b/>
          <w:bCs/>
        </w:rPr>
        <w:t>work</w:t>
      </w:r>
      <w:r w:rsidRPr="004F3811">
        <w:rPr>
          <w:rFonts w:ascii="Calibri" w:hAnsi="Calibri" w:cs="Calibri"/>
          <w:b/>
          <w:bCs/>
        </w:rPr>
        <w:t xml:space="preserve"> zones across our state.</w:t>
      </w:r>
    </w:p>
    <w:p w14:paraId="097FBC9B" w14:textId="390C7BCC" w:rsidR="00183186" w:rsidRDefault="00183186" w:rsidP="00BE6E5C">
      <w:pPr>
        <w:ind w:firstLine="0"/>
        <w:rPr>
          <w:rFonts w:ascii="Calibri" w:hAnsi="Calibri" w:cs="Calibri"/>
          <w:b/>
          <w:bCs/>
        </w:rPr>
      </w:pPr>
    </w:p>
    <w:sectPr w:rsidR="00183186" w:rsidSect="00F52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4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91EC" w14:textId="77777777" w:rsidR="001C6079" w:rsidRDefault="001C6079">
      <w:r>
        <w:separator/>
      </w:r>
    </w:p>
  </w:endnote>
  <w:endnote w:type="continuationSeparator" w:id="0">
    <w:p w14:paraId="1BB13B0B" w14:textId="77777777" w:rsidR="001C6079" w:rsidRDefault="001C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4078" w14:textId="77777777" w:rsidR="00DB0BDE" w:rsidRDefault="00DB0BDE"/>
  <w:p w14:paraId="3D8BDA51" w14:textId="77777777" w:rsidR="00DB0BDE" w:rsidRDefault="00DB0BDE">
    <w:pPr>
      <w:pStyle w:val="FooterEven"/>
    </w:pPr>
    <w:r>
      <w:t xml:space="preserve">Page </w:t>
    </w:r>
    <w:r w:rsidR="000726F5">
      <w:fldChar w:fldCharType="begin"/>
    </w:r>
    <w:r w:rsidR="000726F5">
      <w:instrText xml:space="preserve"> PAGE   \* MERGEFORMAT </w:instrText>
    </w:r>
    <w:r w:rsidR="000726F5">
      <w:fldChar w:fldCharType="separate"/>
    </w:r>
    <w:r>
      <w:rPr>
        <w:noProof/>
        <w:sz w:val="24"/>
        <w:szCs w:val="24"/>
      </w:rPr>
      <w:t>2</w:t>
    </w:r>
    <w:r w:rsidR="000726F5">
      <w:rPr>
        <w:noProof/>
        <w:sz w:val="24"/>
        <w:szCs w:val="24"/>
      </w:rPr>
      <w:fldChar w:fldCharType="end"/>
    </w:r>
  </w:p>
  <w:p w14:paraId="39431B0A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1169" w14:textId="77777777" w:rsidR="00F522C0" w:rsidRDefault="00F522C0" w:rsidP="00F522C0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02CC9E0" wp14:editId="61498352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EAA63" w14:textId="77777777" w:rsidR="00F522C0" w:rsidRPr="00F87660" w:rsidRDefault="00F522C0" w:rsidP="00F522C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 xml:space="preserve">Our mission is to provide a world-class transportation system that is safe, innovative, </w:t>
                          </w:r>
                          <w:proofErr w:type="gramStart"/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reliable</w:t>
                          </w:r>
                          <w:proofErr w:type="gramEnd"/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 xml:space="preserve"> and dedicated to a prosperous Missouri.</w:t>
                          </w:r>
                        </w:p>
                        <w:p w14:paraId="0D6B6DD6" w14:textId="77777777" w:rsidR="00F522C0" w:rsidRPr="00F87660" w:rsidRDefault="00F522C0" w:rsidP="00F522C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CC9E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18.75pt;margin-top:-30.65pt;width:314.1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" filled="f" stroked="f">
              <v:textbox style="mso-fit-shape-to-text:t">
                <w:txbxContent>
                  <w:p w14:paraId="42CEAA63" w14:textId="77777777" w:rsidR="00F522C0" w:rsidRPr="00F87660" w:rsidRDefault="00F522C0" w:rsidP="00F522C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 xml:space="preserve">Our mission is to provide a world-class transportation system that is safe, innovative, </w:t>
                    </w:r>
                    <w:proofErr w:type="gramStart"/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reliable</w:t>
                    </w:r>
                    <w:proofErr w:type="gramEnd"/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 xml:space="preserve"> and dedicated to a prosperous Missouri.</w:t>
                    </w:r>
                  </w:p>
                  <w:p w14:paraId="0D6B6DD6" w14:textId="77777777" w:rsidR="00F522C0" w:rsidRPr="00F87660" w:rsidRDefault="00F522C0" w:rsidP="00F522C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85888" behindDoc="1" locked="0" layoutInCell="1" allowOverlap="1" wp14:anchorId="5C3FBEAC" wp14:editId="1482BD2E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17" name="Picture 1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6A04860" wp14:editId="7E0593B1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0A24CA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" strokecolor="#94b6d2 [3204]" strokeweight=".27778mm"/>
          </w:pict>
        </mc:Fallback>
      </mc:AlternateContent>
    </w:r>
  </w:p>
  <w:p w14:paraId="3DBE2643" w14:textId="77777777" w:rsidR="00F522C0" w:rsidRDefault="00F52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8E3A" w14:textId="77777777" w:rsidR="00DB0BDE" w:rsidRDefault="00F87660" w:rsidP="007E30C1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D7DDC1" wp14:editId="2B63000B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3C5CB" w14:textId="77777777" w:rsidR="00F87660" w:rsidRPr="00F87660" w:rsidRDefault="00F87660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Our mission is to provide a world-class transportation system that is safe, innovative, reliable and dedicated to a prosperous Missouri.</w:t>
                          </w:r>
                        </w:p>
                        <w:p w14:paraId="50A7D742" w14:textId="77777777" w:rsidR="005415D2" w:rsidRPr="00F87660" w:rsidRDefault="005415D2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D7DDC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18.75pt;margin-top:-30.65pt;width:314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" filled="f" stroked="f">
              <v:textbox style="mso-fit-shape-to-text:t">
                <w:txbxContent>
                  <w:p w14:paraId="2A63C5CB" w14:textId="77777777" w:rsidR="00F87660" w:rsidRPr="00F87660" w:rsidRDefault="00F87660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Our mission is to provide a world-class transportation system that is safe, innovative, reliable and dedicated to a prosperous Missouri.</w:t>
                    </w:r>
                  </w:p>
                  <w:p w14:paraId="50A7D742" w14:textId="77777777" w:rsidR="005415D2" w:rsidRPr="00F87660" w:rsidRDefault="005415D2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75648" behindDoc="1" locked="0" layoutInCell="1" allowOverlap="1" wp14:anchorId="1005720D" wp14:editId="3BF51E36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7" name="Picture 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94CE04" wp14:editId="78B04578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D5C38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" strokecolor="#94b6d2 [3204]" strokeweight=".27778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E69F" w14:textId="77777777" w:rsidR="001C6079" w:rsidRDefault="001C6079">
      <w:r>
        <w:separator/>
      </w:r>
    </w:p>
  </w:footnote>
  <w:footnote w:type="continuationSeparator" w:id="0">
    <w:p w14:paraId="080C6B62" w14:textId="77777777" w:rsidR="001C6079" w:rsidRDefault="001C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52FE868" w14:textId="77777777" w:rsidR="00DB0BDE" w:rsidRDefault="002A3B01">
        <w:pPr>
          <w:pStyle w:val="HeaderEven"/>
        </w:pPr>
        <w:r>
          <w:t>Taylor H. Brune</w:t>
        </w:r>
      </w:p>
    </w:sdtContent>
  </w:sdt>
  <w:p w14:paraId="09F3B1EE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DE7C" w14:textId="77777777" w:rsidR="00F522C0" w:rsidRDefault="00F522C0" w:rsidP="00F522C0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81792" behindDoc="1" locked="0" layoutInCell="1" allowOverlap="1" wp14:anchorId="75841B5A" wp14:editId="681A50C4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14" name="Picture 14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CE193B" w14:textId="77777777" w:rsidR="00F522C0" w:rsidRDefault="00F522C0" w:rsidP="00F522C0">
    <w:pPr>
      <w:pStyle w:val="Header"/>
      <w:ind w:left="-1080"/>
    </w:pPr>
  </w:p>
  <w:p w14:paraId="4FAAE9A3" w14:textId="77777777" w:rsidR="00F522C0" w:rsidRDefault="00F522C0" w:rsidP="00F522C0">
    <w:pPr>
      <w:pStyle w:val="Header"/>
      <w:ind w:left="-1080"/>
    </w:pPr>
  </w:p>
  <w:p w14:paraId="6AD20022" w14:textId="77777777" w:rsidR="00F522C0" w:rsidRDefault="00F522C0" w:rsidP="00F522C0">
    <w:pPr>
      <w:pStyle w:val="Header"/>
      <w:ind w:left="-1080"/>
    </w:pPr>
  </w:p>
  <w:p w14:paraId="155C041A" w14:textId="77777777" w:rsidR="00F522C0" w:rsidRDefault="00F522C0" w:rsidP="00F522C0">
    <w:pPr>
      <w:pStyle w:val="Header"/>
      <w:ind w:left="-1080"/>
    </w:pPr>
  </w:p>
  <w:p w14:paraId="061614B8" w14:textId="77777777" w:rsidR="00F522C0" w:rsidRDefault="00F522C0" w:rsidP="00F522C0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4995FD2" wp14:editId="1AFDD55B">
              <wp:simplePos x="0" y="0"/>
              <wp:positionH relativeFrom="column">
                <wp:posOffset>3825240</wp:posOffset>
              </wp:positionH>
              <wp:positionV relativeFrom="paragraph">
                <wp:posOffset>33020</wp:posOffset>
              </wp:positionV>
              <wp:extent cx="2290445" cy="777240"/>
              <wp:effectExtent l="5715" t="13970" r="11430" b="889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0B31C" w14:textId="77777777" w:rsidR="00F522C0" w:rsidRPr="00D44780" w:rsidRDefault="00F522C0" w:rsidP="00F522C0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6841F99" w14:textId="77777777" w:rsidR="00F522C0" w:rsidRPr="00D44780" w:rsidRDefault="00F522C0" w:rsidP="00F522C0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95F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2pt;margin-top:2.6pt;width:180.35pt;height:61.2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" strokecolor="white [3212]">
              <v:textbox>
                <w:txbxContent>
                  <w:p w14:paraId="7920B31C" w14:textId="77777777" w:rsidR="00F522C0" w:rsidRPr="00D44780" w:rsidRDefault="00F522C0" w:rsidP="00F522C0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  <w:p w14:paraId="76841F99" w14:textId="77777777" w:rsidR="00F522C0" w:rsidRPr="00D44780" w:rsidRDefault="00F522C0" w:rsidP="00F522C0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6EEC446" wp14:editId="60EC7E74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D161C" w14:textId="77777777" w:rsidR="00F522C0" w:rsidRDefault="00F522C0" w:rsidP="00F522C0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02060ECF" w14:textId="77777777" w:rsidR="00F522C0" w:rsidRDefault="00F522C0" w:rsidP="00F522C0"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Pr="00A542C5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EEC446" id="Text Box 1" o:spid="_x0000_s1027" type="#_x0000_t202" style="position:absolute;left:0;text-align:left;margin-left:-.6pt;margin-top:2.4pt;width:227.8pt;height:32.1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" strokecolor="white [3212]">
              <v:textbox style="mso-fit-shape-to-text:t">
                <w:txbxContent>
                  <w:p w14:paraId="45BD161C" w14:textId="77777777" w:rsidR="00F522C0" w:rsidRDefault="00F522C0" w:rsidP="00F522C0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02060ECF" w14:textId="77777777" w:rsidR="00F522C0" w:rsidRDefault="00F522C0" w:rsidP="00F522C0"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Pr="00A542C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8257DF6" w14:textId="77777777" w:rsidR="00F522C0" w:rsidRDefault="00F522C0" w:rsidP="00F522C0">
    <w:pPr>
      <w:pStyle w:val="Header"/>
      <w:tabs>
        <w:tab w:val="clear" w:pos="4320"/>
        <w:tab w:val="clear" w:pos="8640"/>
        <w:tab w:val="left" w:pos="5190"/>
      </w:tabs>
      <w:ind w:left="-1080"/>
    </w:pPr>
    <w:r>
      <w:tab/>
    </w:r>
  </w:p>
  <w:p w14:paraId="715DF2CC" w14:textId="77777777" w:rsidR="00F522C0" w:rsidRDefault="00F522C0" w:rsidP="00F522C0">
    <w:pPr>
      <w:pStyle w:val="Header"/>
      <w:ind w:left="-1080"/>
    </w:pPr>
  </w:p>
  <w:p w14:paraId="3C38714C" w14:textId="77777777" w:rsidR="00F522C0" w:rsidRDefault="00F522C0" w:rsidP="00F522C0">
    <w:pPr>
      <w:pStyle w:val="Header"/>
      <w:ind w:left="-1080"/>
    </w:pPr>
  </w:p>
  <w:p w14:paraId="7279AC05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49D5" w14:textId="77777777" w:rsidR="00DB0BDE" w:rsidRDefault="00A0032E" w:rsidP="005B609D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77696" behindDoc="1" locked="0" layoutInCell="1" allowOverlap="1" wp14:anchorId="0C8A05E6" wp14:editId="26110147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1" name="Picture 1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45C80" w14:textId="77777777" w:rsidR="00DB0BDE" w:rsidRDefault="00DB0BDE" w:rsidP="007617F7">
    <w:pPr>
      <w:pStyle w:val="Header"/>
      <w:ind w:left="-1080"/>
    </w:pPr>
  </w:p>
  <w:p w14:paraId="1ADD7876" w14:textId="77777777" w:rsidR="00DB0BDE" w:rsidRDefault="00DB0BDE" w:rsidP="007617F7">
    <w:pPr>
      <w:pStyle w:val="Header"/>
      <w:ind w:left="-1080"/>
    </w:pPr>
  </w:p>
  <w:p w14:paraId="3D63182A" w14:textId="77777777" w:rsidR="00DB0BDE" w:rsidRDefault="00DB0BDE" w:rsidP="007617F7">
    <w:pPr>
      <w:pStyle w:val="Header"/>
      <w:ind w:left="-1080"/>
    </w:pPr>
  </w:p>
  <w:p w14:paraId="1DA2E02C" w14:textId="77777777" w:rsidR="00DB0BDE" w:rsidRDefault="00DB0BDE" w:rsidP="007617F7">
    <w:pPr>
      <w:pStyle w:val="Header"/>
      <w:ind w:left="-1080"/>
    </w:pPr>
  </w:p>
  <w:p w14:paraId="0C7EB474" w14:textId="77777777" w:rsidR="00DB0BDE" w:rsidRDefault="00E471AB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6AC786" wp14:editId="1C754B81">
              <wp:simplePos x="0" y="0"/>
              <wp:positionH relativeFrom="column">
                <wp:posOffset>3825240</wp:posOffset>
              </wp:positionH>
              <wp:positionV relativeFrom="paragraph">
                <wp:posOffset>33020</wp:posOffset>
              </wp:positionV>
              <wp:extent cx="2290445" cy="777240"/>
              <wp:effectExtent l="5715" t="13970" r="11430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5FA84" w14:textId="77777777" w:rsidR="00A0032E" w:rsidRPr="00D44780" w:rsidRDefault="00A0032E" w:rsidP="00A0032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C485F69" w14:textId="77777777" w:rsidR="00991E84" w:rsidRPr="00D44780" w:rsidRDefault="00991E84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AC7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1.2pt;margin-top:2.6pt;width:180.35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" strokecolor="white [3212]">
              <v:textbox>
                <w:txbxContent>
                  <w:p w14:paraId="1D65FA84" w14:textId="77777777" w:rsidR="00A0032E" w:rsidRPr="00D44780" w:rsidRDefault="00A0032E" w:rsidP="00A0032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  <w:p w14:paraId="6C485F69" w14:textId="77777777" w:rsidR="00991E84" w:rsidRPr="00D44780" w:rsidRDefault="00991E84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E5606" wp14:editId="1E970CEF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8D427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014F9F28" w14:textId="77777777" w:rsidR="00DB0BDE" w:rsidRDefault="005415D2" w:rsidP="00875A40"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="00875A40" w:rsidRPr="00A542C5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DE5606" id="_x0000_s1030" type="#_x0000_t202" style="position:absolute;left:0;text-align:left;margin-left:-.6pt;margin-top:2.4pt;width:227.8pt;height:32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" strokecolor="white [3212]">
              <v:textbox style="mso-fit-shape-to-text:t">
                <w:txbxContent>
                  <w:p w14:paraId="08D8D427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014F9F28" w14:textId="77777777" w:rsidR="00DB0BDE" w:rsidRDefault="005415D2" w:rsidP="00875A40"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="00875A40" w:rsidRPr="00A542C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DB0BDE">
      <w:tab/>
    </w:r>
  </w:p>
  <w:p w14:paraId="73DD9004" w14:textId="456CE8BA" w:rsidR="00DB0BDE" w:rsidRDefault="00F522C0" w:rsidP="00F522C0">
    <w:pPr>
      <w:pStyle w:val="Header"/>
      <w:tabs>
        <w:tab w:val="clear" w:pos="4320"/>
        <w:tab w:val="clear" w:pos="8640"/>
        <w:tab w:val="left" w:pos="5190"/>
      </w:tabs>
      <w:ind w:left="-1080"/>
    </w:pPr>
    <w:r>
      <w:tab/>
    </w:r>
  </w:p>
  <w:p w14:paraId="15EAED68" w14:textId="77777777" w:rsidR="00DB0BDE" w:rsidRDefault="00DB0BDE" w:rsidP="007617F7">
    <w:pPr>
      <w:pStyle w:val="Header"/>
      <w:ind w:left="-1080"/>
    </w:pPr>
  </w:p>
  <w:p w14:paraId="70A25D4F" w14:textId="77777777" w:rsidR="00403533" w:rsidRDefault="00403533" w:rsidP="007617F7">
    <w:pPr>
      <w:pStyle w:val="Header"/>
      <w:ind w:left="-1080"/>
    </w:pPr>
  </w:p>
  <w:p w14:paraId="52F51FE9" w14:textId="77777777" w:rsidR="00AD22DA" w:rsidRDefault="00AD22DA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F74F83"/>
    <w:multiLevelType w:val="hybridMultilevel"/>
    <w:tmpl w:val="4AEC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437009"/>
    <w:multiLevelType w:val="hybridMultilevel"/>
    <w:tmpl w:val="CAC21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D6574"/>
    <w:multiLevelType w:val="hybridMultilevel"/>
    <w:tmpl w:val="BEB0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10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3B01"/>
    <w:rsid w:val="000100B1"/>
    <w:rsid w:val="000124F4"/>
    <w:rsid w:val="0001682A"/>
    <w:rsid w:val="00041958"/>
    <w:rsid w:val="000726F5"/>
    <w:rsid w:val="000873B2"/>
    <w:rsid w:val="000A2BC6"/>
    <w:rsid w:val="000F1D1F"/>
    <w:rsid w:val="000F34B2"/>
    <w:rsid w:val="0011396C"/>
    <w:rsid w:val="00113A45"/>
    <w:rsid w:val="00114B4B"/>
    <w:rsid w:val="001461A4"/>
    <w:rsid w:val="0015384C"/>
    <w:rsid w:val="00154E94"/>
    <w:rsid w:val="00155C8D"/>
    <w:rsid w:val="00163932"/>
    <w:rsid w:val="001739EE"/>
    <w:rsid w:val="00177F7B"/>
    <w:rsid w:val="00180682"/>
    <w:rsid w:val="00183186"/>
    <w:rsid w:val="001976AF"/>
    <w:rsid w:val="001978F0"/>
    <w:rsid w:val="001A2F92"/>
    <w:rsid w:val="001C6079"/>
    <w:rsid w:val="0021223A"/>
    <w:rsid w:val="00233040"/>
    <w:rsid w:val="00235813"/>
    <w:rsid w:val="0024180A"/>
    <w:rsid w:val="002513DD"/>
    <w:rsid w:val="00255F12"/>
    <w:rsid w:val="002618C8"/>
    <w:rsid w:val="00285316"/>
    <w:rsid w:val="002A3B01"/>
    <w:rsid w:val="002F2113"/>
    <w:rsid w:val="00303243"/>
    <w:rsid w:val="00304111"/>
    <w:rsid w:val="00311940"/>
    <w:rsid w:val="003328A1"/>
    <w:rsid w:val="00351C49"/>
    <w:rsid w:val="00370BAA"/>
    <w:rsid w:val="00377F24"/>
    <w:rsid w:val="00393398"/>
    <w:rsid w:val="003E5742"/>
    <w:rsid w:val="00403533"/>
    <w:rsid w:val="00420089"/>
    <w:rsid w:val="00423FD3"/>
    <w:rsid w:val="004268C7"/>
    <w:rsid w:val="00430C14"/>
    <w:rsid w:val="0043117E"/>
    <w:rsid w:val="00456901"/>
    <w:rsid w:val="00457100"/>
    <w:rsid w:val="00465B89"/>
    <w:rsid w:val="004710CA"/>
    <w:rsid w:val="00485515"/>
    <w:rsid w:val="004A08C9"/>
    <w:rsid w:val="004A426A"/>
    <w:rsid w:val="004A4814"/>
    <w:rsid w:val="004A7DAF"/>
    <w:rsid w:val="004C7AFD"/>
    <w:rsid w:val="004D69CB"/>
    <w:rsid w:val="004F3811"/>
    <w:rsid w:val="005261BD"/>
    <w:rsid w:val="00540FBE"/>
    <w:rsid w:val="005415D2"/>
    <w:rsid w:val="00545F87"/>
    <w:rsid w:val="00555DCA"/>
    <w:rsid w:val="00570486"/>
    <w:rsid w:val="005775A4"/>
    <w:rsid w:val="00582022"/>
    <w:rsid w:val="005B2188"/>
    <w:rsid w:val="005B2231"/>
    <w:rsid w:val="005B609D"/>
    <w:rsid w:val="005C1560"/>
    <w:rsid w:val="005C2C57"/>
    <w:rsid w:val="005D527D"/>
    <w:rsid w:val="005E051F"/>
    <w:rsid w:val="00611416"/>
    <w:rsid w:val="00615C0E"/>
    <w:rsid w:val="00622196"/>
    <w:rsid w:val="00627B8D"/>
    <w:rsid w:val="00643F02"/>
    <w:rsid w:val="0067356A"/>
    <w:rsid w:val="00684B54"/>
    <w:rsid w:val="006A7DB6"/>
    <w:rsid w:val="006B2DB7"/>
    <w:rsid w:val="006B3A8E"/>
    <w:rsid w:val="006E0577"/>
    <w:rsid w:val="006E5A42"/>
    <w:rsid w:val="006F612D"/>
    <w:rsid w:val="0072252F"/>
    <w:rsid w:val="00756A76"/>
    <w:rsid w:val="007617F7"/>
    <w:rsid w:val="00766DEE"/>
    <w:rsid w:val="007B1A2E"/>
    <w:rsid w:val="007C13E7"/>
    <w:rsid w:val="007E2E16"/>
    <w:rsid w:val="007E30C1"/>
    <w:rsid w:val="00807144"/>
    <w:rsid w:val="00810135"/>
    <w:rsid w:val="008211DA"/>
    <w:rsid w:val="00835006"/>
    <w:rsid w:val="00835564"/>
    <w:rsid w:val="0086041D"/>
    <w:rsid w:val="008736B0"/>
    <w:rsid w:val="00875A40"/>
    <w:rsid w:val="00875DB2"/>
    <w:rsid w:val="00876922"/>
    <w:rsid w:val="00880D49"/>
    <w:rsid w:val="0089143F"/>
    <w:rsid w:val="008A06A2"/>
    <w:rsid w:val="008A20DA"/>
    <w:rsid w:val="008B0C38"/>
    <w:rsid w:val="008B25A4"/>
    <w:rsid w:val="008C6036"/>
    <w:rsid w:val="008E3BD6"/>
    <w:rsid w:val="008F6B31"/>
    <w:rsid w:val="009104B7"/>
    <w:rsid w:val="00951020"/>
    <w:rsid w:val="009800F6"/>
    <w:rsid w:val="00991E84"/>
    <w:rsid w:val="009A1D58"/>
    <w:rsid w:val="009F6AF7"/>
    <w:rsid w:val="00A0032E"/>
    <w:rsid w:val="00A02BA1"/>
    <w:rsid w:val="00A40C97"/>
    <w:rsid w:val="00A41DDA"/>
    <w:rsid w:val="00A542C5"/>
    <w:rsid w:val="00A55EE9"/>
    <w:rsid w:val="00A77BEE"/>
    <w:rsid w:val="00A95222"/>
    <w:rsid w:val="00AC20A7"/>
    <w:rsid w:val="00AC5B8D"/>
    <w:rsid w:val="00AC7177"/>
    <w:rsid w:val="00AD20C1"/>
    <w:rsid w:val="00AD22DA"/>
    <w:rsid w:val="00AD29F9"/>
    <w:rsid w:val="00AD46CD"/>
    <w:rsid w:val="00AE2375"/>
    <w:rsid w:val="00B0746D"/>
    <w:rsid w:val="00B11E7C"/>
    <w:rsid w:val="00B237E6"/>
    <w:rsid w:val="00B321EF"/>
    <w:rsid w:val="00B35970"/>
    <w:rsid w:val="00B41C3C"/>
    <w:rsid w:val="00B44516"/>
    <w:rsid w:val="00BB2933"/>
    <w:rsid w:val="00BE070F"/>
    <w:rsid w:val="00BE2516"/>
    <w:rsid w:val="00BE6E5C"/>
    <w:rsid w:val="00BF4F45"/>
    <w:rsid w:val="00C12DA0"/>
    <w:rsid w:val="00C12FE4"/>
    <w:rsid w:val="00C2641D"/>
    <w:rsid w:val="00C62398"/>
    <w:rsid w:val="00C84C3D"/>
    <w:rsid w:val="00C91BD8"/>
    <w:rsid w:val="00C95FE9"/>
    <w:rsid w:val="00CB3A9C"/>
    <w:rsid w:val="00CD15CE"/>
    <w:rsid w:val="00CD563A"/>
    <w:rsid w:val="00CD5FB4"/>
    <w:rsid w:val="00D073D2"/>
    <w:rsid w:val="00D214B6"/>
    <w:rsid w:val="00D35D48"/>
    <w:rsid w:val="00D44780"/>
    <w:rsid w:val="00D9196F"/>
    <w:rsid w:val="00D930C2"/>
    <w:rsid w:val="00DB0BDE"/>
    <w:rsid w:val="00DB65B9"/>
    <w:rsid w:val="00DC4CF1"/>
    <w:rsid w:val="00DD1CB1"/>
    <w:rsid w:val="00DE0727"/>
    <w:rsid w:val="00DE2BD3"/>
    <w:rsid w:val="00E013A6"/>
    <w:rsid w:val="00E05289"/>
    <w:rsid w:val="00E15D3D"/>
    <w:rsid w:val="00E178C9"/>
    <w:rsid w:val="00E471AB"/>
    <w:rsid w:val="00E4788E"/>
    <w:rsid w:val="00E533D4"/>
    <w:rsid w:val="00E84030"/>
    <w:rsid w:val="00E921FC"/>
    <w:rsid w:val="00E972C6"/>
    <w:rsid w:val="00EA675D"/>
    <w:rsid w:val="00EC0EC9"/>
    <w:rsid w:val="00EE0712"/>
    <w:rsid w:val="00EE1486"/>
    <w:rsid w:val="00EE37D7"/>
    <w:rsid w:val="00EE3C83"/>
    <w:rsid w:val="00F173E2"/>
    <w:rsid w:val="00F2271A"/>
    <w:rsid w:val="00F236B1"/>
    <w:rsid w:val="00F44AAE"/>
    <w:rsid w:val="00F519DF"/>
    <w:rsid w:val="00F522C0"/>
    <w:rsid w:val="00F548B0"/>
    <w:rsid w:val="00F62244"/>
    <w:rsid w:val="00F77D3B"/>
    <w:rsid w:val="00F87660"/>
    <w:rsid w:val="00F93756"/>
    <w:rsid w:val="00F93AE0"/>
    <w:rsid w:val="00FA3029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A186B8D"/>
  <w15:docId w15:val="{DDE6FABB-E1D3-488B-B9A3-A5FB6D6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A0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.brune@modot.mo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OT\Letterhead\Letterhead\Letterhead%20CO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H. Brune</dc:creator>
  <cp:lastModifiedBy>Taylor H. Brune</cp:lastModifiedBy>
  <cp:revision>4</cp:revision>
  <cp:lastPrinted>2011-07-28T14:18:00Z</cp:lastPrinted>
  <dcterms:created xsi:type="dcterms:W3CDTF">2023-01-03T21:39:00Z</dcterms:created>
  <dcterms:modified xsi:type="dcterms:W3CDTF">2023-01-03T21:40:00Z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