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F026" w14:textId="77777777" w:rsidR="00EE3C83" w:rsidRPr="00EE3C83" w:rsidRDefault="00EE3C83" w:rsidP="00EE3C83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E3C83">
        <w:rPr>
          <w:rFonts w:ascii="Calibri" w:hAnsi="Calibri" w:cs="Calibri"/>
          <w:b/>
          <w:bCs/>
          <w:sz w:val="28"/>
          <w:szCs w:val="28"/>
        </w:rPr>
        <w:t>MISSOURI DEPARTMENT OF TRANSPORTATION</w:t>
      </w:r>
    </w:p>
    <w:p w14:paraId="789988AA" w14:textId="63C01999" w:rsidR="00EE3C83" w:rsidRPr="00EE3C83" w:rsidRDefault="00977734" w:rsidP="00EE3C83">
      <w:pPr>
        <w:ind w:firstLin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Middle School</w:t>
      </w:r>
      <w:r w:rsidR="00EE3C83" w:rsidRPr="00EE3C83">
        <w:rPr>
          <w:rFonts w:ascii="Calibri" w:hAnsi="Calibri" w:cs="Calibri"/>
          <w:b/>
          <w:bCs/>
          <w:sz w:val="28"/>
          <w:szCs w:val="28"/>
        </w:rPr>
        <w:t xml:space="preserve"> Billboard Contest – Deadline </w:t>
      </w:r>
      <w:r>
        <w:rPr>
          <w:rFonts w:ascii="Calibri" w:hAnsi="Calibri" w:cs="Calibri"/>
          <w:b/>
          <w:bCs/>
          <w:sz w:val="28"/>
          <w:szCs w:val="28"/>
        </w:rPr>
        <w:t>October 6</w:t>
      </w:r>
    </w:p>
    <w:p w14:paraId="351CD7B2" w14:textId="77777777" w:rsidR="00EE3C83" w:rsidRPr="00EE3C83" w:rsidRDefault="00EE3C83" w:rsidP="00EE3C83">
      <w:pPr>
        <w:ind w:firstLine="0"/>
        <w:rPr>
          <w:rFonts w:ascii="Calibri" w:hAnsi="Calibri" w:cs="Calibri"/>
        </w:rPr>
      </w:pPr>
    </w:p>
    <w:p w14:paraId="2E8B9DE8" w14:textId="77777777" w:rsidR="00EE3C83" w:rsidRPr="00EE3C83" w:rsidRDefault="00EE3C83" w:rsidP="00EE3C83">
      <w:pPr>
        <w:ind w:firstLine="0"/>
        <w:rPr>
          <w:rFonts w:ascii="Calibri" w:hAnsi="Calibri" w:cs="Calibri"/>
        </w:rPr>
      </w:pPr>
    </w:p>
    <w:p w14:paraId="3D35A9BE" w14:textId="0206908F" w:rsidR="00EE3C83" w:rsidRPr="00EE3C83" w:rsidRDefault="00EE3C83" w:rsidP="00EE3C83">
      <w:pPr>
        <w:ind w:firstLine="0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r w:rsidRPr="00EE3C83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Official Entry Form – Please attach artwork to this form!</w:t>
      </w:r>
    </w:p>
    <w:p w14:paraId="4EBDBD68" w14:textId="77777777" w:rsidR="00EE3C83" w:rsidRPr="00EE3C83" w:rsidRDefault="00EE3C83" w:rsidP="00EE3C83">
      <w:pPr>
        <w:ind w:firstLine="0"/>
        <w:rPr>
          <w:rFonts w:ascii="Calibri" w:hAnsi="Calibri" w:cs="Calibri"/>
        </w:rPr>
      </w:pPr>
    </w:p>
    <w:p w14:paraId="60182163" w14:textId="77777777" w:rsidR="00EE3C83" w:rsidRPr="00EE3C83" w:rsidRDefault="00EE3C83" w:rsidP="00EE3C83">
      <w:pPr>
        <w:ind w:firstLine="0"/>
        <w:rPr>
          <w:rFonts w:ascii="Calibri" w:hAnsi="Calibri" w:cs="Calibri"/>
        </w:rPr>
      </w:pPr>
    </w:p>
    <w:p w14:paraId="18C5AE4E" w14:textId="77777777" w:rsidR="00EE3C83" w:rsidRPr="00EE3C83" w:rsidRDefault="00EE3C83" w:rsidP="00EE3C83">
      <w:pPr>
        <w:ind w:firstLine="0"/>
        <w:rPr>
          <w:rFonts w:ascii="Calibri" w:hAnsi="Calibri" w:cs="Calibri"/>
        </w:rPr>
      </w:pPr>
    </w:p>
    <w:p w14:paraId="72BCA9EB" w14:textId="77777777" w:rsidR="00EE3C83" w:rsidRPr="008A20DA" w:rsidRDefault="00EE3C83" w:rsidP="00EE3C83">
      <w:pPr>
        <w:ind w:firstLine="0"/>
        <w:rPr>
          <w:rFonts w:ascii="Calibri" w:hAnsi="Calibri" w:cs="Calibri"/>
          <w:i/>
          <w:iCs/>
        </w:rPr>
      </w:pPr>
      <w:r w:rsidRPr="008A20DA">
        <w:rPr>
          <w:rFonts w:ascii="Calibri" w:hAnsi="Calibri" w:cs="Calibri"/>
          <w:i/>
          <w:iCs/>
        </w:rPr>
        <w:t>(Please Print)</w:t>
      </w:r>
      <w:r w:rsidRPr="008A20DA">
        <w:rPr>
          <w:rFonts w:ascii="Calibri" w:hAnsi="Calibri" w:cs="Calibri"/>
          <w:i/>
          <w:iCs/>
        </w:rPr>
        <w:tab/>
      </w:r>
    </w:p>
    <w:p w14:paraId="4ACF966E" w14:textId="77777777" w:rsidR="00EE3C83" w:rsidRP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ab/>
      </w:r>
      <w:r w:rsidRPr="00EE3C83">
        <w:rPr>
          <w:rFonts w:ascii="Calibri" w:hAnsi="Calibri" w:cs="Calibri"/>
        </w:rPr>
        <w:tab/>
      </w:r>
      <w:r w:rsidRPr="00EE3C83">
        <w:rPr>
          <w:rFonts w:ascii="Calibri" w:hAnsi="Calibri" w:cs="Calibri"/>
        </w:rPr>
        <w:tab/>
      </w:r>
    </w:p>
    <w:p w14:paraId="18CACFC2" w14:textId="2FB3A0C4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Student: ____________________________________________________</w:t>
      </w:r>
      <w:r w:rsidR="004D69CB">
        <w:rPr>
          <w:rFonts w:ascii="Calibri" w:hAnsi="Calibri" w:cs="Calibri"/>
        </w:rPr>
        <w:t>__________________________</w:t>
      </w:r>
    </w:p>
    <w:p w14:paraId="192B3DFF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3790F821" w14:textId="2AF61B5B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School Name:</w:t>
      </w:r>
      <w:r w:rsidR="004D69CB">
        <w:rPr>
          <w:rFonts w:ascii="Calibri" w:hAnsi="Calibri" w:cs="Calibri"/>
        </w:rPr>
        <w:t xml:space="preserve"> </w:t>
      </w:r>
      <w:r w:rsidRPr="00EE3C83">
        <w:rPr>
          <w:rFonts w:ascii="Calibri" w:hAnsi="Calibri" w:cs="Calibri"/>
        </w:rPr>
        <w:t xml:space="preserve"> _______________________________________________</w:t>
      </w:r>
      <w:r w:rsidR="004D69CB">
        <w:rPr>
          <w:rFonts w:ascii="Calibri" w:hAnsi="Calibri" w:cs="Calibri"/>
        </w:rPr>
        <w:t>__________________________</w:t>
      </w:r>
    </w:p>
    <w:p w14:paraId="3E8442FB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4F8BDBBC" w14:textId="730A779D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School Address: _____________________________________________</w:t>
      </w:r>
      <w:r w:rsidR="004D69CB">
        <w:rPr>
          <w:rFonts w:ascii="Calibri" w:hAnsi="Calibri" w:cs="Calibri"/>
        </w:rPr>
        <w:t>___________________________</w:t>
      </w:r>
    </w:p>
    <w:p w14:paraId="739BB978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43799BA8" w14:textId="38271F1D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City: ______________________________</w:t>
      </w:r>
      <w:r w:rsidR="004D69CB">
        <w:rPr>
          <w:rFonts w:ascii="Calibri" w:hAnsi="Calibri" w:cs="Calibri"/>
        </w:rPr>
        <w:t>___________________</w:t>
      </w:r>
      <w:proofErr w:type="gramStart"/>
      <w:r w:rsidR="004D69CB">
        <w:rPr>
          <w:rFonts w:ascii="Calibri" w:hAnsi="Calibri" w:cs="Calibri"/>
        </w:rPr>
        <w:t xml:space="preserve">_  </w:t>
      </w:r>
      <w:r w:rsidRPr="00EE3C83">
        <w:rPr>
          <w:rFonts w:ascii="Calibri" w:hAnsi="Calibri" w:cs="Calibri"/>
        </w:rPr>
        <w:t>State</w:t>
      </w:r>
      <w:proofErr w:type="gramEnd"/>
      <w:r w:rsidRPr="00EE3C83">
        <w:rPr>
          <w:rFonts w:ascii="Calibri" w:hAnsi="Calibri" w:cs="Calibri"/>
        </w:rPr>
        <w:t>: _____</w:t>
      </w:r>
      <w:r w:rsidR="004D69CB">
        <w:rPr>
          <w:rFonts w:ascii="Calibri" w:hAnsi="Calibri" w:cs="Calibri"/>
        </w:rPr>
        <w:t xml:space="preserve">_____   </w:t>
      </w:r>
      <w:r w:rsidRPr="00EE3C83">
        <w:rPr>
          <w:rFonts w:ascii="Calibri" w:hAnsi="Calibri" w:cs="Calibri"/>
        </w:rPr>
        <w:t>Zip: _________</w:t>
      </w:r>
      <w:r w:rsidR="004D69CB">
        <w:rPr>
          <w:rFonts w:ascii="Calibri" w:hAnsi="Calibri" w:cs="Calibri"/>
        </w:rPr>
        <w:t>_</w:t>
      </w:r>
    </w:p>
    <w:p w14:paraId="4FE17260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2B554623" w14:textId="16EDBAB9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Phone #:</w:t>
      </w:r>
      <w:r w:rsidR="004D69CB">
        <w:rPr>
          <w:rFonts w:ascii="Calibri" w:hAnsi="Calibri" w:cs="Calibri"/>
        </w:rPr>
        <w:t xml:space="preserve"> </w:t>
      </w:r>
      <w:r w:rsidRPr="00EE3C83">
        <w:rPr>
          <w:rFonts w:ascii="Calibri" w:hAnsi="Calibri" w:cs="Calibri"/>
        </w:rPr>
        <w:t xml:space="preserve"> ___________________________________________________</w:t>
      </w:r>
      <w:r w:rsidR="004D69CB">
        <w:rPr>
          <w:rFonts w:ascii="Calibri" w:hAnsi="Calibri" w:cs="Calibri"/>
        </w:rPr>
        <w:t>__________________________</w:t>
      </w:r>
    </w:p>
    <w:p w14:paraId="3921099F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017078D9" w14:textId="437AFE5D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Teacher Name: ______________________________________________</w:t>
      </w:r>
      <w:r w:rsidR="004D69CB">
        <w:rPr>
          <w:rFonts w:ascii="Calibri" w:hAnsi="Calibri" w:cs="Calibri"/>
        </w:rPr>
        <w:t>__________________________</w:t>
      </w:r>
    </w:p>
    <w:p w14:paraId="607D1B50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52D8BEEC" w14:textId="3A8DAA9F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>Teacher Email: ______________________________________________</w:t>
      </w:r>
      <w:r w:rsidR="004D69CB">
        <w:rPr>
          <w:rFonts w:ascii="Calibri" w:hAnsi="Calibri" w:cs="Calibri"/>
        </w:rPr>
        <w:t>__________________________</w:t>
      </w:r>
    </w:p>
    <w:p w14:paraId="67D77871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60215660" w14:textId="6A468FF6" w:rsidR="00EE3C83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 xml:space="preserve">Artwork </w:t>
      </w:r>
      <w:proofErr w:type="gramStart"/>
      <w:r w:rsidRPr="00EE3C83">
        <w:rPr>
          <w:rFonts w:ascii="Calibri" w:hAnsi="Calibri" w:cs="Calibri"/>
        </w:rPr>
        <w:t>Summary:_</w:t>
      </w:r>
      <w:proofErr w:type="gramEnd"/>
      <w:r w:rsidRPr="00EE3C83">
        <w:rPr>
          <w:rFonts w:ascii="Calibri" w:hAnsi="Calibri" w:cs="Calibri"/>
        </w:rPr>
        <w:t>__________________________________________</w:t>
      </w:r>
      <w:r w:rsidR="004D69CB">
        <w:rPr>
          <w:rFonts w:ascii="Calibri" w:hAnsi="Calibri" w:cs="Calibri"/>
        </w:rPr>
        <w:t>__________________________</w:t>
      </w:r>
    </w:p>
    <w:p w14:paraId="300DD06C" w14:textId="77777777" w:rsidR="00AD29F9" w:rsidRPr="00EE3C83" w:rsidRDefault="00AD29F9" w:rsidP="00EE3C83">
      <w:pPr>
        <w:ind w:firstLine="0"/>
        <w:rPr>
          <w:rFonts w:ascii="Calibri" w:hAnsi="Calibri" w:cs="Calibri"/>
        </w:rPr>
      </w:pPr>
    </w:p>
    <w:p w14:paraId="491CA083" w14:textId="77777777" w:rsidR="00AD29F9" w:rsidRDefault="00AD29F9" w:rsidP="00AD29F9">
      <w:pPr>
        <w:ind w:firstLine="0"/>
      </w:pPr>
      <w:r>
        <w:t>_____________________________________________________________________________________</w:t>
      </w:r>
    </w:p>
    <w:p w14:paraId="05BAADE4" w14:textId="0992358A" w:rsidR="00AD29F9" w:rsidRDefault="00AD29F9" w:rsidP="004D69CB">
      <w:pPr>
        <w:ind w:firstLine="0"/>
      </w:pPr>
    </w:p>
    <w:p w14:paraId="3EDAF1C9" w14:textId="3C1F470B" w:rsidR="004D69CB" w:rsidRPr="00EE3C83" w:rsidRDefault="004D69CB" w:rsidP="00EE3C83">
      <w:pPr>
        <w:ind w:firstLine="0"/>
        <w:rPr>
          <w:rFonts w:ascii="Calibri" w:hAnsi="Calibri" w:cs="Calibri"/>
        </w:rPr>
      </w:pPr>
    </w:p>
    <w:p w14:paraId="1FB02DBB" w14:textId="4F1D79BD" w:rsidR="00A55EE9" w:rsidRDefault="00EE3C83" w:rsidP="00EE3C83">
      <w:pPr>
        <w:ind w:firstLine="0"/>
        <w:rPr>
          <w:rFonts w:ascii="Calibri" w:hAnsi="Calibri" w:cs="Calibri"/>
        </w:rPr>
      </w:pPr>
      <w:r w:rsidRPr="00EE3C83">
        <w:rPr>
          <w:rFonts w:ascii="Calibri" w:hAnsi="Calibri" w:cs="Calibri"/>
        </w:rPr>
        <w:t xml:space="preserve">Entries become the property of </w:t>
      </w:r>
      <w:r w:rsidR="004D69CB">
        <w:rPr>
          <w:rFonts w:ascii="Calibri" w:hAnsi="Calibri" w:cs="Calibri"/>
        </w:rPr>
        <w:t>MoDOT</w:t>
      </w:r>
      <w:r w:rsidR="00B237E6">
        <w:rPr>
          <w:rFonts w:ascii="Calibri" w:hAnsi="Calibri" w:cs="Calibri"/>
        </w:rPr>
        <w:t>,</w:t>
      </w:r>
      <w:r w:rsidRPr="00EE3C83">
        <w:rPr>
          <w:rFonts w:ascii="Calibri" w:hAnsi="Calibri" w:cs="Calibri"/>
        </w:rPr>
        <w:t xml:space="preserve"> to be used in all publications </w:t>
      </w:r>
      <w:r w:rsidR="00B237E6">
        <w:rPr>
          <w:rFonts w:ascii="Calibri" w:hAnsi="Calibri" w:cs="Calibri"/>
        </w:rPr>
        <w:t>and</w:t>
      </w:r>
      <w:r w:rsidRPr="00EE3C83">
        <w:rPr>
          <w:rFonts w:ascii="Calibri" w:hAnsi="Calibri" w:cs="Calibri"/>
        </w:rPr>
        <w:t xml:space="preserve"> promotional items. Winners agree to allow us to use their names (first name </w:t>
      </w:r>
      <w:r w:rsidR="00B237E6">
        <w:rPr>
          <w:rFonts w:ascii="Calibri" w:hAnsi="Calibri" w:cs="Calibri"/>
        </w:rPr>
        <w:t>and last initial listed</w:t>
      </w:r>
      <w:r w:rsidRPr="00EE3C83">
        <w:rPr>
          <w:rFonts w:ascii="Calibri" w:hAnsi="Calibri" w:cs="Calibri"/>
        </w:rPr>
        <w:t>)</w:t>
      </w:r>
      <w:r w:rsidR="00B237E6">
        <w:rPr>
          <w:rFonts w:ascii="Calibri" w:hAnsi="Calibri" w:cs="Calibri"/>
        </w:rPr>
        <w:t>,</w:t>
      </w:r>
      <w:r w:rsidRPr="00EE3C83">
        <w:rPr>
          <w:rFonts w:ascii="Calibri" w:hAnsi="Calibri" w:cs="Calibri"/>
        </w:rPr>
        <w:t xml:space="preserve"> likenesses and biographical information in connection with promotion and public information. Prizes are non-transferable. Winner will be notified </w:t>
      </w:r>
      <w:r w:rsidR="00AD29F9">
        <w:rPr>
          <w:rFonts w:ascii="Calibri" w:hAnsi="Calibri" w:cs="Calibri"/>
        </w:rPr>
        <w:t xml:space="preserve">by </w:t>
      </w:r>
      <w:r w:rsidR="00977734">
        <w:rPr>
          <w:rFonts w:ascii="Calibri" w:hAnsi="Calibri" w:cs="Calibri"/>
        </w:rPr>
        <w:t>October 18</w:t>
      </w:r>
      <w:r w:rsidRPr="00EE3C83">
        <w:rPr>
          <w:rFonts w:ascii="Calibri" w:hAnsi="Calibri" w:cs="Calibri"/>
        </w:rPr>
        <w:t>. The chosen winner will receive their poster displayed on a billboard</w:t>
      </w:r>
      <w:r w:rsidR="00AD29F9">
        <w:rPr>
          <w:rFonts w:ascii="Calibri" w:hAnsi="Calibri" w:cs="Calibri"/>
        </w:rPr>
        <w:t>.</w:t>
      </w:r>
    </w:p>
    <w:p w14:paraId="77740C4D" w14:textId="594625B5" w:rsidR="00A55EE9" w:rsidRDefault="00A55EE9" w:rsidP="008968C4">
      <w:pPr>
        <w:ind w:firstLine="0"/>
        <w:rPr>
          <w:rFonts w:ascii="Calibri" w:hAnsi="Calibri" w:cs="Calibri"/>
        </w:rPr>
      </w:pPr>
    </w:p>
    <w:sectPr w:rsidR="00A55EE9" w:rsidSect="00F52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E42B" w14:textId="77777777" w:rsidR="002276ED" w:rsidRDefault="002276ED">
      <w:r>
        <w:separator/>
      </w:r>
    </w:p>
  </w:endnote>
  <w:endnote w:type="continuationSeparator" w:id="0">
    <w:p w14:paraId="5B58E5CB" w14:textId="77777777" w:rsidR="002276ED" w:rsidRDefault="0022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4078" w14:textId="77777777" w:rsidR="00DB0BDE" w:rsidRDefault="00DB0BDE"/>
  <w:p w14:paraId="3D8BDA51" w14:textId="77777777"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14:paraId="39431B0A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1169" w14:textId="77777777" w:rsidR="00F522C0" w:rsidRDefault="00F522C0" w:rsidP="00F522C0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02CC9E0" wp14:editId="61498352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AA63" w14:textId="77777777" w:rsidR="00F522C0" w:rsidRPr="00F87660" w:rsidRDefault="00F522C0" w:rsidP="00F522C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 xml:space="preserve">Our mission is to provide a world-class transportation system that is safe, innovative, </w:t>
                          </w:r>
                          <w:proofErr w:type="gramStart"/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reliable</w:t>
                          </w:r>
                          <w:proofErr w:type="gramEnd"/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 xml:space="preserve"> and dedicated to a prosperous Missouri.</w:t>
                          </w:r>
                        </w:p>
                        <w:p w14:paraId="0D6B6DD6" w14:textId="77777777" w:rsidR="00F522C0" w:rsidRPr="00F87660" w:rsidRDefault="00F522C0" w:rsidP="00F522C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CC9E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18.75pt;margin-top:-30.65pt;width:314.1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" filled="f" stroked="f">
              <v:textbox style="mso-fit-shape-to-text:t">
                <w:txbxContent>
                  <w:p w14:paraId="42CEAA63" w14:textId="77777777" w:rsidR="00F522C0" w:rsidRPr="00F87660" w:rsidRDefault="00F522C0" w:rsidP="00F522C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 xml:space="preserve">Our mission is to provide a world-class transportation system that is safe, innovative, </w:t>
                    </w:r>
                    <w:proofErr w:type="gramStart"/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reliable</w:t>
                    </w:r>
                    <w:proofErr w:type="gramEnd"/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 xml:space="preserve"> and dedicated to a prosperous Missouri.</w:t>
                    </w:r>
                  </w:p>
                  <w:p w14:paraId="0D6B6DD6" w14:textId="77777777" w:rsidR="00F522C0" w:rsidRPr="00F87660" w:rsidRDefault="00F522C0" w:rsidP="00F522C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85888" behindDoc="1" locked="0" layoutInCell="1" allowOverlap="1" wp14:anchorId="5C3FBEAC" wp14:editId="1482BD2E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17" name="Picture 1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6A04860" wp14:editId="7E0593B1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91D84C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" strokecolor="#94b6d2 [3204]" strokeweight=".27778mm"/>
          </w:pict>
        </mc:Fallback>
      </mc:AlternateContent>
    </w:r>
  </w:p>
  <w:p w14:paraId="3DBE2643" w14:textId="77777777" w:rsidR="00F522C0" w:rsidRDefault="00F52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8E3A" w14:textId="77777777" w:rsidR="00DB0BDE" w:rsidRDefault="00F87660" w:rsidP="007E30C1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D7DDC1" wp14:editId="2B63000B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3C5CB" w14:textId="77777777" w:rsidR="00F87660" w:rsidRPr="00F87660" w:rsidRDefault="00F87660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14:paraId="50A7D742" w14:textId="77777777" w:rsidR="005415D2" w:rsidRPr="00F87660" w:rsidRDefault="005415D2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7DDC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18.75pt;margin-top:-30.65pt;width:314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" filled="f" stroked="f">
              <v:textbox style="mso-fit-shape-to-text:t">
                <w:txbxContent>
                  <w:p w14:paraId="2A63C5CB" w14:textId="77777777" w:rsidR="00F87660" w:rsidRPr="00F87660" w:rsidRDefault="00F87660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14:paraId="50A7D742" w14:textId="77777777" w:rsidR="005415D2" w:rsidRPr="00F87660" w:rsidRDefault="005415D2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75648" behindDoc="1" locked="0" layoutInCell="1" allowOverlap="1" wp14:anchorId="1005720D" wp14:editId="3BF51E36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94CE04" wp14:editId="78B04578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BC2A3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" strokecolor="#94b6d2 [3204]" strokeweight=".27778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A95B" w14:textId="77777777" w:rsidR="002276ED" w:rsidRDefault="002276ED">
      <w:r>
        <w:separator/>
      </w:r>
    </w:p>
  </w:footnote>
  <w:footnote w:type="continuationSeparator" w:id="0">
    <w:p w14:paraId="0E1E2545" w14:textId="77777777" w:rsidR="002276ED" w:rsidRDefault="0022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52FE868" w14:textId="77777777" w:rsidR="00DB0BDE" w:rsidRDefault="002A3B01">
        <w:pPr>
          <w:pStyle w:val="HeaderEven"/>
        </w:pPr>
        <w:r>
          <w:t>Taylor H. Brune</w:t>
        </w:r>
      </w:p>
    </w:sdtContent>
  </w:sdt>
  <w:p w14:paraId="09F3B1EE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DE7C" w14:textId="77777777" w:rsidR="00F522C0" w:rsidRDefault="00F522C0" w:rsidP="00F522C0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81792" behindDoc="1" locked="0" layoutInCell="1" allowOverlap="1" wp14:anchorId="75841B5A" wp14:editId="681A50C4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4" name="Picture 14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E193B" w14:textId="77777777" w:rsidR="00F522C0" w:rsidRDefault="00F522C0" w:rsidP="00F522C0">
    <w:pPr>
      <w:pStyle w:val="Header"/>
      <w:ind w:left="-1080"/>
    </w:pPr>
  </w:p>
  <w:p w14:paraId="4FAAE9A3" w14:textId="77777777" w:rsidR="00F522C0" w:rsidRDefault="00F522C0" w:rsidP="00F522C0">
    <w:pPr>
      <w:pStyle w:val="Header"/>
      <w:ind w:left="-1080"/>
    </w:pPr>
  </w:p>
  <w:p w14:paraId="6AD20022" w14:textId="77777777" w:rsidR="00F522C0" w:rsidRDefault="00F522C0" w:rsidP="00F522C0">
    <w:pPr>
      <w:pStyle w:val="Header"/>
      <w:ind w:left="-1080"/>
    </w:pPr>
  </w:p>
  <w:p w14:paraId="155C041A" w14:textId="77777777" w:rsidR="00F522C0" w:rsidRDefault="00F522C0" w:rsidP="00F522C0">
    <w:pPr>
      <w:pStyle w:val="Header"/>
      <w:ind w:left="-1080"/>
    </w:pPr>
  </w:p>
  <w:p w14:paraId="061614B8" w14:textId="77777777" w:rsidR="00F522C0" w:rsidRDefault="00F522C0" w:rsidP="00F522C0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4995FD2" wp14:editId="1AFDD55B">
              <wp:simplePos x="0" y="0"/>
              <wp:positionH relativeFrom="column">
                <wp:posOffset>3825240</wp:posOffset>
              </wp:positionH>
              <wp:positionV relativeFrom="paragraph">
                <wp:posOffset>33020</wp:posOffset>
              </wp:positionV>
              <wp:extent cx="2290445" cy="777240"/>
              <wp:effectExtent l="5715" t="13970" r="11430" b="889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0B31C" w14:textId="77777777" w:rsidR="00F522C0" w:rsidRPr="00D44780" w:rsidRDefault="00F522C0" w:rsidP="00F522C0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6841F99" w14:textId="77777777" w:rsidR="00F522C0" w:rsidRPr="00D44780" w:rsidRDefault="00F522C0" w:rsidP="00F522C0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95F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2pt;margin-top:2.6pt;width:180.35pt;height:61.2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" strokecolor="white [3212]">
              <v:textbox>
                <w:txbxContent>
                  <w:p w14:paraId="7920B31C" w14:textId="77777777" w:rsidR="00F522C0" w:rsidRPr="00D44780" w:rsidRDefault="00F522C0" w:rsidP="00F522C0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76841F99" w14:textId="77777777" w:rsidR="00F522C0" w:rsidRPr="00D44780" w:rsidRDefault="00F522C0" w:rsidP="00F522C0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6EEC446" wp14:editId="60EC7E74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D161C" w14:textId="77777777" w:rsidR="00F522C0" w:rsidRDefault="00F522C0" w:rsidP="00F522C0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2060ECF" w14:textId="77777777" w:rsidR="00F522C0" w:rsidRDefault="00F522C0" w:rsidP="00F522C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EEC446" id="Text Box 1" o:spid="_x0000_s1027" type="#_x0000_t202" style="position:absolute;left:0;text-align:left;margin-left:-.6pt;margin-top:2.4pt;width:227.8pt;height:32.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" strokecolor="white [3212]">
              <v:textbox style="mso-fit-shape-to-text:t">
                <w:txbxContent>
                  <w:p w14:paraId="45BD161C" w14:textId="77777777" w:rsidR="00F522C0" w:rsidRDefault="00F522C0" w:rsidP="00F522C0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2060ECF" w14:textId="77777777" w:rsidR="00F522C0" w:rsidRDefault="00F522C0" w:rsidP="00F522C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18257DF6" w14:textId="77777777" w:rsidR="00F522C0" w:rsidRDefault="00F522C0" w:rsidP="00F522C0">
    <w:pPr>
      <w:pStyle w:val="Header"/>
      <w:tabs>
        <w:tab w:val="clear" w:pos="4320"/>
        <w:tab w:val="clear" w:pos="8640"/>
        <w:tab w:val="left" w:pos="5190"/>
      </w:tabs>
      <w:ind w:left="-1080"/>
    </w:pPr>
    <w:r>
      <w:tab/>
    </w:r>
  </w:p>
  <w:p w14:paraId="715DF2CC" w14:textId="77777777" w:rsidR="00F522C0" w:rsidRDefault="00F522C0" w:rsidP="00F522C0">
    <w:pPr>
      <w:pStyle w:val="Header"/>
      <w:ind w:left="-1080"/>
    </w:pPr>
  </w:p>
  <w:p w14:paraId="3C38714C" w14:textId="77777777" w:rsidR="00F522C0" w:rsidRDefault="00F522C0" w:rsidP="00F522C0">
    <w:pPr>
      <w:pStyle w:val="Header"/>
      <w:ind w:left="-1080"/>
    </w:pPr>
  </w:p>
  <w:p w14:paraId="7279AC0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49D5" w14:textId="77777777" w:rsidR="00DB0BDE" w:rsidRDefault="00A0032E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77696" behindDoc="1" locked="0" layoutInCell="1" allowOverlap="1" wp14:anchorId="0C8A05E6" wp14:editId="26110147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45C80" w14:textId="77777777" w:rsidR="00DB0BDE" w:rsidRDefault="00DB0BDE" w:rsidP="007617F7">
    <w:pPr>
      <w:pStyle w:val="Header"/>
      <w:ind w:left="-1080"/>
    </w:pPr>
  </w:p>
  <w:p w14:paraId="1ADD7876" w14:textId="77777777" w:rsidR="00DB0BDE" w:rsidRDefault="00DB0BDE" w:rsidP="007617F7">
    <w:pPr>
      <w:pStyle w:val="Header"/>
      <w:ind w:left="-1080"/>
    </w:pPr>
  </w:p>
  <w:p w14:paraId="3D63182A" w14:textId="77777777" w:rsidR="00DB0BDE" w:rsidRDefault="00DB0BDE" w:rsidP="007617F7">
    <w:pPr>
      <w:pStyle w:val="Header"/>
      <w:ind w:left="-1080"/>
    </w:pPr>
  </w:p>
  <w:p w14:paraId="1DA2E02C" w14:textId="77777777" w:rsidR="00DB0BDE" w:rsidRDefault="00DB0BDE" w:rsidP="007617F7">
    <w:pPr>
      <w:pStyle w:val="Header"/>
      <w:ind w:left="-1080"/>
    </w:pPr>
  </w:p>
  <w:p w14:paraId="0C7EB474" w14:textId="77777777" w:rsidR="00DB0BDE" w:rsidRDefault="00E471AB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6AC786" wp14:editId="1C754B81">
              <wp:simplePos x="0" y="0"/>
              <wp:positionH relativeFrom="column">
                <wp:posOffset>3825240</wp:posOffset>
              </wp:positionH>
              <wp:positionV relativeFrom="paragraph">
                <wp:posOffset>33020</wp:posOffset>
              </wp:positionV>
              <wp:extent cx="2290445" cy="777240"/>
              <wp:effectExtent l="5715" t="13970" r="1143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5FA84" w14:textId="77777777" w:rsidR="00A0032E" w:rsidRPr="00D44780" w:rsidRDefault="00A0032E" w:rsidP="00A0032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C485F69" w14:textId="77777777" w:rsidR="00991E84" w:rsidRPr="00D44780" w:rsidRDefault="00991E84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AC7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1.2pt;margin-top:2.6pt;width:180.35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" strokecolor="white [3212]">
              <v:textbox>
                <w:txbxContent>
                  <w:p w14:paraId="1D65FA84" w14:textId="77777777" w:rsidR="00A0032E" w:rsidRPr="00D44780" w:rsidRDefault="00A0032E" w:rsidP="00A0032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)</w:t>
                    </w:r>
                  </w:p>
                  <w:p w14:paraId="6C485F69" w14:textId="77777777" w:rsidR="00991E84" w:rsidRPr="00D44780" w:rsidRDefault="00991E84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E5606" wp14:editId="1E970CEF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07670"/>
              <wp:effectExtent l="11430" t="11430" r="1016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8D42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014F9F28" w14:textId="77777777" w:rsidR="00DB0BDE" w:rsidRDefault="005415D2" w:rsidP="00875A40"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="00875A40" w:rsidRPr="00A542C5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DE5606" id="_x0000_s1030" type="#_x0000_t202" style="position:absolute;left:0;text-align:left;margin-left:-.6pt;margin-top:2.4pt;width:227.8pt;height:32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" strokecolor="white [3212]">
              <v:textbox style="mso-fit-shape-to-text:t">
                <w:txbxContent>
                  <w:p w14:paraId="08D8D42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14:paraId="014F9F28" w14:textId="77777777" w:rsidR="00DB0BDE" w:rsidRDefault="005415D2" w:rsidP="00875A40"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="00875A40" w:rsidRPr="00A542C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DB0BDE">
      <w:tab/>
    </w:r>
  </w:p>
  <w:p w14:paraId="73DD9004" w14:textId="456CE8BA" w:rsidR="00DB0BDE" w:rsidRDefault="00F522C0" w:rsidP="00F522C0">
    <w:pPr>
      <w:pStyle w:val="Header"/>
      <w:tabs>
        <w:tab w:val="clear" w:pos="4320"/>
        <w:tab w:val="clear" w:pos="8640"/>
        <w:tab w:val="left" w:pos="5190"/>
      </w:tabs>
      <w:ind w:left="-1080"/>
    </w:pPr>
    <w:r>
      <w:tab/>
    </w:r>
  </w:p>
  <w:p w14:paraId="15EAED68" w14:textId="77777777" w:rsidR="00DB0BDE" w:rsidRDefault="00DB0BDE" w:rsidP="007617F7">
    <w:pPr>
      <w:pStyle w:val="Header"/>
      <w:ind w:left="-1080"/>
    </w:pPr>
  </w:p>
  <w:p w14:paraId="70A25D4F" w14:textId="77777777" w:rsidR="00403533" w:rsidRDefault="00403533" w:rsidP="007617F7">
    <w:pPr>
      <w:pStyle w:val="Header"/>
      <w:ind w:left="-1080"/>
    </w:pPr>
  </w:p>
  <w:p w14:paraId="52F51FE9" w14:textId="77777777" w:rsidR="00AD22DA" w:rsidRDefault="00AD22DA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F74F83"/>
    <w:multiLevelType w:val="hybridMultilevel"/>
    <w:tmpl w:val="4AEC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437009"/>
    <w:multiLevelType w:val="hybridMultilevel"/>
    <w:tmpl w:val="CAC21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D6574"/>
    <w:multiLevelType w:val="hybridMultilevel"/>
    <w:tmpl w:val="BEB0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B01"/>
    <w:rsid w:val="000100B1"/>
    <w:rsid w:val="000124F4"/>
    <w:rsid w:val="0001682A"/>
    <w:rsid w:val="00041958"/>
    <w:rsid w:val="000726F5"/>
    <w:rsid w:val="000873B2"/>
    <w:rsid w:val="000A2BC6"/>
    <w:rsid w:val="000F1D1F"/>
    <w:rsid w:val="000F34B2"/>
    <w:rsid w:val="0011396C"/>
    <w:rsid w:val="00113A45"/>
    <w:rsid w:val="00114B4B"/>
    <w:rsid w:val="001461A4"/>
    <w:rsid w:val="0015384C"/>
    <w:rsid w:val="00154E94"/>
    <w:rsid w:val="00155C8D"/>
    <w:rsid w:val="00163932"/>
    <w:rsid w:val="001739EE"/>
    <w:rsid w:val="00177F7B"/>
    <w:rsid w:val="00180682"/>
    <w:rsid w:val="00183186"/>
    <w:rsid w:val="001976AF"/>
    <w:rsid w:val="001978F0"/>
    <w:rsid w:val="001A2F92"/>
    <w:rsid w:val="001C6079"/>
    <w:rsid w:val="0021223A"/>
    <w:rsid w:val="002276ED"/>
    <w:rsid w:val="00233040"/>
    <w:rsid w:val="00235813"/>
    <w:rsid w:val="0024180A"/>
    <w:rsid w:val="00244C43"/>
    <w:rsid w:val="002513DD"/>
    <w:rsid w:val="00255F12"/>
    <w:rsid w:val="002618C8"/>
    <w:rsid w:val="00285316"/>
    <w:rsid w:val="002A3B01"/>
    <w:rsid w:val="002F2113"/>
    <w:rsid w:val="00303243"/>
    <w:rsid w:val="00304111"/>
    <w:rsid w:val="00311940"/>
    <w:rsid w:val="003328A1"/>
    <w:rsid w:val="00351C49"/>
    <w:rsid w:val="00370BAA"/>
    <w:rsid w:val="00377F24"/>
    <w:rsid w:val="00391D13"/>
    <w:rsid w:val="00393398"/>
    <w:rsid w:val="003E5742"/>
    <w:rsid w:val="00403533"/>
    <w:rsid w:val="00420089"/>
    <w:rsid w:val="00423FD3"/>
    <w:rsid w:val="004268C7"/>
    <w:rsid w:val="00430C14"/>
    <w:rsid w:val="0043117E"/>
    <w:rsid w:val="00456901"/>
    <w:rsid w:val="00457100"/>
    <w:rsid w:val="00465B89"/>
    <w:rsid w:val="004710CA"/>
    <w:rsid w:val="00485515"/>
    <w:rsid w:val="004A08C9"/>
    <w:rsid w:val="004A426A"/>
    <w:rsid w:val="004A4814"/>
    <w:rsid w:val="004A7DAF"/>
    <w:rsid w:val="004C7AFD"/>
    <w:rsid w:val="004D69CB"/>
    <w:rsid w:val="004F3811"/>
    <w:rsid w:val="005261BD"/>
    <w:rsid w:val="00540FBE"/>
    <w:rsid w:val="005415D2"/>
    <w:rsid w:val="00545F87"/>
    <w:rsid w:val="00555DCA"/>
    <w:rsid w:val="00570486"/>
    <w:rsid w:val="005775A4"/>
    <w:rsid w:val="00582022"/>
    <w:rsid w:val="005B2188"/>
    <w:rsid w:val="005B2231"/>
    <w:rsid w:val="005B609D"/>
    <w:rsid w:val="005C1560"/>
    <w:rsid w:val="005C2C57"/>
    <w:rsid w:val="005D527D"/>
    <w:rsid w:val="005E051F"/>
    <w:rsid w:val="00611416"/>
    <w:rsid w:val="00615C0E"/>
    <w:rsid w:val="00622196"/>
    <w:rsid w:val="00627B8D"/>
    <w:rsid w:val="00643F02"/>
    <w:rsid w:val="0067356A"/>
    <w:rsid w:val="00684B54"/>
    <w:rsid w:val="006A7DB6"/>
    <w:rsid w:val="006B2DB7"/>
    <w:rsid w:val="006B3A8E"/>
    <w:rsid w:val="006E0577"/>
    <w:rsid w:val="006E5A42"/>
    <w:rsid w:val="006F612D"/>
    <w:rsid w:val="0072252F"/>
    <w:rsid w:val="00756A76"/>
    <w:rsid w:val="007617F7"/>
    <w:rsid w:val="00766DEE"/>
    <w:rsid w:val="007B1A2E"/>
    <w:rsid w:val="007C13E7"/>
    <w:rsid w:val="007E2E16"/>
    <w:rsid w:val="007E30C1"/>
    <w:rsid w:val="00807144"/>
    <w:rsid w:val="00810135"/>
    <w:rsid w:val="008211DA"/>
    <w:rsid w:val="00835006"/>
    <w:rsid w:val="00835564"/>
    <w:rsid w:val="0086041D"/>
    <w:rsid w:val="008736B0"/>
    <w:rsid w:val="00875A40"/>
    <w:rsid w:val="00875DB2"/>
    <w:rsid w:val="00876922"/>
    <w:rsid w:val="00880D49"/>
    <w:rsid w:val="0089143F"/>
    <w:rsid w:val="008968C4"/>
    <w:rsid w:val="008A06A2"/>
    <w:rsid w:val="008A20DA"/>
    <w:rsid w:val="008B0C38"/>
    <w:rsid w:val="008B25A4"/>
    <w:rsid w:val="008C6036"/>
    <w:rsid w:val="008E3BD6"/>
    <w:rsid w:val="008F6B31"/>
    <w:rsid w:val="009104B7"/>
    <w:rsid w:val="009410E5"/>
    <w:rsid w:val="00951020"/>
    <w:rsid w:val="00977734"/>
    <w:rsid w:val="009800F6"/>
    <w:rsid w:val="00991E84"/>
    <w:rsid w:val="009A1D58"/>
    <w:rsid w:val="009F6AF7"/>
    <w:rsid w:val="00A0032E"/>
    <w:rsid w:val="00A02BA1"/>
    <w:rsid w:val="00A40C97"/>
    <w:rsid w:val="00A41DDA"/>
    <w:rsid w:val="00A542C5"/>
    <w:rsid w:val="00A55EE9"/>
    <w:rsid w:val="00A77BEE"/>
    <w:rsid w:val="00A95222"/>
    <w:rsid w:val="00AC20A7"/>
    <w:rsid w:val="00AC5B8D"/>
    <w:rsid w:val="00AC7177"/>
    <w:rsid w:val="00AD20C1"/>
    <w:rsid w:val="00AD22DA"/>
    <w:rsid w:val="00AD29F9"/>
    <w:rsid w:val="00AD46CD"/>
    <w:rsid w:val="00AE2375"/>
    <w:rsid w:val="00B0746D"/>
    <w:rsid w:val="00B11E7C"/>
    <w:rsid w:val="00B237E6"/>
    <w:rsid w:val="00B321EF"/>
    <w:rsid w:val="00B35970"/>
    <w:rsid w:val="00B41C3C"/>
    <w:rsid w:val="00B44516"/>
    <w:rsid w:val="00BB2933"/>
    <w:rsid w:val="00BE070F"/>
    <w:rsid w:val="00BF4F45"/>
    <w:rsid w:val="00C12DA0"/>
    <w:rsid w:val="00C12FE4"/>
    <w:rsid w:val="00C2641D"/>
    <w:rsid w:val="00C62398"/>
    <w:rsid w:val="00C84C3D"/>
    <w:rsid w:val="00C91BD8"/>
    <w:rsid w:val="00C95FE9"/>
    <w:rsid w:val="00CB3A9C"/>
    <w:rsid w:val="00CD15CE"/>
    <w:rsid w:val="00CD563A"/>
    <w:rsid w:val="00D073D2"/>
    <w:rsid w:val="00D214B6"/>
    <w:rsid w:val="00D35D48"/>
    <w:rsid w:val="00D44780"/>
    <w:rsid w:val="00D9196F"/>
    <w:rsid w:val="00D930C2"/>
    <w:rsid w:val="00DB0BDE"/>
    <w:rsid w:val="00DB65B9"/>
    <w:rsid w:val="00DC4CF1"/>
    <w:rsid w:val="00DD1CB1"/>
    <w:rsid w:val="00DE0727"/>
    <w:rsid w:val="00DE2BD3"/>
    <w:rsid w:val="00E013A6"/>
    <w:rsid w:val="00E05289"/>
    <w:rsid w:val="00E15D3D"/>
    <w:rsid w:val="00E178C9"/>
    <w:rsid w:val="00E471AB"/>
    <w:rsid w:val="00E4788E"/>
    <w:rsid w:val="00E533D4"/>
    <w:rsid w:val="00E84030"/>
    <w:rsid w:val="00E921FC"/>
    <w:rsid w:val="00E972C6"/>
    <w:rsid w:val="00EA675D"/>
    <w:rsid w:val="00EC0EC9"/>
    <w:rsid w:val="00EE0712"/>
    <w:rsid w:val="00EE1486"/>
    <w:rsid w:val="00EE37D7"/>
    <w:rsid w:val="00EE3C83"/>
    <w:rsid w:val="00F173E2"/>
    <w:rsid w:val="00F2271A"/>
    <w:rsid w:val="00F236B1"/>
    <w:rsid w:val="00F44AAE"/>
    <w:rsid w:val="00F519DF"/>
    <w:rsid w:val="00F522C0"/>
    <w:rsid w:val="00F548B0"/>
    <w:rsid w:val="00F62244"/>
    <w:rsid w:val="00F77D3B"/>
    <w:rsid w:val="00F87660"/>
    <w:rsid w:val="00F93756"/>
    <w:rsid w:val="00F93AE0"/>
    <w:rsid w:val="00FA3029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186B8D"/>
  <w15:docId w15:val="{DDE6FABB-E1D3-488B-B9A3-A5FB6D6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A0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OT\Letterhead\Letterhead\Letterhead%20CO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</Template>
  <TotalTime>0</TotalTime>
  <Pages>1</Pages>
  <Words>112</Words>
  <Characters>1273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H. Brune</dc:creator>
  <cp:lastModifiedBy>Cole W. Duenckel</cp:lastModifiedBy>
  <cp:revision>2</cp:revision>
  <cp:lastPrinted>2011-07-28T14:18:00Z</cp:lastPrinted>
  <dcterms:created xsi:type="dcterms:W3CDTF">2023-08-10T13:17:00Z</dcterms:created>
  <dcterms:modified xsi:type="dcterms:W3CDTF">2023-08-10T13:17:00Z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GrammarlyDocumentId">
    <vt:lpwstr>676d451f2a2e96fa5c7f284acf43a33acaabd0b476f152b0bf5553d05f77b845</vt:lpwstr>
  </property>
</Properties>
</file>