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000" w:firstRow="0" w:lastRow="0" w:firstColumn="0" w:lastColumn="0" w:noHBand="0" w:noVBand="0"/>
      </w:tblPr>
      <w:tblGrid>
        <w:gridCol w:w="1304"/>
        <w:gridCol w:w="31"/>
        <w:gridCol w:w="680"/>
        <w:gridCol w:w="2723"/>
        <w:gridCol w:w="386"/>
        <w:gridCol w:w="1071"/>
        <w:gridCol w:w="949"/>
        <w:gridCol w:w="86"/>
        <w:gridCol w:w="675"/>
        <w:gridCol w:w="329"/>
        <w:gridCol w:w="1201"/>
        <w:gridCol w:w="1725"/>
        <w:gridCol w:w="6"/>
      </w:tblGrid>
      <w:tr w:rsidR="000E60EE" w14:paraId="4934E1B1" w14:textId="77777777" w:rsidTr="000D7787">
        <w:trPr>
          <w:gridAfter w:val="1"/>
          <w:wAfter w:w="6" w:type="dxa"/>
          <w:trHeight w:val="413"/>
        </w:trPr>
        <w:tc>
          <w:tcPr>
            <w:tcW w:w="1116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4E0B86" w14:textId="508E7E26" w:rsidR="000E60EE" w:rsidRDefault="000E60EE" w:rsidP="00566B5E">
            <w:pPr>
              <w:tabs>
                <w:tab w:val="left" w:pos="360"/>
                <w:tab w:val="left" w:pos="2411"/>
                <w:tab w:val="left" w:pos="2771"/>
                <w:tab w:val="left" w:pos="4031"/>
                <w:tab w:val="left" w:pos="4391"/>
                <w:tab w:val="left" w:pos="5651"/>
                <w:tab w:val="left" w:pos="6011"/>
                <w:tab w:val="left" w:pos="7721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rPr>
                <w:rFonts w:ascii="Arial" w:hAnsi="Arial"/>
                <w:b/>
                <w:bCs/>
                <w:sz w:val="18"/>
              </w:rPr>
              <w:instrText xml:space="preserve"> FORMCHECKBOX </w:instrText>
            </w:r>
            <w:r w:rsidR="004A456D">
              <w:rPr>
                <w:rFonts w:ascii="Arial" w:hAnsi="Arial"/>
                <w:b/>
                <w:bCs/>
                <w:sz w:val="18"/>
              </w:rPr>
            </w:r>
            <w:r w:rsidR="004A456D">
              <w:rPr>
                <w:rFonts w:ascii="Arial" w:hAnsi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/>
                <w:b/>
                <w:bCs/>
                <w:sz w:val="18"/>
              </w:rPr>
              <w:fldChar w:fldCharType="end"/>
            </w:r>
            <w:bookmarkEnd w:id="0"/>
            <w:r>
              <w:rPr>
                <w:rFonts w:ascii="Arial" w:hAnsi="Arial"/>
                <w:sz w:val="18"/>
              </w:rPr>
              <w:tab/>
              <w:t>NEW ENROLLMENT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b/>
                <w:bCs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>
              <w:rPr>
                <w:rFonts w:ascii="Arial" w:hAnsi="Arial"/>
                <w:b/>
                <w:bCs/>
                <w:sz w:val="18"/>
              </w:rPr>
              <w:instrText xml:space="preserve"> FORMCHECKBOX </w:instrText>
            </w:r>
            <w:r w:rsidR="004A456D">
              <w:rPr>
                <w:rFonts w:ascii="Arial" w:hAnsi="Arial"/>
                <w:b/>
                <w:bCs/>
                <w:sz w:val="18"/>
              </w:rPr>
            </w:r>
            <w:r w:rsidR="004A456D">
              <w:rPr>
                <w:rFonts w:ascii="Arial" w:hAnsi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/>
                <w:b/>
                <w:bCs/>
                <w:sz w:val="18"/>
              </w:rPr>
              <w:fldChar w:fldCharType="end"/>
            </w:r>
            <w:bookmarkEnd w:id="1"/>
            <w:r>
              <w:rPr>
                <w:rFonts w:ascii="Arial" w:hAnsi="Arial"/>
                <w:sz w:val="18"/>
              </w:rPr>
              <w:tab/>
              <w:t>REFUSAL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b/>
                <w:b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5"/>
            <w:r>
              <w:rPr>
                <w:rFonts w:ascii="Arial" w:hAnsi="Arial"/>
                <w:b/>
                <w:bCs/>
                <w:sz w:val="18"/>
              </w:rPr>
              <w:instrText xml:space="preserve"> FORMCHECKBOX </w:instrText>
            </w:r>
            <w:r w:rsidR="004A456D">
              <w:rPr>
                <w:rFonts w:ascii="Arial" w:hAnsi="Arial"/>
                <w:b/>
                <w:bCs/>
                <w:sz w:val="18"/>
              </w:rPr>
            </w:r>
            <w:r w:rsidR="004A456D">
              <w:rPr>
                <w:rFonts w:ascii="Arial" w:hAnsi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/>
                <w:b/>
                <w:bCs/>
                <w:sz w:val="18"/>
              </w:rPr>
              <w:fldChar w:fldCharType="end"/>
            </w:r>
            <w:bookmarkEnd w:id="2"/>
            <w:r>
              <w:rPr>
                <w:rFonts w:ascii="Arial" w:hAnsi="Arial"/>
                <w:sz w:val="18"/>
              </w:rPr>
              <w:tab/>
              <w:t>CHANGE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4"/>
            <w:r>
              <w:rPr>
                <w:rFonts w:ascii="Arial" w:hAnsi="Arial"/>
                <w:b/>
                <w:bCs/>
                <w:sz w:val="18"/>
              </w:rPr>
              <w:instrText xml:space="preserve"> FORMCHECKBOX </w:instrText>
            </w:r>
            <w:r w:rsidR="004A456D">
              <w:rPr>
                <w:rFonts w:ascii="Arial" w:hAnsi="Arial"/>
                <w:b/>
                <w:bCs/>
                <w:sz w:val="18"/>
              </w:rPr>
            </w:r>
            <w:r w:rsidR="004A456D">
              <w:rPr>
                <w:rFonts w:ascii="Arial" w:hAnsi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/>
                <w:b/>
                <w:bCs/>
                <w:sz w:val="18"/>
              </w:rPr>
              <w:fldChar w:fldCharType="end"/>
            </w:r>
            <w:bookmarkEnd w:id="3"/>
            <w:r>
              <w:rPr>
                <w:rFonts w:ascii="Arial" w:hAnsi="Arial"/>
                <w:sz w:val="18"/>
              </w:rPr>
              <w:tab/>
              <w:t>CANCELLATION</w:t>
            </w:r>
            <w:r>
              <w:rPr>
                <w:rFonts w:ascii="Arial" w:hAnsi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</w:rPr>
              <w:tab/>
              <w:t xml:space="preserve">EFFECTIVE DATE: </w:t>
            </w:r>
            <w:r w:rsidR="00861BA6">
              <w:rPr>
                <w:rFonts w:ascii="Arial" w:hAnsi="Arial"/>
                <w:b/>
                <w:bCs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4" w:name="Text1"/>
            <w:r w:rsidR="00861BA6">
              <w:rPr>
                <w:rFonts w:ascii="Arial" w:hAnsi="Arial"/>
                <w:b/>
                <w:bCs/>
                <w:sz w:val="22"/>
                <w:u w:val="single"/>
              </w:rPr>
              <w:instrText xml:space="preserve"> FORMTEXT </w:instrText>
            </w:r>
            <w:r w:rsidR="00861BA6">
              <w:rPr>
                <w:rFonts w:ascii="Arial" w:hAnsi="Arial"/>
                <w:b/>
                <w:bCs/>
                <w:sz w:val="22"/>
                <w:u w:val="single"/>
              </w:rPr>
            </w:r>
            <w:r w:rsidR="00861BA6">
              <w:rPr>
                <w:rFonts w:ascii="Arial" w:hAnsi="Arial"/>
                <w:b/>
                <w:bCs/>
                <w:sz w:val="22"/>
                <w:u w:val="single"/>
              </w:rPr>
              <w:fldChar w:fldCharType="separate"/>
            </w:r>
            <w:r w:rsidR="009E4C75">
              <w:rPr>
                <w:rFonts w:ascii="Arial" w:hAnsi="Arial"/>
                <w:b/>
                <w:bCs/>
                <w:noProof/>
                <w:sz w:val="22"/>
                <w:u w:val="single"/>
              </w:rPr>
              <w:t> </w:t>
            </w:r>
            <w:r w:rsidR="009E4C75">
              <w:rPr>
                <w:rFonts w:ascii="Arial" w:hAnsi="Arial"/>
                <w:b/>
                <w:bCs/>
                <w:noProof/>
                <w:sz w:val="22"/>
                <w:u w:val="single"/>
              </w:rPr>
              <w:t> </w:t>
            </w:r>
            <w:r w:rsidR="009E4C75">
              <w:rPr>
                <w:rFonts w:ascii="Arial" w:hAnsi="Arial"/>
                <w:b/>
                <w:bCs/>
                <w:noProof/>
                <w:sz w:val="22"/>
                <w:u w:val="single"/>
              </w:rPr>
              <w:t> </w:t>
            </w:r>
            <w:r w:rsidR="009E4C75">
              <w:rPr>
                <w:rFonts w:ascii="Arial" w:hAnsi="Arial"/>
                <w:b/>
                <w:bCs/>
                <w:noProof/>
                <w:sz w:val="22"/>
                <w:u w:val="single"/>
              </w:rPr>
              <w:t> </w:t>
            </w:r>
            <w:r w:rsidR="009E4C75">
              <w:rPr>
                <w:rFonts w:ascii="Arial" w:hAnsi="Arial"/>
                <w:b/>
                <w:bCs/>
                <w:noProof/>
                <w:sz w:val="22"/>
                <w:u w:val="single"/>
              </w:rPr>
              <w:t> </w:t>
            </w:r>
            <w:r w:rsidR="00861BA6">
              <w:rPr>
                <w:rFonts w:ascii="Arial" w:hAnsi="Arial"/>
                <w:b/>
                <w:bCs/>
                <w:sz w:val="22"/>
                <w:u w:val="single"/>
              </w:rPr>
              <w:fldChar w:fldCharType="end"/>
            </w:r>
            <w:bookmarkEnd w:id="4"/>
          </w:p>
          <w:p w14:paraId="231CEFFE" w14:textId="77777777" w:rsidR="000E60EE" w:rsidRDefault="000E60EE">
            <w:pPr>
              <w:tabs>
                <w:tab w:val="left" w:pos="360"/>
                <w:tab w:val="left" w:pos="2880"/>
                <w:tab w:val="left" w:pos="3240"/>
                <w:tab w:val="left" w:pos="4860"/>
                <w:tab w:val="left" w:pos="5220"/>
                <w:tab w:val="left" w:pos="6840"/>
                <w:tab w:val="left" w:pos="7200"/>
                <w:tab w:val="left" w:pos="82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</w:p>
          <w:p w14:paraId="282FB4B9" w14:textId="2905DA9D" w:rsidR="000E60EE" w:rsidRDefault="000E60EE" w:rsidP="00B30D59">
            <w:pPr>
              <w:tabs>
                <w:tab w:val="left" w:pos="756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REASON FOR CHANGE OR CANCELLATION: </w:t>
            </w: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Arial" w:hAnsi="Arial"/>
                <w:b/>
                <w:bCs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 w:rsidR="009E4C75">
              <w:rPr>
                <w:rFonts w:ascii="Arial" w:hAnsi="Arial"/>
                <w:b/>
                <w:bCs/>
                <w:noProof/>
              </w:rPr>
              <w:t> </w:t>
            </w:r>
            <w:r w:rsidR="009E4C75">
              <w:rPr>
                <w:rFonts w:ascii="Arial" w:hAnsi="Arial"/>
                <w:b/>
                <w:bCs/>
                <w:noProof/>
              </w:rPr>
              <w:t> </w:t>
            </w:r>
            <w:r w:rsidR="009E4C75">
              <w:rPr>
                <w:rFonts w:ascii="Arial" w:hAnsi="Arial"/>
                <w:b/>
                <w:bCs/>
                <w:noProof/>
              </w:rPr>
              <w:t> </w:t>
            </w:r>
            <w:r w:rsidR="009E4C75">
              <w:rPr>
                <w:rFonts w:ascii="Arial" w:hAnsi="Arial"/>
                <w:b/>
                <w:bCs/>
                <w:noProof/>
              </w:rPr>
              <w:t> </w:t>
            </w:r>
            <w:r w:rsidR="009E4C75"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  <w:bookmarkEnd w:id="5"/>
            <w:r>
              <w:rPr>
                <w:rFonts w:ascii="Arial" w:hAnsi="Arial"/>
                <w:sz w:val="18"/>
              </w:rPr>
              <w:tab/>
            </w:r>
          </w:p>
        </w:tc>
      </w:tr>
      <w:tr w:rsidR="000E60EE" w14:paraId="6520FEC7" w14:textId="77777777" w:rsidTr="000D7787">
        <w:tblPrEx>
          <w:shd w:val="clear" w:color="auto" w:fill="auto"/>
        </w:tblPrEx>
        <w:trPr>
          <w:gridAfter w:val="1"/>
          <w:wAfter w:w="6" w:type="dxa"/>
          <w:cantSplit/>
          <w:trHeight w:val="78"/>
        </w:trPr>
        <w:tc>
          <w:tcPr>
            <w:tcW w:w="47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14:paraId="0CC31DE4" w14:textId="77777777" w:rsidR="000E60EE" w:rsidRPr="00192012" w:rsidRDefault="000E60EE">
            <w:pPr>
              <w:rPr>
                <w:rFonts w:ascii="Arial" w:hAnsi="Arial"/>
                <w:b/>
                <w:bCs/>
                <w:color w:val="FFFFFF" w:themeColor="background1"/>
              </w:rPr>
            </w:pPr>
            <w:r w:rsidRPr="00192012">
              <w:rPr>
                <w:rFonts w:ascii="Arial" w:hAnsi="Arial"/>
                <w:b/>
                <w:bCs/>
                <w:color w:val="FFFFFF" w:themeColor="background1"/>
                <w:sz w:val="18"/>
              </w:rPr>
              <w:t xml:space="preserve">SUBSCRIBERS NAME </w:t>
            </w:r>
            <w:r w:rsidRPr="00192012">
              <w:rPr>
                <w:rFonts w:ascii="Arial" w:hAnsi="Arial"/>
                <w:b/>
                <w:bCs/>
                <w:color w:val="FFFFFF" w:themeColor="background1"/>
                <w:sz w:val="14"/>
              </w:rPr>
              <w:t>(Last, First, MI)</w:t>
            </w:r>
          </w:p>
        </w:tc>
        <w:tc>
          <w:tcPr>
            <w:tcW w:w="249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14:paraId="345E7E75" w14:textId="6D6C53E0" w:rsidR="000E60EE" w:rsidRPr="00192012" w:rsidRDefault="000E60EE">
            <w:pPr>
              <w:tabs>
                <w:tab w:val="left" w:pos="1872"/>
                <w:tab w:val="left" w:pos="4765"/>
                <w:tab w:val="left" w:pos="6745"/>
              </w:tabs>
              <w:rPr>
                <w:rFonts w:ascii="Arial" w:hAnsi="Arial"/>
                <w:b/>
                <w:bCs/>
                <w:color w:val="FFFFFF" w:themeColor="background1"/>
              </w:rPr>
            </w:pPr>
            <w:r w:rsidRPr="00192012">
              <w:rPr>
                <w:rFonts w:ascii="Arial" w:hAnsi="Arial"/>
                <w:b/>
                <w:bCs/>
                <w:color w:val="FFFFFF" w:themeColor="background1"/>
                <w:sz w:val="18"/>
              </w:rPr>
              <w:t>SOCIAL SECURITY</w:t>
            </w:r>
            <w:r w:rsidR="00F320E8" w:rsidRPr="00192012">
              <w:rPr>
                <w:rFonts w:ascii="Arial" w:hAnsi="Arial"/>
                <w:b/>
                <w:bCs/>
                <w:color w:val="FFFFFF" w:themeColor="background1"/>
                <w:sz w:val="18"/>
              </w:rPr>
              <w:t xml:space="preserve"> NUMBER</w:t>
            </w:r>
          </w:p>
        </w:tc>
        <w:tc>
          <w:tcPr>
            <w:tcW w:w="220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14:paraId="2826250C" w14:textId="77777777" w:rsidR="000E60EE" w:rsidRPr="00192012" w:rsidRDefault="000E60EE" w:rsidP="000F154E">
            <w:pPr>
              <w:tabs>
                <w:tab w:val="left" w:pos="1872"/>
                <w:tab w:val="left" w:pos="4765"/>
                <w:tab w:val="left" w:pos="6745"/>
              </w:tabs>
              <w:rPr>
                <w:rFonts w:ascii="Arial" w:hAnsi="Arial"/>
                <w:b/>
                <w:bCs/>
                <w:color w:val="FFFFFF" w:themeColor="background1"/>
              </w:rPr>
            </w:pPr>
            <w:r w:rsidRPr="00192012">
              <w:rPr>
                <w:rFonts w:ascii="Arial" w:hAnsi="Arial"/>
                <w:b/>
                <w:bCs/>
                <w:color w:val="FFFFFF" w:themeColor="background1"/>
                <w:sz w:val="18"/>
              </w:rPr>
              <w:t>EMPLID</w:t>
            </w:r>
          </w:p>
        </w:tc>
        <w:tc>
          <w:tcPr>
            <w:tcW w:w="17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5A680F54" w14:textId="3E5166A8" w:rsidR="000E60EE" w:rsidRPr="00192012" w:rsidRDefault="000E60EE">
            <w:pPr>
              <w:pStyle w:val="Heading2"/>
              <w:rPr>
                <w:color w:val="FFFFFF" w:themeColor="background1"/>
              </w:rPr>
            </w:pPr>
            <w:r w:rsidRPr="00192012">
              <w:rPr>
                <w:color w:val="FFFFFF" w:themeColor="background1"/>
              </w:rPr>
              <w:t>BIRTHDATE</w:t>
            </w:r>
          </w:p>
        </w:tc>
      </w:tr>
      <w:tr w:rsidR="000E60EE" w14:paraId="6692B61C" w14:textId="77777777" w:rsidTr="000D7787">
        <w:tblPrEx>
          <w:shd w:val="clear" w:color="auto" w:fill="auto"/>
        </w:tblPrEx>
        <w:trPr>
          <w:gridAfter w:val="1"/>
          <w:wAfter w:w="6" w:type="dxa"/>
          <w:cantSplit/>
          <w:trHeight w:val="483"/>
        </w:trPr>
        <w:tc>
          <w:tcPr>
            <w:tcW w:w="4738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DAFC66" w14:textId="77777777" w:rsidR="000E60EE" w:rsidRDefault="000E60EE">
            <w:pPr>
              <w:rPr>
                <w:rFonts w:ascii="Arial" w:hAnsi="Arial"/>
                <w:b/>
                <w:bCs/>
                <w:sz w:val="12"/>
              </w:rPr>
            </w:pPr>
          </w:p>
          <w:p w14:paraId="1511A24F" w14:textId="6E72D75B" w:rsidR="000E60EE" w:rsidRDefault="000C0D51" w:rsidP="00B30D59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Lname"/>
                  <w:enabled/>
                  <w:calcOnExit/>
                  <w:textInput/>
                </w:ffData>
              </w:fldChar>
            </w:r>
            <w:bookmarkStart w:id="6" w:name="Lname"/>
            <w:r>
              <w:rPr>
                <w:rFonts w:ascii="Arial" w:hAnsi="Arial"/>
                <w:b/>
                <w:bCs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 w:rsidR="009E4C75">
              <w:rPr>
                <w:rFonts w:ascii="Arial" w:hAnsi="Arial"/>
                <w:b/>
                <w:bCs/>
                <w:noProof/>
              </w:rPr>
              <w:t> </w:t>
            </w:r>
            <w:r w:rsidR="009E4C75">
              <w:rPr>
                <w:rFonts w:ascii="Arial" w:hAnsi="Arial"/>
                <w:b/>
                <w:bCs/>
                <w:noProof/>
              </w:rPr>
              <w:t> </w:t>
            </w:r>
            <w:r w:rsidR="009E4C75">
              <w:rPr>
                <w:rFonts w:ascii="Arial" w:hAnsi="Arial"/>
                <w:b/>
                <w:bCs/>
                <w:noProof/>
              </w:rPr>
              <w:t> </w:t>
            </w:r>
            <w:r w:rsidR="009E4C75">
              <w:rPr>
                <w:rFonts w:ascii="Arial" w:hAnsi="Arial"/>
                <w:b/>
                <w:bCs/>
                <w:noProof/>
              </w:rPr>
              <w:t> </w:t>
            </w:r>
            <w:r w:rsidR="009E4C75"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  <w:bookmarkEnd w:id="6"/>
            <w:r w:rsidR="000E60EE">
              <w:rPr>
                <w:rFonts w:ascii="Arial" w:hAnsi="Arial"/>
                <w:b/>
                <w:bCs/>
              </w:rPr>
              <w:t>,</w:t>
            </w:r>
            <w:r w:rsidR="000E60EE">
              <w:rPr>
                <w:rFonts w:ascii="Arial" w:hAnsi="Arial"/>
                <w:b/>
                <w:bCs/>
              </w:rPr>
              <w:tab/>
            </w: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Fname"/>
                  <w:enabled/>
                  <w:calcOnExit/>
                  <w:textInput/>
                </w:ffData>
              </w:fldChar>
            </w:r>
            <w:bookmarkStart w:id="7" w:name="Fname"/>
            <w:r>
              <w:rPr>
                <w:rFonts w:ascii="Arial" w:hAnsi="Arial"/>
                <w:b/>
                <w:bCs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 w:rsidR="009E4C75">
              <w:rPr>
                <w:rFonts w:ascii="Arial" w:hAnsi="Arial"/>
                <w:b/>
                <w:bCs/>
                <w:noProof/>
              </w:rPr>
              <w:t> </w:t>
            </w:r>
            <w:r w:rsidR="009E4C75">
              <w:rPr>
                <w:rFonts w:ascii="Arial" w:hAnsi="Arial"/>
                <w:b/>
                <w:bCs/>
                <w:noProof/>
              </w:rPr>
              <w:t> </w:t>
            </w:r>
            <w:r w:rsidR="009E4C75">
              <w:rPr>
                <w:rFonts w:ascii="Arial" w:hAnsi="Arial"/>
                <w:b/>
                <w:bCs/>
                <w:noProof/>
              </w:rPr>
              <w:t> </w:t>
            </w:r>
            <w:r w:rsidR="009E4C75">
              <w:rPr>
                <w:rFonts w:ascii="Arial" w:hAnsi="Arial"/>
                <w:b/>
                <w:bCs/>
                <w:noProof/>
              </w:rPr>
              <w:t> </w:t>
            </w:r>
            <w:r w:rsidR="009E4C75"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  <w:bookmarkEnd w:id="7"/>
            <w:r w:rsidR="000E60EE">
              <w:rPr>
                <w:rFonts w:ascii="Arial" w:hAnsi="Arial"/>
                <w:b/>
                <w:bCs/>
              </w:rPr>
              <w:t xml:space="preserve"> </w:t>
            </w:r>
            <w:r w:rsidR="000E60EE">
              <w:rPr>
                <w:rFonts w:ascii="Arial" w:hAnsi="Arial"/>
                <w:b/>
                <w:bCs/>
              </w:rPr>
              <w:tab/>
            </w:r>
            <w:r w:rsidR="00335659">
              <w:rPr>
                <w:rFonts w:ascii="Arial" w:hAnsi="Arial"/>
                <w:b/>
                <w:bCs/>
              </w:rPr>
              <w:fldChar w:fldCharType="begin">
                <w:ffData>
                  <w:name w:val="Mname"/>
                  <w:enabled/>
                  <w:calcOnExit/>
                  <w:textInput/>
                </w:ffData>
              </w:fldChar>
            </w:r>
            <w:bookmarkStart w:id="8" w:name="Mname"/>
            <w:r w:rsidR="00335659">
              <w:rPr>
                <w:rFonts w:ascii="Arial" w:hAnsi="Arial"/>
                <w:b/>
                <w:bCs/>
              </w:rPr>
              <w:instrText xml:space="preserve"> FORMTEXT </w:instrText>
            </w:r>
            <w:r w:rsidR="00335659">
              <w:rPr>
                <w:rFonts w:ascii="Arial" w:hAnsi="Arial"/>
                <w:b/>
                <w:bCs/>
              </w:rPr>
            </w:r>
            <w:r w:rsidR="00335659">
              <w:rPr>
                <w:rFonts w:ascii="Arial" w:hAnsi="Arial"/>
                <w:b/>
                <w:bCs/>
              </w:rPr>
              <w:fldChar w:fldCharType="separate"/>
            </w:r>
            <w:r w:rsidR="009E4C75">
              <w:rPr>
                <w:rFonts w:ascii="Arial" w:hAnsi="Arial"/>
                <w:b/>
                <w:bCs/>
                <w:noProof/>
              </w:rPr>
              <w:t> </w:t>
            </w:r>
            <w:r w:rsidR="009E4C75">
              <w:rPr>
                <w:rFonts w:ascii="Arial" w:hAnsi="Arial"/>
                <w:b/>
                <w:bCs/>
                <w:noProof/>
              </w:rPr>
              <w:t> </w:t>
            </w:r>
            <w:r w:rsidR="009E4C75">
              <w:rPr>
                <w:rFonts w:ascii="Arial" w:hAnsi="Arial"/>
                <w:b/>
                <w:bCs/>
                <w:noProof/>
              </w:rPr>
              <w:t> </w:t>
            </w:r>
            <w:r w:rsidR="009E4C75">
              <w:rPr>
                <w:rFonts w:ascii="Arial" w:hAnsi="Arial"/>
                <w:b/>
                <w:bCs/>
                <w:noProof/>
              </w:rPr>
              <w:t> </w:t>
            </w:r>
            <w:r w:rsidR="009E4C75">
              <w:rPr>
                <w:rFonts w:ascii="Arial" w:hAnsi="Arial"/>
                <w:b/>
                <w:bCs/>
                <w:noProof/>
              </w:rPr>
              <w:t> </w:t>
            </w:r>
            <w:r w:rsidR="00335659">
              <w:rPr>
                <w:rFonts w:ascii="Arial" w:hAnsi="Arial"/>
                <w:b/>
                <w:bCs/>
              </w:rPr>
              <w:fldChar w:fldCharType="end"/>
            </w:r>
            <w:bookmarkEnd w:id="8"/>
          </w:p>
        </w:tc>
        <w:tc>
          <w:tcPr>
            <w:tcW w:w="2492" w:type="dxa"/>
            <w:gridSpan w:val="4"/>
            <w:tcBorders>
              <w:top w:val="single" w:sz="12" w:space="0" w:color="auto"/>
            </w:tcBorders>
            <w:vAlign w:val="center"/>
          </w:tcPr>
          <w:p w14:paraId="608C6E97" w14:textId="77777777" w:rsidR="000E60EE" w:rsidRDefault="000E60EE" w:rsidP="000E60EE">
            <w:pPr>
              <w:pStyle w:val="Heading2"/>
              <w:rPr>
                <w:sz w:val="12"/>
              </w:rPr>
            </w:pPr>
          </w:p>
          <w:p w14:paraId="067B720C" w14:textId="56645595" w:rsidR="000E60EE" w:rsidRPr="00B749E2" w:rsidRDefault="00335659" w:rsidP="00ED2907">
            <w:pPr>
              <w:pStyle w:val="Heading2"/>
              <w:jc w:val="center"/>
              <w:rPr>
                <w:sz w:val="24"/>
              </w:rPr>
            </w:pPr>
            <w:r w:rsidRPr="00B749E2">
              <w:rPr>
                <w:sz w:val="24"/>
              </w:rPr>
              <w:fldChar w:fldCharType="begin">
                <w:ffData>
                  <w:name w:val="SSN"/>
                  <w:enabled/>
                  <w:calcOnExit/>
                  <w:textInput>
                    <w:type w:val="number"/>
                    <w:format w:val="###-##-####"/>
                  </w:textInput>
                </w:ffData>
              </w:fldChar>
            </w:r>
            <w:bookmarkStart w:id="9" w:name="SSN"/>
            <w:r w:rsidRPr="00B749E2">
              <w:rPr>
                <w:sz w:val="24"/>
              </w:rPr>
              <w:instrText xml:space="preserve"> FORMTEXT </w:instrText>
            </w:r>
            <w:r w:rsidRPr="00B749E2">
              <w:rPr>
                <w:sz w:val="24"/>
              </w:rPr>
            </w:r>
            <w:r w:rsidRPr="00B749E2">
              <w:rPr>
                <w:sz w:val="24"/>
              </w:rPr>
              <w:fldChar w:fldCharType="separate"/>
            </w:r>
            <w:r w:rsidR="009E4C75">
              <w:rPr>
                <w:noProof/>
                <w:sz w:val="24"/>
              </w:rPr>
              <w:t> </w:t>
            </w:r>
            <w:r w:rsidR="009E4C75">
              <w:rPr>
                <w:noProof/>
                <w:sz w:val="24"/>
              </w:rPr>
              <w:t> </w:t>
            </w:r>
            <w:r w:rsidR="009E4C75">
              <w:rPr>
                <w:noProof/>
                <w:sz w:val="24"/>
              </w:rPr>
              <w:t> </w:t>
            </w:r>
            <w:r w:rsidR="009E4C75">
              <w:rPr>
                <w:noProof/>
                <w:sz w:val="24"/>
              </w:rPr>
              <w:t> </w:t>
            </w:r>
            <w:r w:rsidR="009E4C75">
              <w:rPr>
                <w:noProof/>
                <w:sz w:val="24"/>
              </w:rPr>
              <w:t> </w:t>
            </w:r>
            <w:r w:rsidRPr="00B749E2">
              <w:rPr>
                <w:sz w:val="24"/>
              </w:rPr>
              <w:fldChar w:fldCharType="end"/>
            </w:r>
            <w:bookmarkEnd w:id="9"/>
          </w:p>
        </w:tc>
        <w:tc>
          <w:tcPr>
            <w:tcW w:w="2205" w:type="dxa"/>
            <w:gridSpan w:val="3"/>
            <w:tcBorders>
              <w:top w:val="single" w:sz="12" w:space="0" w:color="auto"/>
            </w:tcBorders>
            <w:vAlign w:val="center"/>
          </w:tcPr>
          <w:p w14:paraId="48D2EC02" w14:textId="77777777" w:rsidR="000E60EE" w:rsidRDefault="000E60EE" w:rsidP="000E60EE">
            <w:pPr>
              <w:pStyle w:val="Heading2"/>
              <w:rPr>
                <w:sz w:val="12"/>
              </w:rPr>
            </w:pPr>
          </w:p>
          <w:p w14:paraId="5EB4E4A9" w14:textId="2D6A9B50" w:rsidR="000E60EE" w:rsidRPr="00B749E2" w:rsidRDefault="00335659" w:rsidP="00A47A92">
            <w:pPr>
              <w:pStyle w:val="Heading2"/>
              <w:jc w:val="center"/>
              <w:rPr>
                <w:sz w:val="24"/>
              </w:rPr>
            </w:pPr>
            <w:r w:rsidRPr="00B749E2">
              <w:rPr>
                <w:sz w:val="24"/>
              </w:rPr>
              <w:fldChar w:fldCharType="begin">
                <w:ffData>
                  <w:name w:val="EmplID"/>
                  <w:enabled/>
                  <w:calcOnExit/>
                  <w:textInput>
                    <w:format w:val="0#####"/>
                  </w:textInput>
                </w:ffData>
              </w:fldChar>
            </w:r>
            <w:bookmarkStart w:id="10" w:name="EmplID"/>
            <w:r w:rsidRPr="00B749E2">
              <w:rPr>
                <w:sz w:val="24"/>
              </w:rPr>
              <w:instrText xml:space="preserve"> FORMTEXT </w:instrText>
            </w:r>
            <w:r w:rsidRPr="00B749E2">
              <w:rPr>
                <w:sz w:val="24"/>
              </w:rPr>
            </w:r>
            <w:r w:rsidRPr="00B749E2">
              <w:rPr>
                <w:sz w:val="24"/>
              </w:rPr>
              <w:fldChar w:fldCharType="separate"/>
            </w:r>
            <w:r w:rsidR="009E4C75">
              <w:rPr>
                <w:noProof/>
                <w:sz w:val="24"/>
              </w:rPr>
              <w:t> </w:t>
            </w:r>
            <w:r w:rsidR="009E4C75">
              <w:rPr>
                <w:noProof/>
                <w:sz w:val="24"/>
              </w:rPr>
              <w:t> </w:t>
            </w:r>
            <w:r w:rsidR="009E4C75">
              <w:rPr>
                <w:noProof/>
                <w:sz w:val="24"/>
              </w:rPr>
              <w:t> </w:t>
            </w:r>
            <w:r w:rsidR="009E4C75">
              <w:rPr>
                <w:noProof/>
                <w:sz w:val="24"/>
              </w:rPr>
              <w:t> </w:t>
            </w:r>
            <w:r w:rsidR="009E4C75">
              <w:rPr>
                <w:noProof/>
                <w:sz w:val="24"/>
              </w:rPr>
              <w:t> </w:t>
            </w:r>
            <w:r w:rsidRPr="00B749E2">
              <w:rPr>
                <w:sz w:val="24"/>
              </w:rPr>
              <w:fldChar w:fldCharType="end"/>
            </w:r>
            <w:bookmarkEnd w:id="10"/>
          </w:p>
        </w:tc>
        <w:tc>
          <w:tcPr>
            <w:tcW w:w="17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B522BA" w14:textId="77777777" w:rsidR="000E60EE" w:rsidRDefault="000E60EE">
            <w:pPr>
              <w:pStyle w:val="Heading2"/>
              <w:rPr>
                <w:sz w:val="12"/>
              </w:rPr>
            </w:pPr>
          </w:p>
          <w:p w14:paraId="2C0212A9" w14:textId="7974B498" w:rsidR="000E60EE" w:rsidRPr="00B749E2" w:rsidRDefault="00335659" w:rsidP="00B30D59">
            <w:pPr>
              <w:pStyle w:val="Heading2"/>
              <w:jc w:val="center"/>
              <w:rPr>
                <w:sz w:val="24"/>
              </w:rPr>
            </w:pPr>
            <w:r w:rsidRPr="00B749E2">
              <w:rPr>
                <w:sz w:val="24"/>
              </w:rPr>
              <w:fldChar w:fldCharType="begin">
                <w:ffData>
                  <w:name w:val="DOB"/>
                  <w:enabled/>
                  <w:calcOnExit/>
                  <w:textInput>
                    <w:type w:val="date"/>
                    <w:format w:val="MM/DD/YYYY"/>
                  </w:textInput>
                </w:ffData>
              </w:fldChar>
            </w:r>
            <w:bookmarkStart w:id="11" w:name="DOB"/>
            <w:r w:rsidRPr="00B749E2">
              <w:rPr>
                <w:sz w:val="24"/>
              </w:rPr>
              <w:instrText xml:space="preserve"> FORMTEXT </w:instrText>
            </w:r>
            <w:r w:rsidRPr="00B749E2">
              <w:rPr>
                <w:sz w:val="24"/>
              </w:rPr>
            </w:r>
            <w:r w:rsidRPr="00B749E2">
              <w:rPr>
                <w:sz w:val="24"/>
              </w:rPr>
              <w:fldChar w:fldCharType="separate"/>
            </w:r>
            <w:r w:rsidR="009E4C75">
              <w:rPr>
                <w:noProof/>
                <w:sz w:val="24"/>
              </w:rPr>
              <w:t> </w:t>
            </w:r>
            <w:r w:rsidR="009E4C75">
              <w:rPr>
                <w:noProof/>
                <w:sz w:val="24"/>
              </w:rPr>
              <w:t> </w:t>
            </w:r>
            <w:r w:rsidR="009E4C75">
              <w:rPr>
                <w:noProof/>
                <w:sz w:val="24"/>
              </w:rPr>
              <w:t> </w:t>
            </w:r>
            <w:r w:rsidR="009E4C75">
              <w:rPr>
                <w:noProof/>
                <w:sz w:val="24"/>
              </w:rPr>
              <w:t> </w:t>
            </w:r>
            <w:r w:rsidR="009E4C75">
              <w:rPr>
                <w:noProof/>
                <w:sz w:val="24"/>
              </w:rPr>
              <w:t> </w:t>
            </w:r>
            <w:r w:rsidRPr="00B749E2">
              <w:rPr>
                <w:sz w:val="24"/>
              </w:rPr>
              <w:fldChar w:fldCharType="end"/>
            </w:r>
            <w:bookmarkEnd w:id="11"/>
          </w:p>
        </w:tc>
      </w:tr>
      <w:tr w:rsidR="000E60EE" w14:paraId="1BF182A0" w14:textId="77777777" w:rsidTr="000D7787">
        <w:tblPrEx>
          <w:shd w:val="clear" w:color="auto" w:fill="auto"/>
        </w:tblPrEx>
        <w:trPr>
          <w:gridAfter w:val="1"/>
          <w:wAfter w:w="6" w:type="dxa"/>
          <w:cantSplit/>
        </w:trPr>
        <w:tc>
          <w:tcPr>
            <w:tcW w:w="1116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25612C69" w14:textId="77777777" w:rsidR="000E60EE" w:rsidRPr="00F320E8" w:rsidRDefault="000E60EE">
            <w:pPr>
              <w:pStyle w:val="Heading5"/>
              <w:rPr>
                <w:rFonts w:ascii="Arial" w:hAnsi="Arial" w:cs="Arial"/>
                <w:color w:val="FFFFFF" w:themeColor="background1"/>
                <w:sz w:val="22"/>
              </w:rPr>
            </w:pPr>
            <w:r w:rsidRPr="00F320E8">
              <w:rPr>
                <w:rFonts w:ascii="Arial" w:hAnsi="Arial" w:cs="Arial"/>
                <w:color w:val="FFFFFF" w:themeColor="background1"/>
                <w:sz w:val="22"/>
              </w:rPr>
              <w:t>COVERAGE ELECTIONS</w:t>
            </w:r>
          </w:p>
        </w:tc>
      </w:tr>
      <w:tr w:rsidR="000E60EE" w14:paraId="27E86C26" w14:textId="77777777" w:rsidTr="000D7787">
        <w:tblPrEx>
          <w:shd w:val="clear" w:color="auto" w:fill="auto"/>
        </w:tblPrEx>
        <w:trPr>
          <w:gridAfter w:val="1"/>
          <w:wAfter w:w="6" w:type="dxa"/>
          <w:cantSplit/>
        </w:trPr>
        <w:tc>
          <w:tcPr>
            <w:tcW w:w="1116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B2CFCBC" w14:textId="1A8A4FB0" w:rsidR="000E60EE" w:rsidRDefault="000E60EE" w:rsidP="005D5E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bCs/>
              </w:rPr>
              <w:t xml:space="preserve">ABBR </w:t>
            </w:r>
            <w:r>
              <w:rPr>
                <w:rFonts w:ascii="Arial" w:hAnsi="Arial"/>
              </w:rPr>
              <w:t xml:space="preserve">(Annual Benefit Base Rate) </w:t>
            </w:r>
            <w:r>
              <w:rPr>
                <w:rFonts w:ascii="Arial" w:hAnsi="Arial"/>
                <w:b/>
                <w:bCs/>
              </w:rPr>
              <w:t>$</w:t>
            </w:r>
            <w:r w:rsidR="00292574">
              <w:rPr>
                <w:rFonts w:ascii="Arial" w:hAnsi="Arial"/>
                <w:b/>
                <w:bCs/>
                <w:u w:val="single"/>
              </w:rPr>
              <w:fldChar w:fldCharType="begin">
                <w:ffData>
                  <w:name w:val="ABBR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2" w:name="ABBR"/>
            <w:r w:rsidR="00292574">
              <w:rPr>
                <w:rFonts w:ascii="Arial" w:hAnsi="Arial"/>
                <w:b/>
                <w:bCs/>
                <w:u w:val="single"/>
              </w:rPr>
              <w:instrText xml:space="preserve"> FORMTEXT </w:instrText>
            </w:r>
            <w:r w:rsidR="00292574">
              <w:rPr>
                <w:rFonts w:ascii="Arial" w:hAnsi="Arial"/>
                <w:b/>
                <w:bCs/>
                <w:u w:val="single"/>
              </w:rPr>
            </w:r>
            <w:r w:rsidR="00292574">
              <w:rPr>
                <w:rFonts w:ascii="Arial" w:hAnsi="Arial"/>
                <w:b/>
                <w:bCs/>
                <w:u w:val="single"/>
              </w:rPr>
              <w:fldChar w:fldCharType="separate"/>
            </w:r>
            <w:r w:rsidR="00B749E2">
              <w:rPr>
                <w:rFonts w:ascii="Arial" w:hAnsi="Arial"/>
                <w:b/>
                <w:bCs/>
                <w:noProof/>
                <w:u w:val="single"/>
              </w:rPr>
              <w:t> </w:t>
            </w:r>
            <w:r w:rsidR="00B749E2">
              <w:rPr>
                <w:rFonts w:ascii="Arial" w:hAnsi="Arial"/>
                <w:b/>
                <w:bCs/>
                <w:noProof/>
                <w:u w:val="single"/>
              </w:rPr>
              <w:t> </w:t>
            </w:r>
            <w:r w:rsidR="00B749E2">
              <w:rPr>
                <w:rFonts w:ascii="Arial" w:hAnsi="Arial"/>
                <w:b/>
                <w:bCs/>
                <w:noProof/>
                <w:u w:val="single"/>
              </w:rPr>
              <w:t> </w:t>
            </w:r>
            <w:r w:rsidR="00B749E2">
              <w:rPr>
                <w:rFonts w:ascii="Arial" w:hAnsi="Arial"/>
                <w:b/>
                <w:bCs/>
                <w:noProof/>
                <w:u w:val="single"/>
              </w:rPr>
              <w:t> </w:t>
            </w:r>
            <w:r w:rsidR="00B749E2">
              <w:rPr>
                <w:rFonts w:ascii="Arial" w:hAnsi="Arial"/>
                <w:b/>
                <w:bCs/>
                <w:noProof/>
                <w:u w:val="single"/>
              </w:rPr>
              <w:t> </w:t>
            </w:r>
            <w:r w:rsidR="00292574">
              <w:rPr>
                <w:rFonts w:ascii="Arial" w:hAnsi="Arial"/>
                <w:b/>
                <w:bCs/>
                <w:u w:val="single"/>
              </w:rPr>
              <w:fldChar w:fldCharType="end"/>
            </w:r>
            <w:bookmarkEnd w:id="12"/>
            <w:r>
              <w:rPr>
                <w:rFonts w:ascii="Arial" w:hAnsi="Arial"/>
                <w:u w:val="single"/>
              </w:rPr>
              <w:t>______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b/>
                <w:bCs/>
              </w:rPr>
              <w:t>Maximum Available $</w:t>
            </w:r>
            <w:r w:rsidR="00292574">
              <w:rPr>
                <w:rFonts w:ascii="Arial" w:hAnsi="Arial"/>
                <w:b/>
                <w:bCs/>
                <w:u w:val="single"/>
              </w:rPr>
              <w:fldChar w:fldCharType="begin">
                <w:ffData>
                  <w:name w:val="MAX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3" w:name="MAX"/>
            <w:r w:rsidR="00292574">
              <w:rPr>
                <w:rFonts w:ascii="Arial" w:hAnsi="Arial"/>
                <w:b/>
                <w:bCs/>
                <w:u w:val="single"/>
              </w:rPr>
              <w:instrText xml:space="preserve"> FORMTEXT </w:instrText>
            </w:r>
            <w:r w:rsidR="00292574">
              <w:rPr>
                <w:rFonts w:ascii="Arial" w:hAnsi="Arial"/>
                <w:b/>
                <w:bCs/>
                <w:u w:val="single"/>
              </w:rPr>
            </w:r>
            <w:r w:rsidR="00292574">
              <w:rPr>
                <w:rFonts w:ascii="Arial" w:hAnsi="Arial"/>
                <w:b/>
                <w:bCs/>
                <w:u w:val="single"/>
              </w:rPr>
              <w:fldChar w:fldCharType="separate"/>
            </w:r>
            <w:r w:rsidR="00B749E2">
              <w:rPr>
                <w:rFonts w:ascii="Arial" w:hAnsi="Arial"/>
                <w:b/>
                <w:bCs/>
                <w:noProof/>
                <w:u w:val="single"/>
              </w:rPr>
              <w:t> </w:t>
            </w:r>
            <w:r w:rsidR="00B749E2">
              <w:rPr>
                <w:rFonts w:ascii="Arial" w:hAnsi="Arial"/>
                <w:b/>
                <w:bCs/>
                <w:noProof/>
                <w:u w:val="single"/>
              </w:rPr>
              <w:t> </w:t>
            </w:r>
            <w:r w:rsidR="00B749E2">
              <w:rPr>
                <w:rFonts w:ascii="Arial" w:hAnsi="Arial"/>
                <w:b/>
                <w:bCs/>
                <w:noProof/>
                <w:u w:val="single"/>
              </w:rPr>
              <w:t> </w:t>
            </w:r>
            <w:r w:rsidR="00B749E2">
              <w:rPr>
                <w:rFonts w:ascii="Arial" w:hAnsi="Arial"/>
                <w:b/>
                <w:bCs/>
                <w:noProof/>
                <w:u w:val="single"/>
              </w:rPr>
              <w:t> </w:t>
            </w:r>
            <w:r w:rsidR="00B749E2">
              <w:rPr>
                <w:rFonts w:ascii="Arial" w:hAnsi="Arial"/>
                <w:b/>
                <w:bCs/>
                <w:noProof/>
                <w:u w:val="single"/>
              </w:rPr>
              <w:t> </w:t>
            </w:r>
            <w:r w:rsidR="00292574">
              <w:rPr>
                <w:rFonts w:ascii="Arial" w:hAnsi="Arial"/>
                <w:b/>
                <w:bCs/>
                <w:u w:val="single"/>
              </w:rPr>
              <w:fldChar w:fldCharType="end"/>
            </w:r>
            <w:bookmarkEnd w:id="13"/>
            <w:r>
              <w:rPr>
                <w:rFonts w:ascii="Arial" w:hAnsi="Arial"/>
                <w:u w:val="single"/>
              </w:rPr>
              <w:t>_______</w:t>
            </w:r>
          </w:p>
        </w:tc>
      </w:tr>
      <w:tr w:rsidR="000E60EE" w14:paraId="0DD1D8AE" w14:textId="77777777" w:rsidTr="000D7787">
        <w:tblPrEx>
          <w:shd w:val="clear" w:color="auto" w:fill="auto"/>
        </w:tblPrEx>
        <w:trPr>
          <w:gridAfter w:val="1"/>
          <w:wAfter w:w="6" w:type="dxa"/>
        </w:trPr>
        <w:tc>
          <w:tcPr>
            <w:tcW w:w="1304" w:type="dxa"/>
            <w:tcBorders>
              <w:left w:val="single" w:sz="12" w:space="0" w:color="auto"/>
              <w:right w:val="nil"/>
            </w:tcBorders>
          </w:tcPr>
          <w:p w14:paraId="1A89BBF5" w14:textId="77777777" w:rsidR="000E60EE" w:rsidRDefault="000E60EE">
            <w:pPr>
              <w:rPr>
                <w:rFonts w:ascii="Arial" w:hAnsi="Arial"/>
                <w:sz w:val="20"/>
              </w:rPr>
            </w:pPr>
          </w:p>
        </w:tc>
        <w:tc>
          <w:tcPr>
            <w:tcW w:w="4891" w:type="dxa"/>
            <w:gridSpan w:val="5"/>
            <w:tcBorders>
              <w:left w:val="nil"/>
            </w:tcBorders>
          </w:tcPr>
          <w:p w14:paraId="30FC6ACA" w14:textId="77777777" w:rsidR="000E60EE" w:rsidRDefault="000E60EE">
            <w:pPr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  <w:gridSpan w:val="3"/>
          </w:tcPr>
          <w:p w14:paraId="5E99977B" w14:textId="77777777" w:rsidR="000E60EE" w:rsidRDefault="000E60EE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Amount of Optional Life Insurance Elected</w:t>
            </w:r>
          </w:p>
        </w:tc>
        <w:tc>
          <w:tcPr>
            <w:tcW w:w="1530" w:type="dxa"/>
            <w:gridSpan w:val="2"/>
          </w:tcPr>
          <w:p w14:paraId="45552A31" w14:textId="77777777" w:rsidR="000E60EE" w:rsidRDefault="000E60EE">
            <w:pPr>
              <w:jc w:val="center"/>
              <w:rPr>
                <w:rFonts w:ascii="Arial" w:hAnsi="Arial"/>
                <w:b/>
                <w:bCs/>
                <w:sz w:val="18"/>
              </w:rPr>
            </w:pPr>
          </w:p>
          <w:p w14:paraId="6F4071D7" w14:textId="77777777" w:rsidR="000E60EE" w:rsidRDefault="000E60EE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Rate/thousand for age bracket</w:t>
            </w:r>
          </w:p>
        </w:tc>
        <w:tc>
          <w:tcPr>
            <w:tcW w:w="1725" w:type="dxa"/>
            <w:tcBorders>
              <w:right w:val="single" w:sz="12" w:space="0" w:color="auto"/>
            </w:tcBorders>
          </w:tcPr>
          <w:p w14:paraId="165C2F5B" w14:textId="77777777" w:rsidR="000E60EE" w:rsidRDefault="000E60EE">
            <w:pPr>
              <w:jc w:val="center"/>
              <w:rPr>
                <w:rFonts w:ascii="Arial" w:hAnsi="Arial"/>
                <w:b/>
                <w:bCs/>
                <w:sz w:val="18"/>
              </w:rPr>
            </w:pPr>
          </w:p>
          <w:p w14:paraId="69917F69" w14:textId="77777777" w:rsidR="000E60EE" w:rsidRDefault="000E60EE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Amount of deduction</w:t>
            </w:r>
          </w:p>
        </w:tc>
      </w:tr>
      <w:tr w:rsidR="000E60EE" w14:paraId="1666D949" w14:textId="77777777" w:rsidTr="000D7787">
        <w:tblPrEx>
          <w:shd w:val="clear" w:color="auto" w:fill="auto"/>
        </w:tblPrEx>
        <w:tc>
          <w:tcPr>
            <w:tcW w:w="1335" w:type="dxa"/>
            <w:gridSpan w:val="2"/>
            <w:tcBorders>
              <w:left w:val="single" w:sz="12" w:space="0" w:color="auto"/>
            </w:tcBorders>
          </w:tcPr>
          <w:p w14:paraId="46725684" w14:textId="77777777" w:rsidR="000E60EE" w:rsidRDefault="000E60EE">
            <w:pPr>
              <w:pStyle w:val="Heading1"/>
            </w:pPr>
            <w:r>
              <w:t>Subscriber</w:t>
            </w:r>
          </w:p>
        </w:tc>
        <w:tc>
          <w:tcPr>
            <w:tcW w:w="4860" w:type="dxa"/>
            <w:gridSpan w:val="4"/>
          </w:tcPr>
          <w:p w14:paraId="2B6DCE7C" w14:textId="77777777" w:rsidR="000E60EE" w:rsidRDefault="000E60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$15,000 minimum, $800,000 maximum</w:t>
            </w:r>
          </w:p>
          <w:p w14:paraId="2E973E4B" w14:textId="77777777" w:rsidR="000E60EE" w:rsidRDefault="000E60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Multiples of 1-6 times ABBR or flat dollar amount. </w:t>
            </w:r>
          </w:p>
          <w:p w14:paraId="7B3D9584" w14:textId="054C7556" w:rsidR="000E60EE" w:rsidRDefault="000E60EE" w:rsidP="004706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Multiple chosen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i/>
                <w:iCs/>
                <w:sz w:val="20"/>
              </w:rPr>
              <w:t>(</w:t>
            </w:r>
            <w:r w:rsidR="00F05C81">
              <w:rPr>
                <w:rFonts w:ascii="Arial" w:hAnsi="Arial"/>
                <w:i/>
                <w:iCs/>
                <w:sz w:val="20"/>
              </w:rPr>
              <w:t xml:space="preserve">enter </w:t>
            </w:r>
            <w:r>
              <w:rPr>
                <w:rFonts w:ascii="Arial" w:hAnsi="Arial"/>
                <w:i/>
                <w:iCs/>
                <w:sz w:val="20"/>
              </w:rPr>
              <w:t>1,2</w:t>
            </w:r>
            <w:r w:rsidR="00292574">
              <w:rPr>
                <w:rFonts w:ascii="Arial" w:hAnsi="Arial"/>
                <w:i/>
                <w:iCs/>
                <w:sz w:val="20"/>
              </w:rPr>
              <w:t>,3</w:t>
            </w:r>
            <w:r>
              <w:rPr>
                <w:rFonts w:ascii="Arial" w:hAnsi="Arial"/>
                <w:i/>
                <w:iCs/>
                <w:sz w:val="20"/>
              </w:rPr>
              <w:t>,4,5,</w:t>
            </w:r>
            <w:proofErr w:type="gramStart"/>
            <w:r>
              <w:rPr>
                <w:rFonts w:ascii="Arial" w:hAnsi="Arial"/>
                <w:i/>
                <w:iCs/>
                <w:sz w:val="20"/>
              </w:rPr>
              <w:t>6</w:t>
            </w:r>
            <w:r w:rsidR="00292574">
              <w:rPr>
                <w:rFonts w:ascii="Arial" w:hAnsi="Arial"/>
                <w:i/>
                <w:iCs/>
                <w:sz w:val="20"/>
              </w:rPr>
              <w:t>,</w:t>
            </w:r>
            <w:r w:rsidR="00F05C81">
              <w:rPr>
                <w:rFonts w:ascii="Arial" w:hAnsi="Arial"/>
                <w:i/>
                <w:iCs/>
                <w:sz w:val="20"/>
              </w:rPr>
              <w:t>or</w:t>
            </w:r>
            <w:proofErr w:type="gramEnd"/>
            <w:r w:rsidR="00F05C81">
              <w:rPr>
                <w:rFonts w:ascii="Arial" w:hAnsi="Arial"/>
                <w:i/>
                <w:iCs/>
                <w:sz w:val="20"/>
              </w:rPr>
              <w:t xml:space="preserve"> </w:t>
            </w:r>
            <w:r w:rsidR="00292574">
              <w:rPr>
                <w:rFonts w:ascii="Arial" w:hAnsi="Arial"/>
                <w:i/>
                <w:iCs/>
                <w:sz w:val="20"/>
              </w:rPr>
              <w:t>FLAT</w:t>
            </w:r>
            <w:r>
              <w:rPr>
                <w:rFonts w:ascii="Arial" w:hAnsi="Arial"/>
                <w:i/>
                <w:iCs/>
                <w:sz w:val="20"/>
              </w:rPr>
              <w:t>)</w:t>
            </w:r>
            <w:r w:rsidR="00F05C81">
              <w:rPr>
                <w:rFonts w:ascii="Arial" w:hAnsi="Arial"/>
                <w:i/>
                <w:iCs/>
                <w:sz w:val="20"/>
              </w:rPr>
              <w:t xml:space="preserve"> </w:t>
            </w:r>
            <w:r w:rsidR="00F05C81" w:rsidRPr="00F05C81">
              <w:rPr>
                <w:rFonts w:ascii="Arial" w:hAnsi="Arial"/>
                <w:b/>
                <w:bCs/>
                <w:sz w:val="16"/>
                <w:szCs w:val="16"/>
                <w:u w:val="single"/>
              </w:rPr>
              <w:t>_</w:t>
            </w:r>
            <w:r w:rsidR="002412A9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7"/>
                    <w:listEntry w:val="  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FLAT"/>
                  </w:ddList>
                </w:ffData>
              </w:fldChar>
            </w:r>
            <w:bookmarkStart w:id="14" w:name="Dropdown2"/>
            <w:r w:rsidR="002412A9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instrText xml:space="preserve"> FORMDROPDOWN </w:instrText>
            </w:r>
            <w:r w:rsidR="004A456D"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r>
            <w:r w:rsidR="004A456D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2412A9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fldChar w:fldCharType="end"/>
            </w:r>
            <w:bookmarkEnd w:id="14"/>
            <w:r w:rsidR="00F05C81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softHyphen/>
            </w:r>
            <w:r w:rsidR="00F05C81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softHyphen/>
            </w:r>
            <w:r w:rsidR="00F05C81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softHyphen/>
            </w:r>
            <w:r w:rsidR="00F05C81" w:rsidRPr="00F05C81">
              <w:rPr>
                <w:rFonts w:ascii="Arial" w:hAnsi="Arial"/>
                <w:b/>
                <w:bCs/>
                <w:sz w:val="16"/>
                <w:szCs w:val="16"/>
                <w:u w:val="single"/>
              </w:rPr>
              <w:t>_</w:t>
            </w:r>
          </w:p>
        </w:tc>
        <w:tc>
          <w:tcPr>
            <w:tcW w:w="1710" w:type="dxa"/>
            <w:gridSpan w:val="3"/>
            <w:vAlign w:val="center"/>
          </w:tcPr>
          <w:p w14:paraId="049DD3BB" w14:textId="0272F154" w:rsidR="000E60EE" w:rsidRDefault="000E60EE" w:rsidP="007203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$ </w:t>
            </w:r>
            <w:r w:rsidR="00292574" w:rsidRPr="00780BA6">
              <w:rPr>
                <w:rFonts w:ascii="Arial" w:hAnsi="Arial"/>
                <w:b/>
                <w:bCs/>
              </w:rPr>
              <w:fldChar w:fldCharType="begin">
                <w:ffData>
                  <w:name w:val="M_amt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bookmarkStart w:id="15" w:name="M_amt"/>
            <w:r w:rsidR="00292574" w:rsidRPr="00780BA6">
              <w:rPr>
                <w:rFonts w:ascii="Arial" w:hAnsi="Arial"/>
                <w:b/>
                <w:bCs/>
              </w:rPr>
              <w:instrText xml:space="preserve"> FORMTEXT </w:instrText>
            </w:r>
            <w:r w:rsidR="00292574" w:rsidRPr="00780BA6">
              <w:rPr>
                <w:rFonts w:ascii="Arial" w:hAnsi="Arial"/>
                <w:b/>
                <w:bCs/>
              </w:rPr>
            </w:r>
            <w:r w:rsidR="00292574" w:rsidRPr="00780BA6">
              <w:rPr>
                <w:rFonts w:ascii="Arial" w:hAnsi="Arial"/>
                <w:b/>
                <w:bCs/>
              </w:rPr>
              <w:fldChar w:fldCharType="separate"/>
            </w:r>
            <w:r w:rsidR="00B749E2">
              <w:rPr>
                <w:rFonts w:ascii="Arial" w:hAnsi="Arial"/>
                <w:b/>
                <w:bCs/>
                <w:noProof/>
              </w:rPr>
              <w:t> </w:t>
            </w:r>
            <w:r w:rsidR="00B749E2">
              <w:rPr>
                <w:rFonts w:ascii="Arial" w:hAnsi="Arial"/>
                <w:b/>
                <w:bCs/>
                <w:noProof/>
              </w:rPr>
              <w:t> </w:t>
            </w:r>
            <w:r w:rsidR="00B749E2">
              <w:rPr>
                <w:rFonts w:ascii="Arial" w:hAnsi="Arial"/>
                <w:b/>
                <w:bCs/>
                <w:noProof/>
              </w:rPr>
              <w:t> </w:t>
            </w:r>
            <w:r w:rsidR="00B749E2">
              <w:rPr>
                <w:rFonts w:ascii="Arial" w:hAnsi="Arial"/>
                <w:b/>
                <w:bCs/>
                <w:noProof/>
              </w:rPr>
              <w:t> </w:t>
            </w:r>
            <w:r w:rsidR="00B749E2">
              <w:rPr>
                <w:rFonts w:ascii="Arial" w:hAnsi="Arial"/>
                <w:b/>
                <w:bCs/>
                <w:noProof/>
              </w:rPr>
              <w:t> </w:t>
            </w:r>
            <w:r w:rsidR="00292574" w:rsidRPr="00780BA6">
              <w:rPr>
                <w:rFonts w:ascii="Arial" w:hAnsi="Arial"/>
                <w:b/>
                <w:bCs/>
              </w:rPr>
              <w:fldChar w:fldCharType="end"/>
            </w:r>
            <w:bookmarkEnd w:id="15"/>
          </w:p>
        </w:tc>
        <w:tc>
          <w:tcPr>
            <w:tcW w:w="1530" w:type="dxa"/>
            <w:gridSpan w:val="2"/>
            <w:vAlign w:val="center"/>
          </w:tcPr>
          <w:p w14:paraId="35D05A44" w14:textId="7CCC51E7" w:rsidR="000E60EE" w:rsidRDefault="000E60EE" w:rsidP="00720313">
            <w:pPr>
              <w:tabs>
                <w:tab w:val="left" w:pos="1188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X </w:t>
            </w:r>
            <w:r w:rsidR="00292574" w:rsidRPr="00780BA6">
              <w:rPr>
                <w:rFonts w:ascii="Arial" w:hAnsi="Arial"/>
                <w:b/>
                <w:bCs/>
              </w:rPr>
              <w:fldChar w:fldCharType="begin">
                <w:ffData>
                  <w:name w:val="M_rate"/>
                  <w:enabled/>
                  <w:calcOnExit/>
                  <w:textInput>
                    <w:type w:val="number"/>
                    <w:format w:val="0.000"/>
                  </w:textInput>
                </w:ffData>
              </w:fldChar>
            </w:r>
            <w:bookmarkStart w:id="16" w:name="M_rate"/>
            <w:r w:rsidR="00292574" w:rsidRPr="00780BA6">
              <w:rPr>
                <w:rFonts w:ascii="Arial" w:hAnsi="Arial"/>
                <w:b/>
                <w:bCs/>
              </w:rPr>
              <w:instrText xml:space="preserve"> FORMTEXT </w:instrText>
            </w:r>
            <w:r w:rsidR="00292574" w:rsidRPr="00780BA6">
              <w:rPr>
                <w:rFonts w:ascii="Arial" w:hAnsi="Arial"/>
                <w:b/>
                <w:bCs/>
              </w:rPr>
            </w:r>
            <w:r w:rsidR="00292574" w:rsidRPr="00780BA6">
              <w:rPr>
                <w:rFonts w:ascii="Arial" w:hAnsi="Arial"/>
                <w:b/>
                <w:bCs/>
              </w:rPr>
              <w:fldChar w:fldCharType="separate"/>
            </w:r>
            <w:r w:rsidR="00B749E2">
              <w:rPr>
                <w:rFonts w:ascii="Arial" w:hAnsi="Arial"/>
                <w:b/>
                <w:bCs/>
                <w:noProof/>
              </w:rPr>
              <w:t> </w:t>
            </w:r>
            <w:r w:rsidR="00B749E2">
              <w:rPr>
                <w:rFonts w:ascii="Arial" w:hAnsi="Arial"/>
                <w:b/>
                <w:bCs/>
                <w:noProof/>
              </w:rPr>
              <w:t> </w:t>
            </w:r>
            <w:r w:rsidR="00B749E2">
              <w:rPr>
                <w:rFonts w:ascii="Arial" w:hAnsi="Arial"/>
                <w:b/>
                <w:bCs/>
                <w:noProof/>
              </w:rPr>
              <w:t> </w:t>
            </w:r>
            <w:r w:rsidR="00B749E2">
              <w:rPr>
                <w:rFonts w:ascii="Arial" w:hAnsi="Arial"/>
                <w:b/>
                <w:bCs/>
                <w:noProof/>
              </w:rPr>
              <w:t> </w:t>
            </w:r>
            <w:r w:rsidR="00B749E2">
              <w:rPr>
                <w:rFonts w:ascii="Arial" w:hAnsi="Arial"/>
                <w:b/>
                <w:bCs/>
                <w:noProof/>
              </w:rPr>
              <w:t> </w:t>
            </w:r>
            <w:r w:rsidR="00292574" w:rsidRPr="00780BA6">
              <w:rPr>
                <w:rFonts w:ascii="Arial" w:hAnsi="Arial"/>
                <w:b/>
                <w:bCs/>
              </w:rPr>
              <w:fldChar w:fldCharType="end"/>
            </w:r>
            <w:bookmarkEnd w:id="16"/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ab/>
              <w:t>=</w:t>
            </w:r>
          </w:p>
        </w:tc>
        <w:tc>
          <w:tcPr>
            <w:tcW w:w="1731" w:type="dxa"/>
            <w:gridSpan w:val="2"/>
            <w:tcBorders>
              <w:right w:val="single" w:sz="12" w:space="0" w:color="auto"/>
            </w:tcBorders>
            <w:vAlign w:val="center"/>
          </w:tcPr>
          <w:p w14:paraId="1523B86D" w14:textId="2526E0B3" w:rsidR="000E60EE" w:rsidRDefault="000E60EE" w:rsidP="009B4D54">
            <w:pPr>
              <w:jc w:val="right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 xml:space="preserve">$ </w:t>
            </w:r>
            <w:r w:rsidR="00292574" w:rsidRPr="00780BA6">
              <w:rPr>
                <w:rFonts w:ascii="Arial" w:hAnsi="Arial"/>
                <w:b/>
                <w:bCs/>
              </w:rPr>
              <w:fldChar w:fldCharType="begin">
                <w:ffData>
                  <w:name w:val="M_prem"/>
                  <w:enabled w:val="0"/>
                  <w:calcOnExit w:val="0"/>
                  <w:textInput>
                    <w:type w:val="calculated"/>
                    <w:default w:val="=ROUND((M_amt*M_rate)/1000,2)"/>
                    <w:format w:val="#,##0.00"/>
                  </w:textInput>
                </w:ffData>
              </w:fldChar>
            </w:r>
            <w:bookmarkStart w:id="17" w:name="M_prem"/>
            <w:r w:rsidR="00292574" w:rsidRPr="00780BA6">
              <w:rPr>
                <w:rFonts w:ascii="Arial" w:hAnsi="Arial"/>
                <w:b/>
                <w:bCs/>
              </w:rPr>
              <w:instrText xml:space="preserve"> FORMTEXT </w:instrText>
            </w:r>
            <w:r w:rsidR="00292574" w:rsidRPr="00780BA6">
              <w:rPr>
                <w:rFonts w:ascii="Arial" w:hAnsi="Arial"/>
                <w:b/>
                <w:bCs/>
              </w:rPr>
              <w:fldChar w:fldCharType="begin"/>
            </w:r>
            <w:r w:rsidR="00292574" w:rsidRPr="00780BA6">
              <w:rPr>
                <w:rFonts w:ascii="Arial" w:hAnsi="Arial"/>
                <w:b/>
                <w:bCs/>
              </w:rPr>
              <w:instrText xml:space="preserve"> =ROUND((M_amt*M_rate)/1000,2) </w:instrText>
            </w:r>
            <w:r w:rsidR="00292574" w:rsidRPr="00780BA6">
              <w:rPr>
                <w:rFonts w:ascii="Arial" w:hAnsi="Arial"/>
                <w:b/>
                <w:bCs/>
              </w:rPr>
              <w:fldChar w:fldCharType="separate"/>
            </w:r>
            <w:r w:rsidR="00D05DA8">
              <w:rPr>
                <w:rFonts w:ascii="Arial" w:hAnsi="Arial"/>
                <w:b/>
                <w:bCs/>
                <w:noProof/>
              </w:rPr>
              <w:instrText>0.0</w:instrText>
            </w:r>
            <w:r w:rsidR="00292574" w:rsidRPr="00780BA6">
              <w:rPr>
                <w:rFonts w:ascii="Arial" w:hAnsi="Arial"/>
                <w:b/>
                <w:bCs/>
              </w:rPr>
              <w:fldChar w:fldCharType="end"/>
            </w:r>
            <w:r w:rsidR="00292574" w:rsidRPr="00780BA6">
              <w:rPr>
                <w:rFonts w:ascii="Arial" w:hAnsi="Arial"/>
                <w:b/>
                <w:bCs/>
              </w:rPr>
            </w:r>
            <w:r w:rsidR="00292574" w:rsidRPr="00780BA6">
              <w:rPr>
                <w:rFonts w:ascii="Arial" w:hAnsi="Arial"/>
                <w:b/>
                <w:bCs/>
              </w:rPr>
              <w:fldChar w:fldCharType="separate"/>
            </w:r>
            <w:r w:rsidR="00D05DA8">
              <w:rPr>
                <w:rFonts w:ascii="Arial" w:hAnsi="Arial"/>
                <w:b/>
                <w:bCs/>
                <w:noProof/>
              </w:rPr>
              <w:t>0.00</w:t>
            </w:r>
            <w:r w:rsidR="00292574" w:rsidRPr="00780BA6">
              <w:rPr>
                <w:rFonts w:ascii="Arial" w:hAnsi="Arial"/>
                <w:b/>
                <w:bCs/>
              </w:rPr>
              <w:fldChar w:fldCharType="end"/>
            </w:r>
            <w:bookmarkEnd w:id="17"/>
          </w:p>
        </w:tc>
      </w:tr>
      <w:tr w:rsidR="008C1AFF" w14:paraId="43A05F79" w14:textId="77777777" w:rsidTr="000D7787">
        <w:tblPrEx>
          <w:shd w:val="clear" w:color="auto" w:fill="auto"/>
        </w:tblPrEx>
        <w:tc>
          <w:tcPr>
            <w:tcW w:w="1335" w:type="dxa"/>
            <w:gridSpan w:val="2"/>
            <w:tcBorders>
              <w:left w:val="single" w:sz="12" w:space="0" w:color="auto"/>
            </w:tcBorders>
          </w:tcPr>
          <w:p w14:paraId="02AA7507" w14:textId="77777777" w:rsidR="008C1AFF" w:rsidRDefault="008C1AFF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Spouse</w:t>
            </w:r>
          </w:p>
        </w:tc>
        <w:tc>
          <w:tcPr>
            <w:tcW w:w="4860" w:type="dxa"/>
            <w:gridSpan w:val="4"/>
          </w:tcPr>
          <w:p w14:paraId="60584729" w14:textId="77777777" w:rsidR="008C1AFF" w:rsidRDefault="008C1AF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Minimum of $15,000. Medical history required for coverage in excess of $15,000. Can select $5,000 increments not to exceed $100,000.</w:t>
            </w:r>
          </w:p>
        </w:tc>
        <w:tc>
          <w:tcPr>
            <w:tcW w:w="1710" w:type="dxa"/>
            <w:gridSpan w:val="3"/>
            <w:vAlign w:val="center"/>
          </w:tcPr>
          <w:p w14:paraId="35AEE3E3" w14:textId="0745C447" w:rsidR="008C1AFF" w:rsidRDefault="008C1AFF" w:rsidP="00106AF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$ </w:t>
            </w:r>
            <w:r w:rsidR="00292574" w:rsidRPr="00780BA6">
              <w:rPr>
                <w:rFonts w:ascii="Arial" w:hAnsi="Arial"/>
                <w:b/>
                <w:bCs/>
              </w:rPr>
              <w:fldChar w:fldCharType="begin">
                <w:ffData>
                  <w:name w:val="S_amt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bookmarkStart w:id="18" w:name="S_amt"/>
            <w:r w:rsidR="00292574" w:rsidRPr="00780BA6">
              <w:rPr>
                <w:rFonts w:ascii="Arial" w:hAnsi="Arial"/>
                <w:b/>
                <w:bCs/>
              </w:rPr>
              <w:instrText xml:space="preserve"> FORMTEXT </w:instrText>
            </w:r>
            <w:r w:rsidR="00292574" w:rsidRPr="00780BA6">
              <w:rPr>
                <w:rFonts w:ascii="Arial" w:hAnsi="Arial"/>
                <w:b/>
                <w:bCs/>
              </w:rPr>
            </w:r>
            <w:r w:rsidR="00292574" w:rsidRPr="00780BA6">
              <w:rPr>
                <w:rFonts w:ascii="Arial" w:hAnsi="Arial"/>
                <w:b/>
                <w:bCs/>
              </w:rPr>
              <w:fldChar w:fldCharType="separate"/>
            </w:r>
            <w:r w:rsidR="00B749E2">
              <w:rPr>
                <w:rFonts w:ascii="Arial" w:hAnsi="Arial"/>
                <w:b/>
                <w:bCs/>
                <w:noProof/>
              </w:rPr>
              <w:t> </w:t>
            </w:r>
            <w:r w:rsidR="00B749E2">
              <w:rPr>
                <w:rFonts w:ascii="Arial" w:hAnsi="Arial"/>
                <w:b/>
                <w:bCs/>
                <w:noProof/>
              </w:rPr>
              <w:t> </w:t>
            </w:r>
            <w:r w:rsidR="00B749E2">
              <w:rPr>
                <w:rFonts w:ascii="Arial" w:hAnsi="Arial"/>
                <w:b/>
                <w:bCs/>
                <w:noProof/>
              </w:rPr>
              <w:t> </w:t>
            </w:r>
            <w:r w:rsidR="00B749E2">
              <w:rPr>
                <w:rFonts w:ascii="Arial" w:hAnsi="Arial"/>
                <w:b/>
                <w:bCs/>
                <w:noProof/>
              </w:rPr>
              <w:t> </w:t>
            </w:r>
            <w:r w:rsidR="00B749E2">
              <w:rPr>
                <w:rFonts w:ascii="Arial" w:hAnsi="Arial"/>
                <w:b/>
                <w:bCs/>
                <w:noProof/>
              </w:rPr>
              <w:t> </w:t>
            </w:r>
            <w:r w:rsidR="00292574" w:rsidRPr="00780BA6">
              <w:rPr>
                <w:rFonts w:ascii="Arial" w:hAnsi="Arial"/>
                <w:b/>
                <w:bCs/>
              </w:rPr>
              <w:fldChar w:fldCharType="end"/>
            </w:r>
            <w:bookmarkEnd w:id="18"/>
          </w:p>
        </w:tc>
        <w:tc>
          <w:tcPr>
            <w:tcW w:w="1530" w:type="dxa"/>
            <w:gridSpan w:val="2"/>
            <w:vAlign w:val="center"/>
          </w:tcPr>
          <w:p w14:paraId="11694CD7" w14:textId="330ABC1A" w:rsidR="008C1AFF" w:rsidRDefault="008C1AFF" w:rsidP="00720313">
            <w:pPr>
              <w:tabs>
                <w:tab w:val="left" w:pos="1188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X </w:t>
            </w:r>
            <w:r w:rsidR="00106AF6" w:rsidRPr="00780BA6">
              <w:rPr>
                <w:rFonts w:ascii="Arial" w:hAnsi="Arial"/>
                <w:b/>
                <w:bCs/>
              </w:rPr>
              <w:fldChar w:fldCharType="begin">
                <w:ffData>
                  <w:name w:val="S_rate"/>
                  <w:enabled w:val="0"/>
                  <w:calcOnExit/>
                  <w:textInput>
                    <w:type w:val="calculated"/>
                    <w:default w:val="=M_rate"/>
                    <w:format w:val="0.000"/>
                  </w:textInput>
                </w:ffData>
              </w:fldChar>
            </w:r>
            <w:bookmarkStart w:id="19" w:name="S_rate"/>
            <w:r w:rsidR="00106AF6" w:rsidRPr="00780BA6">
              <w:rPr>
                <w:rFonts w:ascii="Arial" w:hAnsi="Arial"/>
                <w:b/>
                <w:bCs/>
              </w:rPr>
              <w:instrText xml:space="preserve"> FORMTEXT </w:instrText>
            </w:r>
            <w:r w:rsidR="00106AF6" w:rsidRPr="00780BA6">
              <w:rPr>
                <w:rFonts w:ascii="Arial" w:hAnsi="Arial"/>
                <w:b/>
                <w:bCs/>
              </w:rPr>
              <w:fldChar w:fldCharType="begin"/>
            </w:r>
            <w:r w:rsidR="00106AF6" w:rsidRPr="00780BA6">
              <w:rPr>
                <w:rFonts w:ascii="Arial" w:hAnsi="Arial"/>
                <w:b/>
                <w:bCs/>
              </w:rPr>
              <w:instrText xml:space="preserve"> =M_rate </w:instrText>
            </w:r>
            <w:r w:rsidR="00106AF6" w:rsidRPr="00780BA6">
              <w:rPr>
                <w:rFonts w:ascii="Arial" w:hAnsi="Arial"/>
                <w:b/>
                <w:bCs/>
              </w:rPr>
              <w:fldChar w:fldCharType="separate"/>
            </w:r>
            <w:r w:rsidR="00D05DA8">
              <w:rPr>
                <w:rFonts w:ascii="Arial" w:hAnsi="Arial"/>
                <w:b/>
                <w:bCs/>
                <w:noProof/>
              </w:rPr>
              <w:instrText>0</w:instrText>
            </w:r>
            <w:r w:rsidR="00106AF6" w:rsidRPr="00780BA6">
              <w:rPr>
                <w:rFonts w:ascii="Arial" w:hAnsi="Arial"/>
                <w:b/>
                <w:bCs/>
              </w:rPr>
              <w:fldChar w:fldCharType="end"/>
            </w:r>
            <w:r w:rsidR="00106AF6" w:rsidRPr="00780BA6">
              <w:rPr>
                <w:rFonts w:ascii="Arial" w:hAnsi="Arial"/>
                <w:b/>
                <w:bCs/>
              </w:rPr>
            </w:r>
            <w:r w:rsidR="00106AF6" w:rsidRPr="00780BA6">
              <w:rPr>
                <w:rFonts w:ascii="Arial" w:hAnsi="Arial"/>
                <w:b/>
                <w:bCs/>
              </w:rPr>
              <w:fldChar w:fldCharType="separate"/>
            </w:r>
            <w:r w:rsidR="00D05DA8">
              <w:rPr>
                <w:rFonts w:ascii="Arial" w:hAnsi="Arial"/>
                <w:b/>
                <w:bCs/>
                <w:noProof/>
              </w:rPr>
              <w:t>0.000</w:t>
            </w:r>
            <w:r w:rsidR="00106AF6" w:rsidRPr="00780BA6">
              <w:rPr>
                <w:rFonts w:ascii="Arial" w:hAnsi="Arial"/>
                <w:b/>
                <w:bCs/>
              </w:rPr>
              <w:fldChar w:fldCharType="end"/>
            </w:r>
            <w:bookmarkEnd w:id="19"/>
            <w:r>
              <w:rPr>
                <w:rFonts w:ascii="Arial" w:hAnsi="Arial"/>
                <w:sz w:val="20"/>
              </w:rPr>
              <w:tab/>
              <w:t>=</w:t>
            </w:r>
          </w:p>
        </w:tc>
        <w:tc>
          <w:tcPr>
            <w:tcW w:w="1731" w:type="dxa"/>
            <w:gridSpan w:val="2"/>
            <w:tcBorders>
              <w:right w:val="single" w:sz="12" w:space="0" w:color="auto"/>
            </w:tcBorders>
            <w:vAlign w:val="center"/>
          </w:tcPr>
          <w:p w14:paraId="0FB591A0" w14:textId="515FB0B0" w:rsidR="008C1AFF" w:rsidRDefault="008C1AFF" w:rsidP="009B4D54">
            <w:pPr>
              <w:jc w:val="right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 xml:space="preserve">$ </w:t>
            </w:r>
            <w:r w:rsidR="00E76444" w:rsidRPr="00780BA6">
              <w:rPr>
                <w:rFonts w:ascii="Arial" w:hAnsi="Arial"/>
                <w:b/>
                <w:bCs/>
              </w:rPr>
              <w:fldChar w:fldCharType="begin">
                <w:ffData>
                  <w:name w:val="S_prem"/>
                  <w:enabled w:val="0"/>
                  <w:calcOnExit w:val="0"/>
                  <w:textInput>
                    <w:type w:val="calculated"/>
                    <w:default w:val="=ROUND((S_amt*M_rate)/1000,2)"/>
                    <w:format w:val="#,##0.00"/>
                  </w:textInput>
                </w:ffData>
              </w:fldChar>
            </w:r>
            <w:bookmarkStart w:id="20" w:name="S_prem"/>
            <w:r w:rsidR="00E76444" w:rsidRPr="00780BA6">
              <w:rPr>
                <w:rFonts w:ascii="Arial" w:hAnsi="Arial"/>
                <w:b/>
                <w:bCs/>
              </w:rPr>
              <w:instrText xml:space="preserve"> FORMTEXT </w:instrText>
            </w:r>
            <w:r w:rsidR="00E76444" w:rsidRPr="00780BA6">
              <w:rPr>
                <w:rFonts w:ascii="Arial" w:hAnsi="Arial"/>
                <w:b/>
                <w:bCs/>
              </w:rPr>
              <w:fldChar w:fldCharType="begin"/>
            </w:r>
            <w:r w:rsidR="00E76444" w:rsidRPr="00780BA6">
              <w:rPr>
                <w:rFonts w:ascii="Arial" w:hAnsi="Arial"/>
                <w:b/>
                <w:bCs/>
              </w:rPr>
              <w:instrText xml:space="preserve"> =ROUND((S_amt*M_rate)/1000,2) </w:instrText>
            </w:r>
            <w:r w:rsidR="00E76444" w:rsidRPr="00780BA6">
              <w:rPr>
                <w:rFonts w:ascii="Arial" w:hAnsi="Arial"/>
                <w:b/>
                <w:bCs/>
              </w:rPr>
              <w:fldChar w:fldCharType="separate"/>
            </w:r>
            <w:r w:rsidR="00D05DA8">
              <w:rPr>
                <w:rFonts w:ascii="Arial" w:hAnsi="Arial"/>
                <w:b/>
                <w:bCs/>
                <w:noProof/>
              </w:rPr>
              <w:instrText>0.0</w:instrText>
            </w:r>
            <w:r w:rsidR="00E76444" w:rsidRPr="00780BA6">
              <w:rPr>
                <w:rFonts w:ascii="Arial" w:hAnsi="Arial"/>
                <w:b/>
                <w:bCs/>
              </w:rPr>
              <w:fldChar w:fldCharType="end"/>
            </w:r>
            <w:r w:rsidR="00E76444" w:rsidRPr="00780BA6">
              <w:rPr>
                <w:rFonts w:ascii="Arial" w:hAnsi="Arial"/>
                <w:b/>
                <w:bCs/>
              </w:rPr>
            </w:r>
            <w:r w:rsidR="00E76444" w:rsidRPr="00780BA6">
              <w:rPr>
                <w:rFonts w:ascii="Arial" w:hAnsi="Arial"/>
                <w:b/>
                <w:bCs/>
              </w:rPr>
              <w:fldChar w:fldCharType="separate"/>
            </w:r>
            <w:r w:rsidR="00D05DA8">
              <w:rPr>
                <w:rFonts w:ascii="Arial" w:hAnsi="Arial"/>
                <w:b/>
                <w:bCs/>
                <w:noProof/>
              </w:rPr>
              <w:t>0.00</w:t>
            </w:r>
            <w:r w:rsidR="00E76444" w:rsidRPr="00780BA6">
              <w:rPr>
                <w:rFonts w:ascii="Arial" w:hAnsi="Arial"/>
                <w:b/>
                <w:bCs/>
              </w:rPr>
              <w:fldChar w:fldCharType="end"/>
            </w:r>
            <w:bookmarkEnd w:id="20"/>
          </w:p>
        </w:tc>
      </w:tr>
      <w:tr w:rsidR="000E60EE" w14:paraId="0F3ED5A0" w14:textId="77777777" w:rsidTr="000D7787">
        <w:tblPrEx>
          <w:shd w:val="clear" w:color="auto" w:fill="auto"/>
        </w:tblPrEx>
        <w:trPr>
          <w:trHeight w:val="305"/>
        </w:trPr>
        <w:tc>
          <w:tcPr>
            <w:tcW w:w="133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7A7B6F35" w14:textId="77777777" w:rsidR="000E60EE" w:rsidRDefault="000E60EE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Child(ren)</w:t>
            </w:r>
          </w:p>
        </w:tc>
        <w:tc>
          <w:tcPr>
            <w:tcW w:w="4860" w:type="dxa"/>
            <w:gridSpan w:val="4"/>
            <w:tcBorders>
              <w:bottom w:val="single" w:sz="4" w:space="0" w:color="auto"/>
            </w:tcBorders>
            <w:vAlign w:val="bottom"/>
          </w:tcPr>
          <w:p w14:paraId="6C6644AE" w14:textId="77777777" w:rsidR="000E60EE" w:rsidRDefault="000E60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$15,000 coverage per child</w:t>
            </w:r>
          </w:p>
        </w:tc>
        <w:tc>
          <w:tcPr>
            <w:tcW w:w="1710" w:type="dxa"/>
            <w:gridSpan w:val="3"/>
            <w:vAlign w:val="bottom"/>
          </w:tcPr>
          <w:p w14:paraId="2A65ADF0" w14:textId="77777777" w:rsidR="000E60EE" w:rsidRDefault="000E60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bottom"/>
          </w:tcPr>
          <w:p w14:paraId="19CEAB3A" w14:textId="77777777" w:rsidR="000E60EE" w:rsidRDefault="000E60E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1731" w:type="dxa"/>
            <w:gridSpan w:val="2"/>
            <w:tcBorders>
              <w:right w:val="single" w:sz="12" w:space="0" w:color="auto"/>
            </w:tcBorders>
            <w:vAlign w:val="bottom"/>
          </w:tcPr>
          <w:p w14:paraId="288B9E26" w14:textId="5073392C" w:rsidR="000E60EE" w:rsidRDefault="000E60EE" w:rsidP="009B4D54">
            <w:pPr>
              <w:jc w:val="right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$</w:t>
            </w:r>
            <w:r w:rsidR="00106AF6">
              <w:rPr>
                <w:rFonts w:ascii="Arial" w:hAnsi="Arial"/>
                <w:b/>
                <w:bCs/>
                <w:sz w:val="22"/>
              </w:rPr>
              <w:t xml:space="preserve"> </w:t>
            </w:r>
            <w:r w:rsidR="00281725">
              <w:rPr>
                <w:rFonts w:ascii="Arial" w:hAnsi="Arial"/>
                <w:b/>
                <w:bCs/>
                <w:sz w:val="22"/>
              </w:rPr>
              <w:t xml:space="preserve">  </w:t>
            </w:r>
            <w:r w:rsidR="00E76444" w:rsidRPr="00780BA6">
              <w:rPr>
                <w:rFonts w:ascii="Arial" w:hAnsi="Arial"/>
                <w:b/>
                <w:bCs/>
              </w:rPr>
              <w:fldChar w:fldCharType="begin">
                <w:ffData>
                  <w:name w:val="C_prem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1" w:name="C_prem"/>
            <w:r w:rsidR="00E76444" w:rsidRPr="00780BA6">
              <w:rPr>
                <w:rFonts w:ascii="Arial" w:hAnsi="Arial"/>
                <w:b/>
                <w:bCs/>
              </w:rPr>
              <w:instrText xml:space="preserve"> FORMTEXT </w:instrText>
            </w:r>
            <w:r w:rsidR="00E76444" w:rsidRPr="00780BA6">
              <w:rPr>
                <w:rFonts w:ascii="Arial" w:hAnsi="Arial"/>
                <w:b/>
                <w:bCs/>
              </w:rPr>
            </w:r>
            <w:r w:rsidR="00E76444" w:rsidRPr="00780BA6">
              <w:rPr>
                <w:rFonts w:ascii="Arial" w:hAnsi="Arial"/>
                <w:b/>
                <w:bCs/>
              </w:rPr>
              <w:fldChar w:fldCharType="separate"/>
            </w:r>
            <w:r w:rsidR="00B749E2">
              <w:rPr>
                <w:rFonts w:ascii="Arial" w:hAnsi="Arial"/>
                <w:b/>
                <w:bCs/>
                <w:noProof/>
              </w:rPr>
              <w:t> </w:t>
            </w:r>
            <w:r w:rsidR="00B749E2">
              <w:rPr>
                <w:rFonts w:ascii="Arial" w:hAnsi="Arial"/>
                <w:b/>
                <w:bCs/>
                <w:noProof/>
              </w:rPr>
              <w:t> </w:t>
            </w:r>
            <w:r w:rsidR="00B749E2">
              <w:rPr>
                <w:rFonts w:ascii="Arial" w:hAnsi="Arial"/>
                <w:b/>
                <w:bCs/>
                <w:noProof/>
              </w:rPr>
              <w:t> </w:t>
            </w:r>
            <w:r w:rsidR="00B749E2">
              <w:rPr>
                <w:rFonts w:ascii="Arial" w:hAnsi="Arial"/>
                <w:b/>
                <w:bCs/>
                <w:noProof/>
              </w:rPr>
              <w:t> </w:t>
            </w:r>
            <w:r w:rsidR="00B749E2">
              <w:rPr>
                <w:rFonts w:ascii="Arial" w:hAnsi="Arial"/>
                <w:b/>
                <w:bCs/>
                <w:noProof/>
              </w:rPr>
              <w:t> </w:t>
            </w:r>
            <w:r w:rsidR="00E76444" w:rsidRPr="00780BA6">
              <w:rPr>
                <w:rFonts w:ascii="Arial" w:hAnsi="Arial"/>
                <w:b/>
                <w:bCs/>
              </w:rPr>
              <w:fldChar w:fldCharType="end"/>
            </w:r>
            <w:bookmarkEnd w:id="21"/>
            <w:r w:rsidR="00103E7A">
              <w:rPr>
                <w:rFonts w:ascii="Arial" w:hAnsi="Arial"/>
                <w:b/>
                <w:bCs/>
                <w:sz w:val="22"/>
              </w:rPr>
              <w:t xml:space="preserve">   </w:t>
            </w:r>
          </w:p>
        </w:tc>
      </w:tr>
      <w:tr w:rsidR="00EF7374" w14:paraId="23E62113" w14:textId="77777777" w:rsidTr="000D7787">
        <w:tblPrEx>
          <w:shd w:val="clear" w:color="auto" w:fill="auto"/>
        </w:tblPrEx>
        <w:trPr>
          <w:cantSplit/>
          <w:trHeight w:val="432"/>
        </w:trPr>
        <w:tc>
          <w:tcPr>
            <w:tcW w:w="7905" w:type="dxa"/>
            <w:gridSpan w:val="9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2EE36551" w14:textId="77777777" w:rsidR="00EF7374" w:rsidRDefault="00EF7374">
            <w:pPr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36193546" w14:textId="77777777" w:rsidR="00EF7374" w:rsidRDefault="00EF7374">
            <w:pPr>
              <w:pStyle w:val="Heading3"/>
              <w:jc w:val="left"/>
              <w:rPr>
                <w:sz w:val="22"/>
              </w:rPr>
            </w:pPr>
            <w:r>
              <w:rPr>
                <w:sz w:val="22"/>
              </w:rPr>
              <w:t>Total Premium</w:t>
            </w:r>
          </w:p>
        </w:tc>
        <w:tc>
          <w:tcPr>
            <w:tcW w:w="173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1D81A5" w14:textId="77777777" w:rsidR="00EF7374" w:rsidRDefault="00EF7374" w:rsidP="009B4D54">
            <w:pPr>
              <w:jc w:val="right"/>
              <w:rPr>
                <w:rFonts w:ascii="Arial" w:hAnsi="Arial"/>
                <w:b/>
                <w:bCs/>
                <w:sz w:val="22"/>
              </w:rPr>
            </w:pPr>
          </w:p>
          <w:p w14:paraId="070347CC" w14:textId="55A02AA0" w:rsidR="00EF7374" w:rsidRDefault="00EF7374" w:rsidP="009B4D54">
            <w:pPr>
              <w:jc w:val="right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 xml:space="preserve">$ </w:t>
            </w:r>
            <w:r w:rsidRPr="00780BA6">
              <w:rPr>
                <w:rFonts w:ascii="Arial" w:hAnsi="Arial"/>
                <w:b/>
                <w:bCs/>
              </w:rPr>
              <w:fldChar w:fldCharType="begin">
                <w:ffData>
                  <w:name w:val="Text13"/>
                  <w:enabled w:val="0"/>
                  <w:calcOnExit w:val="0"/>
                  <w:textInput>
                    <w:type w:val="calculated"/>
                    <w:default w:val="=sum(above)"/>
                    <w:format w:val="#,##0.00"/>
                  </w:textInput>
                </w:ffData>
              </w:fldChar>
            </w:r>
            <w:bookmarkStart w:id="22" w:name="Text13"/>
            <w:r w:rsidRPr="00780BA6">
              <w:rPr>
                <w:rFonts w:ascii="Arial" w:hAnsi="Arial"/>
                <w:b/>
                <w:bCs/>
              </w:rPr>
              <w:instrText xml:space="preserve"> FORMTEXT </w:instrText>
            </w:r>
            <w:r w:rsidRPr="00780BA6">
              <w:rPr>
                <w:rFonts w:ascii="Arial" w:hAnsi="Arial"/>
                <w:b/>
                <w:bCs/>
              </w:rPr>
              <w:fldChar w:fldCharType="begin"/>
            </w:r>
            <w:r w:rsidRPr="00780BA6">
              <w:rPr>
                <w:rFonts w:ascii="Arial" w:hAnsi="Arial"/>
                <w:b/>
                <w:bCs/>
              </w:rPr>
              <w:instrText xml:space="preserve"> =sum(above) </w:instrText>
            </w:r>
            <w:r w:rsidRPr="00780BA6">
              <w:rPr>
                <w:rFonts w:ascii="Arial" w:hAnsi="Arial"/>
                <w:b/>
                <w:bCs/>
              </w:rPr>
              <w:fldChar w:fldCharType="separate"/>
            </w:r>
            <w:r w:rsidR="00D05DA8">
              <w:rPr>
                <w:rFonts w:ascii="Arial" w:hAnsi="Arial"/>
                <w:b/>
                <w:bCs/>
                <w:noProof/>
              </w:rPr>
              <w:instrText>$0.00</w:instrText>
            </w:r>
            <w:r w:rsidRPr="00780BA6">
              <w:rPr>
                <w:rFonts w:ascii="Arial" w:hAnsi="Arial"/>
                <w:b/>
                <w:bCs/>
              </w:rPr>
              <w:fldChar w:fldCharType="end"/>
            </w:r>
            <w:r w:rsidRPr="00780BA6">
              <w:rPr>
                <w:rFonts w:ascii="Arial" w:hAnsi="Arial"/>
                <w:b/>
                <w:bCs/>
              </w:rPr>
            </w:r>
            <w:r w:rsidRPr="00780BA6">
              <w:rPr>
                <w:rFonts w:ascii="Arial" w:hAnsi="Arial"/>
                <w:b/>
                <w:bCs/>
              </w:rPr>
              <w:fldChar w:fldCharType="separate"/>
            </w:r>
            <w:r w:rsidR="00D05DA8">
              <w:rPr>
                <w:rFonts w:ascii="Arial" w:hAnsi="Arial"/>
                <w:b/>
                <w:bCs/>
                <w:noProof/>
              </w:rPr>
              <w:t>0.00</w:t>
            </w:r>
            <w:r w:rsidRPr="00780BA6">
              <w:rPr>
                <w:rFonts w:ascii="Arial" w:hAnsi="Arial"/>
                <w:b/>
                <w:bCs/>
              </w:rPr>
              <w:fldChar w:fldCharType="end"/>
            </w:r>
            <w:bookmarkEnd w:id="22"/>
          </w:p>
        </w:tc>
      </w:tr>
      <w:tr w:rsidR="000E60EE" w14:paraId="744ADBC9" w14:textId="77777777" w:rsidTr="000D7787">
        <w:tblPrEx>
          <w:shd w:val="clear" w:color="auto" w:fill="auto"/>
        </w:tblPrEx>
        <w:trPr>
          <w:gridAfter w:val="1"/>
          <w:wAfter w:w="6" w:type="dxa"/>
          <w:cantSplit/>
        </w:trPr>
        <w:tc>
          <w:tcPr>
            <w:tcW w:w="1116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4E8F8E17" w14:textId="77777777" w:rsidR="000E60EE" w:rsidRPr="00853576" w:rsidRDefault="000E60EE">
            <w:pPr>
              <w:pStyle w:val="Heading6"/>
              <w:rPr>
                <w:sz w:val="20"/>
              </w:rPr>
            </w:pPr>
            <w:r w:rsidRPr="00853576">
              <w:rPr>
                <w:sz w:val="20"/>
              </w:rPr>
              <w:t>SPOUSE AND CHILDREN INFORMATION</w:t>
            </w:r>
          </w:p>
        </w:tc>
      </w:tr>
      <w:tr w:rsidR="000E60EE" w14:paraId="0BD26F6A" w14:textId="77777777" w:rsidTr="000D7787">
        <w:tblPrEx>
          <w:shd w:val="clear" w:color="auto" w:fill="auto"/>
        </w:tblPrEx>
        <w:trPr>
          <w:gridAfter w:val="1"/>
          <w:wAfter w:w="6" w:type="dxa"/>
        </w:trPr>
        <w:tc>
          <w:tcPr>
            <w:tcW w:w="2015" w:type="dxa"/>
            <w:gridSpan w:val="3"/>
            <w:tcBorders>
              <w:left w:val="single" w:sz="12" w:space="0" w:color="auto"/>
            </w:tcBorders>
          </w:tcPr>
          <w:p w14:paraId="76DEA4DA" w14:textId="77777777" w:rsidR="000E60EE" w:rsidRDefault="000E60EE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Social Security </w:t>
            </w:r>
          </w:p>
        </w:tc>
        <w:tc>
          <w:tcPr>
            <w:tcW w:w="3109" w:type="dxa"/>
            <w:gridSpan w:val="2"/>
          </w:tcPr>
          <w:p w14:paraId="566742B2" w14:textId="77777777" w:rsidR="000E60EE" w:rsidRDefault="000E60EE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Name</w:t>
            </w:r>
          </w:p>
        </w:tc>
        <w:tc>
          <w:tcPr>
            <w:tcW w:w="2020" w:type="dxa"/>
            <w:gridSpan w:val="2"/>
          </w:tcPr>
          <w:p w14:paraId="5276781C" w14:textId="77777777" w:rsidR="000E60EE" w:rsidRDefault="000E60EE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Relationship</w:t>
            </w:r>
          </w:p>
        </w:tc>
        <w:tc>
          <w:tcPr>
            <w:tcW w:w="2291" w:type="dxa"/>
            <w:gridSpan w:val="4"/>
          </w:tcPr>
          <w:p w14:paraId="25EAB506" w14:textId="1923EC21" w:rsidR="000E60EE" w:rsidRDefault="000E60EE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Birth</w:t>
            </w:r>
            <w:r w:rsidR="004E5A68">
              <w:rPr>
                <w:rFonts w:ascii="Arial" w:hAnsi="Arial"/>
                <w:b/>
                <w:bCs/>
                <w:sz w:val="18"/>
              </w:rPr>
              <w:t>d</w:t>
            </w:r>
            <w:r>
              <w:rPr>
                <w:rFonts w:ascii="Arial" w:hAnsi="Arial"/>
                <w:b/>
                <w:bCs/>
                <w:sz w:val="18"/>
              </w:rPr>
              <w:t>ate</w:t>
            </w:r>
          </w:p>
        </w:tc>
        <w:tc>
          <w:tcPr>
            <w:tcW w:w="1725" w:type="dxa"/>
            <w:tcBorders>
              <w:right w:val="single" w:sz="12" w:space="0" w:color="auto"/>
            </w:tcBorders>
          </w:tcPr>
          <w:p w14:paraId="382F5B68" w14:textId="77777777" w:rsidR="000E60EE" w:rsidRDefault="000E60EE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Marriage Date</w:t>
            </w:r>
          </w:p>
        </w:tc>
      </w:tr>
      <w:tr w:rsidR="008B2998" w14:paraId="3D69366B" w14:textId="77777777" w:rsidTr="000D7787">
        <w:tblPrEx>
          <w:shd w:val="clear" w:color="auto" w:fill="auto"/>
        </w:tblPrEx>
        <w:trPr>
          <w:gridAfter w:val="1"/>
          <w:wAfter w:w="6" w:type="dxa"/>
          <w:cantSplit/>
          <w:trHeight w:hRule="exact" w:val="374"/>
        </w:trPr>
        <w:tc>
          <w:tcPr>
            <w:tcW w:w="2015" w:type="dxa"/>
            <w:gridSpan w:val="3"/>
            <w:tcBorders>
              <w:left w:val="single" w:sz="12" w:space="0" w:color="auto"/>
            </w:tcBorders>
            <w:vAlign w:val="center"/>
          </w:tcPr>
          <w:p w14:paraId="2308E5B0" w14:textId="0CFBF4BB" w:rsidR="008B2998" w:rsidRPr="006D1B07" w:rsidRDefault="008B2998" w:rsidP="008B2998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###-##-####"/>
                  </w:textInput>
                </w:ffData>
              </w:fldChar>
            </w:r>
            <w:bookmarkStart w:id="23" w:name="Text14"/>
            <w:r w:rsidRPr="006D1B07">
              <w:rPr>
                <w:rFonts w:ascii="Arial" w:hAnsi="Arial"/>
                <w:b/>
                <w:bCs/>
                <w:sz w:val="22"/>
                <w:szCs w:val="22"/>
              </w:rPr>
              <w:instrText xml:space="preserve"> FORMTEXT </w:instrText>
            </w:r>
            <w:r w:rsidRPr="006D1B07">
              <w:rPr>
                <w:rFonts w:ascii="Arial" w:hAnsi="Arial"/>
                <w:b/>
                <w:bCs/>
                <w:sz w:val="22"/>
                <w:szCs w:val="22"/>
              </w:rPr>
            </w:r>
            <w:r w:rsidRPr="006D1B07">
              <w:rPr>
                <w:rFonts w:ascii="Arial" w:hAnsi="Arial"/>
                <w:b/>
                <w:bCs/>
                <w:sz w:val="22"/>
                <w:szCs w:val="22"/>
              </w:rPr>
              <w:fldChar w:fldCharType="separate"/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3109" w:type="dxa"/>
            <w:gridSpan w:val="2"/>
            <w:vAlign w:val="center"/>
          </w:tcPr>
          <w:p w14:paraId="276062E9" w14:textId="455456D1" w:rsidR="008B2998" w:rsidRPr="006D1B07" w:rsidRDefault="008B2998" w:rsidP="008B2998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 w:rsidRPr="006D1B07">
              <w:rPr>
                <w:rFonts w:ascii="Arial" w:hAnsi="Arial"/>
                <w:b/>
                <w:bCs/>
                <w:sz w:val="22"/>
                <w:szCs w:val="22"/>
              </w:rPr>
              <w:instrText xml:space="preserve"> FORMTEXT </w:instrText>
            </w:r>
            <w:r w:rsidRPr="006D1B07">
              <w:rPr>
                <w:rFonts w:ascii="Arial" w:hAnsi="Arial"/>
                <w:b/>
                <w:bCs/>
                <w:sz w:val="22"/>
                <w:szCs w:val="22"/>
              </w:rPr>
            </w:r>
            <w:r w:rsidRPr="006D1B07">
              <w:rPr>
                <w:rFonts w:ascii="Arial" w:hAnsi="Arial"/>
                <w:b/>
                <w:bCs/>
                <w:sz w:val="22"/>
                <w:szCs w:val="22"/>
              </w:rPr>
              <w:fldChar w:fldCharType="separate"/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020" w:type="dxa"/>
            <w:gridSpan w:val="2"/>
            <w:vAlign w:val="center"/>
          </w:tcPr>
          <w:p w14:paraId="37BF538B" w14:textId="37F08E99" w:rsidR="008B2998" w:rsidRPr="006D1B07" w:rsidRDefault="008B2998" w:rsidP="008B2998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"/>
                    <w:listEntry w:val="spouse"/>
                    <w:listEntry w:val="daughter"/>
                    <w:listEntry w:val="son"/>
                    <w:listEntry w:val="stepdaughter"/>
                    <w:listEntry w:val="stepson"/>
                    <w:listEntry w:val="granddaughter"/>
                    <w:listEntry w:val="grandson"/>
                  </w:ddList>
                </w:ffData>
              </w:fldChar>
            </w:r>
            <w:bookmarkStart w:id="25" w:name="Dropdown1"/>
            <w:r w:rsidRPr="006D1B07">
              <w:rPr>
                <w:rFonts w:ascii="Arial" w:hAnsi="Arial"/>
                <w:b/>
                <w:bCs/>
                <w:sz w:val="22"/>
                <w:szCs w:val="22"/>
              </w:rPr>
              <w:instrText xml:space="preserve"> FORMDROPDOWN </w:instrText>
            </w:r>
            <w:r w:rsidR="004A456D">
              <w:rPr>
                <w:rFonts w:ascii="Arial" w:hAnsi="Arial"/>
                <w:b/>
                <w:bCs/>
                <w:sz w:val="22"/>
                <w:szCs w:val="22"/>
              </w:rPr>
            </w:r>
            <w:r w:rsidR="004A456D">
              <w:rPr>
                <w:rFonts w:ascii="Arial" w:hAnsi="Arial"/>
                <w:b/>
                <w:bCs/>
                <w:sz w:val="22"/>
                <w:szCs w:val="22"/>
              </w:rPr>
              <w:fldChar w:fldCharType="separate"/>
            </w:r>
            <w:r w:rsidRPr="006D1B07">
              <w:rPr>
                <w:rFonts w:ascii="Arial" w:hAnsi="Arial"/>
                <w:b/>
                <w:bCs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2291" w:type="dxa"/>
            <w:gridSpan w:val="4"/>
            <w:vAlign w:val="center"/>
          </w:tcPr>
          <w:p w14:paraId="41F4DF9A" w14:textId="653C16A6" w:rsidR="008B2998" w:rsidRPr="006D1B07" w:rsidRDefault="008B2998" w:rsidP="008B2998">
            <w:pPr>
              <w:tabs>
                <w:tab w:val="center" w:pos="702"/>
              </w:tabs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separate"/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right w:val="single" w:sz="12" w:space="0" w:color="auto"/>
            </w:tcBorders>
            <w:vAlign w:val="center"/>
          </w:tcPr>
          <w:p w14:paraId="6A32E432" w14:textId="57718B36" w:rsidR="008B2998" w:rsidRPr="006D1B07" w:rsidRDefault="008B2998" w:rsidP="008B2998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26" w:name="Text18"/>
            <w:r w:rsidRPr="006D1B07">
              <w:rPr>
                <w:rFonts w:ascii="Arial" w:hAnsi="Arial"/>
                <w:b/>
                <w:bCs/>
                <w:sz w:val="22"/>
                <w:szCs w:val="22"/>
              </w:rPr>
              <w:instrText xml:space="preserve"> FORMTEXT </w:instrText>
            </w:r>
            <w:r w:rsidRPr="006D1B07">
              <w:rPr>
                <w:rFonts w:ascii="Arial" w:hAnsi="Arial"/>
                <w:b/>
                <w:bCs/>
                <w:sz w:val="22"/>
                <w:szCs w:val="22"/>
              </w:rPr>
            </w:r>
            <w:r w:rsidRPr="006D1B07">
              <w:rPr>
                <w:rFonts w:ascii="Arial" w:hAnsi="Arial"/>
                <w:b/>
                <w:bCs/>
                <w:sz w:val="22"/>
                <w:szCs w:val="22"/>
              </w:rPr>
              <w:fldChar w:fldCharType="separate"/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sz w:val="22"/>
                <w:szCs w:val="22"/>
              </w:rPr>
              <w:fldChar w:fldCharType="end"/>
            </w:r>
            <w:bookmarkEnd w:id="26"/>
          </w:p>
        </w:tc>
      </w:tr>
      <w:tr w:rsidR="000E60EE" w14:paraId="09E8E3B5" w14:textId="77777777" w:rsidTr="000D7787">
        <w:tblPrEx>
          <w:shd w:val="clear" w:color="auto" w:fill="auto"/>
        </w:tblPrEx>
        <w:trPr>
          <w:gridAfter w:val="1"/>
          <w:wAfter w:w="6" w:type="dxa"/>
          <w:cantSplit/>
          <w:trHeight w:hRule="exact" w:val="374"/>
        </w:trPr>
        <w:tc>
          <w:tcPr>
            <w:tcW w:w="2015" w:type="dxa"/>
            <w:gridSpan w:val="3"/>
            <w:tcBorders>
              <w:left w:val="single" w:sz="12" w:space="0" w:color="auto"/>
            </w:tcBorders>
            <w:vAlign w:val="center"/>
          </w:tcPr>
          <w:p w14:paraId="08598210" w14:textId="3F533E05" w:rsidR="000E60EE" w:rsidRPr="006D1B07" w:rsidRDefault="00292574" w:rsidP="00BD0C8D">
            <w:pPr>
              <w:jc w:val="center"/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###-##-####"/>
                  </w:textInput>
                </w:ffData>
              </w:fldChar>
            </w:r>
            <w:bookmarkStart w:id="27" w:name="Text19"/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separate"/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3109" w:type="dxa"/>
            <w:gridSpan w:val="2"/>
            <w:vAlign w:val="center"/>
          </w:tcPr>
          <w:p w14:paraId="6CDF5575" w14:textId="624D48F2" w:rsidR="000E60EE" w:rsidRPr="006D1B07" w:rsidRDefault="000E60EE" w:rsidP="00BD0C8D">
            <w:pPr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separate"/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020" w:type="dxa"/>
            <w:gridSpan w:val="2"/>
            <w:vAlign w:val="center"/>
          </w:tcPr>
          <w:p w14:paraId="4EDE6BCE" w14:textId="74231632" w:rsidR="000E60EE" w:rsidRPr="006D1B07" w:rsidRDefault="00292574" w:rsidP="00BD0C8D">
            <w:pPr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"/>
                    <w:listEntry w:val="spouse"/>
                    <w:listEntry w:val="daughter"/>
                    <w:listEntry w:val="son"/>
                    <w:listEntry w:val="stepdaughter"/>
                    <w:listEntry w:val="stepson"/>
                    <w:listEntry w:val="granddaughter"/>
                    <w:listEntry w:val="grandson"/>
                  </w:ddList>
                </w:ffData>
              </w:fldCha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instrText xml:space="preserve"> FORMDROPDOWN </w:instrText>
            </w:r>
            <w:r w:rsidR="004A456D">
              <w:rPr>
                <w:rFonts w:ascii="Arial" w:hAnsi="Arial"/>
                <w:b/>
                <w:bCs/>
                <w:noProof/>
                <w:sz w:val="22"/>
                <w:szCs w:val="22"/>
              </w:rPr>
            </w:r>
            <w:r w:rsidR="004A456D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91" w:type="dxa"/>
            <w:gridSpan w:val="4"/>
            <w:vAlign w:val="center"/>
          </w:tcPr>
          <w:p w14:paraId="45DA92E1" w14:textId="3B304E45" w:rsidR="000E60EE" w:rsidRPr="006D1B07" w:rsidRDefault="00292574" w:rsidP="00BD0C8D">
            <w:pPr>
              <w:jc w:val="center"/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29" w:name="Text22"/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separate"/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725" w:type="dxa"/>
            <w:tcBorders>
              <w:right w:val="single" w:sz="12" w:space="0" w:color="auto"/>
            </w:tcBorders>
            <w:vAlign w:val="center"/>
          </w:tcPr>
          <w:p w14:paraId="6D41A1CB" w14:textId="77777777" w:rsidR="000E60EE" w:rsidRPr="006D1B07" w:rsidRDefault="000E60EE" w:rsidP="00BD0C8D">
            <w:pPr>
              <w:jc w:val="center"/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</w:p>
        </w:tc>
      </w:tr>
      <w:tr w:rsidR="000E60EE" w14:paraId="1A1659F7" w14:textId="77777777" w:rsidTr="000D7787">
        <w:tblPrEx>
          <w:shd w:val="clear" w:color="auto" w:fill="auto"/>
        </w:tblPrEx>
        <w:trPr>
          <w:gridAfter w:val="1"/>
          <w:wAfter w:w="6" w:type="dxa"/>
          <w:cantSplit/>
          <w:trHeight w:hRule="exact" w:val="374"/>
        </w:trPr>
        <w:tc>
          <w:tcPr>
            <w:tcW w:w="201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6744D14" w14:textId="35B5A12F" w:rsidR="000E60EE" w:rsidRPr="006D1B07" w:rsidRDefault="00292574" w:rsidP="00BD0C8D">
            <w:pPr>
              <w:jc w:val="center"/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format w:val="###-##-####"/>
                  </w:textInput>
                </w:ffData>
              </w:fldChar>
            </w:r>
            <w:bookmarkStart w:id="30" w:name="Text23"/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separate"/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3109" w:type="dxa"/>
            <w:gridSpan w:val="2"/>
            <w:tcBorders>
              <w:bottom w:val="single" w:sz="4" w:space="0" w:color="auto"/>
            </w:tcBorders>
            <w:vAlign w:val="center"/>
          </w:tcPr>
          <w:p w14:paraId="76BDC630" w14:textId="4381504E" w:rsidR="000E60EE" w:rsidRPr="006D1B07" w:rsidRDefault="000E60EE" w:rsidP="00BD0C8D">
            <w:pPr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1" w:name="Text24"/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separate"/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  <w:vAlign w:val="center"/>
          </w:tcPr>
          <w:p w14:paraId="69691C0B" w14:textId="00273FB6" w:rsidR="000E60EE" w:rsidRPr="006D1B07" w:rsidRDefault="00292574" w:rsidP="00BD0C8D">
            <w:pPr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"/>
                    <w:listEntry w:val="spouse"/>
                    <w:listEntry w:val="daughter"/>
                    <w:listEntry w:val="son"/>
                    <w:listEntry w:val="stepdaughter"/>
                    <w:listEntry w:val="stepson"/>
                    <w:listEntry w:val="granddaughter"/>
                    <w:listEntry w:val="grandson"/>
                  </w:ddList>
                </w:ffData>
              </w:fldCha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instrText xml:space="preserve"> FORMDROPDOWN </w:instrText>
            </w:r>
            <w:r w:rsidR="004A456D">
              <w:rPr>
                <w:rFonts w:ascii="Arial" w:hAnsi="Arial"/>
                <w:b/>
                <w:bCs/>
                <w:noProof/>
                <w:sz w:val="22"/>
                <w:szCs w:val="22"/>
              </w:rPr>
            </w:r>
            <w:r w:rsidR="004A456D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91" w:type="dxa"/>
            <w:gridSpan w:val="4"/>
            <w:tcBorders>
              <w:bottom w:val="single" w:sz="4" w:space="0" w:color="auto"/>
            </w:tcBorders>
            <w:vAlign w:val="center"/>
          </w:tcPr>
          <w:p w14:paraId="0065AE89" w14:textId="423F28EE" w:rsidR="000E60EE" w:rsidRPr="006D1B07" w:rsidRDefault="00292574" w:rsidP="00BD0C8D">
            <w:pPr>
              <w:jc w:val="center"/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32" w:name="Text26"/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separate"/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="00FF39AE"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17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7E57DC2" w14:textId="77777777" w:rsidR="000E60EE" w:rsidRPr="006D1B07" w:rsidRDefault="000E60EE" w:rsidP="00BD0C8D">
            <w:pPr>
              <w:jc w:val="center"/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</w:p>
        </w:tc>
      </w:tr>
      <w:tr w:rsidR="000E60EE" w14:paraId="5820E4C4" w14:textId="77777777" w:rsidTr="000D7787">
        <w:tblPrEx>
          <w:shd w:val="clear" w:color="auto" w:fill="auto"/>
        </w:tblPrEx>
        <w:trPr>
          <w:gridAfter w:val="1"/>
          <w:wAfter w:w="6" w:type="dxa"/>
          <w:cantSplit/>
          <w:trHeight w:hRule="exact" w:val="374"/>
        </w:trPr>
        <w:tc>
          <w:tcPr>
            <w:tcW w:w="201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861C77" w14:textId="77777777" w:rsidR="000E60EE" w:rsidRPr="006D1B07" w:rsidRDefault="00292574" w:rsidP="00BD0C8D">
            <w:pPr>
              <w:jc w:val="center"/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##-##-####"/>
                  </w:textInput>
                </w:ffData>
              </w:fldChar>
            </w:r>
            <w:bookmarkStart w:id="33" w:name="Text27"/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3109" w:type="dxa"/>
            <w:gridSpan w:val="2"/>
            <w:tcBorders>
              <w:bottom w:val="single" w:sz="4" w:space="0" w:color="auto"/>
            </w:tcBorders>
            <w:vAlign w:val="center"/>
          </w:tcPr>
          <w:p w14:paraId="41FEE2DD" w14:textId="77777777" w:rsidR="000E60EE" w:rsidRPr="006D1B07" w:rsidRDefault="000E60EE" w:rsidP="00BD0C8D">
            <w:pPr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4" w:name="Text28"/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  <w:vAlign w:val="center"/>
          </w:tcPr>
          <w:p w14:paraId="6A5205C2" w14:textId="77777777" w:rsidR="000E60EE" w:rsidRPr="006D1B07" w:rsidRDefault="00292574" w:rsidP="00BD0C8D">
            <w:pPr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"/>
                    <w:listEntry w:val="spouse"/>
                    <w:listEntry w:val="daughter"/>
                    <w:listEntry w:val="son"/>
                    <w:listEntry w:val="stepdaughter"/>
                    <w:listEntry w:val="stepson"/>
                    <w:listEntry w:val="granddaughter"/>
                    <w:listEntry w:val="grandson"/>
                  </w:ddList>
                </w:ffData>
              </w:fldCha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instrText xml:space="preserve"> FORMDROPDOWN </w:instrText>
            </w:r>
            <w:r w:rsidR="004A456D">
              <w:rPr>
                <w:rFonts w:ascii="Arial" w:hAnsi="Arial"/>
                <w:b/>
                <w:bCs/>
                <w:noProof/>
                <w:sz w:val="22"/>
                <w:szCs w:val="22"/>
              </w:rPr>
            </w:r>
            <w:r w:rsidR="004A456D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91" w:type="dxa"/>
            <w:gridSpan w:val="4"/>
            <w:tcBorders>
              <w:bottom w:val="single" w:sz="4" w:space="0" w:color="auto"/>
            </w:tcBorders>
            <w:vAlign w:val="center"/>
          </w:tcPr>
          <w:p w14:paraId="67B3DCA2" w14:textId="77777777" w:rsidR="000E60EE" w:rsidRPr="006D1B07" w:rsidRDefault="00292574" w:rsidP="00BD0C8D">
            <w:pPr>
              <w:jc w:val="center"/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35" w:name="Text30"/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7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A242809" w14:textId="77777777" w:rsidR="000E60EE" w:rsidRPr="006D1B07" w:rsidRDefault="000E60EE" w:rsidP="00BD0C8D">
            <w:pPr>
              <w:jc w:val="center"/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</w:p>
        </w:tc>
      </w:tr>
      <w:tr w:rsidR="004B7A55" w14:paraId="3792739C" w14:textId="77777777" w:rsidTr="000D7787">
        <w:tblPrEx>
          <w:shd w:val="clear" w:color="auto" w:fill="auto"/>
        </w:tblPrEx>
        <w:trPr>
          <w:gridAfter w:val="1"/>
          <w:wAfter w:w="6" w:type="dxa"/>
          <w:cantSplit/>
          <w:trHeight w:hRule="exact" w:val="374"/>
        </w:trPr>
        <w:tc>
          <w:tcPr>
            <w:tcW w:w="201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93FF88F" w14:textId="7DDB3266" w:rsidR="004B7A55" w:rsidRPr="006D1B07" w:rsidRDefault="004B7A55" w:rsidP="00BD0C8D">
            <w:pPr>
              <w:jc w:val="center"/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##-##-####"/>
                  </w:textInput>
                </w:ffData>
              </w:fldCha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109" w:type="dxa"/>
            <w:gridSpan w:val="2"/>
            <w:tcBorders>
              <w:bottom w:val="single" w:sz="4" w:space="0" w:color="auto"/>
            </w:tcBorders>
            <w:vAlign w:val="center"/>
          </w:tcPr>
          <w:p w14:paraId="062F6616" w14:textId="5D297B46" w:rsidR="004B7A55" w:rsidRPr="006D1B07" w:rsidRDefault="004B7A55" w:rsidP="00BD0C8D">
            <w:pPr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  <w:vAlign w:val="center"/>
          </w:tcPr>
          <w:p w14:paraId="636C0F30" w14:textId="1B6B0EF7" w:rsidR="004B7A55" w:rsidRPr="006D1B07" w:rsidRDefault="004B7A55" w:rsidP="00BD0C8D">
            <w:pPr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"/>
                    <w:listEntry w:val="spouse"/>
                    <w:listEntry w:val="daughter"/>
                    <w:listEntry w:val="son"/>
                    <w:listEntry w:val="stepdaughter"/>
                    <w:listEntry w:val="stepson"/>
                    <w:listEntry w:val="granddaughter"/>
                    <w:listEntry w:val="grandson"/>
                  </w:ddList>
                </w:ffData>
              </w:fldCha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instrText xml:space="preserve"> FORMDROPDOWN </w:instrText>
            </w:r>
            <w:r w:rsidR="004A456D">
              <w:rPr>
                <w:rFonts w:ascii="Arial" w:hAnsi="Arial"/>
                <w:b/>
                <w:bCs/>
                <w:noProof/>
                <w:sz w:val="22"/>
                <w:szCs w:val="22"/>
              </w:rPr>
            </w:r>
            <w:r w:rsidR="004A456D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91" w:type="dxa"/>
            <w:gridSpan w:val="4"/>
            <w:tcBorders>
              <w:bottom w:val="single" w:sz="4" w:space="0" w:color="auto"/>
            </w:tcBorders>
            <w:vAlign w:val="center"/>
          </w:tcPr>
          <w:p w14:paraId="438FA34B" w14:textId="7529C7BC" w:rsidR="004B7A55" w:rsidRPr="006D1B07" w:rsidRDefault="004B7A55" w:rsidP="00BD0C8D">
            <w:pPr>
              <w:jc w:val="center"/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783B93" w14:textId="77777777" w:rsidR="004B7A55" w:rsidRPr="006D1B07" w:rsidRDefault="004B7A55" w:rsidP="00BD0C8D">
            <w:pPr>
              <w:jc w:val="center"/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</w:p>
        </w:tc>
      </w:tr>
      <w:tr w:rsidR="004B7A55" w14:paraId="5AAE249A" w14:textId="77777777" w:rsidTr="000D7787">
        <w:tblPrEx>
          <w:shd w:val="clear" w:color="auto" w:fill="auto"/>
        </w:tblPrEx>
        <w:trPr>
          <w:gridAfter w:val="1"/>
          <w:wAfter w:w="6" w:type="dxa"/>
          <w:cantSplit/>
          <w:trHeight w:hRule="exact" w:val="374"/>
        </w:trPr>
        <w:tc>
          <w:tcPr>
            <w:tcW w:w="201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E6D71B" w14:textId="0B84A213" w:rsidR="004B7A55" w:rsidRPr="006D1B07" w:rsidRDefault="004B7A55" w:rsidP="00BD0C8D">
            <w:pPr>
              <w:jc w:val="center"/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##-##-####"/>
                  </w:textInput>
                </w:ffData>
              </w:fldCha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109" w:type="dxa"/>
            <w:gridSpan w:val="2"/>
            <w:tcBorders>
              <w:bottom w:val="single" w:sz="4" w:space="0" w:color="auto"/>
            </w:tcBorders>
            <w:vAlign w:val="center"/>
          </w:tcPr>
          <w:p w14:paraId="19D6DFD5" w14:textId="7A4A579D" w:rsidR="004B7A55" w:rsidRPr="006D1B07" w:rsidRDefault="004B7A55" w:rsidP="00BD0C8D">
            <w:pPr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  <w:vAlign w:val="center"/>
          </w:tcPr>
          <w:p w14:paraId="6355AA9F" w14:textId="11102264" w:rsidR="004B7A55" w:rsidRPr="006D1B07" w:rsidRDefault="004B7A55" w:rsidP="00BD0C8D">
            <w:pPr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"/>
                    <w:listEntry w:val="spouse"/>
                    <w:listEntry w:val="daughter"/>
                    <w:listEntry w:val="son"/>
                    <w:listEntry w:val="stepdaughter"/>
                    <w:listEntry w:val="stepson"/>
                    <w:listEntry w:val="granddaughter"/>
                    <w:listEntry w:val="grandson"/>
                  </w:ddList>
                </w:ffData>
              </w:fldCha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instrText xml:space="preserve"> FORMDROPDOWN </w:instrText>
            </w:r>
            <w:r w:rsidR="004A456D">
              <w:rPr>
                <w:rFonts w:ascii="Arial" w:hAnsi="Arial"/>
                <w:b/>
                <w:bCs/>
                <w:noProof/>
                <w:sz w:val="22"/>
                <w:szCs w:val="22"/>
              </w:rPr>
            </w:r>
            <w:r w:rsidR="004A456D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91" w:type="dxa"/>
            <w:gridSpan w:val="4"/>
            <w:tcBorders>
              <w:bottom w:val="single" w:sz="4" w:space="0" w:color="auto"/>
            </w:tcBorders>
            <w:vAlign w:val="center"/>
          </w:tcPr>
          <w:p w14:paraId="687F7119" w14:textId="33040FA6" w:rsidR="004B7A55" w:rsidRPr="006D1B07" w:rsidRDefault="004B7A55" w:rsidP="00BD0C8D">
            <w:pPr>
              <w:jc w:val="center"/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22B607" w14:textId="77777777" w:rsidR="004B7A55" w:rsidRPr="006D1B07" w:rsidRDefault="004B7A55" w:rsidP="00BD0C8D">
            <w:pPr>
              <w:jc w:val="center"/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</w:p>
        </w:tc>
      </w:tr>
      <w:tr w:rsidR="004B7A55" w14:paraId="198901A2" w14:textId="77777777" w:rsidTr="000D7787">
        <w:tblPrEx>
          <w:shd w:val="clear" w:color="auto" w:fill="auto"/>
        </w:tblPrEx>
        <w:trPr>
          <w:gridAfter w:val="1"/>
          <w:wAfter w:w="6" w:type="dxa"/>
          <w:cantSplit/>
          <w:trHeight w:hRule="exact" w:val="374"/>
        </w:trPr>
        <w:tc>
          <w:tcPr>
            <w:tcW w:w="201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CD28508" w14:textId="3FF09038" w:rsidR="004B7A55" w:rsidRPr="006D1B07" w:rsidRDefault="004B7A55" w:rsidP="00BD0C8D">
            <w:pPr>
              <w:jc w:val="center"/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##-##-####"/>
                  </w:textInput>
                </w:ffData>
              </w:fldCha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109" w:type="dxa"/>
            <w:gridSpan w:val="2"/>
            <w:tcBorders>
              <w:bottom w:val="single" w:sz="4" w:space="0" w:color="auto"/>
            </w:tcBorders>
            <w:vAlign w:val="center"/>
          </w:tcPr>
          <w:p w14:paraId="73464CBC" w14:textId="0AD978FB" w:rsidR="004B7A55" w:rsidRPr="006D1B07" w:rsidRDefault="004B7A55" w:rsidP="00BD0C8D">
            <w:pPr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  <w:vAlign w:val="center"/>
          </w:tcPr>
          <w:p w14:paraId="6AFAB76A" w14:textId="5402F758" w:rsidR="004B7A55" w:rsidRPr="006D1B07" w:rsidRDefault="004B7A55" w:rsidP="00BD0C8D">
            <w:pPr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"/>
                    <w:listEntry w:val="spouse"/>
                    <w:listEntry w:val="daughter"/>
                    <w:listEntry w:val="son"/>
                    <w:listEntry w:val="stepdaughter"/>
                    <w:listEntry w:val="stepson"/>
                    <w:listEntry w:val="granddaughter"/>
                    <w:listEntry w:val="grandson"/>
                  </w:ddList>
                </w:ffData>
              </w:fldCha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instrText xml:space="preserve"> FORMDROPDOWN </w:instrText>
            </w:r>
            <w:r w:rsidR="004A456D">
              <w:rPr>
                <w:rFonts w:ascii="Arial" w:hAnsi="Arial"/>
                <w:b/>
                <w:bCs/>
                <w:noProof/>
                <w:sz w:val="22"/>
                <w:szCs w:val="22"/>
              </w:rPr>
            </w:r>
            <w:r w:rsidR="004A456D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91" w:type="dxa"/>
            <w:gridSpan w:val="4"/>
            <w:tcBorders>
              <w:bottom w:val="single" w:sz="4" w:space="0" w:color="auto"/>
            </w:tcBorders>
            <w:vAlign w:val="center"/>
          </w:tcPr>
          <w:p w14:paraId="2F5B45BC" w14:textId="35194424" w:rsidR="004B7A55" w:rsidRPr="006D1B07" w:rsidRDefault="004B7A55" w:rsidP="00BD0C8D">
            <w:pPr>
              <w:jc w:val="center"/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8F0A3F" w14:textId="77777777" w:rsidR="004B7A55" w:rsidRPr="006D1B07" w:rsidRDefault="004B7A55" w:rsidP="00BD0C8D">
            <w:pPr>
              <w:jc w:val="center"/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</w:p>
        </w:tc>
      </w:tr>
      <w:tr w:rsidR="004B7A55" w14:paraId="35D897C1" w14:textId="77777777" w:rsidTr="000D7787">
        <w:tblPrEx>
          <w:shd w:val="clear" w:color="auto" w:fill="auto"/>
        </w:tblPrEx>
        <w:trPr>
          <w:gridAfter w:val="1"/>
          <w:wAfter w:w="6" w:type="dxa"/>
          <w:cantSplit/>
          <w:trHeight w:hRule="exact" w:val="374"/>
        </w:trPr>
        <w:tc>
          <w:tcPr>
            <w:tcW w:w="201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2C8B181" w14:textId="27130FEB" w:rsidR="004B7A55" w:rsidRPr="006D1B07" w:rsidRDefault="004B7A55" w:rsidP="00BD0C8D">
            <w:pPr>
              <w:jc w:val="center"/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##-##-####"/>
                  </w:textInput>
                </w:ffData>
              </w:fldCha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109" w:type="dxa"/>
            <w:gridSpan w:val="2"/>
            <w:tcBorders>
              <w:bottom w:val="single" w:sz="4" w:space="0" w:color="auto"/>
            </w:tcBorders>
            <w:vAlign w:val="center"/>
          </w:tcPr>
          <w:p w14:paraId="284E7436" w14:textId="21566D0F" w:rsidR="004B7A55" w:rsidRPr="006D1B07" w:rsidRDefault="004B7A55" w:rsidP="00BD0C8D">
            <w:pPr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  <w:vAlign w:val="center"/>
          </w:tcPr>
          <w:p w14:paraId="64CD06FE" w14:textId="0BA2A541" w:rsidR="004B7A55" w:rsidRPr="006D1B07" w:rsidRDefault="004B7A55" w:rsidP="00BD0C8D">
            <w:pPr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"/>
                    <w:listEntry w:val="spouse"/>
                    <w:listEntry w:val="daughter"/>
                    <w:listEntry w:val="son"/>
                    <w:listEntry w:val="stepdaughter"/>
                    <w:listEntry w:val="stepson"/>
                    <w:listEntry w:val="granddaughter"/>
                    <w:listEntry w:val="grandson"/>
                  </w:ddList>
                </w:ffData>
              </w:fldCha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instrText xml:space="preserve"> FORMDROPDOWN </w:instrText>
            </w:r>
            <w:r w:rsidR="004A456D">
              <w:rPr>
                <w:rFonts w:ascii="Arial" w:hAnsi="Arial"/>
                <w:b/>
                <w:bCs/>
                <w:noProof/>
                <w:sz w:val="22"/>
                <w:szCs w:val="22"/>
              </w:rPr>
            </w:r>
            <w:r w:rsidR="004A456D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91" w:type="dxa"/>
            <w:gridSpan w:val="4"/>
            <w:tcBorders>
              <w:bottom w:val="single" w:sz="4" w:space="0" w:color="auto"/>
            </w:tcBorders>
            <w:vAlign w:val="center"/>
          </w:tcPr>
          <w:p w14:paraId="28923423" w14:textId="79AA690E" w:rsidR="004B7A55" w:rsidRPr="006D1B07" w:rsidRDefault="004B7A55" w:rsidP="00BD0C8D">
            <w:pPr>
              <w:jc w:val="center"/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E6F1D8" w14:textId="77777777" w:rsidR="004B7A55" w:rsidRPr="006D1B07" w:rsidRDefault="004B7A55" w:rsidP="00BD0C8D">
            <w:pPr>
              <w:jc w:val="center"/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</w:p>
        </w:tc>
      </w:tr>
      <w:tr w:rsidR="004B7A55" w14:paraId="3E6A0144" w14:textId="77777777" w:rsidTr="000D7787">
        <w:tblPrEx>
          <w:shd w:val="clear" w:color="auto" w:fill="auto"/>
        </w:tblPrEx>
        <w:trPr>
          <w:gridAfter w:val="1"/>
          <w:wAfter w:w="6" w:type="dxa"/>
          <w:cantSplit/>
          <w:trHeight w:hRule="exact" w:val="374"/>
        </w:trPr>
        <w:tc>
          <w:tcPr>
            <w:tcW w:w="201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390639" w14:textId="4D9721EE" w:rsidR="004B7A55" w:rsidRPr="006D1B07" w:rsidRDefault="004B7A55" w:rsidP="00BD0C8D">
            <w:pPr>
              <w:jc w:val="center"/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-####"/>
                  </w:textInput>
                </w:ffData>
              </w:fldCha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7B077A5" w14:textId="03949F7D" w:rsidR="004B7A55" w:rsidRPr="006D1B07" w:rsidRDefault="004B7A55" w:rsidP="00BD0C8D">
            <w:pPr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EAE4F5" w14:textId="298BC0D6" w:rsidR="004B7A55" w:rsidRPr="006D1B07" w:rsidRDefault="004B7A55" w:rsidP="00BD0C8D">
            <w:pPr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spouse"/>
                    <w:listEntry w:val="daughter"/>
                    <w:listEntry w:val="son"/>
                    <w:listEntry w:val="stepdaughter"/>
                    <w:listEntry w:val="stepson"/>
                    <w:listEntry w:val="granddaughter"/>
                    <w:listEntry w:val="grandson"/>
                  </w:ddList>
                </w:ffData>
              </w:fldCha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instrText xml:space="preserve"> FORMDROPDOWN </w:instrText>
            </w:r>
            <w:r w:rsidR="004A456D">
              <w:rPr>
                <w:rFonts w:ascii="Arial" w:hAnsi="Arial"/>
                <w:b/>
                <w:bCs/>
                <w:noProof/>
                <w:sz w:val="22"/>
                <w:szCs w:val="22"/>
              </w:rPr>
            </w:r>
            <w:r w:rsidR="004A456D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5E7A0D" w14:textId="4F7B3FF1" w:rsidR="004B7A55" w:rsidRPr="006D1B07" w:rsidRDefault="004B7A55" w:rsidP="00BD0C8D">
            <w:pPr>
              <w:jc w:val="center"/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6D1B07">
              <w:rPr>
                <w:rFonts w:ascii="Arial" w:hAnsi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CFFB2" w14:textId="77777777" w:rsidR="004B7A55" w:rsidRPr="006D1B07" w:rsidRDefault="004B7A55" w:rsidP="00BD0C8D">
            <w:pPr>
              <w:jc w:val="center"/>
              <w:rPr>
                <w:rFonts w:ascii="Arial" w:hAnsi="Arial"/>
                <w:b/>
                <w:bCs/>
                <w:noProof/>
                <w:sz w:val="22"/>
                <w:szCs w:val="22"/>
              </w:rPr>
            </w:pPr>
          </w:p>
        </w:tc>
      </w:tr>
      <w:tr w:rsidR="004B7A55" w14:paraId="06FBD373" w14:textId="77777777" w:rsidTr="000D7787">
        <w:tblPrEx>
          <w:shd w:val="clear" w:color="auto" w:fill="auto"/>
        </w:tblPrEx>
        <w:trPr>
          <w:gridAfter w:val="1"/>
          <w:wAfter w:w="6" w:type="dxa"/>
          <w:cantSplit/>
        </w:trPr>
        <w:tc>
          <w:tcPr>
            <w:tcW w:w="1116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19B31A12" w14:textId="77777777" w:rsidR="004B7A55" w:rsidRPr="00853576" w:rsidRDefault="004B7A55" w:rsidP="004B7A55">
            <w:pPr>
              <w:pStyle w:val="Heading6"/>
              <w:rPr>
                <w:rFonts w:cs="Times New Roman"/>
              </w:rPr>
            </w:pPr>
            <w:r w:rsidRPr="00853576">
              <w:rPr>
                <w:rFonts w:cs="Times New Roman"/>
              </w:rPr>
              <w:t>ENROLLMENT ACCEPTANCE</w:t>
            </w:r>
          </w:p>
        </w:tc>
      </w:tr>
      <w:tr w:rsidR="004B7A55" w14:paraId="3840E0AF" w14:textId="77777777" w:rsidTr="000D7787">
        <w:tblPrEx>
          <w:shd w:val="clear" w:color="auto" w:fill="auto"/>
        </w:tblPrEx>
        <w:trPr>
          <w:gridAfter w:val="1"/>
          <w:wAfter w:w="6" w:type="dxa"/>
          <w:cantSplit/>
        </w:trPr>
        <w:tc>
          <w:tcPr>
            <w:tcW w:w="1116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EB8B05" w14:textId="77777777" w:rsidR="004B7A55" w:rsidRDefault="004B7A55" w:rsidP="004B7A5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 hereby authorize the selections made above and the deduction necessary to pay for the coverage elected and certify the above named are my spouse and dependent child(ren).  I understand all elections will be effective in accordance with the terms of the group member policy and amendments hereto. I understand by refusing this plan, I will be required to provide evidence of insurability acceptable to the insurance carrier in the future. I understand I have 31 days from my employment date to change my decision and participate in the Plan without evidence of insurability.</w:t>
            </w:r>
          </w:p>
        </w:tc>
      </w:tr>
      <w:tr w:rsidR="004B7A55" w14:paraId="6788CD4B" w14:textId="77777777" w:rsidTr="000D7787">
        <w:tblPrEx>
          <w:shd w:val="clear" w:color="auto" w:fill="auto"/>
        </w:tblPrEx>
        <w:trPr>
          <w:gridAfter w:val="1"/>
          <w:wAfter w:w="6" w:type="dxa"/>
        </w:trPr>
        <w:tc>
          <w:tcPr>
            <w:tcW w:w="5124" w:type="dxa"/>
            <w:gridSpan w:val="5"/>
            <w:tcBorders>
              <w:left w:val="single" w:sz="12" w:space="0" w:color="auto"/>
            </w:tcBorders>
          </w:tcPr>
          <w:p w14:paraId="2BF87750" w14:textId="77777777" w:rsidR="004B7A55" w:rsidRDefault="004B7A55" w:rsidP="004B7A55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18"/>
              </w:rPr>
              <w:t>Subscriber’s signature</w:t>
            </w:r>
          </w:p>
          <w:p w14:paraId="7605F474" w14:textId="77777777" w:rsidR="004B7A55" w:rsidRDefault="004B7A55" w:rsidP="004B7A55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6036" w:type="dxa"/>
            <w:gridSpan w:val="7"/>
            <w:tcBorders>
              <w:right w:val="single" w:sz="12" w:space="0" w:color="auto"/>
            </w:tcBorders>
          </w:tcPr>
          <w:p w14:paraId="5D7FEF6A" w14:textId="77777777" w:rsidR="004B7A55" w:rsidRDefault="004B7A55" w:rsidP="004B7A55">
            <w:pPr>
              <w:pStyle w:val="Heading2"/>
            </w:pPr>
            <w:r>
              <w:t>Date</w:t>
            </w:r>
          </w:p>
          <w:p w14:paraId="1010974B" w14:textId="406F9717" w:rsidR="004B7A55" w:rsidRPr="00780BA6" w:rsidRDefault="004B7A55" w:rsidP="004B7A55">
            <w:r w:rsidRPr="00780BA6">
              <w:rPr>
                <w:rFonts w:ascii="Arial" w:hAnsi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780BA6">
              <w:rPr>
                <w:rFonts w:ascii="Arial" w:hAnsi="Arial"/>
                <w:b/>
                <w:bCs/>
              </w:rPr>
              <w:instrText xml:space="preserve"> FORMTEXT </w:instrText>
            </w:r>
            <w:r w:rsidRPr="00780BA6">
              <w:rPr>
                <w:rFonts w:ascii="Arial" w:hAnsi="Arial"/>
                <w:b/>
                <w:bCs/>
              </w:rPr>
            </w:r>
            <w:r w:rsidRPr="00780BA6">
              <w:rPr>
                <w:rFonts w:ascii="Arial" w:hAnsi="Arial"/>
                <w:b/>
                <w:bCs/>
              </w:rPr>
              <w:fldChar w:fldCharType="separate"/>
            </w:r>
            <w:r w:rsidR="00B749E2">
              <w:rPr>
                <w:rFonts w:ascii="Arial" w:hAnsi="Arial"/>
                <w:b/>
                <w:bCs/>
                <w:noProof/>
              </w:rPr>
              <w:t> </w:t>
            </w:r>
            <w:r w:rsidR="00B749E2">
              <w:rPr>
                <w:rFonts w:ascii="Arial" w:hAnsi="Arial"/>
                <w:b/>
                <w:bCs/>
                <w:noProof/>
              </w:rPr>
              <w:t> </w:t>
            </w:r>
            <w:r w:rsidR="00B749E2">
              <w:rPr>
                <w:rFonts w:ascii="Arial" w:hAnsi="Arial"/>
                <w:b/>
                <w:bCs/>
                <w:noProof/>
              </w:rPr>
              <w:t> </w:t>
            </w:r>
            <w:r w:rsidR="00B749E2">
              <w:rPr>
                <w:rFonts w:ascii="Arial" w:hAnsi="Arial"/>
                <w:b/>
                <w:bCs/>
                <w:noProof/>
              </w:rPr>
              <w:t> </w:t>
            </w:r>
            <w:r w:rsidR="00B749E2">
              <w:rPr>
                <w:rFonts w:ascii="Arial" w:hAnsi="Arial"/>
                <w:b/>
                <w:bCs/>
                <w:noProof/>
              </w:rPr>
              <w:t> </w:t>
            </w:r>
            <w:r w:rsidRPr="00780BA6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4B7A55" w14:paraId="34D029F8" w14:textId="77777777" w:rsidTr="000D7787">
        <w:tblPrEx>
          <w:shd w:val="clear" w:color="auto" w:fill="auto"/>
        </w:tblPrEx>
        <w:trPr>
          <w:gridAfter w:val="1"/>
          <w:wAfter w:w="6" w:type="dxa"/>
          <w:cantSplit/>
        </w:trPr>
        <w:tc>
          <w:tcPr>
            <w:tcW w:w="5124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0638A72B" w14:textId="77777777" w:rsidR="004B7A55" w:rsidRDefault="004B7A55" w:rsidP="004B7A55">
            <w:pPr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Insurance Representative’s signature</w:t>
            </w:r>
          </w:p>
          <w:p w14:paraId="4671C5D5" w14:textId="77777777" w:rsidR="004B7A55" w:rsidRDefault="004B7A55" w:rsidP="004B7A5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3110" w:type="dxa"/>
            <w:gridSpan w:val="5"/>
            <w:tcBorders>
              <w:bottom w:val="single" w:sz="12" w:space="0" w:color="auto"/>
            </w:tcBorders>
          </w:tcPr>
          <w:p w14:paraId="15BF5279" w14:textId="77777777" w:rsidR="004B7A55" w:rsidRDefault="004B7A55" w:rsidP="004B7A55">
            <w:pPr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Date</w:t>
            </w:r>
          </w:p>
          <w:p w14:paraId="67CBBA7B" w14:textId="007722C9" w:rsidR="004B7A55" w:rsidRPr="00780BA6" w:rsidRDefault="004B7A55" w:rsidP="004B7A55">
            <w:pPr>
              <w:rPr>
                <w:rFonts w:ascii="Arial" w:hAnsi="Arial"/>
                <w:b/>
                <w:bCs/>
              </w:rPr>
            </w:pPr>
            <w:r w:rsidRPr="00780BA6">
              <w:rPr>
                <w:rFonts w:ascii="Arial" w:hAnsi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780BA6">
              <w:rPr>
                <w:rFonts w:ascii="Arial" w:hAnsi="Arial"/>
                <w:b/>
                <w:bCs/>
              </w:rPr>
              <w:instrText xml:space="preserve"> FORMTEXT </w:instrText>
            </w:r>
            <w:r w:rsidRPr="00780BA6">
              <w:rPr>
                <w:rFonts w:ascii="Arial" w:hAnsi="Arial"/>
                <w:b/>
                <w:bCs/>
              </w:rPr>
            </w:r>
            <w:r w:rsidRPr="00780BA6">
              <w:rPr>
                <w:rFonts w:ascii="Arial" w:hAnsi="Arial"/>
                <w:b/>
                <w:bCs/>
              </w:rPr>
              <w:fldChar w:fldCharType="separate"/>
            </w:r>
            <w:r w:rsidR="00B749E2">
              <w:rPr>
                <w:rFonts w:ascii="Arial" w:hAnsi="Arial"/>
                <w:b/>
                <w:bCs/>
                <w:noProof/>
              </w:rPr>
              <w:t> </w:t>
            </w:r>
            <w:r w:rsidR="00B749E2">
              <w:rPr>
                <w:rFonts w:ascii="Arial" w:hAnsi="Arial"/>
                <w:b/>
                <w:bCs/>
                <w:noProof/>
              </w:rPr>
              <w:t> </w:t>
            </w:r>
            <w:r w:rsidR="00B749E2">
              <w:rPr>
                <w:rFonts w:ascii="Arial" w:hAnsi="Arial"/>
                <w:b/>
                <w:bCs/>
                <w:noProof/>
              </w:rPr>
              <w:t> </w:t>
            </w:r>
            <w:r w:rsidR="00B749E2">
              <w:rPr>
                <w:rFonts w:ascii="Arial" w:hAnsi="Arial"/>
                <w:b/>
                <w:bCs/>
                <w:noProof/>
              </w:rPr>
              <w:t> </w:t>
            </w:r>
            <w:r w:rsidR="00B749E2">
              <w:rPr>
                <w:rFonts w:ascii="Arial" w:hAnsi="Arial"/>
                <w:b/>
                <w:bCs/>
                <w:noProof/>
              </w:rPr>
              <w:t> </w:t>
            </w:r>
            <w:r w:rsidRPr="00780BA6">
              <w:rPr>
                <w:rFonts w:ascii="Arial" w:hAnsi="Arial"/>
                <w:b/>
                <w:bCs/>
              </w:rPr>
              <w:fldChar w:fldCharType="end"/>
            </w:r>
          </w:p>
        </w:tc>
        <w:tc>
          <w:tcPr>
            <w:tcW w:w="292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DBDE850" w14:textId="77777777" w:rsidR="004B7A55" w:rsidRDefault="004B7A55" w:rsidP="004B7A55">
            <w:pPr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Div/Dist/Troop</w:t>
            </w:r>
          </w:p>
          <w:p w14:paraId="4986008E" w14:textId="31FFAD2E" w:rsidR="004B7A55" w:rsidRPr="00B749E2" w:rsidRDefault="004B7A55" w:rsidP="004B7A55">
            <w:pPr>
              <w:rPr>
                <w:rFonts w:ascii="Arial" w:hAnsi="Arial"/>
                <w:b/>
                <w:bCs/>
              </w:rPr>
            </w:pPr>
            <w:r w:rsidRPr="00B749E2">
              <w:rPr>
                <w:rFonts w:ascii="Arial" w:hAnsi="Arial"/>
                <w:b/>
                <w:bCs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6" w:name="Text51"/>
            <w:r w:rsidRPr="00B749E2">
              <w:rPr>
                <w:rFonts w:ascii="Arial" w:hAnsi="Arial"/>
                <w:b/>
                <w:bCs/>
              </w:rPr>
              <w:instrText xml:space="preserve"> FORMTEXT </w:instrText>
            </w:r>
            <w:r w:rsidRPr="00B749E2">
              <w:rPr>
                <w:rFonts w:ascii="Arial" w:hAnsi="Arial"/>
                <w:b/>
                <w:bCs/>
              </w:rPr>
            </w:r>
            <w:r w:rsidRPr="00B749E2">
              <w:rPr>
                <w:rFonts w:ascii="Arial" w:hAnsi="Arial"/>
                <w:b/>
                <w:bCs/>
              </w:rPr>
              <w:fldChar w:fldCharType="separate"/>
            </w:r>
            <w:r w:rsidR="009E4C75">
              <w:rPr>
                <w:rFonts w:ascii="Arial" w:hAnsi="Arial"/>
                <w:b/>
                <w:bCs/>
                <w:noProof/>
              </w:rPr>
              <w:t> </w:t>
            </w:r>
            <w:r w:rsidR="009E4C75">
              <w:rPr>
                <w:rFonts w:ascii="Arial" w:hAnsi="Arial"/>
                <w:b/>
                <w:bCs/>
                <w:noProof/>
              </w:rPr>
              <w:t> </w:t>
            </w:r>
            <w:r w:rsidR="009E4C75">
              <w:rPr>
                <w:rFonts w:ascii="Arial" w:hAnsi="Arial"/>
                <w:b/>
                <w:bCs/>
                <w:noProof/>
              </w:rPr>
              <w:t> </w:t>
            </w:r>
            <w:r w:rsidR="009E4C75">
              <w:rPr>
                <w:rFonts w:ascii="Arial" w:hAnsi="Arial"/>
                <w:b/>
                <w:bCs/>
                <w:noProof/>
              </w:rPr>
              <w:t> </w:t>
            </w:r>
            <w:r w:rsidR="009E4C75">
              <w:rPr>
                <w:rFonts w:ascii="Arial" w:hAnsi="Arial"/>
                <w:b/>
                <w:bCs/>
                <w:noProof/>
              </w:rPr>
              <w:t> </w:t>
            </w:r>
            <w:r w:rsidRPr="00B749E2">
              <w:rPr>
                <w:rFonts w:ascii="Arial" w:hAnsi="Arial"/>
                <w:b/>
                <w:bCs/>
              </w:rPr>
              <w:fldChar w:fldCharType="end"/>
            </w:r>
            <w:bookmarkEnd w:id="36"/>
          </w:p>
        </w:tc>
      </w:tr>
      <w:tr w:rsidR="004B7A55" w14:paraId="229A6BFE" w14:textId="77777777" w:rsidTr="000D7787">
        <w:tblPrEx>
          <w:shd w:val="clear" w:color="auto" w:fill="auto"/>
        </w:tblPrEx>
        <w:trPr>
          <w:gridAfter w:val="1"/>
          <w:wAfter w:w="6" w:type="dxa"/>
        </w:trPr>
        <w:tc>
          <w:tcPr>
            <w:tcW w:w="1116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30E6D587" w14:textId="77777777" w:rsidR="004B7A55" w:rsidRPr="00853576" w:rsidRDefault="004B7A55" w:rsidP="004B7A55">
            <w:pPr>
              <w:jc w:val="center"/>
              <w:rPr>
                <w:rFonts w:ascii="Arial" w:hAnsi="Arial"/>
                <w:b/>
                <w:bCs/>
                <w:color w:val="FFFFFF" w:themeColor="background1"/>
                <w:sz w:val="18"/>
              </w:rPr>
            </w:pPr>
            <w:r w:rsidRPr="00853576">
              <w:rPr>
                <w:rFonts w:ascii="Arial" w:hAnsi="Arial"/>
                <w:b/>
                <w:bCs/>
                <w:color w:val="FFFFFF" w:themeColor="background1"/>
                <w:sz w:val="22"/>
              </w:rPr>
              <w:t xml:space="preserve">REFUSAL </w:t>
            </w:r>
            <w:r w:rsidRPr="00853576">
              <w:rPr>
                <w:rFonts w:ascii="Arial" w:hAnsi="Arial"/>
                <w:b/>
                <w:bCs/>
                <w:color w:val="FFFFFF" w:themeColor="background1"/>
                <w:sz w:val="20"/>
              </w:rPr>
              <w:t>(complete when employee refuses to sign)</w:t>
            </w:r>
          </w:p>
        </w:tc>
      </w:tr>
      <w:tr w:rsidR="004B7A55" w14:paraId="0B725BC1" w14:textId="77777777" w:rsidTr="000D7787">
        <w:tblPrEx>
          <w:shd w:val="clear" w:color="auto" w:fill="auto"/>
        </w:tblPrEx>
        <w:trPr>
          <w:gridAfter w:val="1"/>
          <w:wAfter w:w="6" w:type="dxa"/>
        </w:trPr>
        <w:tc>
          <w:tcPr>
            <w:tcW w:w="1116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2DC1D9" w14:textId="77777777" w:rsidR="004B7A55" w:rsidRDefault="004B7A55" w:rsidP="004B7A55">
            <w:pPr>
              <w:pStyle w:val="BodyText"/>
              <w:rPr>
                <w:sz w:val="16"/>
              </w:rPr>
            </w:pPr>
            <w:r>
              <w:rPr>
                <w:sz w:val="16"/>
              </w:rPr>
              <w:t>I certify that the benefits of the plan mentioned on this form were thoroughly explained to the employee and he/she has declined to participate and also refused to sign the above statement.</w:t>
            </w:r>
          </w:p>
        </w:tc>
      </w:tr>
      <w:tr w:rsidR="004B7A55" w14:paraId="6C671713" w14:textId="77777777" w:rsidTr="000D7787">
        <w:tblPrEx>
          <w:shd w:val="clear" w:color="auto" w:fill="auto"/>
        </w:tblPrEx>
        <w:trPr>
          <w:gridAfter w:val="1"/>
          <w:wAfter w:w="6" w:type="dxa"/>
        </w:trPr>
        <w:tc>
          <w:tcPr>
            <w:tcW w:w="5124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3D36BE40" w14:textId="77777777" w:rsidR="004B7A55" w:rsidRPr="00BE63A7" w:rsidRDefault="004B7A55" w:rsidP="004B7A55">
            <w:pPr>
              <w:pStyle w:val="BodyText"/>
              <w:rPr>
                <w:b/>
                <w:bCs/>
              </w:rPr>
            </w:pPr>
            <w:r w:rsidRPr="00BE63A7">
              <w:rPr>
                <w:b/>
                <w:bCs/>
              </w:rPr>
              <w:t>Insurance Representative’s signature</w:t>
            </w:r>
          </w:p>
          <w:p w14:paraId="782D6D7F" w14:textId="77777777" w:rsidR="004B7A55" w:rsidRPr="00BE63A7" w:rsidRDefault="004B7A55" w:rsidP="004B7A55">
            <w:pPr>
              <w:pStyle w:val="BodyTex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36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6616EB51" w14:textId="2A06BAE5" w:rsidR="00BE63A7" w:rsidRDefault="00BE63A7" w:rsidP="00BE63A7">
            <w:pPr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Date</w:t>
            </w:r>
          </w:p>
          <w:p w14:paraId="01CE8F96" w14:textId="64003EF9" w:rsidR="004B7A55" w:rsidRPr="006D1B07" w:rsidRDefault="00BE63A7" w:rsidP="00BE63A7">
            <w:pPr>
              <w:pStyle w:val="BodyText"/>
              <w:rPr>
                <w:sz w:val="24"/>
              </w:rPr>
            </w:pPr>
            <w:r w:rsidRPr="006D1B07">
              <w:rPr>
                <w:b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6D1B07">
              <w:rPr>
                <w:b/>
                <w:bCs/>
                <w:sz w:val="24"/>
              </w:rPr>
              <w:instrText xml:space="preserve"> FORMTEXT </w:instrText>
            </w:r>
            <w:r w:rsidRPr="006D1B07">
              <w:rPr>
                <w:b/>
                <w:bCs/>
                <w:sz w:val="24"/>
              </w:rPr>
            </w:r>
            <w:r w:rsidRPr="006D1B07">
              <w:rPr>
                <w:b/>
                <w:bCs/>
                <w:sz w:val="24"/>
              </w:rPr>
              <w:fldChar w:fldCharType="separate"/>
            </w:r>
            <w:r w:rsidR="00B749E2">
              <w:rPr>
                <w:b/>
                <w:bCs/>
                <w:noProof/>
                <w:sz w:val="24"/>
              </w:rPr>
              <w:t> </w:t>
            </w:r>
            <w:r w:rsidR="00B749E2">
              <w:rPr>
                <w:b/>
                <w:bCs/>
                <w:noProof/>
                <w:sz w:val="24"/>
              </w:rPr>
              <w:t> </w:t>
            </w:r>
            <w:r w:rsidR="00B749E2">
              <w:rPr>
                <w:b/>
                <w:bCs/>
                <w:noProof/>
                <w:sz w:val="24"/>
              </w:rPr>
              <w:t> </w:t>
            </w:r>
            <w:r w:rsidR="00B749E2">
              <w:rPr>
                <w:b/>
                <w:bCs/>
                <w:noProof/>
                <w:sz w:val="24"/>
              </w:rPr>
              <w:t> </w:t>
            </w:r>
            <w:r w:rsidR="00B749E2">
              <w:rPr>
                <w:b/>
                <w:bCs/>
                <w:noProof/>
                <w:sz w:val="24"/>
              </w:rPr>
              <w:t> </w:t>
            </w:r>
            <w:r w:rsidRPr="006D1B07">
              <w:rPr>
                <w:b/>
                <w:bCs/>
                <w:sz w:val="24"/>
              </w:rPr>
              <w:fldChar w:fldCharType="end"/>
            </w:r>
          </w:p>
        </w:tc>
      </w:tr>
    </w:tbl>
    <w:p w14:paraId="49ED2CD7" w14:textId="4521FB1A" w:rsidR="000E60EE" w:rsidRPr="00851D3C" w:rsidRDefault="00851D3C" w:rsidP="0086649A">
      <w:pPr>
        <w:tabs>
          <w:tab w:val="left" w:pos="11160"/>
        </w:tabs>
        <w:ind w:right="4421"/>
        <w:jc w:val="right"/>
        <w:rPr>
          <w:rFonts w:ascii="Arial" w:hAnsi="Arial" w:cs="Arial"/>
          <w:sz w:val="18"/>
          <w:szCs w:val="18"/>
        </w:rPr>
      </w:pPr>
      <w:r w:rsidRPr="00851D3C">
        <w:rPr>
          <w:rFonts w:ascii="Arial" w:hAnsi="Arial" w:cs="Arial"/>
          <w:sz w:val="18"/>
          <w:szCs w:val="18"/>
        </w:rPr>
        <w:t>Page 1 of 2</w:t>
      </w:r>
    </w:p>
    <w:p w14:paraId="34D29FAE" w14:textId="77777777" w:rsidR="00F320E8" w:rsidRDefault="00F320E8"/>
    <w:tbl>
      <w:tblPr>
        <w:tblW w:w="11250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1530"/>
        <w:gridCol w:w="540"/>
        <w:gridCol w:w="9"/>
        <w:gridCol w:w="2061"/>
        <w:gridCol w:w="90"/>
        <w:gridCol w:w="630"/>
        <w:gridCol w:w="1440"/>
        <w:gridCol w:w="1800"/>
      </w:tblGrid>
      <w:tr w:rsidR="00F320E8" w14:paraId="7A814933" w14:textId="77777777" w:rsidTr="00141083">
        <w:trPr>
          <w:cantSplit/>
          <w:trHeight w:val="78"/>
        </w:trPr>
        <w:tc>
          <w:tcPr>
            <w:tcW w:w="4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14:paraId="3B95BBCD" w14:textId="132CBA16" w:rsidR="00F320E8" w:rsidRPr="00E5486F" w:rsidRDefault="00F320E8" w:rsidP="00F320E8">
            <w:pPr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</w:pPr>
            <w:r w:rsidRPr="00E5486F">
              <w:rPr>
                <w:rFonts w:ascii="Arial" w:hAnsi="Arial"/>
                <w:b/>
                <w:bCs/>
                <w:color w:val="FFFFFF" w:themeColor="background1"/>
                <w:sz w:val="18"/>
              </w:rPr>
              <w:lastRenderedPageBreak/>
              <w:t xml:space="preserve">SUBSCRIBERS NAME </w:t>
            </w:r>
            <w:r w:rsidRPr="00E5486F">
              <w:rPr>
                <w:rFonts w:ascii="Arial" w:hAnsi="Arial"/>
                <w:b/>
                <w:bCs/>
                <w:color w:val="FFFFFF" w:themeColor="background1"/>
                <w:sz w:val="14"/>
              </w:rPr>
              <w:t>(Last, First, MI)</w:t>
            </w:r>
          </w:p>
        </w:tc>
        <w:tc>
          <w:tcPr>
            <w:tcW w:w="261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14:paraId="7A528402" w14:textId="290A7C56" w:rsidR="00F320E8" w:rsidRPr="00E5486F" w:rsidRDefault="00F320E8" w:rsidP="00F320E8">
            <w:pPr>
              <w:tabs>
                <w:tab w:val="left" w:pos="1872"/>
                <w:tab w:val="left" w:pos="4765"/>
                <w:tab w:val="left" w:pos="6745"/>
              </w:tabs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E5486F">
              <w:rPr>
                <w:rFonts w:ascii="Arial" w:hAnsi="Arial"/>
                <w:b/>
                <w:bCs/>
                <w:color w:val="FFFFFF" w:themeColor="background1"/>
                <w:sz w:val="18"/>
              </w:rPr>
              <w:t>SOCIAL SECURITY NUMBER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14:paraId="4A9F2714" w14:textId="3E8FCFB3" w:rsidR="00F320E8" w:rsidRPr="00E5486F" w:rsidRDefault="00F320E8" w:rsidP="00F320E8">
            <w:pPr>
              <w:tabs>
                <w:tab w:val="left" w:pos="1872"/>
                <w:tab w:val="left" w:pos="4765"/>
                <w:tab w:val="left" w:pos="6745"/>
              </w:tabs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</w:pPr>
            <w:r w:rsidRPr="00E5486F">
              <w:rPr>
                <w:rFonts w:ascii="Arial" w:hAnsi="Arial"/>
                <w:b/>
                <w:bCs/>
                <w:color w:val="FFFFFF" w:themeColor="background1"/>
                <w:sz w:val="18"/>
              </w:rPr>
              <w:t>EMPLID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56AB08E6" w14:textId="12267AB8" w:rsidR="00F320E8" w:rsidRPr="00E5486F" w:rsidRDefault="00F320E8" w:rsidP="00F320E8">
            <w:pPr>
              <w:pStyle w:val="Heading2"/>
              <w:rPr>
                <w:color w:val="FFFFFF" w:themeColor="background1"/>
                <w:sz w:val="20"/>
                <w:szCs w:val="20"/>
              </w:rPr>
            </w:pPr>
            <w:r w:rsidRPr="00E5486F">
              <w:rPr>
                <w:color w:val="FFFFFF" w:themeColor="background1"/>
              </w:rPr>
              <w:t>BIRTHDATE</w:t>
            </w:r>
          </w:p>
        </w:tc>
      </w:tr>
      <w:tr w:rsidR="00F320E8" w14:paraId="193C5F99" w14:textId="77777777" w:rsidTr="00141083">
        <w:trPr>
          <w:cantSplit/>
          <w:trHeight w:val="490"/>
        </w:trPr>
        <w:tc>
          <w:tcPr>
            <w:tcW w:w="468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2C557B" w14:textId="77777777" w:rsidR="00F320E8" w:rsidRDefault="00F320E8" w:rsidP="00F320E8">
            <w:pPr>
              <w:rPr>
                <w:rFonts w:ascii="Arial" w:hAnsi="Arial"/>
                <w:b/>
                <w:bCs/>
                <w:sz w:val="12"/>
              </w:rPr>
            </w:pPr>
          </w:p>
          <w:p w14:paraId="1C0E752F" w14:textId="4AFFAF4E" w:rsidR="00F320E8" w:rsidRPr="00D659B7" w:rsidRDefault="00611484" w:rsidP="00F320E8">
            <w:pPr>
              <w:rPr>
                <w:rFonts w:ascii="Arial" w:hAnsi="Arial"/>
                <w:b/>
                <w:bCs/>
              </w:rPr>
            </w:pPr>
            <w:r w:rsidRPr="00D659B7">
              <w:rPr>
                <w:rFonts w:ascii="Arial" w:hAnsi="Arial"/>
                <w:b/>
                <w:bCs/>
              </w:rPr>
              <w:fldChar w:fldCharType="begin"/>
            </w:r>
            <w:r w:rsidRPr="00D659B7">
              <w:rPr>
                <w:rFonts w:ascii="Arial" w:hAnsi="Arial"/>
                <w:b/>
                <w:bCs/>
              </w:rPr>
              <w:instrText xml:space="preserve"> REF Lname </w:instrText>
            </w:r>
            <w:r w:rsidR="00312402" w:rsidRPr="00D659B7">
              <w:rPr>
                <w:rFonts w:ascii="Arial" w:hAnsi="Arial"/>
                <w:b/>
                <w:bCs/>
              </w:rPr>
              <w:instrText xml:space="preserve"> \* MERGEFORMAT </w:instrText>
            </w:r>
            <w:r w:rsidRPr="00D659B7">
              <w:rPr>
                <w:rFonts w:ascii="Arial" w:hAnsi="Arial"/>
                <w:b/>
                <w:bCs/>
              </w:rPr>
              <w:fldChar w:fldCharType="separate"/>
            </w:r>
            <w:r w:rsidR="00D05DA8">
              <w:rPr>
                <w:rFonts w:ascii="Arial" w:hAnsi="Arial"/>
                <w:b/>
                <w:bCs/>
                <w:noProof/>
              </w:rPr>
              <w:t xml:space="preserve">     </w:t>
            </w:r>
            <w:r w:rsidRPr="00D659B7">
              <w:rPr>
                <w:rFonts w:ascii="Arial" w:hAnsi="Arial"/>
                <w:b/>
                <w:bCs/>
              </w:rPr>
              <w:fldChar w:fldCharType="end"/>
            </w:r>
            <w:r w:rsidRPr="00D659B7">
              <w:rPr>
                <w:rFonts w:ascii="Arial" w:hAnsi="Arial"/>
                <w:b/>
                <w:bCs/>
              </w:rPr>
              <w:t>,</w:t>
            </w:r>
            <w:r w:rsidR="00ED774D" w:rsidRPr="00D659B7">
              <w:rPr>
                <w:rFonts w:ascii="Arial" w:hAnsi="Arial"/>
                <w:b/>
                <w:bCs/>
              </w:rPr>
              <w:t xml:space="preserve">     </w:t>
            </w:r>
            <w:r w:rsidRPr="00D659B7">
              <w:rPr>
                <w:rFonts w:ascii="Arial" w:hAnsi="Arial"/>
                <w:b/>
                <w:bCs/>
              </w:rPr>
              <w:t xml:space="preserve"> </w:t>
            </w:r>
            <w:r w:rsidRPr="00D659B7">
              <w:rPr>
                <w:rFonts w:ascii="Arial" w:hAnsi="Arial"/>
                <w:b/>
                <w:bCs/>
              </w:rPr>
              <w:fldChar w:fldCharType="begin"/>
            </w:r>
            <w:r w:rsidRPr="00D659B7">
              <w:rPr>
                <w:rFonts w:ascii="Arial" w:hAnsi="Arial"/>
                <w:b/>
                <w:bCs/>
              </w:rPr>
              <w:instrText xml:space="preserve"> REF Fname </w:instrText>
            </w:r>
            <w:r w:rsidR="00312402" w:rsidRPr="00D659B7">
              <w:rPr>
                <w:rFonts w:ascii="Arial" w:hAnsi="Arial"/>
                <w:b/>
                <w:bCs/>
              </w:rPr>
              <w:instrText xml:space="preserve"> \* MERGEFORMAT </w:instrText>
            </w:r>
            <w:r w:rsidRPr="00D659B7">
              <w:rPr>
                <w:rFonts w:ascii="Arial" w:hAnsi="Arial"/>
                <w:b/>
                <w:bCs/>
              </w:rPr>
              <w:fldChar w:fldCharType="separate"/>
            </w:r>
            <w:r w:rsidR="00D05DA8">
              <w:rPr>
                <w:rFonts w:ascii="Arial" w:hAnsi="Arial"/>
                <w:b/>
                <w:bCs/>
                <w:noProof/>
              </w:rPr>
              <w:t xml:space="preserve">     </w:t>
            </w:r>
            <w:r w:rsidRPr="00D659B7">
              <w:rPr>
                <w:rFonts w:ascii="Arial" w:hAnsi="Arial"/>
                <w:b/>
                <w:bCs/>
              </w:rPr>
              <w:fldChar w:fldCharType="end"/>
            </w:r>
            <w:r w:rsidR="00D326C6">
              <w:rPr>
                <w:rFonts w:ascii="Arial" w:hAnsi="Arial"/>
                <w:b/>
                <w:bCs/>
              </w:rPr>
              <w:t xml:space="preserve">        </w:t>
            </w:r>
            <w:r w:rsidR="002A56B2" w:rsidRPr="00D659B7">
              <w:rPr>
                <w:rFonts w:ascii="Arial" w:hAnsi="Arial"/>
                <w:b/>
                <w:bCs/>
              </w:rPr>
              <w:fldChar w:fldCharType="begin"/>
            </w:r>
            <w:r w:rsidR="002A56B2" w:rsidRPr="00D659B7">
              <w:rPr>
                <w:rFonts w:ascii="Arial" w:hAnsi="Arial"/>
                <w:b/>
                <w:bCs/>
              </w:rPr>
              <w:instrText xml:space="preserve"> REF Mname </w:instrText>
            </w:r>
            <w:r w:rsidR="00312402" w:rsidRPr="00D659B7">
              <w:rPr>
                <w:rFonts w:ascii="Arial" w:hAnsi="Arial"/>
                <w:b/>
                <w:bCs/>
              </w:rPr>
              <w:instrText xml:space="preserve"> \* MERGEFORMAT </w:instrText>
            </w:r>
            <w:r w:rsidR="002A56B2" w:rsidRPr="00D659B7">
              <w:rPr>
                <w:rFonts w:ascii="Arial" w:hAnsi="Arial"/>
                <w:b/>
                <w:bCs/>
              </w:rPr>
              <w:fldChar w:fldCharType="separate"/>
            </w:r>
            <w:r w:rsidR="00D05DA8">
              <w:rPr>
                <w:rFonts w:ascii="Arial" w:hAnsi="Arial"/>
                <w:b/>
                <w:bCs/>
                <w:noProof/>
              </w:rPr>
              <w:t xml:space="preserve">     </w:t>
            </w:r>
            <w:r w:rsidR="002A56B2" w:rsidRPr="00D659B7">
              <w:rPr>
                <w:rFonts w:ascii="Arial" w:hAnsi="Arial"/>
                <w:b/>
                <w:bCs/>
              </w:rPr>
              <w:fldChar w:fldCharType="end"/>
            </w:r>
          </w:p>
        </w:tc>
        <w:tc>
          <w:tcPr>
            <w:tcW w:w="2610" w:type="dxa"/>
            <w:gridSpan w:val="3"/>
            <w:tcBorders>
              <w:top w:val="single" w:sz="12" w:space="0" w:color="auto"/>
            </w:tcBorders>
            <w:vAlign w:val="center"/>
          </w:tcPr>
          <w:p w14:paraId="49614CF5" w14:textId="77777777" w:rsidR="00F320E8" w:rsidRDefault="00F320E8" w:rsidP="00F320E8">
            <w:pPr>
              <w:pStyle w:val="Heading2"/>
              <w:rPr>
                <w:sz w:val="12"/>
              </w:rPr>
            </w:pPr>
          </w:p>
          <w:p w14:paraId="5DE3B9E7" w14:textId="4EDDE20F" w:rsidR="00F320E8" w:rsidRPr="000E60EE" w:rsidRDefault="00ED774D" w:rsidP="00F320E8">
            <w:pPr>
              <w:pStyle w:val="Heading2"/>
              <w:jc w:val="center"/>
              <w:rPr>
                <w:sz w:val="22"/>
              </w:rPr>
            </w:pPr>
            <w:r w:rsidRPr="00A47A92"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REF SSN </w:instrText>
            </w:r>
            <w:r w:rsidR="00A47A92">
              <w:rPr>
                <w:sz w:val="22"/>
              </w:rPr>
              <w:instrText xml:space="preserve"> \* MERGEFORMAT </w:instrText>
            </w:r>
            <w:r w:rsidRPr="00A47A92">
              <w:rPr>
                <w:sz w:val="22"/>
              </w:rPr>
              <w:fldChar w:fldCharType="separate"/>
            </w:r>
            <w:r w:rsidR="00D05DA8" w:rsidRPr="00D05DA8">
              <w:rPr>
                <w:noProof/>
                <w:sz w:val="24"/>
              </w:rPr>
              <w:t xml:space="preserve">     </w:t>
            </w:r>
            <w:r w:rsidRPr="00A47A92">
              <w:rPr>
                <w:sz w:val="24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</w:tcBorders>
            <w:vAlign w:val="center"/>
          </w:tcPr>
          <w:p w14:paraId="5C49FCCB" w14:textId="77777777" w:rsidR="00F320E8" w:rsidRDefault="00F320E8" w:rsidP="00F320E8">
            <w:pPr>
              <w:pStyle w:val="Heading2"/>
              <w:rPr>
                <w:sz w:val="12"/>
              </w:rPr>
            </w:pPr>
          </w:p>
          <w:p w14:paraId="674ACAF0" w14:textId="1413D33A" w:rsidR="00F320E8" w:rsidRPr="000E60EE" w:rsidRDefault="00ED774D" w:rsidP="00A47A92">
            <w:pPr>
              <w:pStyle w:val="Heading2"/>
              <w:jc w:val="center"/>
              <w:rPr>
                <w:sz w:val="22"/>
              </w:rPr>
            </w:pPr>
            <w:r w:rsidRPr="00A47A92">
              <w:rPr>
                <w:sz w:val="24"/>
              </w:rPr>
              <w:fldChar w:fldCharType="begin"/>
            </w:r>
            <w:r w:rsidRPr="00A47A92">
              <w:rPr>
                <w:sz w:val="24"/>
              </w:rPr>
              <w:instrText xml:space="preserve"> REF</w:instrText>
            </w:r>
            <w:r w:rsidR="00C50387" w:rsidRPr="00A47A92">
              <w:rPr>
                <w:sz w:val="24"/>
              </w:rPr>
              <w:instrText xml:space="preserve"> EmplID</w:instrText>
            </w:r>
            <w:r w:rsidRPr="00A47A92">
              <w:rPr>
                <w:sz w:val="24"/>
              </w:rPr>
              <w:instrText xml:space="preserve"> </w:instrText>
            </w:r>
            <w:r w:rsidR="00A47A92" w:rsidRPr="00A47A92">
              <w:rPr>
                <w:sz w:val="24"/>
              </w:rPr>
              <w:instrText xml:space="preserve"> \* MERGEFORMAT </w:instrText>
            </w:r>
            <w:r w:rsidRPr="00A47A92">
              <w:rPr>
                <w:sz w:val="24"/>
              </w:rPr>
              <w:fldChar w:fldCharType="separate"/>
            </w:r>
            <w:r w:rsidR="00D05DA8" w:rsidRPr="00D05DA8">
              <w:rPr>
                <w:noProof/>
                <w:sz w:val="24"/>
              </w:rPr>
              <w:t xml:space="preserve">     </w:t>
            </w:r>
            <w:r w:rsidRPr="00A47A92">
              <w:rPr>
                <w:sz w:val="24"/>
              </w:rPr>
              <w:fldChar w:fldCharType="end"/>
            </w: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082408" w14:textId="77777777" w:rsidR="00F320E8" w:rsidRDefault="00F320E8" w:rsidP="00F320E8">
            <w:pPr>
              <w:pStyle w:val="Heading2"/>
              <w:rPr>
                <w:sz w:val="12"/>
              </w:rPr>
            </w:pPr>
          </w:p>
          <w:p w14:paraId="43CC8CA5" w14:textId="67A80EFD" w:rsidR="00F320E8" w:rsidRPr="00F6488A" w:rsidRDefault="00C50387" w:rsidP="00F320E8">
            <w:pPr>
              <w:pStyle w:val="Heading2"/>
              <w:jc w:val="center"/>
              <w:rPr>
                <w:sz w:val="24"/>
              </w:rPr>
            </w:pPr>
            <w:r w:rsidRPr="00F6488A">
              <w:rPr>
                <w:sz w:val="24"/>
              </w:rPr>
              <w:fldChar w:fldCharType="begin"/>
            </w:r>
            <w:r w:rsidRPr="00F6488A">
              <w:rPr>
                <w:sz w:val="24"/>
              </w:rPr>
              <w:instrText xml:space="preserve"> REF DOB </w:instrText>
            </w:r>
            <w:r w:rsidR="00A47A92" w:rsidRPr="00F6488A">
              <w:rPr>
                <w:sz w:val="24"/>
              </w:rPr>
              <w:instrText xml:space="preserve"> \* MERGEFORMAT </w:instrText>
            </w:r>
            <w:r w:rsidRPr="00F6488A">
              <w:rPr>
                <w:sz w:val="24"/>
              </w:rPr>
              <w:fldChar w:fldCharType="separate"/>
            </w:r>
            <w:r w:rsidR="00D05DA8" w:rsidRPr="00D05DA8">
              <w:rPr>
                <w:noProof/>
                <w:sz w:val="24"/>
              </w:rPr>
              <w:t xml:space="preserve">     </w:t>
            </w:r>
            <w:r w:rsidRPr="00F6488A">
              <w:rPr>
                <w:sz w:val="24"/>
              </w:rPr>
              <w:fldChar w:fldCharType="end"/>
            </w:r>
          </w:p>
        </w:tc>
      </w:tr>
      <w:tr w:rsidR="000A18A5" w14:paraId="33050D7F" w14:textId="77777777" w:rsidTr="00141083">
        <w:trPr>
          <w:cantSplit/>
        </w:trPr>
        <w:tc>
          <w:tcPr>
            <w:tcW w:w="1125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65B02EEC" w14:textId="506B1C48" w:rsidR="000A18A5" w:rsidRPr="00AC4EBB" w:rsidRDefault="000A18A5" w:rsidP="00693E22">
            <w:pPr>
              <w:pStyle w:val="Heading6"/>
              <w:jc w:val="left"/>
              <w:rPr>
                <w:rFonts w:cs="Times New Roman"/>
                <w:color w:val="FFFFFF" w:themeColor="background1"/>
              </w:rPr>
            </w:pPr>
            <w:r w:rsidRPr="00AC4EBB">
              <w:rPr>
                <w:rFonts w:cs="Times New Roman"/>
                <w:color w:val="FFFFFF" w:themeColor="background1"/>
              </w:rPr>
              <w:t>PRIMARY BENEFICIARY DESIGNATION</w:t>
            </w:r>
          </w:p>
        </w:tc>
      </w:tr>
      <w:tr w:rsidR="00514C9E" w14:paraId="715B7684" w14:textId="77777777" w:rsidTr="00141083">
        <w:trPr>
          <w:cantSplit/>
          <w:trHeight w:hRule="exact" w:val="202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3E391FC" w14:textId="4E9F86F7" w:rsidR="00514C9E" w:rsidRPr="00015D74" w:rsidRDefault="00514C9E" w:rsidP="00514C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5D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NAME (1)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644A03" w14:textId="1D19775C" w:rsidR="00514C9E" w:rsidRPr="00015D74" w:rsidRDefault="00514C9E" w:rsidP="00D75A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5D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PHONE NUMBER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782A49" w14:textId="5D797DA5" w:rsidR="00514C9E" w:rsidRPr="00015D74" w:rsidRDefault="00514C9E" w:rsidP="00D75AA2">
            <w:pPr>
              <w:pStyle w:val="Heading4"/>
              <w:jc w:val="left"/>
              <w:rPr>
                <w:rFonts w:cs="Arial"/>
                <w:sz w:val="22"/>
                <w:szCs w:val="22"/>
              </w:rPr>
            </w:pPr>
            <w:r w:rsidRPr="00015D74">
              <w:rPr>
                <w:rFonts w:cs="Arial"/>
                <w:sz w:val="22"/>
                <w:szCs w:val="22"/>
                <w:vertAlign w:val="superscript"/>
              </w:rPr>
              <w:t>SOCIAL SECURITY NUMBER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541B38" w14:textId="229BA3C4" w:rsidR="00514C9E" w:rsidRPr="00015D74" w:rsidRDefault="00514C9E" w:rsidP="00D75AA2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015D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RELATIONSHIP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2FAFA28" w14:textId="5F1F6F99" w:rsidR="00514C9E" w:rsidRPr="00015D74" w:rsidRDefault="00514C9E" w:rsidP="00D75A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5D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PERCENT OF BENEFIT</w:t>
            </w:r>
          </w:p>
        </w:tc>
      </w:tr>
      <w:tr w:rsidR="00514C9E" w14:paraId="4F4C1626" w14:textId="77777777" w:rsidTr="00141083">
        <w:trPr>
          <w:cantSplit/>
          <w:trHeight w:hRule="exact" w:val="288"/>
        </w:trPr>
        <w:tc>
          <w:tcPr>
            <w:tcW w:w="315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DEA9AE" w14:textId="100FA713" w:rsidR="00514C9E" w:rsidRPr="00C13E87" w:rsidRDefault="00784C72" w:rsidP="00D75AA2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7" w:name="Text52"/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20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204F33" w14:textId="0B3B6A1F" w:rsidR="00514C9E" w:rsidRPr="00DE52D8" w:rsidRDefault="005076B8" w:rsidP="00D75AA2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(###) ###-####"/>
                  </w:textInput>
                </w:ffData>
              </w:fldChar>
            </w: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</w: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8B5350" w14:textId="4B7C3328" w:rsidR="00514C9E" w:rsidRPr="00C13E87" w:rsidRDefault="005076B8" w:rsidP="00D75AA2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-####"/>
                  </w:textInput>
                </w:ffData>
              </w:fldCha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14B677" w14:textId="3EDB6BE9" w:rsidR="00514C9E" w:rsidRPr="00C13E87" w:rsidRDefault="005076B8" w:rsidP="00D75AA2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  <w:vertAlign w:val="superscript"/>
              </w:rPr>
            </w:pP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07DA3D" w14:textId="3CB881AC" w:rsidR="00514C9E" w:rsidRPr="00C13E87" w:rsidRDefault="00261D51" w:rsidP="00504808">
            <w:pPr>
              <w:pStyle w:val="Heading2"/>
              <w:jc w:val="righ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  <w:r w:rsidR="00084BAC" w:rsidRPr="00C13E87">
              <w:rPr>
                <w:rFonts w:cs="Arial"/>
                <w:b w:val="0"/>
                <w:bCs w:val="0"/>
                <w:sz w:val="22"/>
                <w:szCs w:val="22"/>
              </w:rPr>
              <w:t>%</w:t>
            </w:r>
          </w:p>
        </w:tc>
      </w:tr>
      <w:tr w:rsidR="00FB6E5D" w14:paraId="48543A48" w14:textId="77777777" w:rsidTr="00141083">
        <w:trPr>
          <w:cantSplit/>
          <w:trHeight w:hRule="exact" w:val="202"/>
        </w:trPr>
        <w:tc>
          <w:tcPr>
            <w:tcW w:w="5220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B318899" w14:textId="1187EEFF" w:rsidR="00FB6E5D" w:rsidRPr="00015D74" w:rsidRDefault="00FB6E5D" w:rsidP="00FB6E5D">
            <w:pPr>
              <w:pStyle w:val="Heading6"/>
              <w:jc w:val="left"/>
              <w:rPr>
                <w:szCs w:val="22"/>
                <w:vertAlign w:val="superscript"/>
              </w:rPr>
            </w:pPr>
            <w:r w:rsidRPr="00015D74">
              <w:rPr>
                <w:szCs w:val="22"/>
                <w:vertAlign w:val="superscript"/>
              </w:rPr>
              <w:t>HOME ADDRESS (1)</w:t>
            </w:r>
          </w:p>
        </w:tc>
        <w:tc>
          <w:tcPr>
            <w:tcW w:w="2790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5215A6" w14:textId="6C42943F" w:rsidR="00FB6E5D" w:rsidRPr="00015D74" w:rsidRDefault="00FB6E5D" w:rsidP="00D75AA2">
            <w:pPr>
              <w:pStyle w:val="Heading6"/>
              <w:jc w:val="left"/>
              <w:rPr>
                <w:szCs w:val="22"/>
              </w:rPr>
            </w:pPr>
            <w:r w:rsidRPr="00015D74">
              <w:rPr>
                <w:szCs w:val="22"/>
                <w:vertAlign w:val="superscript"/>
              </w:rPr>
              <w:t>CITY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B5C8C5" w14:textId="235DEDE7" w:rsidR="00FB6E5D" w:rsidRPr="00015D74" w:rsidRDefault="00FB6E5D" w:rsidP="00D75AA2">
            <w:pPr>
              <w:pStyle w:val="Heading6"/>
              <w:jc w:val="left"/>
              <w:rPr>
                <w:szCs w:val="22"/>
                <w:vertAlign w:val="superscript"/>
              </w:rPr>
            </w:pPr>
            <w:r w:rsidRPr="00015D74">
              <w:rPr>
                <w:szCs w:val="22"/>
                <w:vertAlign w:val="superscript"/>
              </w:rPr>
              <w:t>STATE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6154066" w14:textId="213AD1A4" w:rsidR="00FB6E5D" w:rsidRPr="00015D74" w:rsidRDefault="00FB6E5D" w:rsidP="00D75AA2">
            <w:pPr>
              <w:pStyle w:val="Heading6"/>
              <w:jc w:val="left"/>
              <w:rPr>
                <w:szCs w:val="22"/>
              </w:rPr>
            </w:pPr>
            <w:r w:rsidRPr="00015D74">
              <w:rPr>
                <w:szCs w:val="22"/>
                <w:vertAlign w:val="superscript"/>
              </w:rPr>
              <w:t>ZIP</w:t>
            </w:r>
          </w:p>
        </w:tc>
      </w:tr>
      <w:tr w:rsidR="00764FA4" w14:paraId="604007CA" w14:textId="77777777" w:rsidTr="00141083">
        <w:trPr>
          <w:cantSplit/>
          <w:trHeight w:hRule="exact" w:val="288"/>
        </w:trPr>
        <w:tc>
          <w:tcPr>
            <w:tcW w:w="522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E012F0" w14:textId="56214BA8" w:rsidR="00764FA4" w:rsidRPr="00C13E87" w:rsidRDefault="005076B8" w:rsidP="00764FA4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  <w:vertAlign w:val="superscript"/>
              </w:rPr>
            </w:pP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43442C" w14:textId="45E9B33F" w:rsidR="00764FA4" w:rsidRPr="00C13E87" w:rsidRDefault="005076B8" w:rsidP="00D75AA2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FB80F2" w14:textId="39A0583D" w:rsidR="00764FA4" w:rsidRPr="00C13E87" w:rsidRDefault="005076B8" w:rsidP="00D75AA2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13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3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ascii="Arial" w:hAnsi="Arial" w:cs="Arial"/>
                <w:sz w:val="22"/>
                <w:szCs w:val="22"/>
              </w:rPr>
            </w:r>
            <w:r w:rsidRPr="00C13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E52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E52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E52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E52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E52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3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B34A8" w14:textId="7B312B79" w:rsidR="00764FA4" w:rsidRPr="00C13E87" w:rsidRDefault="00826F7C" w:rsidP="00D75AA2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13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3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ascii="Arial" w:hAnsi="Arial" w:cs="Arial"/>
                <w:sz w:val="22"/>
                <w:szCs w:val="22"/>
              </w:rPr>
            </w:r>
            <w:r w:rsidRPr="00C13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E52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E52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E52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E52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E52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3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29B3" w14:paraId="55CCCB15" w14:textId="77777777" w:rsidTr="00141083">
        <w:trPr>
          <w:cantSplit/>
          <w:trHeight w:hRule="exact" w:val="202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377CCC4" w14:textId="7E2DD7D9" w:rsidR="00A929B3" w:rsidRPr="00015D74" w:rsidRDefault="00A929B3" w:rsidP="00A929B3">
            <w:pPr>
              <w:pStyle w:val="Heading2"/>
              <w:rPr>
                <w:rFonts w:cs="Arial"/>
                <w:sz w:val="22"/>
                <w:szCs w:val="22"/>
              </w:rPr>
            </w:pPr>
            <w:r w:rsidRPr="00015D74">
              <w:rPr>
                <w:rFonts w:cs="Arial"/>
                <w:sz w:val="22"/>
                <w:szCs w:val="22"/>
                <w:vertAlign w:val="superscript"/>
              </w:rPr>
              <w:t>NAME (2)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F742C2" w14:textId="28E01064" w:rsidR="00A929B3" w:rsidRPr="00015D74" w:rsidRDefault="00A929B3" w:rsidP="00A929B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5D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PHONE NUMBER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8F83A" w14:textId="7F061DCF" w:rsidR="00A929B3" w:rsidRPr="00015D74" w:rsidRDefault="00A929B3" w:rsidP="00A929B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5D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SOCIAL SECURITY NUMBER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DD6A28" w14:textId="6BC6964C" w:rsidR="00A929B3" w:rsidRPr="00015D74" w:rsidRDefault="00A929B3" w:rsidP="00A929B3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015D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RELATIONSHIP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DE78457" w14:textId="36894424" w:rsidR="00A929B3" w:rsidRPr="00015D74" w:rsidRDefault="00A929B3" w:rsidP="00A929B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5D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PERCENT OF BENEFIT</w:t>
            </w:r>
          </w:p>
        </w:tc>
      </w:tr>
      <w:tr w:rsidR="00084BAC" w14:paraId="71CA01FA" w14:textId="77777777" w:rsidTr="00141083">
        <w:trPr>
          <w:cantSplit/>
          <w:trHeight w:hRule="exact" w:val="288"/>
        </w:trPr>
        <w:tc>
          <w:tcPr>
            <w:tcW w:w="315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97B76D" w14:textId="3043AE28" w:rsidR="00084BAC" w:rsidRPr="00C13E87" w:rsidRDefault="00084BAC" w:rsidP="00084BAC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  <w:vertAlign w:val="superscript"/>
              </w:rPr>
            </w:pP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649F6C" w14:textId="090B9E5F" w:rsidR="00084BAC" w:rsidRPr="00C13E87" w:rsidRDefault="00084BAC" w:rsidP="00084BAC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13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(###) ###-####"/>
                  </w:textInput>
                </w:ffData>
              </w:fldChar>
            </w:r>
            <w:r w:rsidRPr="00C13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ascii="Arial" w:hAnsi="Arial" w:cs="Arial"/>
                <w:sz w:val="22"/>
                <w:szCs w:val="22"/>
              </w:rPr>
            </w:r>
            <w:r w:rsidRPr="00C13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410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10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10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10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10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3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44CF5F" w14:textId="1BB9BA2F" w:rsidR="00084BAC" w:rsidRPr="00C13E87" w:rsidRDefault="00084BAC" w:rsidP="00084BAC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13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-####"/>
                  </w:textInput>
                </w:ffData>
              </w:fldChar>
            </w:r>
            <w:r w:rsidRPr="00C13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ascii="Arial" w:hAnsi="Arial" w:cs="Arial"/>
                <w:sz w:val="22"/>
                <w:szCs w:val="22"/>
              </w:rPr>
            </w:r>
            <w:r w:rsidRPr="00C13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410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10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10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10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10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3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B4E792" w14:textId="14269AA2" w:rsidR="00084BAC" w:rsidRPr="00C13E87" w:rsidRDefault="009A1D98" w:rsidP="00084BAC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13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13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ascii="Arial" w:hAnsi="Arial" w:cs="Arial"/>
                <w:sz w:val="22"/>
                <w:szCs w:val="22"/>
              </w:rPr>
            </w:r>
            <w:r w:rsidRPr="00C13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410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10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10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10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10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3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D440E3" w14:textId="51314108" w:rsidR="00084BAC" w:rsidRPr="00C13E87" w:rsidRDefault="00084BAC" w:rsidP="00504808">
            <w:pPr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13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13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ascii="Arial" w:hAnsi="Arial" w:cs="Arial"/>
                <w:sz w:val="22"/>
                <w:szCs w:val="22"/>
              </w:rPr>
            </w:r>
            <w:r w:rsidRPr="00C13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3E8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E87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084BAC" w14:paraId="08E8A30B" w14:textId="77777777" w:rsidTr="00141083">
        <w:trPr>
          <w:cantSplit/>
          <w:trHeight w:hRule="exact" w:val="202"/>
        </w:trPr>
        <w:tc>
          <w:tcPr>
            <w:tcW w:w="5220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77B87CD" w14:textId="335B0ED9" w:rsidR="00084BAC" w:rsidRPr="00015D74" w:rsidRDefault="00084BAC" w:rsidP="00084BAC">
            <w:pPr>
              <w:pStyle w:val="Heading6"/>
              <w:jc w:val="left"/>
              <w:rPr>
                <w:szCs w:val="22"/>
                <w:vertAlign w:val="superscript"/>
              </w:rPr>
            </w:pPr>
            <w:r w:rsidRPr="00015D74">
              <w:rPr>
                <w:szCs w:val="22"/>
                <w:vertAlign w:val="superscript"/>
              </w:rPr>
              <w:t>HOME ADDRESS (2)</w:t>
            </w:r>
          </w:p>
        </w:tc>
        <w:tc>
          <w:tcPr>
            <w:tcW w:w="2790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5AD32" w14:textId="77777777" w:rsidR="00084BAC" w:rsidRPr="00015D74" w:rsidRDefault="00084BAC" w:rsidP="00084BAC">
            <w:pPr>
              <w:pStyle w:val="Heading6"/>
              <w:jc w:val="left"/>
              <w:rPr>
                <w:szCs w:val="22"/>
              </w:rPr>
            </w:pPr>
            <w:r w:rsidRPr="00015D74">
              <w:rPr>
                <w:szCs w:val="22"/>
                <w:vertAlign w:val="superscript"/>
              </w:rPr>
              <w:t>CITY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A23C65" w14:textId="77777777" w:rsidR="00084BAC" w:rsidRPr="00015D74" w:rsidRDefault="00084BAC" w:rsidP="00084BAC">
            <w:pPr>
              <w:pStyle w:val="Heading6"/>
              <w:jc w:val="left"/>
              <w:rPr>
                <w:szCs w:val="22"/>
                <w:vertAlign w:val="superscript"/>
              </w:rPr>
            </w:pPr>
            <w:r w:rsidRPr="00015D74">
              <w:rPr>
                <w:szCs w:val="22"/>
                <w:vertAlign w:val="superscript"/>
              </w:rPr>
              <w:t>STATE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DF3B160" w14:textId="77777777" w:rsidR="00084BAC" w:rsidRPr="00015D74" w:rsidRDefault="00084BAC" w:rsidP="00084BAC">
            <w:pPr>
              <w:pStyle w:val="Heading6"/>
              <w:jc w:val="left"/>
              <w:rPr>
                <w:szCs w:val="22"/>
              </w:rPr>
            </w:pPr>
            <w:r w:rsidRPr="00015D74">
              <w:rPr>
                <w:szCs w:val="22"/>
                <w:vertAlign w:val="superscript"/>
              </w:rPr>
              <w:t>ZIP</w:t>
            </w:r>
          </w:p>
        </w:tc>
      </w:tr>
      <w:tr w:rsidR="00084BAC" w14:paraId="10CFE50B" w14:textId="77777777" w:rsidTr="00141083">
        <w:trPr>
          <w:cantSplit/>
          <w:trHeight w:hRule="exact" w:val="288"/>
        </w:trPr>
        <w:tc>
          <w:tcPr>
            <w:tcW w:w="522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C39783" w14:textId="21055271" w:rsidR="00084BAC" w:rsidRPr="00C13E87" w:rsidRDefault="00084BAC" w:rsidP="00084BAC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  <w:vertAlign w:val="superscript"/>
              </w:rPr>
            </w:pP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987778" w14:textId="638B8A02" w:rsidR="00084BAC" w:rsidRPr="00C13E87" w:rsidRDefault="000F7339" w:rsidP="00084BAC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2C329A" w14:textId="065AB037" w:rsidR="00084BAC" w:rsidRPr="00C13E87" w:rsidRDefault="00084BAC" w:rsidP="00084BAC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13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3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ascii="Arial" w:hAnsi="Arial" w:cs="Arial"/>
                <w:sz w:val="22"/>
                <w:szCs w:val="22"/>
              </w:rPr>
            </w:r>
            <w:r w:rsidRPr="00C13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3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E0918" w14:textId="4C14B4A9" w:rsidR="00084BAC" w:rsidRPr="00C13E87" w:rsidRDefault="00084BAC" w:rsidP="00084BAC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13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3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ascii="Arial" w:hAnsi="Arial" w:cs="Arial"/>
                <w:sz w:val="22"/>
                <w:szCs w:val="22"/>
              </w:rPr>
            </w:r>
            <w:r w:rsidRPr="00C13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3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4BAC" w14:paraId="0FA71D40" w14:textId="77777777" w:rsidTr="00141083">
        <w:trPr>
          <w:cantSplit/>
          <w:trHeight w:hRule="exact" w:val="202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F8FD7ED" w14:textId="6BB9D17A" w:rsidR="00084BAC" w:rsidRPr="00015D74" w:rsidRDefault="00084BAC" w:rsidP="00084B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5D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NAME (3)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5B8407" w14:textId="77777777" w:rsidR="00084BAC" w:rsidRPr="00015D74" w:rsidRDefault="00084BAC" w:rsidP="00084B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5D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PHONE NUMBER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E4CDB8" w14:textId="77777777" w:rsidR="00084BAC" w:rsidRPr="00015D74" w:rsidRDefault="00084BAC" w:rsidP="00084BAC">
            <w:pPr>
              <w:pStyle w:val="Heading4"/>
              <w:jc w:val="left"/>
              <w:rPr>
                <w:rFonts w:cs="Arial"/>
                <w:sz w:val="22"/>
                <w:szCs w:val="22"/>
              </w:rPr>
            </w:pPr>
            <w:r w:rsidRPr="00015D74">
              <w:rPr>
                <w:rFonts w:cs="Arial"/>
                <w:sz w:val="22"/>
                <w:szCs w:val="22"/>
                <w:vertAlign w:val="superscript"/>
              </w:rPr>
              <w:t>SOCIAL SECURITY NUMBER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B4E921" w14:textId="77777777" w:rsidR="00084BAC" w:rsidRPr="00015D74" w:rsidRDefault="00084BAC" w:rsidP="00084BAC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015D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RELATIONSHIP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060764D" w14:textId="77777777" w:rsidR="00084BAC" w:rsidRPr="00015D74" w:rsidRDefault="00084BAC" w:rsidP="00084B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5D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PERCENT OF BENEFIT</w:t>
            </w:r>
          </w:p>
        </w:tc>
      </w:tr>
      <w:tr w:rsidR="00084BAC" w14:paraId="211C7B35" w14:textId="77777777" w:rsidTr="00141083">
        <w:trPr>
          <w:cantSplit/>
          <w:trHeight w:hRule="exact" w:val="288"/>
        </w:trPr>
        <w:tc>
          <w:tcPr>
            <w:tcW w:w="315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19D959" w14:textId="665F03BA" w:rsidR="00084BAC" w:rsidRPr="00C13E87" w:rsidRDefault="000F7339" w:rsidP="00084BAC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B3FCEA" w14:textId="7F4ECFAC" w:rsidR="00084BAC" w:rsidRPr="00DE52D8" w:rsidRDefault="000F7339" w:rsidP="00084BAC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(###) ###-####"/>
                  </w:textInput>
                </w:ffData>
              </w:fldChar>
            </w: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</w: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FA50EB" w14:textId="229D9DC8" w:rsidR="00084BAC" w:rsidRPr="00C13E87" w:rsidRDefault="000F7339" w:rsidP="00084BAC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-####"/>
                  </w:textInput>
                </w:ffData>
              </w:fldCha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FEFDFA" w14:textId="00D71C15" w:rsidR="00084BAC" w:rsidRPr="00C13E87" w:rsidRDefault="000F7339" w:rsidP="00084BAC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  <w:vertAlign w:val="superscript"/>
              </w:rPr>
            </w:pP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622B1C" w14:textId="26910EDF" w:rsidR="00084BAC" w:rsidRPr="00C13E87" w:rsidRDefault="00504808" w:rsidP="00504808">
            <w:pPr>
              <w:pStyle w:val="Heading2"/>
              <w:jc w:val="righ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t>%</w:t>
            </w:r>
          </w:p>
        </w:tc>
      </w:tr>
      <w:tr w:rsidR="00084BAC" w:rsidRPr="00A929B3" w14:paraId="22ABBC7A" w14:textId="77777777" w:rsidTr="00141083">
        <w:trPr>
          <w:cantSplit/>
          <w:trHeight w:hRule="exact" w:val="202"/>
        </w:trPr>
        <w:tc>
          <w:tcPr>
            <w:tcW w:w="5220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CAF7645" w14:textId="28E78085" w:rsidR="00084BAC" w:rsidRPr="00015D74" w:rsidRDefault="00084BAC" w:rsidP="00084BAC">
            <w:pPr>
              <w:pStyle w:val="Heading6"/>
              <w:jc w:val="left"/>
              <w:rPr>
                <w:szCs w:val="22"/>
                <w:vertAlign w:val="superscript"/>
              </w:rPr>
            </w:pPr>
            <w:r w:rsidRPr="00015D74">
              <w:rPr>
                <w:szCs w:val="22"/>
                <w:vertAlign w:val="superscript"/>
              </w:rPr>
              <w:t>HOME ADDRESS (3)</w:t>
            </w:r>
          </w:p>
        </w:tc>
        <w:tc>
          <w:tcPr>
            <w:tcW w:w="2790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5922FC" w14:textId="77777777" w:rsidR="00084BAC" w:rsidRPr="00015D74" w:rsidRDefault="00084BAC" w:rsidP="00084BAC">
            <w:pPr>
              <w:pStyle w:val="Heading6"/>
              <w:jc w:val="left"/>
              <w:rPr>
                <w:szCs w:val="22"/>
              </w:rPr>
            </w:pPr>
            <w:r w:rsidRPr="00015D74">
              <w:rPr>
                <w:szCs w:val="22"/>
                <w:vertAlign w:val="superscript"/>
              </w:rPr>
              <w:t>CITY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A0094B" w14:textId="77777777" w:rsidR="00084BAC" w:rsidRPr="00015D74" w:rsidRDefault="00084BAC" w:rsidP="00084BAC">
            <w:pPr>
              <w:pStyle w:val="Heading6"/>
              <w:jc w:val="left"/>
              <w:rPr>
                <w:szCs w:val="22"/>
                <w:vertAlign w:val="superscript"/>
              </w:rPr>
            </w:pPr>
            <w:r w:rsidRPr="00015D74">
              <w:rPr>
                <w:szCs w:val="22"/>
                <w:vertAlign w:val="superscript"/>
              </w:rPr>
              <w:t>STATE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69163BA" w14:textId="77777777" w:rsidR="00084BAC" w:rsidRPr="00015D74" w:rsidRDefault="00084BAC" w:rsidP="00084BAC">
            <w:pPr>
              <w:pStyle w:val="Heading6"/>
              <w:jc w:val="left"/>
              <w:rPr>
                <w:szCs w:val="22"/>
              </w:rPr>
            </w:pPr>
            <w:r w:rsidRPr="00015D74">
              <w:rPr>
                <w:szCs w:val="22"/>
                <w:vertAlign w:val="superscript"/>
              </w:rPr>
              <w:t>ZIP</w:t>
            </w:r>
          </w:p>
        </w:tc>
      </w:tr>
      <w:tr w:rsidR="00084BAC" w14:paraId="24897627" w14:textId="77777777" w:rsidTr="00141083">
        <w:trPr>
          <w:cantSplit/>
          <w:trHeight w:hRule="exact" w:val="288"/>
        </w:trPr>
        <w:tc>
          <w:tcPr>
            <w:tcW w:w="522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6A48FF" w14:textId="4F884FD9" w:rsidR="00084BAC" w:rsidRPr="00C13E87" w:rsidRDefault="000F7339" w:rsidP="00084BAC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  <w:vertAlign w:val="superscript"/>
              </w:rPr>
            </w:pP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7F2CB6" w14:textId="00FCA94F" w:rsidR="00084BAC" w:rsidRPr="00C13E87" w:rsidRDefault="000F7339" w:rsidP="00084BAC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E3264D" w14:textId="7D93E389" w:rsidR="00084BAC" w:rsidRPr="00C13E87" w:rsidRDefault="000F7339" w:rsidP="00084BAC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13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3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ascii="Arial" w:hAnsi="Arial" w:cs="Arial"/>
                <w:sz w:val="22"/>
                <w:szCs w:val="22"/>
              </w:rPr>
            </w:r>
            <w:r w:rsidRPr="00C13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3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105D4" w14:textId="13807AD4" w:rsidR="00084BAC" w:rsidRPr="00C13E87" w:rsidRDefault="000F7339" w:rsidP="00084BAC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13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3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ascii="Arial" w:hAnsi="Arial" w:cs="Arial"/>
                <w:sz w:val="22"/>
                <w:szCs w:val="22"/>
              </w:rPr>
            </w:r>
            <w:r w:rsidRPr="00C13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3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4BAC" w14:paraId="71FB4136" w14:textId="77777777" w:rsidTr="00141083">
        <w:trPr>
          <w:cantSplit/>
          <w:trHeight w:hRule="exact" w:val="202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E311E8B" w14:textId="0B64797B" w:rsidR="00084BAC" w:rsidRPr="00015D74" w:rsidRDefault="00084BAC" w:rsidP="00084B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5D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NAME (4)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6DAE30" w14:textId="77777777" w:rsidR="00084BAC" w:rsidRPr="00015D74" w:rsidRDefault="00084BAC" w:rsidP="00084B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5D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PHONE NUMBER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C02C4D" w14:textId="77777777" w:rsidR="00084BAC" w:rsidRPr="00015D74" w:rsidRDefault="00084BAC" w:rsidP="00084BAC">
            <w:pPr>
              <w:pStyle w:val="Heading4"/>
              <w:jc w:val="left"/>
              <w:rPr>
                <w:rFonts w:cs="Arial"/>
                <w:sz w:val="22"/>
                <w:szCs w:val="22"/>
              </w:rPr>
            </w:pPr>
            <w:r w:rsidRPr="00015D74">
              <w:rPr>
                <w:rFonts w:cs="Arial"/>
                <w:sz w:val="22"/>
                <w:szCs w:val="22"/>
                <w:vertAlign w:val="superscript"/>
              </w:rPr>
              <w:t>SOCIAL SECURITY NUMBER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7036AD" w14:textId="77777777" w:rsidR="00084BAC" w:rsidRPr="00015D74" w:rsidRDefault="00084BAC" w:rsidP="00084BAC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015D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RELATIONSHIP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1EE673C" w14:textId="77777777" w:rsidR="00084BAC" w:rsidRPr="00015D74" w:rsidRDefault="00084BAC" w:rsidP="00084B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5D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PERCENT OF BENEFIT</w:t>
            </w:r>
          </w:p>
        </w:tc>
      </w:tr>
      <w:tr w:rsidR="00084BAC" w14:paraId="5A468E99" w14:textId="77777777" w:rsidTr="00141083">
        <w:trPr>
          <w:cantSplit/>
          <w:trHeight w:hRule="exact" w:val="288"/>
        </w:trPr>
        <w:tc>
          <w:tcPr>
            <w:tcW w:w="315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019B58" w14:textId="47B50B28" w:rsidR="00084BAC" w:rsidRPr="00C13E87" w:rsidRDefault="000F7339" w:rsidP="00084BAC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B15A03" w14:textId="543F18EF" w:rsidR="00084BAC" w:rsidRPr="00DE52D8" w:rsidRDefault="000F7339" w:rsidP="00084BAC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(###) ###-####"/>
                  </w:textInput>
                </w:ffData>
              </w:fldChar>
            </w: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</w: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D6CCCE" w14:textId="2FC9E2A7" w:rsidR="00084BAC" w:rsidRPr="00C13E87" w:rsidRDefault="000F7339" w:rsidP="00084BAC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-####"/>
                  </w:textInput>
                </w:ffData>
              </w:fldCha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47BB8A7" w14:textId="30878D99" w:rsidR="00084BAC" w:rsidRPr="00C13E87" w:rsidRDefault="00504808" w:rsidP="00084BAC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  <w:vertAlign w:val="superscript"/>
              </w:rPr>
            </w:pP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67B2E3" w14:textId="258F1388" w:rsidR="00084BAC" w:rsidRPr="00C13E87" w:rsidRDefault="00504808" w:rsidP="00504808">
            <w:pPr>
              <w:pStyle w:val="Heading2"/>
              <w:jc w:val="righ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t>%</w:t>
            </w:r>
          </w:p>
        </w:tc>
      </w:tr>
      <w:tr w:rsidR="00084BAC" w:rsidRPr="00A929B3" w14:paraId="7153615B" w14:textId="77777777" w:rsidTr="00141083">
        <w:trPr>
          <w:cantSplit/>
          <w:trHeight w:hRule="exact" w:val="202"/>
        </w:trPr>
        <w:tc>
          <w:tcPr>
            <w:tcW w:w="5220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FD95F25" w14:textId="679DD316" w:rsidR="00084BAC" w:rsidRPr="00015D74" w:rsidRDefault="00084BAC" w:rsidP="00084BAC">
            <w:pPr>
              <w:pStyle w:val="Heading6"/>
              <w:jc w:val="left"/>
              <w:rPr>
                <w:szCs w:val="22"/>
                <w:vertAlign w:val="superscript"/>
              </w:rPr>
            </w:pPr>
            <w:r w:rsidRPr="00015D74">
              <w:rPr>
                <w:szCs w:val="22"/>
                <w:vertAlign w:val="superscript"/>
              </w:rPr>
              <w:t>HOME ADDRESS (4)</w:t>
            </w:r>
          </w:p>
        </w:tc>
        <w:tc>
          <w:tcPr>
            <w:tcW w:w="2790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23E6EF" w14:textId="77777777" w:rsidR="00084BAC" w:rsidRPr="00015D74" w:rsidRDefault="00084BAC" w:rsidP="00084BAC">
            <w:pPr>
              <w:pStyle w:val="Heading6"/>
              <w:jc w:val="left"/>
              <w:rPr>
                <w:szCs w:val="22"/>
              </w:rPr>
            </w:pPr>
            <w:r w:rsidRPr="00015D74">
              <w:rPr>
                <w:szCs w:val="22"/>
                <w:vertAlign w:val="superscript"/>
              </w:rPr>
              <w:t>CITY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F2628" w14:textId="77777777" w:rsidR="00084BAC" w:rsidRPr="00015D74" w:rsidRDefault="00084BAC" w:rsidP="00084BAC">
            <w:pPr>
              <w:pStyle w:val="Heading6"/>
              <w:jc w:val="left"/>
              <w:rPr>
                <w:szCs w:val="22"/>
                <w:vertAlign w:val="superscript"/>
              </w:rPr>
            </w:pPr>
            <w:r w:rsidRPr="00015D74">
              <w:rPr>
                <w:szCs w:val="22"/>
                <w:vertAlign w:val="superscript"/>
              </w:rPr>
              <w:t>STATE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247A35F" w14:textId="77777777" w:rsidR="00084BAC" w:rsidRPr="00015D74" w:rsidRDefault="00084BAC" w:rsidP="00084BAC">
            <w:pPr>
              <w:pStyle w:val="Heading6"/>
              <w:jc w:val="left"/>
              <w:rPr>
                <w:szCs w:val="22"/>
              </w:rPr>
            </w:pPr>
            <w:r w:rsidRPr="00015D74">
              <w:rPr>
                <w:szCs w:val="22"/>
                <w:vertAlign w:val="superscript"/>
              </w:rPr>
              <w:t>ZIP</w:t>
            </w:r>
          </w:p>
        </w:tc>
      </w:tr>
      <w:tr w:rsidR="00084BAC" w14:paraId="6768C18C" w14:textId="77777777" w:rsidTr="00141083">
        <w:trPr>
          <w:cantSplit/>
          <w:trHeight w:hRule="exact" w:val="288"/>
        </w:trPr>
        <w:tc>
          <w:tcPr>
            <w:tcW w:w="522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CAC4D7" w14:textId="2D288083" w:rsidR="00084BAC" w:rsidRPr="00C13E87" w:rsidRDefault="00504808" w:rsidP="00084BAC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  <w:vertAlign w:val="superscript"/>
              </w:rPr>
            </w:pP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EE2B6B" w14:textId="229E0677" w:rsidR="00084BAC" w:rsidRPr="00C13E87" w:rsidRDefault="00504808" w:rsidP="00084BAC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C13E87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04945F" w14:textId="50D04556" w:rsidR="00084BAC" w:rsidRPr="00C13E87" w:rsidRDefault="00504808" w:rsidP="00084BAC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13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3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ascii="Arial" w:hAnsi="Arial" w:cs="Arial"/>
                <w:sz w:val="22"/>
                <w:szCs w:val="22"/>
              </w:rPr>
            </w:r>
            <w:r w:rsidRPr="00C13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3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CB496" w14:textId="7A6FA4F3" w:rsidR="00084BAC" w:rsidRPr="00C13E87" w:rsidRDefault="00504808" w:rsidP="00084BAC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13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3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ascii="Arial" w:hAnsi="Arial" w:cs="Arial"/>
                <w:sz w:val="22"/>
                <w:szCs w:val="22"/>
              </w:rPr>
            </w:r>
            <w:r w:rsidRPr="00C13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3E8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4BAC" w14:paraId="5A630301" w14:textId="77777777" w:rsidTr="00141083">
        <w:trPr>
          <w:cantSplit/>
          <w:trHeight w:hRule="exact" w:val="202"/>
        </w:trPr>
        <w:tc>
          <w:tcPr>
            <w:tcW w:w="9450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FB18031" w14:textId="1BE5A1C5" w:rsidR="00084BAC" w:rsidRPr="00015D74" w:rsidRDefault="00084BAC" w:rsidP="00084BAC">
            <w:pPr>
              <w:pStyle w:val="Heading6"/>
              <w:jc w:val="left"/>
              <w:rPr>
                <w:szCs w:val="22"/>
                <w:vertAlign w:val="superscript"/>
              </w:rPr>
            </w:pPr>
            <w:r w:rsidRPr="00015D74">
              <w:rPr>
                <w:szCs w:val="22"/>
                <w:vertAlign w:val="superscript"/>
              </w:rPr>
              <w:t>TOTAL FOR PRIMARY BENEFICIARY (MUST BE 100%)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78F9564" w14:textId="1F54A5C7" w:rsidR="00084BAC" w:rsidRPr="00015D74" w:rsidRDefault="00084BAC" w:rsidP="00084BAC">
            <w:pPr>
              <w:pStyle w:val="Heading6"/>
              <w:jc w:val="left"/>
              <w:rPr>
                <w:szCs w:val="22"/>
                <w:vertAlign w:val="superscript"/>
              </w:rPr>
            </w:pPr>
            <w:r w:rsidRPr="00015D74">
              <w:rPr>
                <w:szCs w:val="22"/>
                <w:vertAlign w:val="superscript"/>
              </w:rPr>
              <w:t>TOTAL</w:t>
            </w:r>
          </w:p>
        </w:tc>
      </w:tr>
      <w:tr w:rsidR="00084BAC" w14:paraId="5F50A595" w14:textId="77777777" w:rsidTr="00141083">
        <w:trPr>
          <w:cantSplit/>
          <w:trHeight w:hRule="exact" w:val="288"/>
        </w:trPr>
        <w:tc>
          <w:tcPr>
            <w:tcW w:w="9450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9632F1" w14:textId="77777777" w:rsidR="00084BAC" w:rsidRPr="00C13E87" w:rsidRDefault="00084BAC" w:rsidP="00084BAC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CFF73" w14:textId="38826959" w:rsidR="00084BAC" w:rsidRPr="00C13E87" w:rsidRDefault="00504808" w:rsidP="00504808">
            <w:pPr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13E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C13E8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3E87">
              <w:rPr>
                <w:rFonts w:ascii="Arial" w:hAnsi="Arial" w:cs="Arial"/>
                <w:sz w:val="22"/>
                <w:szCs w:val="22"/>
              </w:rPr>
            </w:r>
            <w:r w:rsidRPr="00C13E8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3E8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3E87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084BAC" w14:paraId="6245D661" w14:textId="77777777" w:rsidTr="00141083">
        <w:trPr>
          <w:cantSplit/>
        </w:trPr>
        <w:tc>
          <w:tcPr>
            <w:tcW w:w="1125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535AED13" w14:textId="497DACD9" w:rsidR="00084BAC" w:rsidRPr="00375633" w:rsidRDefault="00084BAC" w:rsidP="00084BAC">
            <w:pPr>
              <w:pStyle w:val="Heading6"/>
              <w:jc w:val="left"/>
              <w:rPr>
                <w:color w:val="FFFFFF" w:themeColor="background1"/>
                <w:szCs w:val="22"/>
              </w:rPr>
            </w:pPr>
            <w:r w:rsidRPr="00375633">
              <w:rPr>
                <w:color w:val="FFFFFF" w:themeColor="background1"/>
                <w:szCs w:val="22"/>
              </w:rPr>
              <w:t>CONTINGENT BENEFICIARY DESIGNATION</w:t>
            </w:r>
          </w:p>
        </w:tc>
      </w:tr>
      <w:tr w:rsidR="001A6CD6" w14:paraId="0169C39C" w14:textId="77777777" w:rsidTr="00141083">
        <w:trPr>
          <w:cantSplit/>
          <w:trHeight w:hRule="exact" w:val="202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C3E3755" w14:textId="1660462B" w:rsidR="001A6CD6" w:rsidRPr="00015D74" w:rsidRDefault="001A6CD6" w:rsidP="001A6C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5D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NAME (1)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DD8787" w14:textId="294366AF" w:rsidR="001A6CD6" w:rsidRPr="00015D74" w:rsidRDefault="001A6CD6" w:rsidP="001A6C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5D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PHONE NUMBER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A5231A" w14:textId="063FFDDC" w:rsidR="001A6CD6" w:rsidRPr="00015D74" w:rsidRDefault="001A6CD6" w:rsidP="001A6CD6">
            <w:pPr>
              <w:pStyle w:val="Heading4"/>
              <w:jc w:val="left"/>
              <w:rPr>
                <w:rFonts w:cs="Arial"/>
                <w:sz w:val="22"/>
                <w:szCs w:val="22"/>
              </w:rPr>
            </w:pPr>
            <w:r w:rsidRPr="00015D74">
              <w:rPr>
                <w:rFonts w:cs="Arial"/>
                <w:sz w:val="22"/>
                <w:szCs w:val="22"/>
                <w:vertAlign w:val="superscript"/>
              </w:rPr>
              <w:t>SOCIAL SECURITY NUMBER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408D36" w14:textId="2852FECD" w:rsidR="001A6CD6" w:rsidRPr="00015D74" w:rsidRDefault="001A6CD6" w:rsidP="001A6CD6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015D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RELATIONSHIP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B7638B0" w14:textId="60261F4E" w:rsidR="001A6CD6" w:rsidRPr="00015D74" w:rsidRDefault="001A6CD6" w:rsidP="001A6C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5D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PERCENT OF BENEFIT</w:t>
            </w:r>
          </w:p>
        </w:tc>
      </w:tr>
      <w:tr w:rsidR="001A6CD6" w:rsidRPr="00DE52D8" w14:paraId="7406DE32" w14:textId="77777777" w:rsidTr="00141083">
        <w:trPr>
          <w:cantSplit/>
          <w:trHeight w:hRule="exact" w:val="288"/>
        </w:trPr>
        <w:tc>
          <w:tcPr>
            <w:tcW w:w="315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81DAF6" w14:textId="428C8F72" w:rsidR="001A6CD6" w:rsidRPr="00DE52D8" w:rsidRDefault="001A6CD6" w:rsidP="001A6CD6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</w: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B9FE69" w14:textId="1A630BB0" w:rsidR="001A6CD6" w:rsidRPr="00DE52D8" w:rsidRDefault="001A6CD6" w:rsidP="001A6CD6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(###) ###-####"/>
                  </w:textInput>
                </w:ffData>
              </w:fldChar>
            </w: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</w: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61EECA" w14:textId="4FC8B1B0" w:rsidR="001A6CD6" w:rsidRPr="00DE52D8" w:rsidRDefault="001A6CD6" w:rsidP="001A6CD6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-####"/>
                  </w:textInput>
                </w:ffData>
              </w:fldChar>
            </w: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</w: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 w:rsidRP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 w:rsidRP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 w:rsidRP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 w:rsidRP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 w:rsidRP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12A3E8" w14:textId="2CAF88F8" w:rsidR="001A6CD6" w:rsidRPr="00DE52D8" w:rsidRDefault="001A6CD6" w:rsidP="001A6CD6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  <w:vertAlign w:val="superscript"/>
              </w:rPr>
            </w:pP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</w: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 w:rsidRP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 w:rsidRP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 w:rsidRP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 w:rsidRP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 w:rsidRP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26E408" w14:textId="0DA8A5C4" w:rsidR="001A6CD6" w:rsidRPr="00DE52D8" w:rsidRDefault="001A6CD6" w:rsidP="00954BD6">
            <w:pPr>
              <w:pStyle w:val="Heading2"/>
              <w:jc w:val="righ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</w: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 w:rsidRP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 w:rsidRP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 w:rsidRPr="00DE52D8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  <w:r w:rsidRPr="00DE52D8">
              <w:rPr>
                <w:rFonts w:cs="Arial"/>
                <w:b w:val="0"/>
                <w:bCs w:val="0"/>
                <w:sz w:val="22"/>
                <w:szCs w:val="22"/>
              </w:rPr>
              <w:t>%</w:t>
            </w:r>
          </w:p>
        </w:tc>
      </w:tr>
      <w:tr w:rsidR="001A6CD6" w:rsidRPr="00A929B3" w14:paraId="78036702" w14:textId="77777777" w:rsidTr="00141083">
        <w:trPr>
          <w:cantSplit/>
          <w:trHeight w:hRule="exact" w:val="202"/>
        </w:trPr>
        <w:tc>
          <w:tcPr>
            <w:tcW w:w="5220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6871575" w14:textId="2218C127" w:rsidR="001A6CD6" w:rsidRPr="00015D74" w:rsidRDefault="001A6CD6" w:rsidP="001A6CD6">
            <w:pPr>
              <w:pStyle w:val="Heading6"/>
              <w:jc w:val="left"/>
              <w:rPr>
                <w:szCs w:val="22"/>
                <w:vertAlign w:val="superscript"/>
              </w:rPr>
            </w:pPr>
            <w:r w:rsidRPr="00015D74">
              <w:rPr>
                <w:szCs w:val="22"/>
                <w:vertAlign w:val="superscript"/>
              </w:rPr>
              <w:t>HOME ADDRESS (1)</w:t>
            </w:r>
          </w:p>
        </w:tc>
        <w:tc>
          <w:tcPr>
            <w:tcW w:w="2790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4EF58E" w14:textId="3DC3C45A" w:rsidR="001A6CD6" w:rsidRPr="00015D74" w:rsidRDefault="001A6CD6" w:rsidP="001A6CD6">
            <w:pPr>
              <w:pStyle w:val="Heading6"/>
              <w:jc w:val="left"/>
              <w:rPr>
                <w:szCs w:val="22"/>
              </w:rPr>
            </w:pPr>
            <w:r w:rsidRPr="00015D74">
              <w:rPr>
                <w:szCs w:val="22"/>
                <w:vertAlign w:val="superscript"/>
              </w:rPr>
              <w:t>CITY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2F3070" w14:textId="20AB66C0" w:rsidR="001A6CD6" w:rsidRPr="00015D74" w:rsidRDefault="001A6CD6" w:rsidP="001A6CD6">
            <w:pPr>
              <w:pStyle w:val="Heading6"/>
              <w:jc w:val="left"/>
              <w:rPr>
                <w:szCs w:val="22"/>
                <w:vertAlign w:val="superscript"/>
              </w:rPr>
            </w:pPr>
            <w:r w:rsidRPr="00015D74">
              <w:rPr>
                <w:szCs w:val="22"/>
                <w:vertAlign w:val="superscript"/>
              </w:rPr>
              <w:t>STATE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C620917" w14:textId="709818B7" w:rsidR="001A6CD6" w:rsidRPr="00015D74" w:rsidRDefault="001A6CD6" w:rsidP="001A6CD6">
            <w:pPr>
              <w:pStyle w:val="Heading6"/>
              <w:jc w:val="left"/>
              <w:rPr>
                <w:szCs w:val="22"/>
              </w:rPr>
            </w:pPr>
            <w:r w:rsidRPr="00015D74">
              <w:rPr>
                <w:szCs w:val="22"/>
                <w:vertAlign w:val="superscript"/>
              </w:rPr>
              <w:t>ZIP</w:t>
            </w:r>
          </w:p>
        </w:tc>
      </w:tr>
      <w:tr w:rsidR="001A6CD6" w14:paraId="43B303E9" w14:textId="77777777" w:rsidTr="00141083">
        <w:trPr>
          <w:cantSplit/>
          <w:trHeight w:hRule="exact" w:val="288"/>
        </w:trPr>
        <w:tc>
          <w:tcPr>
            <w:tcW w:w="522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93A5A6" w14:textId="1166B894" w:rsidR="001A6CD6" w:rsidRPr="00D62FD3" w:rsidRDefault="001A6CD6" w:rsidP="001A6CD6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  <w:vertAlign w:val="superscript"/>
              </w:rPr>
            </w:pP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4696C3" w14:textId="6F74C55A" w:rsidR="001A6CD6" w:rsidRPr="00D62FD3" w:rsidRDefault="001A6CD6" w:rsidP="001A6CD6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129F4A" w14:textId="12E07E8D" w:rsidR="001A6CD6" w:rsidRPr="00D62FD3" w:rsidRDefault="001A6CD6" w:rsidP="001A6CD6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62F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2F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62FD3">
              <w:rPr>
                <w:rFonts w:ascii="Arial" w:hAnsi="Arial" w:cs="Arial"/>
                <w:sz w:val="22"/>
                <w:szCs w:val="22"/>
              </w:rPr>
            </w:r>
            <w:r w:rsidRPr="00D62F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2F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5BBD0" w14:textId="1029748F" w:rsidR="001A6CD6" w:rsidRPr="00D62FD3" w:rsidRDefault="001A6CD6" w:rsidP="001A6CD6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62F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2F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62FD3">
              <w:rPr>
                <w:rFonts w:ascii="Arial" w:hAnsi="Arial" w:cs="Arial"/>
                <w:sz w:val="22"/>
                <w:szCs w:val="22"/>
              </w:rPr>
            </w:r>
            <w:r w:rsidRPr="00D62F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2F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A6CD6" w14:paraId="422AF647" w14:textId="77777777" w:rsidTr="00141083">
        <w:trPr>
          <w:cantSplit/>
          <w:trHeight w:hRule="exact" w:val="202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5A9EA52" w14:textId="2556F502" w:rsidR="001A6CD6" w:rsidRPr="00015D74" w:rsidRDefault="001A6CD6" w:rsidP="001A6CD6">
            <w:pPr>
              <w:pStyle w:val="Heading2"/>
              <w:rPr>
                <w:rFonts w:cs="Arial"/>
                <w:sz w:val="22"/>
                <w:szCs w:val="22"/>
              </w:rPr>
            </w:pPr>
            <w:r w:rsidRPr="00015D74">
              <w:rPr>
                <w:rFonts w:cs="Arial"/>
                <w:sz w:val="22"/>
                <w:szCs w:val="22"/>
                <w:vertAlign w:val="superscript"/>
              </w:rPr>
              <w:t>NAME (2)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8F1C1D" w14:textId="2D92E6F1" w:rsidR="001A6CD6" w:rsidRPr="00015D74" w:rsidRDefault="001A6CD6" w:rsidP="001A6C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5D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PHONE NUMBER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365395" w14:textId="13F0FED1" w:rsidR="001A6CD6" w:rsidRPr="00015D74" w:rsidRDefault="001A6CD6" w:rsidP="001A6C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5D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SOCIAL SECURITY NUMBER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316D2C" w14:textId="1AF6E4AD" w:rsidR="001A6CD6" w:rsidRPr="00015D74" w:rsidRDefault="001A6CD6" w:rsidP="001A6CD6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015D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RELATIONSHIP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535F5FE" w14:textId="434A9799" w:rsidR="001A6CD6" w:rsidRPr="00015D74" w:rsidRDefault="001A6CD6" w:rsidP="001A6C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5D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PERCENT OF BENEFIT</w:t>
            </w:r>
          </w:p>
        </w:tc>
      </w:tr>
      <w:tr w:rsidR="001A6CD6" w14:paraId="6630652A" w14:textId="77777777" w:rsidTr="00141083">
        <w:trPr>
          <w:cantSplit/>
          <w:trHeight w:hRule="exact" w:val="288"/>
        </w:trPr>
        <w:tc>
          <w:tcPr>
            <w:tcW w:w="315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36D5F1" w14:textId="6236CEA0" w:rsidR="001A6CD6" w:rsidRPr="00D62FD3" w:rsidRDefault="001A6CD6" w:rsidP="001A6CD6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  <w:vertAlign w:val="superscript"/>
              </w:rPr>
            </w:pP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BA315B" w14:textId="364CA005" w:rsidR="001A6CD6" w:rsidRPr="00D62FD3" w:rsidRDefault="001A6CD6" w:rsidP="001A6CD6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62F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(###) ###-####"/>
                  </w:textInput>
                </w:ffData>
              </w:fldChar>
            </w:r>
            <w:r w:rsidRPr="00D62F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62FD3">
              <w:rPr>
                <w:rFonts w:ascii="Arial" w:hAnsi="Arial" w:cs="Arial"/>
                <w:sz w:val="22"/>
                <w:szCs w:val="22"/>
              </w:rPr>
            </w:r>
            <w:r w:rsidRPr="00D62F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2F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042961" w14:textId="08892E89" w:rsidR="001A6CD6" w:rsidRPr="00D62FD3" w:rsidRDefault="001A6CD6" w:rsidP="001A6CD6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62F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-####"/>
                  </w:textInput>
                </w:ffData>
              </w:fldChar>
            </w:r>
            <w:r w:rsidRPr="00D62F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62FD3">
              <w:rPr>
                <w:rFonts w:ascii="Arial" w:hAnsi="Arial" w:cs="Arial"/>
                <w:sz w:val="22"/>
                <w:szCs w:val="22"/>
              </w:rPr>
            </w:r>
            <w:r w:rsidRPr="00D62F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2F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B4465A" w14:textId="2FCFA3FE" w:rsidR="001A6CD6" w:rsidRPr="00D62FD3" w:rsidRDefault="001A6CD6" w:rsidP="001A6CD6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62F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62F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62FD3">
              <w:rPr>
                <w:rFonts w:ascii="Arial" w:hAnsi="Arial" w:cs="Arial"/>
                <w:sz w:val="22"/>
                <w:szCs w:val="22"/>
              </w:rPr>
            </w:r>
            <w:r w:rsidRPr="00D62F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2F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FBDBE9" w14:textId="7D70A9CA" w:rsidR="001A6CD6" w:rsidRPr="00D62FD3" w:rsidRDefault="001A6CD6" w:rsidP="00954BD6">
            <w:pPr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62F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62F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62FD3">
              <w:rPr>
                <w:rFonts w:ascii="Arial" w:hAnsi="Arial" w:cs="Arial"/>
                <w:sz w:val="22"/>
                <w:szCs w:val="22"/>
              </w:rPr>
            </w:r>
            <w:r w:rsidRPr="00D62F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2F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62FD3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1A6CD6" w:rsidRPr="00A929B3" w14:paraId="7496D416" w14:textId="77777777" w:rsidTr="00141083">
        <w:trPr>
          <w:cantSplit/>
          <w:trHeight w:hRule="exact" w:val="202"/>
        </w:trPr>
        <w:tc>
          <w:tcPr>
            <w:tcW w:w="5220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9A5EF45" w14:textId="684EB288" w:rsidR="001A6CD6" w:rsidRPr="00015D74" w:rsidRDefault="001A6CD6" w:rsidP="001A6CD6">
            <w:pPr>
              <w:pStyle w:val="Heading6"/>
              <w:jc w:val="left"/>
              <w:rPr>
                <w:szCs w:val="22"/>
                <w:vertAlign w:val="superscript"/>
              </w:rPr>
            </w:pPr>
            <w:r w:rsidRPr="00015D74">
              <w:rPr>
                <w:szCs w:val="22"/>
                <w:vertAlign w:val="superscript"/>
              </w:rPr>
              <w:t>HOME ADDRESS (2)</w:t>
            </w:r>
          </w:p>
        </w:tc>
        <w:tc>
          <w:tcPr>
            <w:tcW w:w="2790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D9234E" w14:textId="36E9DC56" w:rsidR="001A6CD6" w:rsidRPr="00015D74" w:rsidRDefault="001A6CD6" w:rsidP="001A6CD6">
            <w:pPr>
              <w:pStyle w:val="Heading6"/>
              <w:jc w:val="left"/>
              <w:rPr>
                <w:szCs w:val="22"/>
              </w:rPr>
            </w:pPr>
            <w:r w:rsidRPr="00015D74">
              <w:rPr>
                <w:szCs w:val="22"/>
                <w:vertAlign w:val="superscript"/>
              </w:rPr>
              <w:t>CITY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2C16C4" w14:textId="2F30B46A" w:rsidR="001A6CD6" w:rsidRPr="00015D74" w:rsidRDefault="001A6CD6" w:rsidP="001A6CD6">
            <w:pPr>
              <w:pStyle w:val="Heading6"/>
              <w:jc w:val="left"/>
              <w:rPr>
                <w:szCs w:val="22"/>
                <w:vertAlign w:val="superscript"/>
              </w:rPr>
            </w:pPr>
            <w:r w:rsidRPr="00015D74">
              <w:rPr>
                <w:szCs w:val="22"/>
                <w:vertAlign w:val="superscript"/>
              </w:rPr>
              <w:t>STATE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C723637" w14:textId="03550D62" w:rsidR="001A6CD6" w:rsidRPr="00015D74" w:rsidRDefault="001A6CD6" w:rsidP="001A6CD6">
            <w:pPr>
              <w:pStyle w:val="Heading6"/>
              <w:jc w:val="left"/>
              <w:rPr>
                <w:szCs w:val="22"/>
              </w:rPr>
            </w:pPr>
            <w:r w:rsidRPr="00015D74">
              <w:rPr>
                <w:szCs w:val="22"/>
                <w:vertAlign w:val="superscript"/>
              </w:rPr>
              <w:t>ZIP</w:t>
            </w:r>
          </w:p>
        </w:tc>
      </w:tr>
      <w:tr w:rsidR="001A6CD6" w14:paraId="2C78FDEF" w14:textId="77777777" w:rsidTr="00141083">
        <w:trPr>
          <w:cantSplit/>
          <w:trHeight w:hRule="exact" w:val="288"/>
        </w:trPr>
        <w:tc>
          <w:tcPr>
            <w:tcW w:w="522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5356C9" w14:textId="281C4530" w:rsidR="001A6CD6" w:rsidRPr="00D62FD3" w:rsidRDefault="001A6CD6" w:rsidP="001A6CD6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  <w:vertAlign w:val="superscript"/>
              </w:rPr>
            </w:pP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355487" w14:textId="4122189D" w:rsidR="001A6CD6" w:rsidRPr="00D62FD3" w:rsidRDefault="001A6CD6" w:rsidP="001A6CD6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F8B462" w14:textId="16612CB2" w:rsidR="001A6CD6" w:rsidRPr="00D62FD3" w:rsidRDefault="001A6CD6" w:rsidP="001A6CD6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62F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2F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62FD3">
              <w:rPr>
                <w:rFonts w:ascii="Arial" w:hAnsi="Arial" w:cs="Arial"/>
                <w:sz w:val="22"/>
                <w:szCs w:val="22"/>
              </w:rPr>
            </w:r>
            <w:r w:rsidRPr="00D62F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2F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2CD876" w14:textId="74C67E7B" w:rsidR="001A6CD6" w:rsidRPr="00D62FD3" w:rsidRDefault="001A6CD6" w:rsidP="001A6CD6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62F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2F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62FD3">
              <w:rPr>
                <w:rFonts w:ascii="Arial" w:hAnsi="Arial" w:cs="Arial"/>
                <w:sz w:val="22"/>
                <w:szCs w:val="22"/>
              </w:rPr>
            </w:r>
            <w:r w:rsidRPr="00D62F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2F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A6CD6" w14:paraId="24406435" w14:textId="77777777" w:rsidTr="00141083">
        <w:trPr>
          <w:cantSplit/>
          <w:trHeight w:hRule="exact" w:val="202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8B29636" w14:textId="3BF0D64A" w:rsidR="001A6CD6" w:rsidRPr="00015D74" w:rsidRDefault="001A6CD6" w:rsidP="001A6C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5D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NAME (3)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396E09" w14:textId="075A4EDA" w:rsidR="001A6CD6" w:rsidRPr="00015D74" w:rsidRDefault="001A6CD6" w:rsidP="001A6C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5D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PHONE NUMBER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3F0FA2" w14:textId="57B75750" w:rsidR="001A6CD6" w:rsidRPr="00015D74" w:rsidRDefault="001A6CD6" w:rsidP="001A6CD6">
            <w:pPr>
              <w:pStyle w:val="Heading4"/>
              <w:jc w:val="left"/>
              <w:rPr>
                <w:rFonts w:cs="Arial"/>
                <w:sz w:val="22"/>
                <w:szCs w:val="22"/>
              </w:rPr>
            </w:pPr>
            <w:r w:rsidRPr="00015D74">
              <w:rPr>
                <w:rFonts w:cs="Arial"/>
                <w:sz w:val="22"/>
                <w:szCs w:val="22"/>
                <w:vertAlign w:val="superscript"/>
              </w:rPr>
              <w:t>SOCIAL SECURITY NUMBER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4794D1" w14:textId="494C5861" w:rsidR="001A6CD6" w:rsidRPr="00015D74" w:rsidRDefault="001A6CD6" w:rsidP="001A6CD6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015D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RELATIONSHIP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F24DD08" w14:textId="1619A5E4" w:rsidR="001A6CD6" w:rsidRPr="00015D74" w:rsidRDefault="001A6CD6" w:rsidP="001A6C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5D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PERCENT OF BENEFIT</w:t>
            </w:r>
          </w:p>
        </w:tc>
      </w:tr>
      <w:tr w:rsidR="001A6CD6" w14:paraId="06A675B6" w14:textId="77777777" w:rsidTr="00141083">
        <w:trPr>
          <w:cantSplit/>
          <w:trHeight w:hRule="exact" w:val="288"/>
        </w:trPr>
        <w:tc>
          <w:tcPr>
            <w:tcW w:w="315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511919" w14:textId="59997F25" w:rsidR="001A6CD6" w:rsidRPr="003161D8" w:rsidRDefault="001A6CD6" w:rsidP="001A6CD6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3CB7BD" w14:textId="18DE05E6" w:rsidR="001A6CD6" w:rsidRPr="003161D8" w:rsidRDefault="001A6CD6" w:rsidP="001A6CD6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(###) ###-####"/>
                  </w:textInput>
                </w:ffData>
              </w:fldChar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619776" w14:textId="2AABE181" w:rsidR="001A6CD6" w:rsidRPr="003161D8" w:rsidRDefault="001A6CD6" w:rsidP="001A6CD6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-####"/>
                  </w:textInput>
                </w:ffData>
              </w:fldChar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FC86DA" w14:textId="01167191" w:rsidR="001A6CD6" w:rsidRPr="003161D8" w:rsidRDefault="001A6CD6" w:rsidP="001A6CD6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  <w:vertAlign w:val="superscript"/>
              </w:rPr>
            </w:pP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CE0BC7" w14:textId="4F364A5B" w:rsidR="001A6CD6" w:rsidRPr="003161D8" w:rsidRDefault="001A6CD6" w:rsidP="00954BD6">
            <w:pPr>
              <w:pStyle w:val="Heading2"/>
              <w:jc w:val="righ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t>%</w:t>
            </w:r>
          </w:p>
        </w:tc>
      </w:tr>
      <w:tr w:rsidR="001A6CD6" w:rsidRPr="00A929B3" w14:paraId="39A10331" w14:textId="77777777" w:rsidTr="00141083">
        <w:trPr>
          <w:cantSplit/>
          <w:trHeight w:hRule="exact" w:val="202"/>
        </w:trPr>
        <w:tc>
          <w:tcPr>
            <w:tcW w:w="5220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AFE853C" w14:textId="06E8500B" w:rsidR="001A6CD6" w:rsidRPr="00015D74" w:rsidRDefault="001A6CD6" w:rsidP="001A6CD6">
            <w:pPr>
              <w:pStyle w:val="Heading6"/>
              <w:jc w:val="left"/>
              <w:rPr>
                <w:szCs w:val="22"/>
                <w:vertAlign w:val="superscript"/>
              </w:rPr>
            </w:pPr>
            <w:r w:rsidRPr="00015D74">
              <w:rPr>
                <w:szCs w:val="22"/>
                <w:vertAlign w:val="superscript"/>
              </w:rPr>
              <w:t>HOME ADDRESS (3)</w:t>
            </w:r>
          </w:p>
        </w:tc>
        <w:tc>
          <w:tcPr>
            <w:tcW w:w="2790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4A1887" w14:textId="31CB2411" w:rsidR="001A6CD6" w:rsidRPr="00015D74" w:rsidRDefault="001A6CD6" w:rsidP="001A6CD6">
            <w:pPr>
              <w:pStyle w:val="Heading6"/>
              <w:jc w:val="left"/>
              <w:rPr>
                <w:szCs w:val="22"/>
              </w:rPr>
            </w:pPr>
            <w:r w:rsidRPr="00015D74">
              <w:rPr>
                <w:szCs w:val="22"/>
                <w:vertAlign w:val="superscript"/>
              </w:rPr>
              <w:t>CITY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9BC2B2" w14:textId="2655A335" w:rsidR="001A6CD6" w:rsidRPr="00015D74" w:rsidRDefault="001A6CD6" w:rsidP="001A6CD6">
            <w:pPr>
              <w:pStyle w:val="Heading6"/>
              <w:jc w:val="left"/>
              <w:rPr>
                <w:szCs w:val="22"/>
                <w:vertAlign w:val="superscript"/>
              </w:rPr>
            </w:pPr>
            <w:r w:rsidRPr="00015D74">
              <w:rPr>
                <w:szCs w:val="22"/>
                <w:vertAlign w:val="superscript"/>
              </w:rPr>
              <w:t>STATE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C88DD5C" w14:textId="71CB0425" w:rsidR="001A6CD6" w:rsidRPr="00015D74" w:rsidRDefault="001A6CD6" w:rsidP="001A6CD6">
            <w:pPr>
              <w:pStyle w:val="Heading6"/>
              <w:jc w:val="left"/>
              <w:rPr>
                <w:szCs w:val="22"/>
              </w:rPr>
            </w:pPr>
            <w:r w:rsidRPr="00015D74">
              <w:rPr>
                <w:szCs w:val="22"/>
                <w:vertAlign w:val="superscript"/>
              </w:rPr>
              <w:t>ZIP</w:t>
            </w:r>
          </w:p>
        </w:tc>
      </w:tr>
      <w:tr w:rsidR="001A6CD6" w14:paraId="75E44671" w14:textId="77777777" w:rsidTr="00141083">
        <w:trPr>
          <w:cantSplit/>
          <w:trHeight w:hRule="exact" w:val="288"/>
        </w:trPr>
        <w:tc>
          <w:tcPr>
            <w:tcW w:w="522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04306F" w14:textId="5FF0FE49" w:rsidR="001A6CD6" w:rsidRPr="00D62FD3" w:rsidRDefault="001A6CD6" w:rsidP="001A6CD6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  <w:vertAlign w:val="superscript"/>
              </w:rPr>
            </w:pP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C31706" w14:textId="3BFFB087" w:rsidR="001A6CD6" w:rsidRPr="00D62FD3" w:rsidRDefault="001A6CD6" w:rsidP="001A6CD6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570F07" w14:textId="0CFC44E2" w:rsidR="001A6CD6" w:rsidRPr="00D62FD3" w:rsidRDefault="001A6CD6" w:rsidP="001A6CD6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62F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2F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62FD3">
              <w:rPr>
                <w:rFonts w:ascii="Arial" w:hAnsi="Arial" w:cs="Arial"/>
                <w:sz w:val="22"/>
                <w:szCs w:val="22"/>
              </w:rPr>
            </w:r>
            <w:r w:rsidRPr="00D62F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2F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8752E" w14:textId="13A7B01C" w:rsidR="001A6CD6" w:rsidRPr="00D62FD3" w:rsidRDefault="001A6CD6" w:rsidP="001A6CD6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62F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2F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62FD3">
              <w:rPr>
                <w:rFonts w:ascii="Arial" w:hAnsi="Arial" w:cs="Arial"/>
                <w:sz w:val="22"/>
                <w:szCs w:val="22"/>
              </w:rPr>
            </w:r>
            <w:r w:rsidRPr="00D62F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2F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A6CD6" w14:paraId="4BB789F6" w14:textId="77777777" w:rsidTr="00141083">
        <w:trPr>
          <w:cantSplit/>
          <w:trHeight w:hRule="exact" w:val="202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16F49FF" w14:textId="5C84BE49" w:rsidR="001A6CD6" w:rsidRPr="00015D74" w:rsidRDefault="001A6CD6" w:rsidP="001A6C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5D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NAME (4)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699AC" w14:textId="6073D404" w:rsidR="001A6CD6" w:rsidRPr="00015D74" w:rsidRDefault="001A6CD6" w:rsidP="001A6C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5D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PHONE NUMBER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F233C1" w14:textId="5AD26F47" w:rsidR="001A6CD6" w:rsidRPr="00015D74" w:rsidRDefault="001A6CD6" w:rsidP="001A6CD6">
            <w:pPr>
              <w:pStyle w:val="Heading4"/>
              <w:jc w:val="left"/>
              <w:rPr>
                <w:rFonts w:cs="Arial"/>
                <w:sz w:val="22"/>
                <w:szCs w:val="22"/>
              </w:rPr>
            </w:pPr>
            <w:r w:rsidRPr="00015D74">
              <w:rPr>
                <w:rFonts w:cs="Arial"/>
                <w:sz w:val="22"/>
                <w:szCs w:val="22"/>
                <w:vertAlign w:val="superscript"/>
              </w:rPr>
              <w:t>SOCIAL SECURITY NUMBER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B8258A" w14:textId="6A98B1D5" w:rsidR="001A6CD6" w:rsidRPr="00015D74" w:rsidRDefault="001A6CD6" w:rsidP="001A6CD6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015D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RELATIONSHIP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A850257" w14:textId="1F4E502B" w:rsidR="001A6CD6" w:rsidRPr="00015D74" w:rsidRDefault="001A6CD6" w:rsidP="001A6C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5D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PERCENT OF BENEFIT</w:t>
            </w:r>
          </w:p>
        </w:tc>
      </w:tr>
      <w:tr w:rsidR="001A6CD6" w14:paraId="63D4E038" w14:textId="77777777" w:rsidTr="00141083">
        <w:trPr>
          <w:cantSplit/>
          <w:trHeight w:hRule="exact" w:val="288"/>
        </w:trPr>
        <w:tc>
          <w:tcPr>
            <w:tcW w:w="315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3491B6" w14:textId="7EA38A2E" w:rsidR="001A6CD6" w:rsidRPr="003161D8" w:rsidRDefault="001A6CD6" w:rsidP="001A6CD6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C6C9D0" w14:textId="04B965B6" w:rsidR="001A6CD6" w:rsidRPr="003161D8" w:rsidRDefault="001A6CD6" w:rsidP="001A6CD6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(###) ###-####"/>
                  </w:textInput>
                </w:ffData>
              </w:fldChar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38EA1C" w14:textId="554AD736" w:rsidR="001A6CD6" w:rsidRPr="003161D8" w:rsidRDefault="001A6CD6" w:rsidP="001A6CD6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-####"/>
                  </w:textInput>
                </w:ffData>
              </w:fldChar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79FAD5" w14:textId="31F1B42A" w:rsidR="001A6CD6" w:rsidRPr="003161D8" w:rsidRDefault="001A6CD6" w:rsidP="001A6CD6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  <w:vertAlign w:val="superscript"/>
              </w:rPr>
            </w:pP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987BDF" w14:textId="3BA94737" w:rsidR="001A6CD6" w:rsidRPr="003161D8" w:rsidRDefault="001A6CD6" w:rsidP="00954BD6">
            <w:pPr>
              <w:pStyle w:val="Heading2"/>
              <w:jc w:val="righ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t>%</w:t>
            </w:r>
          </w:p>
        </w:tc>
      </w:tr>
      <w:tr w:rsidR="001A6CD6" w:rsidRPr="00A929B3" w14:paraId="1A5FBE61" w14:textId="77777777" w:rsidTr="00141083">
        <w:trPr>
          <w:cantSplit/>
          <w:trHeight w:hRule="exact" w:val="202"/>
        </w:trPr>
        <w:tc>
          <w:tcPr>
            <w:tcW w:w="5220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8AAA5BF" w14:textId="6AFC9AD6" w:rsidR="001A6CD6" w:rsidRPr="00015D74" w:rsidRDefault="001A6CD6" w:rsidP="001A6CD6">
            <w:pPr>
              <w:pStyle w:val="Heading6"/>
              <w:jc w:val="left"/>
              <w:rPr>
                <w:szCs w:val="22"/>
                <w:vertAlign w:val="superscript"/>
              </w:rPr>
            </w:pPr>
            <w:r w:rsidRPr="00015D74">
              <w:rPr>
                <w:szCs w:val="22"/>
                <w:vertAlign w:val="superscript"/>
              </w:rPr>
              <w:t>HOME ADDRESS (4)</w:t>
            </w:r>
          </w:p>
        </w:tc>
        <w:tc>
          <w:tcPr>
            <w:tcW w:w="2790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595AF" w14:textId="0ECF9015" w:rsidR="001A6CD6" w:rsidRPr="00015D74" w:rsidRDefault="001A6CD6" w:rsidP="001A6CD6">
            <w:pPr>
              <w:pStyle w:val="Heading6"/>
              <w:jc w:val="left"/>
              <w:rPr>
                <w:szCs w:val="22"/>
              </w:rPr>
            </w:pPr>
            <w:r w:rsidRPr="00015D74">
              <w:rPr>
                <w:szCs w:val="22"/>
                <w:vertAlign w:val="superscript"/>
              </w:rPr>
              <w:t>CITY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6C39CE" w14:textId="17AFC9BA" w:rsidR="001A6CD6" w:rsidRPr="00015D74" w:rsidRDefault="001A6CD6" w:rsidP="001A6CD6">
            <w:pPr>
              <w:pStyle w:val="Heading6"/>
              <w:jc w:val="left"/>
              <w:rPr>
                <w:szCs w:val="22"/>
                <w:vertAlign w:val="superscript"/>
              </w:rPr>
            </w:pPr>
            <w:r w:rsidRPr="00015D74">
              <w:rPr>
                <w:szCs w:val="22"/>
                <w:vertAlign w:val="superscript"/>
              </w:rPr>
              <w:t>STATE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EF28EDE" w14:textId="560D95C6" w:rsidR="001A6CD6" w:rsidRPr="00015D74" w:rsidRDefault="001A6CD6" w:rsidP="001A6CD6">
            <w:pPr>
              <w:pStyle w:val="Heading6"/>
              <w:jc w:val="left"/>
              <w:rPr>
                <w:szCs w:val="22"/>
              </w:rPr>
            </w:pPr>
            <w:r w:rsidRPr="00015D74">
              <w:rPr>
                <w:szCs w:val="22"/>
                <w:vertAlign w:val="superscript"/>
              </w:rPr>
              <w:t>ZIP</w:t>
            </w:r>
          </w:p>
        </w:tc>
      </w:tr>
      <w:tr w:rsidR="001A6CD6" w14:paraId="4F325874" w14:textId="77777777" w:rsidTr="00141083">
        <w:trPr>
          <w:cantSplit/>
          <w:trHeight w:hRule="exact" w:val="288"/>
        </w:trPr>
        <w:tc>
          <w:tcPr>
            <w:tcW w:w="522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176002" w14:textId="5AA525B7" w:rsidR="001A6CD6" w:rsidRPr="00D62FD3" w:rsidRDefault="001A6CD6" w:rsidP="001A6CD6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  <w:vertAlign w:val="superscript"/>
              </w:rPr>
            </w:pP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CB2596" w14:textId="263EF4C8" w:rsidR="001A6CD6" w:rsidRPr="00D62FD3" w:rsidRDefault="001A6CD6" w:rsidP="001A6CD6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324C45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D62FD3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6DC4CE" w14:textId="6012F2D6" w:rsidR="001A6CD6" w:rsidRPr="00D62FD3" w:rsidRDefault="001A6CD6" w:rsidP="001A6CD6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62F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2F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62FD3">
              <w:rPr>
                <w:rFonts w:ascii="Arial" w:hAnsi="Arial" w:cs="Arial"/>
                <w:sz w:val="22"/>
                <w:szCs w:val="22"/>
              </w:rPr>
            </w:r>
            <w:r w:rsidRPr="00D62F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2F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40075" w14:textId="216749B4" w:rsidR="001A6CD6" w:rsidRPr="00D62FD3" w:rsidRDefault="001A6CD6" w:rsidP="001A6CD6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62F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2F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62FD3">
              <w:rPr>
                <w:rFonts w:ascii="Arial" w:hAnsi="Arial" w:cs="Arial"/>
                <w:sz w:val="22"/>
                <w:szCs w:val="22"/>
              </w:rPr>
            </w:r>
            <w:r w:rsidRPr="00D62F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2F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A6CD6" w:rsidRPr="0088268F" w14:paraId="3C0DE4BC" w14:textId="77777777" w:rsidTr="00141083">
        <w:trPr>
          <w:cantSplit/>
          <w:trHeight w:hRule="exact" w:val="202"/>
        </w:trPr>
        <w:tc>
          <w:tcPr>
            <w:tcW w:w="9450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B47660C" w14:textId="113BA8D9" w:rsidR="001A6CD6" w:rsidRPr="00015D74" w:rsidRDefault="001A6CD6" w:rsidP="001A6CD6">
            <w:pPr>
              <w:pStyle w:val="Heading6"/>
              <w:jc w:val="left"/>
              <w:rPr>
                <w:szCs w:val="22"/>
                <w:vertAlign w:val="superscript"/>
              </w:rPr>
            </w:pPr>
            <w:r w:rsidRPr="00015D74">
              <w:rPr>
                <w:szCs w:val="22"/>
                <w:vertAlign w:val="superscript"/>
              </w:rPr>
              <w:t xml:space="preserve">TOTAL FOR </w:t>
            </w:r>
            <w:r w:rsidR="00D14295" w:rsidRPr="00015D74">
              <w:rPr>
                <w:szCs w:val="22"/>
                <w:vertAlign w:val="superscript"/>
              </w:rPr>
              <w:t>CONTINGENT</w:t>
            </w:r>
            <w:r w:rsidRPr="00015D74">
              <w:rPr>
                <w:szCs w:val="22"/>
                <w:vertAlign w:val="superscript"/>
              </w:rPr>
              <w:t xml:space="preserve"> BENEFICIARY (MUST </w:t>
            </w:r>
            <w:r w:rsidR="00D14295" w:rsidRPr="00015D74">
              <w:rPr>
                <w:szCs w:val="22"/>
                <w:vertAlign w:val="superscript"/>
              </w:rPr>
              <w:t>EQUAL</w:t>
            </w:r>
            <w:r w:rsidRPr="00015D74">
              <w:rPr>
                <w:szCs w:val="22"/>
                <w:vertAlign w:val="superscript"/>
              </w:rPr>
              <w:t xml:space="preserve"> 100%)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D22D337" w14:textId="6FA3B560" w:rsidR="001A6CD6" w:rsidRPr="00015D74" w:rsidRDefault="001A6CD6" w:rsidP="001A6CD6">
            <w:pPr>
              <w:pStyle w:val="Heading6"/>
              <w:jc w:val="left"/>
              <w:rPr>
                <w:szCs w:val="22"/>
                <w:vertAlign w:val="superscript"/>
              </w:rPr>
            </w:pPr>
            <w:r w:rsidRPr="00015D74">
              <w:rPr>
                <w:szCs w:val="22"/>
                <w:vertAlign w:val="superscript"/>
              </w:rPr>
              <w:t>TOTAL</w:t>
            </w:r>
          </w:p>
        </w:tc>
      </w:tr>
      <w:tr w:rsidR="001A6CD6" w:rsidRPr="00504808" w14:paraId="51B8F631" w14:textId="77777777" w:rsidTr="00141083">
        <w:trPr>
          <w:cantSplit/>
          <w:trHeight w:hRule="exact" w:val="288"/>
        </w:trPr>
        <w:tc>
          <w:tcPr>
            <w:tcW w:w="9450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0CCE98" w14:textId="77777777" w:rsidR="001A6CD6" w:rsidRPr="00D62FD3" w:rsidRDefault="001A6CD6" w:rsidP="001A6CD6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E964E" w14:textId="52D14D22" w:rsidR="001A6CD6" w:rsidRPr="00D62FD3" w:rsidRDefault="001A6CD6" w:rsidP="001A6CD6">
            <w:pPr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62F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62F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62FD3">
              <w:rPr>
                <w:rFonts w:ascii="Arial" w:hAnsi="Arial" w:cs="Arial"/>
                <w:sz w:val="22"/>
                <w:szCs w:val="22"/>
              </w:rPr>
            </w:r>
            <w:r w:rsidRPr="00D62F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4C4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2F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62FD3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4B6F36" w14:paraId="1D54258E" w14:textId="77777777" w:rsidTr="00141083">
        <w:trPr>
          <w:cantSplit/>
        </w:trPr>
        <w:tc>
          <w:tcPr>
            <w:tcW w:w="1125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585DB0CA" w14:textId="1B3F63B5" w:rsidR="004B6F36" w:rsidRPr="00375633" w:rsidRDefault="004B6F36" w:rsidP="00D1595B">
            <w:pPr>
              <w:pStyle w:val="Heading6"/>
              <w:jc w:val="left"/>
              <w:rPr>
                <w:rFonts w:cs="Times New Roman"/>
                <w:color w:val="FFFFFF" w:themeColor="background1"/>
                <w:szCs w:val="22"/>
              </w:rPr>
            </w:pPr>
            <w:r w:rsidRPr="00375633">
              <w:rPr>
                <w:rFonts w:cs="Times New Roman"/>
                <w:color w:val="FFFFFF" w:themeColor="background1"/>
                <w:szCs w:val="22"/>
              </w:rPr>
              <w:t xml:space="preserve">Estate, </w:t>
            </w:r>
            <w:proofErr w:type="gramStart"/>
            <w:r w:rsidRPr="00375633">
              <w:rPr>
                <w:rFonts w:cs="Times New Roman"/>
                <w:color w:val="FFFFFF" w:themeColor="background1"/>
                <w:szCs w:val="22"/>
              </w:rPr>
              <w:t>Trust</w:t>
            </w:r>
            <w:proofErr w:type="gramEnd"/>
            <w:r w:rsidRPr="00375633">
              <w:rPr>
                <w:rFonts w:cs="Times New Roman"/>
                <w:color w:val="FFFFFF" w:themeColor="background1"/>
                <w:szCs w:val="22"/>
              </w:rPr>
              <w:t xml:space="preserve"> or Charity/Organization:</w:t>
            </w:r>
            <w:r w:rsidR="00B40BF6" w:rsidRPr="00375633">
              <w:rPr>
                <w:rFonts w:cs="Times New Roman"/>
                <w:color w:val="FFFFFF" w:themeColor="background1"/>
                <w:szCs w:val="22"/>
              </w:rPr>
              <w:t xml:space="preserve">  </w:t>
            </w:r>
            <w:r w:rsidR="00FF37F2">
              <w:rPr>
                <w:rFonts w:cs="Times New Roman"/>
                <w:color w:val="FFFFFF" w:themeColor="background1"/>
                <w:szCs w:val="22"/>
              </w:rPr>
              <w:t xml:space="preserve">  </w:t>
            </w:r>
            <w:r w:rsidR="00011CF5" w:rsidRPr="00DE52D8">
              <w:rPr>
                <w:b w:val="0"/>
                <w:bCs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CF5" w:rsidRPr="00DE52D8">
              <w:rPr>
                <w:b w:val="0"/>
                <w:bCs w:val="0"/>
                <w:szCs w:val="22"/>
              </w:rPr>
              <w:instrText xml:space="preserve"> FORMCHECKBOX </w:instrText>
            </w:r>
            <w:r w:rsidR="004A456D">
              <w:rPr>
                <w:b w:val="0"/>
                <w:bCs w:val="0"/>
                <w:szCs w:val="22"/>
              </w:rPr>
            </w:r>
            <w:r w:rsidR="004A456D">
              <w:rPr>
                <w:b w:val="0"/>
                <w:bCs w:val="0"/>
                <w:szCs w:val="22"/>
              </w:rPr>
              <w:fldChar w:fldCharType="separate"/>
            </w:r>
            <w:r w:rsidR="00011CF5" w:rsidRPr="00DE52D8">
              <w:rPr>
                <w:b w:val="0"/>
                <w:bCs w:val="0"/>
                <w:szCs w:val="22"/>
              </w:rPr>
              <w:fldChar w:fldCharType="end"/>
            </w:r>
            <w:r w:rsidR="00B40BF6" w:rsidRPr="00DE52D8">
              <w:rPr>
                <w:szCs w:val="22"/>
              </w:rPr>
              <w:t xml:space="preserve"> </w:t>
            </w:r>
            <w:r w:rsidR="00B40BF6" w:rsidRPr="00375633">
              <w:rPr>
                <w:color w:val="FFFFFF" w:themeColor="background1"/>
                <w:szCs w:val="22"/>
              </w:rPr>
              <w:t xml:space="preserve"> Primary </w:t>
            </w:r>
            <w:r w:rsidR="00FF37F2">
              <w:rPr>
                <w:color w:val="FFFFFF" w:themeColor="background1"/>
                <w:szCs w:val="22"/>
              </w:rPr>
              <w:t xml:space="preserve">  </w:t>
            </w:r>
            <w:r w:rsidR="00566531">
              <w:rPr>
                <w:color w:val="FFFFFF" w:themeColor="background1"/>
                <w:szCs w:val="22"/>
              </w:rPr>
              <w:t xml:space="preserve"> </w:t>
            </w:r>
            <w:r w:rsidR="00B40BF6" w:rsidRPr="00375633">
              <w:rPr>
                <w:color w:val="FFFFFF" w:themeColor="background1"/>
                <w:szCs w:val="22"/>
              </w:rPr>
              <w:t xml:space="preserve"> </w:t>
            </w:r>
            <w:r w:rsidR="00011CF5" w:rsidRPr="00DE52D8">
              <w:rPr>
                <w:b w:val="0"/>
                <w:bCs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1CF5" w:rsidRPr="00DE52D8">
              <w:rPr>
                <w:b w:val="0"/>
                <w:bCs w:val="0"/>
                <w:szCs w:val="22"/>
              </w:rPr>
              <w:instrText xml:space="preserve"> FORMCHECKBOX </w:instrText>
            </w:r>
            <w:r w:rsidR="004A456D">
              <w:rPr>
                <w:b w:val="0"/>
                <w:bCs w:val="0"/>
                <w:szCs w:val="22"/>
              </w:rPr>
            </w:r>
            <w:r w:rsidR="004A456D">
              <w:rPr>
                <w:b w:val="0"/>
                <w:bCs w:val="0"/>
                <w:szCs w:val="22"/>
              </w:rPr>
              <w:fldChar w:fldCharType="separate"/>
            </w:r>
            <w:r w:rsidR="00011CF5" w:rsidRPr="00DE52D8">
              <w:rPr>
                <w:b w:val="0"/>
                <w:bCs w:val="0"/>
                <w:szCs w:val="22"/>
              </w:rPr>
              <w:fldChar w:fldCharType="end"/>
            </w:r>
            <w:r w:rsidR="00B40BF6" w:rsidRPr="00DE52D8">
              <w:rPr>
                <w:szCs w:val="22"/>
              </w:rPr>
              <w:t xml:space="preserve">  </w:t>
            </w:r>
            <w:r w:rsidR="00B40BF6" w:rsidRPr="00375633">
              <w:rPr>
                <w:color w:val="FFFFFF" w:themeColor="background1"/>
                <w:szCs w:val="22"/>
              </w:rPr>
              <w:t>Contingent</w:t>
            </w:r>
            <w:r w:rsidR="000A279C" w:rsidRPr="00375633">
              <w:rPr>
                <w:color w:val="FFFFFF" w:themeColor="background1"/>
                <w:szCs w:val="22"/>
              </w:rPr>
              <w:t xml:space="preserve">         Proceeds assigned:</w:t>
            </w:r>
            <w:r w:rsidR="006A26A3" w:rsidRPr="00375633">
              <w:rPr>
                <w:color w:val="FFFFFF" w:themeColor="background1"/>
                <w:szCs w:val="22"/>
              </w:rPr>
              <w:t xml:space="preserve">    _</w:t>
            </w:r>
            <w:r w:rsidR="00614228" w:rsidRPr="00375633">
              <w:rPr>
                <w:color w:val="FFFFFF" w:themeColor="background1"/>
                <w:szCs w:val="22"/>
              </w:rPr>
              <w:t>_</w:t>
            </w:r>
            <w:r w:rsidR="00EC0D56" w:rsidRPr="00DE52D8">
              <w:rPr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EC0D56" w:rsidRPr="00DE52D8">
              <w:rPr>
                <w:szCs w:val="22"/>
                <w:u w:val="single"/>
              </w:rPr>
              <w:instrText xml:space="preserve"> FORMTEXT </w:instrText>
            </w:r>
            <w:r w:rsidR="00EC0D56" w:rsidRPr="00DE52D8">
              <w:rPr>
                <w:szCs w:val="22"/>
                <w:u w:val="single"/>
              </w:rPr>
            </w:r>
            <w:r w:rsidR="00EC0D56" w:rsidRPr="00DE52D8">
              <w:rPr>
                <w:szCs w:val="22"/>
                <w:u w:val="single"/>
              </w:rPr>
              <w:fldChar w:fldCharType="separate"/>
            </w:r>
            <w:r w:rsidR="00EC0D56" w:rsidRPr="00DE52D8">
              <w:rPr>
                <w:noProof/>
                <w:szCs w:val="22"/>
                <w:u w:val="single"/>
              </w:rPr>
              <w:t> </w:t>
            </w:r>
            <w:r w:rsidR="00EC0D56" w:rsidRPr="00DE52D8">
              <w:rPr>
                <w:noProof/>
                <w:szCs w:val="22"/>
                <w:u w:val="single"/>
              </w:rPr>
              <w:t> </w:t>
            </w:r>
            <w:r w:rsidR="00EC0D56" w:rsidRPr="00DE52D8">
              <w:rPr>
                <w:noProof/>
                <w:szCs w:val="22"/>
                <w:u w:val="single"/>
              </w:rPr>
              <w:t> </w:t>
            </w:r>
            <w:r w:rsidR="00EC0D56" w:rsidRPr="00DE52D8">
              <w:rPr>
                <w:szCs w:val="22"/>
                <w:u w:val="single"/>
              </w:rPr>
              <w:fldChar w:fldCharType="end"/>
            </w:r>
            <w:r w:rsidR="00614228" w:rsidRPr="00375633">
              <w:rPr>
                <w:color w:val="FFFFFF" w:themeColor="background1"/>
                <w:szCs w:val="22"/>
              </w:rPr>
              <w:t>%</w:t>
            </w:r>
          </w:p>
        </w:tc>
      </w:tr>
      <w:tr w:rsidR="006865DD" w14:paraId="702B82D6" w14:textId="77777777" w:rsidTr="00141083">
        <w:trPr>
          <w:cantSplit/>
          <w:trHeight w:hRule="exact" w:val="202"/>
        </w:trPr>
        <w:tc>
          <w:tcPr>
            <w:tcW w:w="11250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823CAE4" w14:textId="7E3892BE" w:rsidR="006865DD" w:rsidRPr="00015D74" w:rsidRDefault="006865DD" w:rsidP="006865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5D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NAME OF ENTITY</w:t>
            </w:r>
          </w:p>
        </w:tc>
      </w:tr>
      <w:tr w:rsidR="006865DD" w14:paraId="520DE7C2" w14:textId="77777777" w:rsidTr="00141083">
        <w:trPr>
          <w:cantSplit/>
          <w:trHeight w:hRule="exact" w:val="288"/>
        </w:trPr>
        <w:tc>
          <w:tcPr>
            <w:tcW w:w="11250" w:type="dxa"/>
            <w:gridSpan w:val="9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F47A8B" w14:textId="540E5947" w:rsidR="006865DD" w:rsidRPr="00D62FD3" w:rsidRDefault="006865DD" w:rsidP="006865DD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D62FD3">
              <w:rPr>
                <w:b w:val="0"/>
                <w:bCs w:val="0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62FD3">
              <w:rPr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D62FD3">
              <w:rPr>
                <w:b w:val="0"/>
                <w:bCs w:val="0"/>
                <w:sz w:val="22"/>
                <w:szCs w:val="22"/>
              </w:rPr>
            </w:r>
            <w:r w:rsidRPr="00D62FD3">
              <w:rPr>
                <w:b w:val="0"/>
                <w:bCs w:val="0"/>
                <w:sz w:val="22"/>
                <w:szCs w:val="22"/>
              </w:rPr>
              <w:fldChar w:fldCharType="separate"/>
            </w:r>
            <w:r w:rsidR="00FF39AE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="00FF39AE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="00FF39AE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="00FF39AE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="00FF39AE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Pr="00D62FD3">
              <w:rPr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626BF8" w14:paraId="170EB1C5" w14:textId="77777777" w:rsidTr="00141083">
        <w:trPr>
          <w:cantSplit/>
          <w:trHeight w:hRule="exact" w:val="202"/>
        </w:trPr>
        <w:tc>
          <w:tcPr>
            <w:tcW w:w="7380" w:type="dxa"/>
            <w:gridSpan w:val="6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F082BE0" w14:textId="5C876F45" w:rsidR="00626BF8" w:rsidRPr="00015D74" w:rsidRDefault="00626BF8" w:rsidP="00EC13AD">
            <w:pPr>
              <w:pStyle w:val="Heading2"/>
              <w:rPr>
                <w:b w:val="0"/>
                <w:bCs w:val="0"/>
                <w:sz w:val="22"/>
                <w:szCs w:val="22"/>
              </w:rPr>
            </w:pPr>
            <w:r w:rsidRPr="00015D74">
              <w:rPr>
                <w:rFonts w:cs="Arial"/>
                <w:sz w:val="22"/>
                <w:szCs w:val="22"/>
                <w:vertAlign w:val="superscript"/>
              </w:rPr>
              <w:t>CONTACT</w:t>
            </w:r>
            <w:r w:rsidR="00F53F20" w:rsidRPr="00015D74">
              <w:rPr>
                <w:rFonts w:cs="Arial"/>
                <w:sz w:val="22"/>
                <w:szCs w:val="22"/>
                <w:vertAlign w:val="superscript"/>
              </w:rPr>
              <w:t xml:space="preserve">/ TRUSTEE </w:t>
            </w:r>
            <w:r w:rsidRPr="00015D74">
              <w:rPr>
                <w:rFonts w:cs="Arial"/>
                <w:sz w:val="22"/>
                <w:szCs w:val="22"/>
                <w:vertAlign w:val="superscript"/>
              </w:rPr>
              <w:t>NAME</w:t>
            </w:r>
          </w:p>
        </w:tc>
        <w:tc>
          <w:tcPr>
            <w:tcW w:w="387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56730EE1" w14:textId="5C524D9A" w:rsidR="00626BF8" w:rsidRPr="00015D74" w:rsidRDefault="00626BF8" w:rsidP="00626BF8">
            <w:pPr>
              <w:pStyle w:val="Heading2"/>
              <w:rPr>
                <w:b w:val="0"/>
                <w:bCs w:val="0"/>
                <w:sz w:val="22"/>
                <w:szCs w:val="22"/>
              </w:rPr>
            </w:pPr>
            <w:r w:rsidRPr="00015D74">
              <w:rPr>
                <w:rFonts w:cs="Arial"/>
                <w:sz w:val="22"/>
                <w:szCs w:val="22"/>
                <w:vertAlign w:val="superscript"/>
              </w:rPr>
              <w:t>PHONE NUMBER</w:t>
            </w:r>
          </w:p>
        </w:tc>
      </w:tr>
      <w:tr w:rsidR="00626BF8" w14:paraId="5C1E4BA2" w14:textId="77777777" w:rsidTr="00141083">
        <w:trPr>
          <w:cantSplit/>
          <w:trHeight w:hRule="exact" w:val="288"/>
        </w:trPr>
        <w:tc>
          <w:tcPr>
            <w:tcW w:w="7380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17C8F5" w14:textId="50174CFB" w:rsidR="00626BF8" w:rsidRPr="00D62FD3" w:rsidRDefault="00626BF8" w:rsidP="00EC13AD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  <w:vertAlign w:val="superscript"/>
              </w:rPr>
            </w:pPr>
            <w:r w:rsidRPr="00D62FD3">
              <w:rPr>
                <w:b w:val="0"/>
                <w:bCs w:val="0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62FD3">
              <w:rPr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D62FD3">
              <w:rPr>
                <w:b w:val="0"/>
                <w:bCs w:val="0"/>
                <w:sz w:val="22"/>
                <w:szCs w:val="22"/>
              </w:rPr>
            </w:r>
            <w:r w:rsidRPr="00D62FD3">
              <w:rPr>
                <w:b w:val="0"/>
                <w:bCs w:val="0"/>
                <w:sz w:val="22"/>
                <w:szCs w:val="22"/>
              </w:rPr>
              <w:fldChar w:fldCharType="separate"/>
            </w:r>
            <w:r w:rsidR="00FF39AE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="00FF39AE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="00FF39AE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="00FF39AE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="00FF39AE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Pr="00D62FD3">
              <w:rPr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D0D23AB" w14:textId="703C7F9A" w:rsidR="00626BF8" w:rsidRPr="00D62FD3" w:rsidRDefault="003161D8" w:rsidP="00626BF8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  <w:vertAlign w:val="superscript"/>
              </w:rPr>
            </w:pP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-####"/>
                  </w:textInput>
                </w:ffData>
              </w:fldChar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fldChar w:fldCharType="separate"/>
            </w:r>
            <w:r w:rsidR="00FF39AE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FF39AE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FF39AE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FF39AE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="00FF39AE">
              <w:rPr>
                <w:rFonts w:cs="Arial"/>
                <w:b w:val="0"/>
                <w:bCs w:val="0"/>
                <w:noProof/>
                <w:sz w:val="22"/>
                <w:szCs w:val="22"/>
              </w:rPr>
              <w:t> </w:t>
            </w:r>
            <w:r w:rsidRPr="003161D8">
              <w:rPr>
                <w:rFonts w:cs="Arial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4B6F36" w:rsidRPr="00A929B3" w14:paraId="58461D33" w14:textId="77777777" w:rsidTr="00141083">
        <w:trPr>
          <w:cantSplit/>
          <w:trHeight w:hRule="exact" w:val="202"/>
        </w:trPr>
        <w:tc>
          <w:tcPr>
            <w:tcW w:w="5220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A80DF54" w14:textId="77777777" w:rsidR="004B6F36" w:rsidRPr="00015D74" w:rsidRDefault="004B6F36" w:rsidP="00D1595B">
            <w:pPr>
              <w:pStyle w:val="Heading6"/>
              <w:jc w:val="left"/>
              <w:rPr>
                <w:szCs w:val="22"/>
                <w:vertAlign w:val="superscript"/>
              </w:rPr>
            </w:pPr>
            <w:r w:rsidRPr="00015D74">
              <w:rPr>
                <w:szCs w:val="22"/>
                <w:vertAlign w:val="superscript"/>
              </w:rPr>
              <w:t>HOME ADDRESS (1)</w:t>
            </w:r>
          </w:p>
        </w:tc>
        <w:tc>
          <w:tcPr>
            <w:tcW w:w="2790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4A243" w14:textId="77777777" w:rsidR="004B6F36" w:rsidRPr="00015D74" w:rsidRDefault="004B6F36" w:rsidP="00D1595B">
            <w:pPr>
              <w:pStyle w:val="Heading6"/>
              <w:jc w:val="left"/>
              <w:rPr>
                <w:szCs w:val="22"/>
              </w:rPr>
            </w:pPr>
            <w:r w:rsidRPr="00015D74">
              <w:rPr>
                <w:szCs w:val="22"/>
                <w:vertAlign w:val="superscript"/>
              </w:rPr>
              <w:t>CITY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D1AAD8" w14:textId="77777777" w:rsidR="004B6F36" w:rsidRPr="00015D74" w:rsidRDefault="004B6F36" w:rsidP="00D1595B">
            <w:pPr>
              <w:pStyle w:val="Heading6"/>
              <w:jc w:val="left"/>
              <w:rPr>
                <w:szCs w:val="22"/>
                <w:vertAlign w:val="superscript"/>
              </w:rPr>
            </w:pPr>
            <w:r w:rsidRPr="00015D74">
              <w:rPr>
                <w:szCs w:val="22"/>
                <w:vertAlign w:val="superscript"/>
              </w:rPr>
              <w:t>STATE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7941DC1" w14:textId="77777777" w:rsidR="004B6F36" w:rsidRPr="00015D74" w:rsidRDefault="004B6F36" w:rsidP="00D1595B">
            <w:pPr>
              <w:pStyle w:val="Heading6"/>
              <w:jc w:val="left"/>
              <w:rPr>
                <w:szCs w:val="22"/>
              </w:rPr>
            </w:pPr>
            <w:r w:rsidRPr="00015D74">
              <w:rPr>
                <w:szCs w:val="22"/>
                <w:vertAlign w:val="superscript"/>
              </w:rPr>
              <w:t>ZIP</w:t>
            </w:r>
          </w:p>
        </w:tc>
      </w:tr>
      <w:tr w:rsidR="004B6F36" w14:paraId="0D08B319" w14:textId="77777777" w:rsidTr="00141083">
        <w:trPr>
          <w:cantSplit/>
          <w:trHeight w:hRule="exact" w:val="288"/>
        </w:trPr>
        <w:tc>
          <w:tcPr>
            <w:tcW w:w="5220" w:type="dxa"/>
            <w:gridSpan w:val="3"/>
            <w:tcBorders>
              <w:top w:val="nil"/>
              <w:left w:val="single" w:sz="12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14:paraId="14DB0E30" w14:textId="5C517F96" w:rsidR="004B6F36" w:rsidRPr="00D62FD3" w:rsidRDefault="004B6F36" w:rsidP="00D1595B">
            <w:pPr>
              <w:pStyle w:val="Heading2"/>
              <w:rPr>
                <w:b w:val="0"/>
                <w:bCs w:val="0"/>
                <w:sz w:val="22"/>
                <w:szCs w:val="22"/>
                <w:vertAlign w:val="superscript"/>
              </w:rPr>
            </w:pPr>
            <w:r w:rsidRPr="00D62FD3">
              <w:rPr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2FD3">
              <w:rPr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D62FD3">
              <w:rPr>
                <w:b w:val="0"/>
                <w:bCs w:val="0"/>
                <w:sz w:val="22"/>
                <w:szCs w:val="22"/>
              </w:rPr>
            </w:r>
            <w:r w:rsidRPr="00D62FD3">
              <w:rPr>
                <w:b w:val="0"/>
                <w:bCs w:val="0"/>
                <w:sz w:val="22"/>
                <w:szCs w:val="22"/>
              </w:rPr>
              <w:fldChar w:fldCharType="separate"/>
            </w:r>
            <w:r w:rsidR="00FF39AE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="00FF39AE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="00FF39AE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="00FF39AE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="00FF39AE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Pr="00D62FD3">
              <w:rPr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4"/>
            <w:tcBorders>
              <w:top w:val="nil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14:paraId="32BC070E" w14:textId="1D51E79D" w:rsidR="004B6F36" w:rsidRPr="00D62FD3" w:rsidRDefault="004B6F36" w:rsidP="00D1595B">
            <w:pPr>
              <w:pStyle w:val="Heading2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D62FD3">
              <w:rPr>
                <w:b w:val="0"/>
                <w:bCs w:val="0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62FD3">
              <w:rPr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D62FD3">
              <w:rPr>
                <w:b w:val="0"/>
                <w:bCs w:val="0"/>
                <w:sz w:val="22"/>
                <w:szCs w:val="22"/>
              </w:rPr>
            </w:r>
            <w:r w:rsidRPr="00D62FD3">
              <w:rPr>
                <w:b w:val="0"/>
                <w:bCs w:val="0"/>
                <w:sz w:val="22"/>
                <w:szCs w:val="22"/>
              </w:rPr>
              <w:fldChar w:fldCharType="separate"/>
            </w:r>
            <w:r w:rsidR="00FF39AE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="00FF39AE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="00FF39AE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="00FF39AE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="00FF39AE">
              <w:rPr>
                <w:b w:val="0"/>
                <w:bCs w:val="0"/>
                <w:noProof/>
                <w:sz w:val="22"/>
                <w:szCs w:val="22"/>
              </w:rPr>
              <w:t> </w:t>
            </w:r>
            <w:r w:rsidRPr="00D62FD3">
              <w:rPr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14:paraId="72675FBA" w14:textId="2FE9AB4E" w:rsidR="004B6F36" w:rsidRPr="00D62FD3" w:rsidRDefault="004B6F36" w:rsidP="00D1595B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62F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2F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62FD3">
              <w:rPr>
                <w:rFonts w:ascii="Arial" w:hAnsi="Arial" w:cs="Arial"/>
                <w:sz w:val="22"/>
                <w:szCs w:val="22"/>
              </w:rPr>
            </w:r>
            <w:r w:rsidRPr="00D62F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F39A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39A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39A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39A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39A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2F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02D052E4" w14:textId="49E8C64B" w:rsidR="004B6F36" w:rsidRPr="00D62FD3" w:rsidRDefault="004B6F36" w:rsidP="00D1595B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62F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2F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62FD3">
              <w:rPr>
                <w:rFonts w:ascii="Arial" w:hAnsi="Arial" w:cs="Arial"/>
                <w:sz w:val="22"/>
                <w:szCs w:val="22"/>
              </w:rPr>
            </w:r>
            <w:r w:rsidRPr="00D62F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F39A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39A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39A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39A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39A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62F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D62F7" w14:paraId="3847A77A" w14:textId="77777777" w:rsidTr="00141083">
        <w:tblPrEx>
          <w:jc w:val="center"/>
          <w:tblInd w:w="0" w:type="dxa"/>
        </w:tblPrEx>
        <w:trPr>
          <w:cantSplit/>
          <w:jc w:val="center"/>
        </w:trPr>
        <w:tc>
          <w:tcPr>
            <w:tcW w:w="11250" w:type="dxa"/>
            <w:gridSpan w:val="9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094C2" w14:textId="313A9BA5" w:rsidR="003D62F7" w:rsidRPr="0070183B" w:rsidRDefault="00384AFD" w:rsidP="00326535">
            <w:pPr>
              <w:rPr>
                <w:rFonts w:ascii="Arial" w:hAnsi="Arial"/>
                <w:sz w:val="18"/>
                <w:szCs w:val="18"/>
              </w:rPr>
            </w:pPr>
            <w:r w:rsidRPr="0070183B">
              <w:rPr>
                <w:rFonts w:ascii="Arial" w:hAnsi="Arial"/>
                <w:sz w:val="18"/>
                <w:szCs w:val="18"/>
              </w:rPr>
              <w:t>By signing below, I hereby revoke any previous des</w:t>
            </w:r>
            <w:r w:rsidR="009E1238">
              <w:rPr>
                <w:rFonts w:ascii="Arial" w:hAnsi="Arial"/>
                <w:sz w:val="18"/>
                <w:szCs w:val="18"/>
              </w:rPr>
              <w:t>i</w:t>
            </w:r>
            <w:r w:rsidRPr="0070183B">
              <w:rPr>
                <w:rFonts w:ascii="Arial" w:hAnsi="Arial"/>
                <w:sz w:val="18"/>
                <w:szCs w:val="18"/>
              </w:rPr>
              <w:t>gnations, and I designate the person, people or entity</w:t>
            </w:r>
            <w:r w:rsidR="001A7E4C" w:rsidRPr="0070183B">
              <w:rPr>
                <w:rFonts w:ascii="Arial" w:hAnsi="Arial"/>
                <w:sz w:val="18"/>
                <w:szCs w:val="18"/>
              </w:rPr>
              <w:t xml:space="preserve"> named herein as beneficiaries.</w:t>
            </w:r>
          </w:p>
        </w:tc>
      </w:tr>
      <w:tr w:rsidR="003D62F7" w:rsidRPr="00861BA6" w14:paraId="2620D509" w14:textId="77777777" w:rsidTr="00141083">
        <w:tblPrEx>
          <w:jc w:val="center"/>
          <w:tblInd w:w="0" w:type="dxa"/>
        </w:tblPrEx>
        <w:trPr>
          <w:jc w:val="center"/>
        </w:trPr>
        <w:tc>
          <w:tcPr>
            <w:tcW w:w="5229" w:type="dxa"/>
            <w:gridSpan w:val="4"/>
            <w:tcBorders>
              <w:top w:val="single" w:sz="12" w:space="0" w:color="auto"/>
              <w:left w:val="single" w:sz="12" w:space="0" w:color="auto"/>
              <w:bottom w:val="single" w:sz="36" w:space="0" w:color="auto"/>
            </w:tcBorders>
          </w:tcPr>
          <w:p w14:paraId="2FF0B45C" w14:textId="77777777" w:rsidR="003D62F7" w:rsidRDefault="003D62F7" w:rsidP="00326535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18"/>
              </w:rPr>
              <w:t>Subscriber’s signature</w:t>
            </w:r>
          </w:p>
          <w:p w14:paraId="4043FA60" w14:textId="77777777" w:rsidR="003D62F7" w:rsidRDefault="003D62F7" w:rsidP="00326535">
            <w:pPr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6021" w:type="dxa"/>
            <w:gridSpan w:val="5"/>
            <w:tcBorders>
              <w:top w:val="single" w:sz="12" w:space="0" w:color="auto"/>
              <w:bottom w:val="single" w:sz="36" w:space="0" w:color="auto"/>
              <w:right w:val="single" w:sz="12" w:space="0" w:color="auto"/>
            </w:tcBorders>
          </w:tcPr>
          <w:p w14:paraId="0AE8FD42" w14:textId="77777777" w:rsidR="003D62F7" w:rsidRDefault="003D62F7" w:rsidP="00326535">
            <w:pPr>
              <w:pStyle w:val="Heading2"/>
            </w:pPr>
            <w:r>
              <w:t>Date</w:t>
            </w:r>
          </w:p>
          <w:p w14:paraId="27489249" w14:textId="21B0543A" w:rsidR="003D62F7" w:rsidRPr="00842F71" w:rsidRDefault="003D62F7" w:rsidP="00326535">
            <w:r w:rsidRPr="00842F71">
              <w:rPr>
                <w:rFonts w:ascii="Arial" w:hAnsi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842F71">
              <w:rPr>
                <w:rFonts w:ascii="Arial" w:hAnsi="Arial"/>
                <w:b/>
                <w:bCs/>
              </w:rPr>
              <w:instrText xml:space="preserve"> FORMTEXT </w:instrText>
            </w:r>
            <w:r w:rsidRPr="00842F71">
              <w:rPr>
                <w:rFonts w:ascii="Arial" w:hAnsi="Arial"/>
                <w:b/>
                <w:bCs/>
              </w:rPr>
            </w:r>
            <w:r w:rsidRPr="00842F71">
              <w:rPr>
                <w:rFonts w:ascii="Arial" w:hAnsi="Arial"/>
                <w:b/>
                <w:bCs/>
              </w:rPr>
              <w:fldChar w:fldCharType="separate"/>
            </w:r>
            <w:r w:rsidR="00FF39AE" w:rsidRPr="00842F71">
              <w:rPr>
                <w:rFonts w:ascii="Arial" w:hAnsi="Arial"/>
                <w:b/>
                <w:bCs/>
                <w:noProof/>
              </w:rPr>
              <w:t> </w:t>
            </w:r>
            <w:r w:rsidR="00FF39AE" w:rsidRPr="00842F71">
              <w:rPr>
                <w:rFonts w:ascii="Arial" w:hAnsi="Arial"/>
                <w:b/>
                <w:bCs/>
                <w:noProof/>
              </w:rPr>
              <w:t> </w:t>
            </w:r>
            <w:r w:rsidR="00FF39AE" w:rsidRPr="00842F71">
              <w:rPr>
                <w:rFonts w:ascii="Arial" w:hAnsi="Arial"/>
                <w:b/>
                <w:bCs/>
                <w:noProof/>
              </w:rPr>
              <w:t> </w:t>
            </w:r>
            <w:r w:rsidR="00FF39AE" w:rsidRPr="00842F71">
              <w:rPr>
                <w:rFonts w:ascii="Arial" w:hAnsi="Arial"/>
                <w:b/>
                <w:bCs/>
                <w:noProof/>
              </w:rPr>
              <w:t> </w:t>
            </w:r>
            <w:r w:rsidR="00FF39AE" w:rsidRPr="00842F71">
              <w:rPr>
                <w:rFonts w:ascii="Arial" w:hAnsi="Arial"/>
                <w:b/>
                <w:bCs/>
                <w:noProof/>
              </w:rPr>
              <w:t> </w:t>
            </w:r>
            <w:r w:rsidRPr="00842F71">
              <w:rPr>
                <w:rFonts w:ascii="Arial" w:hAnsi="Arial"/>
                <w:b/>
                <w:bCs/>
              </w:rPr>
              <w:fldChar w:fldCharType="end"/>
            </w:r>
          </w:p>
        </w:tc>
      </w:tr>
    </w:tbl>
    <w:p w14:paraId="495DAA53" w14:textId="10258153" w:rsidR="007F3475" w:rsidRPr="001A7E4C" w:rsidRDefault="007F3475" w:rsidP="00E90E68">
      <w:pPr>
        <w:ind w:right="4421"/>
        <w:jc w:val="right"/>
        <w:rPr>
          <w:rFonts w:ascii="Arial" w:hAnsi="Arial" w:cs="Arial"/>
          <w:sz w:val="18"/>
          <w:szCs w:val="18"/>
        </w:rPr>
      </w:pPr>
      <w:r w:rsidRPr="00851D3C">
        <w:rPr>
          <w:rFonts w:ascii="Arial" w:hAnsi="Arial" w:cs="Arial"/>
          <w:sz w:val="18"/>
          <w:szCs w:val="18"/>
        </w:rPr>
        <w:t xml:space="preserve">Page </w:t>
      </w:r>
      <w:r>
        <w:rPr>
          <w:rFonts w:ascii="Arial" w:hAnsi="Arial" w:cs="Arial"/>
          <w:sz w:val="18"/>
          <w:szCs w:val="18"/>
        </w:rPr>
        <w:t>2</w:t>
      </w:r>
      <w:r w:rsidRPr="00851D3C">
        <w:rPr>
          <w:rFonts w:ascii="Arial" w:hAnsi="Arial" w:cs="Arial"/>
          <w:sz w:val="18"/>
          <w:szCs w:val="18"/>
        </w:rPr>
        <w:t xml:space="preserve"> of 2</w:t>
      </w:r>
    </w:p>
    <w:sectPr w:rsidR="007F3475" w:rsidRPr="001A7E4C" w:rsidSect="004F19CF">
      <w:headerReference w:type="default" r:id="rId10"/>
      <w:footerReference w:type="default" r:id="rId11"/>
      <w:pgSz w:w="12240" w:h="15840"/>
      <w:pgMar w:top="1080" w:right="576" w:bottom="720" w:left="720" w:header="720" w:footer="2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61E39" w14:textId="77777777" w:rsidR="00A84DA6" w:rsidRDefault="00A84DA6">
      <w:r>
        <w:separator/>
      </w:r>
    </w:p>
  </w:endnote>
  <w:endnote w:type="continuationSeparator" w:id="0">
    <w:p w14:paraId="384ED1A7" w14:textId="77777777" w:rsidR="00A84DA6" w:rsidRDefault="00A8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21DAE" w14:textId="3E501524" w:rsidR="000E60EE" w:rsidRDefault="000E60EE">
    <w:pPr>
      <w:pStyle w:val="Footer"/>
      <w:tabs>
        <w:tab w:val="clear" w:pos="8640"/>
        <w:tab w:val="right" w:pos="8820"/>
      </w:tabs>
      <w:rPr>
        <w:rFonts w:ascii="Arial" w:hAnsi="Arial"/>
        <w:sz w:val="16"/>
      </w:rPr>
    </w:pPr>
    <w:r>
      <w:rPr>
        <w:rFonts w:ascii="Arial" w:hAnsi="Arial"/>
        <w:b/>
        <w:bCs/>
        <w:sz w:val="16"/>
      </w:rPr>
      <w:t xml:space="preserve">A-560E </w:t>
    </w:r>
    <w:r>
      <w:rPr>
        <w:rFonts w:ascii="Arial" w:hAnsi="Arial"/>
        <w:sz w:val="16"/>
      </w:rPr>
      <w:t xml:space="preserve"> Rev. 0</w:t>
    </w:r>
    <w:r w:rsidR="00450A3B">
      <w:rPr>
        <w:rFonts w:ascii="Arial" w:hAnsi="Arial"/>
        <w:sz w:val="16"/>
      </w:rPr>
      <w:t>8</w:t>
    </w:r>
    <w:r>
      <w:rPr>
        <w:rFonts w:ascii="Arial" w:hAnsi="Arial"/>
        <w:sz w:val="16"/>
      </w:rPr>
      <w:t>/20</w:t>
    </w:r>
    <w:r w:rsidR="00861BA6">
      <w:rPr>
        <w:rFonts w:ascii="Arial" w:hAnsi="Arial"/>
        <w:sz w:val="16"/>
      </w:rPr>
      <w:t>2</w:t>
    </w:r>
    <w:r w:rsidR="00E907A7">
      <w:rPr>
        <w:rFonts w:ascii="Arial" w:hAnsi="Arial"/>
        <w:sz w:val="16"/>
      </w:rPr>
      <w:t>4</w:t>
    </w:r>
  </w:p>
  <w:p w14:paraId="65096B42" w14:textId="77777777" w:rsidR="000E60EE" w:rsidRDefault="000E60EE">
    <w:pPr>
      <w:pStyle w:val="Footer"/>
      <w:tabs>
        <w:tab w:val="clear" w:pos="4320"/>
        <w:tab w:val="clear" w:pos="8640"/>
        <w:tab w:val="center" w:pos="6120"/>
        <w:tab w:val="right" w:pos="10080"/>
      </w:tabs>
      <w:rPr>
        <w:rFonts w:ascii="Arial" w:hAnsi="Arial"/>
        <w:sz w:val="16"/>
      </w:rPr>
    </w:pPr>
    <w:r>
      <w:rPr>
        <w:rFonts w:ascii="Arial" w:hAnsi="Arial"/>
        <w:sz w:val="16"/>
      </w:rPr>
      <w:t>Original – Employee Benefits</w:t>
    </w:r>
    <w:r>
      <w:rPr>
        <w:rFonts w:ascii="Arial" w:hAnsi="Arial"/>
        <w:sz w:val="16"/>
      </w:rPr>
      <w:tab/>
      <w:t>_______________________</w:t>
    </w:r>
    <w:r>
      <w:rPr>
        <w:rFonts w:ascii="Arial" w:hAnsi="Arial"/>
        <w:sz w:val="16"/>
      </w:rPr>
      <w:tab/>
      <w:t>_______________</w:t>
    </w:r>
    <w:r>
      <w:rPr>
        <w:rFonts w:ascii="Arial" w:hAnsi="Arial"/>
        <w:sz w:val="16"/>
      </w:rPr>
      <w:tab/>
    </w:r>
  </w:p>
  <w:p w14:paraId="3564B505" w14:textId="5C34F9F0" w:rsidR="000E60EE" w:rsidRDefault="000E60EE">
    <w:pPr>
      <w:pStyle w:val="Footer"/>
      <w:tabs>
        <w:tab w:val="clear" w:pos="4320"/>
        <w:tab w:val="clear" w:pos="8640"/>
        <w:tab w:val="center" w:pos="6120"/>
        <w:tab w:val="right" w:pos="10080"/>
      </w:tabs>
      <w:rPr>
        <w:rFonts w:ascii="Arial" w:hAnsi="Arial"/>
        <w:sz w:val="16"/>
      </w:rPr>
    </w:pPr>
    <w:r>
      <w:rPr>
        <w:rFonts w:ascii="Arial" w:hAnsi="Arial"/>
        <w:sz w:val="16"/>
      </w:rPr>
      <w:t>Copy – Payroll (if payroll deduction is affected)</w:t>
    </w:r>
    <w:r>
      <w:rPr>
        <w:rFonts w:ascii="Arial" w:hAnsi="Arial"/>
        <w:sz w:val="16"/>
      </w:rPr>
      <w:tab/>
      <w:t>Date Rec’d by Dist/Div/Troop</w:t>
    </w:r>
    <w:r>
      <w:rPr>
        <w:rFonts w:ascii="Arial" w:hAnsi="Arial"/>
        <w:sz w:val="16"/>
      </w:rPr>
      <w:tab/>
      <w:t>Date Recd’ by EB</w:t>
    </w:r>
  </w:p>
  <w:p w14:paraId="2B46DE07" w14:textId="77976591" w:rsidR="00C2634F" w:rsidRDefault="00D070B0" w:rsidP="004F19CF">
    <w:pPr>
      <w:pStyle w:val="Footer"/>
      <w:tabs>
        <w:tab w:val="clear" w:pos="4320"/>
        <w:tab w:val="clear" w:pos="8640"/>
        <w:tab w:val="center" w:pos="6120"/>
        <w:tab w:val="right" w:pos="10080"/>
      </w:tabs>
      <w:jc w:val="right"/>
      <w:rPr>
        <w:rFonts w:ascii="Arial" w:hAnsi="Arial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2063DD" wp14:editId="77EBE562">
              <wp:simplePos x="0" y="0"/>
              <wp:positionH relativeFrom="margin">
                <wp:align>right</wp:align>
              </wp:positionH>
              <wp:positionV relativeFrom="paragraph">
                <wp:posOffset>79434</wp:posOffset>
              </wp:positionV>
              <wp:extent cx="1034547" cy="163902"/>
              <wp:effectExtent l="0" t="0" r="0" b="762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4547" cy="16390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99E3E8" w14:textId="02F20E43" w:rsidR="00D070B0" w:rsidRPr="00BC6FF5" w:rsidRDefault="00D070B0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063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.25pt;margin-top:6.25pt;width:81.45pt;height:12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" fillcolor="white [3201]" stroked="f" strokeweight=".5pt">
              <v:textbox>
                <w:txbxContent>
                  <w:p w14:paraId="6B99E3E8" w14:textId="02F20E43" w:rsidR="00D070B0" w:rsidRPr="00BC6FF5" w:rsidRDefault="00D070B0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CA2D511" w14:textId="77777777" w:rsidR="004F19CF" w:rsidRDefault="004F19CF">
    <w:pPr>
      <w:pStyle w:val="Footer"/>
      <w:tabs>
        <w:tab w:val="clear" w:pos="4320"/>
        <w:tab w:val="clear" w:pos="8640"/>
        <w:tab w:val="center" w:pos="6120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AF4AF" w14:textId="77777777" w:rsidR="00A84DA6" w:rsidRDefault="00A84DA6">
      <w:r>
        <w:separator/>
      </w:r>
    </w:p>
  </w:footnote>
  <w:footnote w:type="continuationSeparator" w:id="0">
    <w:p w14:paraId="61589AF2" w14:textId="77777777" w:rsidR="00A84DA6" w:rsidRDefault="00A84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11908" w14:textId="77777777" w:rsidR="00C951B3" w:rsidRDefault="00C951B3" w:rsidP="00C951B3">
    <w:pPr>
      <w:rPr>
        <w:rFonts w:ascii="Arial" w:hAnsi="Arial"/>
        <w:sz w:val="18"/>
      </w:rPr>
    </w:pPr>
    <w:r>
      <w:rPr>
        <w:rFonts w:ascii="Arial" w:hAnsi="Arial"/>
        <w:sz w:val="18"/>
      </w:rPr>
      <w:t>MISSOURI DEPARTMENT OF TRANSPORTATION AND MISSOURI STATE HIGHWAY PATROL</w:t>
    </w:r>
  </w:p>
  <w:p w14:paraId="1F8A3CB9" w14:textId="77777777" w:rsidR="00C951B3" w:rsidRDefault="00C951B3" w:rsidP="00C951B3">
    <w:pPr>
      <w:pStyle w:val="Heading1"/>
    </w:pPr>
    <w:r>
      <w:t>OPTIONAL GROUP LIFE INSURANCE ENROLLMENT FORM</w:t>
    </w:r>
  </w:p>
  <w:p w14:paraId="1EE65CA6" w14:textId="77777777" w:rsidR="00852967" w:rsidRPr="00C951B3" w:rsidRDefault="00852967" w:rsidP="00C951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EE"/>
    <w:rsid w:val="0000098E"/>
    <w:rsid w:val="00001139"/>
    <w:rsid w:val="00002B81"/>
    <w:rsid w:val="00011CF5"/>
    <w:rsid w:val="00015D74"/>
    <w:rsid w:val="00037437"/>
    <w:rsid w:val="00037859"/>
    <w:rsid w:val="00037A76"/>
    <w:rsid w:val="00047DCC"/>
    <w:rsid w:val="00062E5D"/>
    <w:rsid w:val="00073D5A"/>
    <w:rsid w:val="00084BAC"/>
    <w:rsid w:val="000A18A5"/>
    <w:rsid w:val="000A23A0"/>
    <w:rsid w:val="000A279C"/>
    <w:rsid w:val="000B1F6A"/>
    <w:rsid w:val="000B6934"/>
    <w:rsid w:val="000C0D51"/>
    <w:rsid w:val="000C3592"/>
    <w:rsid w:val="000D3293"/>
    <w:rsid w:val="000D7787"/>
    <w:rsid w:val="000E60EE"/>
    <w:rsid w:val="000F154E"/>
    <w:rsid w:val="000F7339"/>
    <w:rsid w:val="00103E7A"/>
    <w:rsid w:val="00106AF6"/>
    <w:rsid w:val="00132917"/>
    <w:rsid w:val="00140A32"/>
    <w:rsid w:val="00141083"/>
    <w:rsid w:val="00142611"/>
    <w:rsid w:val="00142F25"/>
    <w:rsid w:val="00144898"/>
    <w:rsid w:val="0015171F"/>
    <w:rsid w:val="00157AB4"/>
    <w:rsid w:val="0017783A"/>
    <w:rsid w:val="00192012"/>
    <w:rsid w:val="001967A1"/>
    <w:rsid w:val="001A0AFC"/>
    <w:rsid w:val="001A2C9C"/>
    <w:rsid w:val="001A6CD6"/>
    <w:rsid w:val="001A7E4C"/>
    <w:rsid w:val="001B60B9"/>
    <w:rsid w:val="001E5C6B"/>
    <w:rsid w:val="002050C2"/>
    <w:rsid w:val="00230DF9"/>
    <w:rsid w:val="002412A9"/>
    <w:rsid w:val="00243266"/>
    <w:rsid w:val="00261D51"/>
    <w:rsid w:val="00263C18"/>
    <w:rsid w:val="00281725"/>
    <w:rsid w:val="00292574"/>
    <w:rsid w:val="0029280E"/>
    <w:rsid w:val="00294449"/>
    <w:rsid w:val="002A1218"/>
    <w:rsid w:val="002A56B2"/>
    <w:rsid w:val="002B383A"/>
    <w:rsid w:val="002C269B"/>
    <w:rsid w:val="002C794C"/>
    <w:rsid w:val="00312402"/>
    <w:rsid w:val="00312485"/>
    <w:rsid w:val="0031569F"/>
    <w:rsid w:val="003161D8"/>
    <w:rsid w:val="00324C45"/>
    <w:rsid w:val="00327BC4"/>
    <w:rsid w:val="00335659"/>
    <w:rsid w:val="00375633"/>
    <w:rsid w:val="00384AFD"/>
    <w:rsid w:val="003877FB"/>
    <w:rsid w:val="00387B24"/>
    <w:rsid w:val="003972E2"/>
    <w:rsid w:val="00397846"/>
    <w:rsid w:val="003B639E"/>
    <w:rsid w:val="003D62F7"/>
    <w:rsid w:val="003D6C8C"/>
    <w:rsid w:val="003E07B6"/>
    <w:rsid w:val="00412CBC"/>
    <w:rsid w:val="004272E2"/>
    <w:rsid w:val="0042730D"/>
    <w:rsid w:val="00450A3B"/>
    <w:rsid w:val="004706B9"/>
    <w:rsid w:val="0049270A"/>
    <w:rsid w:val="004A2856"/>
    <w:rsid w:val="004A456D"/>
    <w:rsid w:val="004B6F36"/>
    <w:rsid w:val="004B7A55"/>
    <w:rsid w:val="004E258D"/>
    <w:rsid w:val="004E5A68"/>
    <w:rsid w:val="004F19CF"/>
    <w:rsid w:val="00504808"/>
    <w:rsid w:val="005076B8"/>
    <w:rsid w:val="00514C9E"/>
    <w:rsid w:val="00566531"/>
    <w:rsid w:val="00566B5E"/>
    <w:rsid w:val="005802D3"/>
    <w:rsid w:val="005B5C7C"/>
    <w:rsid w:val="005C02DC"/>
    <w:rsid w:val="005D2F79"/>
    <w:rsid w:val="005D5E6A"/>
    <w:rsid w:val="005F2B91"/>
    <w:rsid w:val="00604530"/>
    <w:rsid w:val="006047C2"/>
    <w:rsid w:val="00611484"/>
    <w:rsid w:val="00614228"/>
    <w:rsid w:val="00626BF8"/>
    <w:rsid w:val="00675908"/>
    <w:rsid w:val="006865DD"/>
    <w:rsid w:val="00693E22"/>
    <w:rsid w:val="006963D6"/>
    <w:rsid w:val="006A26A3"/>
    <w:rsid w:val="006C01C7"/>
    <w:rsid w:val="006D1B07"/>
    <w:rsid w:val="006D73FF"/>
    <w:rsid w:val="006E49A6"/>
    <w:rsid w:val="0070183B"/>
    <w:rsid w:val="00711481"/>
    <w:rsid w:val="00720313"/>
    <w:rsid w:val="00730AFD"/>
    <w:rsid w:val="00764FA4"/>
    <w:rsid w:val="00776892"/>
    <w:rsid w:val="00780BA6"/>
    <w:rsid w:val="00783E96"/>
    <w:rsid w:val="00784C72"/>
    <w:rsid w:val="007960DF"/>
    <w:rsid w:val="007F3430"/>
    <w:rsid w:val="007F3475"/>
    <w:rsid w:val="008101AC"/>
    <w:rsid w:val="00814C0B"/>
    <w:rsid w:val="00814D33"/>
    <w:rsid w:val="00826F7C"/>
    <w:rsid w:val="00842F71"/>
    <w:rsid w:val="00851D3C"/>
    <w:rsid w:val="00852967"/>
    <w:rsid w:val="00853576"/>
    <w:rsid w:val="00861BA6"/>
    <w:rsid w:val="00862AC2"/>
    <w:rsid w:val="008640D0"/>
    <w:rsid w:val="0086649A"/>
    <w:rsid w:val="0086679E"/>
    <w:rsid w:val="00874412"/>
    <w:rsid w:val="0088268F"/>
    <w:rsid w:val="00885809"/>
    <w:rsid w:val="008A7941"/>
    <w:rsid w:val="008A7F57"/>
    <w:rsid w:val="008B2998"/>
    <w:rsid w:val="008C1AFF"/>
    <w:rsid w:val="008D7ED4"/>
    <w:rsid w:val="008F0990"/>
    <w:rsid w:val="009034B2"/>
    <w:rsid w:val="0092682F"/>
    <w:rsid w:val="00927BEF"/>
    <w:rsid w:val="00931F51"/>
    <w:rsid w:val="00932406"/>
    <w:rsid w:val="009325F9"/>
    <w:rsid w:val="00934C9E"/>
    <w:rsid w:val="009404CD"/>
    <w:rsid w:val="00942A25"/>
    <w:rsid w:val="00951D71"/>
    <w:rsid w:val="00954BD6"/>
    <w:rsid w:val="00964523"/>
    <w:rsid w:val="009670AE"/>
    <w:rsid w:val="009A1D98"/>
    <w:rsid w:val="009A6A21"/>
    <w:rsid w:val="009B4D54"/>
    <w:rsid w:val="009C19E0"/>
    <w:rsid w:val="009D4E44"/>
    <w:rsid w:val="009E1238"/>
    <w:rsid w:val="009E4C75"/>
    <w:rsid w:val="009E53F4"/>
    <w:rsid w:val="009F196E"/>
    <w:rsid w:val="00A3520D"/>
    <w:rsid w:val="00A3795C"/>
    <w:rsid w:val="00A47A92"/>
    <w:rsid w:val="00A81AF8"/>
    <w:rsid w:val="00A84DA6"/>
    <w:rsid w:val="00A929B3"/>
    <w:rsid w:val="00AC4EBB"/>
    <w:rsid w:val="00AE579F"/>
    <w:rsid w:val="00B178E7"/>
    <w:rsid w:val="00B26D2A"/>
    <w:rsid w:val="00B30D59"/>
    <w:rsid w:val="00B31E68"/>
    <w:rsid w:val="00B40BF6"/>
    <w:rsid w:val="00B5452F"/>
    <w:rsid w:val="00B609D6"/>
    <w:rsid w:val="00B623C5"/>
    <w:rsid w:val="00B671D4"/>
    <w:rsid w:val="00B749E2"/>
    <w:rsid w:val="00B83364"/>
    <w:rsid w:val="00B838DE"/>
    <w:rsid w:val="00BC666E"/>
    <w:rsid w:val="00BC6FF5"/>
    <w:rsid w:val="00BD0C8D"/>
    <w:rsid w:val="00BD35DE"/>
    <w:rsid w:val="00BE63A7"/>
    <w:rsid w:val="00BE641C"/>
    <w:rsid w:val="00BF6869"/>
    <w:rsid w:val="00C02898"/>
    <w:rsid w:val="00C02A10"/>
    <w:rsid w:val="00C13E87"/>
    <w:rsid w:val="00C2634F"/>
    <w:rsid w:val="00C50387"/>
    <w:rsid w:val="00C62971"/>
    <w:rsid w:val="00C66844"/>
    <w:rsid w:val="00C951B3"/>
    <w:rsid w:val="00CB3815"/>
    <w:rsid w:val="00CD4C07"/>
    <w:rsid w:val="00D05DA8"/>
    <w:rsid w:val="00D070B0"/>
    <w:rsid w:val="00D12791"/>
    <w:rsid w:val="00D14295"/>
    <w:rsid w:val="00D326C6"/>
    <w:rsid w:val="00D52991"/>
    <w:rsid w:val="00D61612"/>
    <w:rsid w:val="00D62FD3"/>
    <w:rsid w:val="00D63DF9"/>
    <w:rsid w:val="00D65360"/>
    <w:rsid w:val="00D659B7"/>
    <w:rsid w:val="00D74271"/>
    <w:rsid w:val="00D749D4"/>
    <w:rsid w:val="00D945C1"/>
    <w:rsid w:val="00DC666F"/>
    <w:rsid w:val="00DD1A43"/>
    <w:rsid w:val="00DE52D8"/>
    <w:rsid w:val="00DE7A3B"/>
    <w:rsid w:val="00DE7B1F"/>
    <w:rsid w:val="00DF145D"/>
    <w:rsid w:val="00E01855"/>
    <w:rsid w:val="00E03CEF"/>
    <w:rsid w:val="00E07850"/>
    <w:rsid w:val="00E140C4"/>
    <w:rsid w:val="00E20629"/>
    <w:rsid w:val="00E311FC"/>
    <w:rsid w:val="00E5042E"/>
    <w:rsid w:val="00E5486F"/>
    <w:rsid w:val="00E71CBB"/>
    <w:rsid w:val="00E74C9F"/>
    <w:rsid w:val="00E76444"/>
    <w:rsid w:val="00E907A7"/>
    <w:rsid w:val="00E90E68"/>
    <w:rsid w:val="00EA00B9"/>
    <w:rsid w:val="00EA26D8"/>
    <w:rsid w:val="00EB1B12"/>
    <w:rsid w:val="00EC0D56"/>
    <w:rsid w:val="00EC13AD"/>
    <w:rsid w:val="00EC1E20"/>
    <w:rsid w:val="00ED28D8"/>
    <w:rsid w:val="00ED2907"/>
    <w:rsid w:val="00ED774D"/>
    <w:rsid w:val="00EE1034"/>
    <w:rsid w:val="00EE19C3"/>
    <w:rsid w:val="00EE1FAA"/>
    <w:rsid w:val="00EF7374"/>
    <w:rsid w:val="00F05C81"/>
    <w:rsid w:val="00F268F3"/>
    <w:rsid w:val="00F320E8"/>
    <w:rsid w:val="00F47334"/>
    <w:rsid w:val="00F53F20"/>
    <w:rsid w:val="00F6488A"/>
    <w:rsid w:val="00F7753B"/>
    <w:rsid w:val="00F81709"/>
    <w:rsid w:val="00FB6E5D"/>
    <w:rsid w:val="00FC0088"/>
    <w:rsid w:val="00FD1976"/>
    <w:rsid w:val="00FD497A"/>
    <w:rsid w:val="00FF37F2"/>
    <w:rsid w:val="00FF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202884"/>
  <w15:docId w15:val="{9A38D286-E89D-487C-99BF-AC4A559B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 w:cs="Tahoma"/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/>
      <w:b/>
      <w:bCs/>
      <w:sz w:val="18"/>
    </w:rPr>
  </w:style>
  <w:style w:type="paragraph" w:styleId="BodyText">
    <w:name w:val="Body Text"/>
    <w:basedOn w:val="Normal"/>
    <w:semiHidden/>
    <w:rPr>
      <w:rFonts w:ascii="Arial" w:hAnsi="Arial"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2917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84C72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C629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oerhm1\LOCALS~1\Temp\Optional%20Life%20Ins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DCF7A2F6EE94A8FE762606F924ED1" ma:contentTypeVersion="18" ma:contentTypeDescription="Create a new document." ma:contentTypeScope="" ma:versionID="b1a256973e5717e9c492a5f34bf6d845">
  <xsd:schema xmlns:xsd="http://www.w3.org/2001/XMLSchema" xmlns:xs="http://www.w3.org/2001/XMLSchema" xmlns:p="http://schemas.microsoft.com/office/2006/metadata/properties" xmlns:ns1="http://schemas.microsoft.com/sharepoint/v3" xmlns:ns2="a3860c1f-f75d-4a72-893c-467475dbf899" xmlns:ns3="8ac15cc8-2700-4fcf-affd-2d2640093a3a" targetNamespace="http://schemas.microsoft.com/office/2006/metadata/properties" ma:root="true" ma:fieldsID="f687f33789a47c5877f993b3ef709aba" ns1:_="" ns2:_="" ns3:_="">
    <xsd:import namespace="http://schemas.microsoft.com/sharepoint/v3"/>
    <xsd:import namespace="a3860c1f-f75d-4a72-893c-467475dbf899"/>
    <xsd:import namespace="8ac15cc8-2700-4fcf-affd-2d2640093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60c1f-f75d-4a72-893c-467475dbf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15cc8-2700-4fcf-affd-2d2640093a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93a908-01dd-46a2-bf4e-451f66f9eb0c}" ma:internalName="TaxCatchAll" ma:showField="CatchAllData" ma:web="8ac15cc8-2700-4fcf-affd-2d2640093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ac15cc8-2700-4fcf-affd-2d2640093a3a" xsi:nil="true"/>
    <lcf76f155ced4ddcb4097134ff3c332f xmlns="a3860c1f-f75d-4a72-893c-467475dbf8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C460A6-BAB3-47E7-80E4-A5764CA23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891D5-DA6E-4C89-9998-9293A31666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C88E6A-1A4A-4D28-AA28-2F5464626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860c1f-f75d-4a72-893c-467475dbf899"/>
    <ds:schemaRef ds:uri="8ac15cc8-2700-4fcf-affd-2d2640093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080E91-03BA-4D7F-AD12-C9E6826D54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ac15cc8-2700-4fcf-affd-2d2640093a3a"/>
    <ds:schemaRef ds:uri="a3860c1f-f75d-4a72-893c-467475dbf8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Optional Life Ins Form</Template>
  <TotalTime>1</TotalTime>
  <Pages>2</Pages>
  <Words>995</Words>
  <Characters>5673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MISSOURI DEPARTMENT OF TRANSPORTATION AND MISSOURI STATE HIGHWAY PATROL</vt:lpstr>
    </vt:vector>
  </TitlesOfParts>
  <Company>MoDOT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DEPARTMENT OF TRANSPORTATION AND MISSOURI STATE HIGHWAY PATROL</dc:title>
  <dc:subject/>
  <dc:creator>paslee1</dc:creator>
  <cp:keywords/>
  <cp:lastModifiedBy>Lisa B. Buhr</cp:lastModifiedBy>
  <cp:revision>2</cp:revision>
  <cp:lastPrinted>2024-01-30T19:11:00Z</cp:lastPrinted>
  <dcterms:created xsi:type="dcterms:W3CDTF">2024-09-10T14:12:00Z</dcterms:created>
  <dcterms:modified xsi:type="dcterms:W3CDTF">2024-09-10T14:12:00Z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0x010100BFDDCF7A2F6EE94A8FE762606F924ED1</vt:lpwstr>
  </property>
</Properties>
</file>