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75"/>
        <w:gridCol w:w="465"/>
        <w:gridCol w:w="9"/>
        <w:gridCol w:w="2151"/>
        <w:gridCol w:w="75"/>
        <w:gridCol w:w="180"/>
        <w:gridCol w:w="375"/>
        <w:gridCol w:w="1425"/>
        <w:gridCol w:w="15"/>
        <w:gridCol w:w="1875"/>
      </w:tblGrid>
      <w:tr w:rsidR="009157B9" w14:paraId="15775FA6" w14:textId="77777777" w:rsidTr="001169ED">
        <w:trPr>
          <w:cantSplit/>
          <w:trHeight w:val="78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491B4" w14:textId="00C8C4D3" w:rsidR="009157B9" w:rsidRDefault="009157B9" w:rsidP="009157B9">
            <w:pPr>
              <w:tabs>
                <w:tab w:val="left" w:pos="360"/>
                <w:tab w:val="left" w:pos="3316"/>
                <w:tab w:val="left" w:pos="3676"/>
                <w:tab w:val="left" w:pos="6016"/>
                <w:tab w:val="left" w:pos="6376"/>
                <w:tab w:val="left" w:pos="8356"/>
                <w:tab w:val="left" w:pos="871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FORMCHECKBOX </w:instrText>
            </w:r>
            <w:r w:rsidR="00EE73AE">
              <w:rPr>
                <w:rFonts w:ascii="Arial" w:hAnsi="Arial"/>
                <w:b/>
                <w:bCs/>
                <w:sz w:val="22"/>
              </w:rPr>
            </w:r>
            <w:r w:rsidR="00EE73AE"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NEW ENROLLMENT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FORMCHECKBOX </w:instrText>
            </w:r>
            <w:r w:rsidR="00EE73AE">
              <w:rPr>
                <w:rFonts w:ascii="Arial" w:hAnsi="Arial"/>
                <w:b/>
                <w:bCs/>
                <w:sz w:val="22"/>
              </w:rPr>
            </w:r>
            <w:r w:rsidR="00EE73AE"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REFUSAL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FORMCHECKBOX </w:instrText>
            </w:r>
            <w:r w:rsidR="00EE73AE">
              <w:rPr>
                <w:rFonts w:ascii="Arial" w:hAnsi="Arial"/>
                <w:b/>
                <w:bCs/>
                <w:sz w:val="22"/>
              </w:rPr>
            </w:r>
            <w:r w:rsidR="00EE73AE"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CHANGE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FORMCHECKBOX </w:instrText>
            </w:r>
            <w:r w:rsidR="00EE73AE">
              <w:rPr>
                <w:rFonts w:ascii="Arial" w:hAnsi="Arial"/>
                <w:b/>
                <w:bCs/>
                <w:sz w:val="22"/>
              </w:rPr>
            </w:r>
            <w:r w:rsidR="00EE73AE"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CANCELLATION</w:t>
            </w:r>
          </w:p>
          <w:p w14:paraId="36D689D2" w14:textId="77777777" w:rsidR="009157B9" w:rsidRDefault="009157B9" w:rsidP="009157B9">
            <w:pPr>
              <w:tabs>
                <w:tab w:val="left" w:pos="360"/>
                <w:tab w:val="left" w:pos="3316"/>
                <w:tab w:val="left" w:pos="3676"/>
                <w:tab w:val="left" w:pos="6016"/>
                <w:tab w:val="left" w:pos="6376"/>
                <w:tab w:val="left" w:pos="8356"/>
                <w:tab w:val="left" w:pos="8716"/>
              </w:tabs>
              <w:rPr>
                <w:rFonts w:ascii="Arial" w:hAnsi="Arial"/>
                <w:sz w:val="22"/>
              </w:rPr>
            </w:pPr>
          </w:p>
          <w:p w14:paraId="65660269" w14:textId="1E26AEC3" w:rsidR="009157B9" w:rsidRPr="00E5486F" w:rsidRDefault="009157B9" w:rsidP="009157B9">
            <w:pPr>
              <w:pStyle w:val="Heading2"/>
              <w:rPr>
                <w:color w:val="FFFFFF" w:themeColor="background1"/>
              </w:rPr>
            </w:pPr>
            <w:r>
              <w:rPr>
                <w:sz w:val="22"/>
              </w:rPr>
              <w:t xml:space="preserve">Reason for Change: </w:t>
            </w:r>
            <w:r w:rsidRPr="003612DA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2DA">
              <w:rPr>
                <w:sz w:val="24"/>
              </w:rPr>
              <w:instrText xml:space="preserve"> FORMTEXT </w:instrText>
            </w:r>
            <w:r w:rsidRPr="003612DA">
              <w:rPr>
                <w:sz w:val="24"/>
              </w:rPr>
            </w:r>
            <w:r w:rsidRPr="003612DA">
              <w:rPr>
                <w:sz w:val="24"/>
              </w:rPr>
              <w:fldChar w:fldCharType="separate"/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Pr="003612DA">
              <w:rPr>
                <w:sz w:val="24"/>
              </w:rPr>
              <w:fldChar w:fldCharType="end"/>
            </w:r>
          </w:p>
        </w:tc>
      </w:tr>
      <w:tr w:rsidR="009157B9" w14:paraId="0671986C" w14:textId="77777777" w:rsidTr="001169ED">
        <w:trPr>
          <w:cantSplit/>
          <w:trHeight w:val="366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DCD80" w14:textId="41D260C5" w:rsidR="009157B9" w:rsidRPr="00D63D26" w:rsidRDefault="009157B9" w:rsidP="006D3C5A">
            <w:pPr>
              <w:pStyle w:val="Heading2"/>
              <w:tabs>
                <w:tab w:val="right" w:pos="2880"/>
              </w:tabs>
              <w:jc w:val="center"/>
              <w:rPr>
                <w:sz w:val="24"/>
              </w:rPr>
            </w:pPr>
            <w:r w:rsidRPr="00D63D26">
              <w:rPr>
                <w:sz w:val="24"/>
              </w:rPr>
              <w:t>EMPLOYMENT DATE:</w:t>
            </w:r>
            <w:r w:rsidR="00D63D26" w:rsidRPr="00D63D26">
              <w:rPr>
                <w:sz w:val="24"/>
              </w:rPr>
              <w:t xml:space="preserve">  </w:t>
            </w:r>
            <w:r w:rsidR="00715B50" w:rsidRPr="00715B50">
              <w:rPr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51"/>
            <w:r w:rsidR="00715B50" w:rsidRPr="00715B50">
              <w:rPr>
                <w:sz w:val="24"/>
              </w:rPr>
              <w:instrText xml:space="preserve"> FORMTEXT </w:instrText>
            </w:r>
            <w:r w:rsidR="00715B50" w:rsidRPr="00715B50">
              <w:rPr>
                <w:sz w:val="24"/>
              </w:rPr>
            </w:r>
            <w:r w:rsidR="00715B50" w:rsidRPr="00715B50">
              <w:rPr>
                <w:sz w:val="24"/>
              </w:rPr>
              <w:fldChar w:fldCharType="separate"/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="000F5F04">
              <w:rPr>
                <w:noProof/>
                <w:sz w:val="24"/>
              </w:rPr>
              <w:t> </w:t>
            </w:r>
            <w:r w:rsidR="00715B50" w:rsidRPr="00715B50">
              <w:rPr>
                <w:sz w:val="24"/>
              </w:rPr>
              <w:fldChar w:fldCharType="end"/>
            </w:r>
            <w:bookmarkEnd w:id="0"/>
          </w:p>
        </w:tc>
      </w:tr>
      <w:tr w:rsidR="00F320E8" w14:paraId="7A814933" w14:textId="77777777" w:rsidTr="001169ED">
        <w:trPr>
          <w:cantSplit/>
          <w:trHeight w:val="330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3B95BBCD" w14:textId="132CBA16" w:rsidR="00F320E8" w:rsidRPr="00E5486F" w:rsidRDefault="00F320E8" w:rsidP="00F320E8">
            <w:pPr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5486F">
              <w:rPr>
                <w:rFonts w:ascii="Arial" w:hAnsi="Arial"/>
                <w:b/>
                <w:bCs/>
                <w:color w:val="FFFFFF" w:themeColor="background1"/>
                <w:sz w:val="18"/>
              </w:rPr>
              <w:t xml:space="preserve">SUBSCRIBERS NAME </w:t>
            </w:r>
            <w:r w:rsidRPr="00E5486F">
              <w:rPr>
                <w:rFonts w:ascii="Arial" w:hAnsi="Arial"/>
                <w:b/>
                <w:bCs/>
                <w:color w:val="FFFFFF" w:themeColor="background1"/>
                <w:sz w:val="14"/>
              </w:rPr>
              <w:t>(Last, First, MI)</w:t>
            </w:r>
          </w:p>
        </w:tc>
        <w:tc>
          <w:tcPr>
            <w:tcW w:w="295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7A528402" w14:textId="290A7C56" w:rsidR="00F320E8" w:rsidRPr="00E5486F" w:rsidRDefault="00F320E8" w:rsidP="00F320E8">
            <w:pPr>
              <w:tabs>
                <w:tab w:val="left" w:pos="1872"/>
                <w:tab w:val="left" w:pos="4765"/>
                <w:tab w:val="left" w:pos="6745"/>
              </w:tabs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E5486F">
              <w:rPr>
                <w:rFonts w:ascii="Arial" w:hAnsi="Arial"/>
                <w:b/>
                <w:bCs/>
                <w:color w:val="FFFFFF" w:themeColor="background1"/>
                <w:sz w:val="18"/>
              </w:rPr>
              <w:t>SOCIAL SECURITY NUMBER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4A9F2714" w14:textId="3E8FCFB3" w:rsidR="00F320E8" w:rsidRPr="00E5486F" w:rsidRDefault="00F320E8" w:rsidP="00F320E8">
            <w:pPr>
              <w:tabs>
                <w:tab w:val="left" w:pos="1872"/>
                <w:tab w:val="left" w:pos="4765"/>
                <w:tab w:val="left" w:pos="6745"/>
              </w:tabs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E5486F">
              <w:rPr>
                <w:rFonts w:ascii="Arial" w:hAnsi="Arial"/>
                <w:b/>
                <w:bCs/>
                <w:color w:val="FFFFFF" w:themeColor="background1"/>
                <w:sz w:val="18"/>
              </w:rPr>
              <w:t>EMPLID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6AB08E6" w14:textId="694CDAF4" w:rsidR="00F320E8" w:rsidRPr="00E5486F" w:rsidRDefault="00F320E8" w:rsidP="00F320E8">
            <w:pPr>
              <w:pStyle w:val="Heading2"/>
              <w:rPr>
                <w:color w:val="FFFFFF" w:themeColor="background1"/>
                <w:sz w:val="20"/>
                <w:szCs w:val="20"/>
              </w:rPr>
            </w:pPr>
            <w:r w:rsidRPr="00E5486F">
              <w:rPr>
                <w:color w:val="FFFFFF" w:themeColor="background1"/>
              </w:rPr>
              <w:t>BIRTHDATE</w:t>
            </w:r>
          </w:p>
        </w:tc>
      </w:tr>
      <w:tr w:rsidR="004A0A91" w14:paraId="193C5F99" w14:textId="77777777" w:rsidTr="001169ED">
        <w:trPr>
          <w:cantSplit/>
          <w:trHeight w:val="490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050D7E" w14:textId="77777777" w:rsidR="004A0A91" w:rsidRDefault="004A0A91" w:rsidP="004A0A91">
            <w:pPr>
              <w:rPr>
                <w:rFonts w:ascii="Arial" w:hAnsi="Arial"/>
                <w:b/>
                <w:bCs/>
                <w:sz w:val="12"/>
              </w:rPr>
            </w:pPr>
          </w:p>
          <w:p w14:paraId="1C0E752F" w14:textId="21ECAEB4" w:rsidR="004A0A91" w:rsidRPr="00D659B7" w:rsidRDefault="008E54AA" w:rsidP="004A0A91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Lname"/>
                  <w:enabled/>
                  <w:calcOnExit/>
                  <w:textInput/>
                </w:ffData>
              </w:fldChar>
            </w:r>
            <w:bookmarkStart w:id="1" w:name="Lname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AE5422">
              <w:rPr>
                <w:rFonts w:ascii="Arial" w:hAnsi="Arial"/>
                <w:b/>
                <w:bCs/>
                <w:noProof/>
              </w:rPr>
              <w:t> </w:t>
            </w:r>
            <w:r w:rsidR="00AE5422">
              <w:rPr>
                <w:rFonts w:ascii="Arial" w:hAnsi="Arial"/>
                <w:b/>
                <w:bCs/>
                <w:noProof/>
              </w:rPr>
              <w:t> </w:t>
            </w:r>
            <w:r w:rsidR="00AE5422">
              <w:rPr>
                <w:rFonts w:ascii="Arial" w:hAnsi="Arial"/>
                <w:b/>
                <w:bCs/>
                <w:noProof/>
              </w:rPr>
              <w:t> </w:t>
            </w:r>
            <w:r w:rsidR="00AE5422">
              <w:rPr>
                <w:rFonts w:ascii="Arial" w:hAnsi="Arial"/>
                <w:b/>
                <w:bCs/>
                <w:noProof/>
              </w:rPr>
              <w:t> </w:t>
            </w:r>
            <w:r w:rsidR="00AE5422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"/>
            <w:r w:rsidR="004A0A91">
              <w:rPr>
                <w:rFonts w:ascii="Arial" w:hAnsi="Arial"/>
                <w:b/>
                <w:bCs/>
              </w:rPr>
              <w:t>,</w:t>
            </w:r>
            <w:r w:rsidR="004A0A91"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Fname"/>
                  <w:enabled/>
                  <w:calcOnExit/>
                  <w:textInput/>
                </w:ffData>
              </w:fldChar>
            </w:r>
            <w:bookmarkStart w:id="2" w:name="Fname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"/>
            <w:r w:rsidR="004A0A91">
              <w:rPr>
                <w:rFonts w:ascii="Arial" w:hAnsi="Arial"/>
                <w:b/>
                <w:bCs/>
              </w:rPr>
              <w:t xml:space="preserve"> </w:t>
            </w:r>
            <w:r w:rsidR="004A0A91"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Mname"/>
                  <w:enabled/>
                  <w:calcOnExit/>
                  <w:textInput/>
                </w:ffData>
              </w:fldChar>
            </w:r>
            <w:bookmarkStart w:id="3" w:name="Mname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 w:rsidR="00D21249"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3"/>
          </w:p>
        </w:tc>
        <w:tc>
          <w:tcPr>
            <w:tcW w:w="2955" w:type="dxa"/>
            <w:gridSpan w:val="6"/>
            <w:tcBorders>
              <w:top w:val="single" w:sz="12" w:space="0" w:color="auto"/>
            </w:tcBorders>
            <w:vAlign w:val="center"/>
          </w:tcPr>
          <w:p w14:paraId="49614CF5" w14:textId="77777777" w:rsidR="004A0A91" w:rsidRDefault="004A0A91" w:rsidP="004A0A91">
            <w:pPr>
              <w:pStyle w:val="Heading2"/>
              <w:rPr>
                <w:sz w:val="12"/>
              </w:rPr>
            </w:pPr>
          </w:p>
          <w:p w14:paraId="5DE3B9E7" w14:textId="32DE2B73" w:rsidR="004A0A91" w:rsidRPr="000B38A2" w:rsidRDefault="00885DD8" w:rsidP="004A0A91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SN"/>
                  <w:enabled/>
                  <w:calcOnExit/>
                  <w:textInput>
                    <w:type w:val="number"/>
                    <w:format w:val="###-##-####"/>
                  </w:textInput>
                </w:ffData>
              </w:fldChar>
            </w:r>
            <w:bookmarkStart w:id="4" w:name="SS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  <w:r w:rsidR="005B2261" w:rsidRPr="000B38A2">
              <w:rPr>
                <w:sz w:val="24"/>
              </w:rPr>
              <w:t xml:space="preserve"> 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</w:tcBorders>
            <w:vAlign w:val="center"/>
          </w:tcPr>
          <w:p w14:paraId="12F60A5E" w14:textId="77777777" w:rsidR="004A0A91" w:rsidRDefault="004A0A91" w:rsidP="004A0A91">
            <w:pPr>
              <w:pStyle w:val="Heading2"/>
              <w:rPr>
                <w:sz w:val="12"/>
              </w:rPr>
            </w:pPr>
          </w:p>
          <w:p w14:paraId="674ACAF0" w14:textId="67EC1E8D" w:rsidR="004A0A91" w:rsidRPr="000B38A2" w:rsidRDefault="004544DA" w:rsidP="004A0A91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EmplID"/>
                  <w:enabled/>
                  <w:calcOnExit/>
                  <w:textInput>
                    <w:format w:val="0#####"/>
                  </w:textInput>
                </w:ffData>
              </w:fldChar>
            </w:r>
            <w:bookmarkStart w:id="5" w:name="EmplID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95286" w14:textId="77777777" w:rsidR="004A0A91" w:rsidRDefault="004A0A91" w:rsidP="004A0A91">
            <w:pPr>
              <w:pStyle w:val="Heading2"/>
              <w:rPr>
                <w:sz w:val="12"/>
              </w:rPr>
            </w:pPr>
          </w:p>
          <w:p w14:paraId="43CC8CA5" w14:textId="1CAC3D21" w:rsidR="004A0A91" w:rsidRPr="000B38A2" w:rsidRDefault="0057327B" w:rsidP="004A0A91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OB"/>
                  <w:enabled/>
                  <w:calcOnExit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DOB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 w:rsidR="00D2124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4A0A91" w14:paraId="33050D7F" w14:textId="77777777" w:rsidTr="001169ED">
        <w:trPr>
          <w:cantSplit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5B02EEC" w14:textId="1F487721" w:rsidR="004A0A91" w:rsidRPr="00AC4EBB" w:rsidRDefault="004A0A91" w:rsidP="004A0A91">
            <w:pPr>
              <w:pStyle w:val="Heading6"/>
              <w:jc w:val="left"/>
              <w:rPr>
                <w:rFonts w:cs="Times New Roman"/>
                <w:color w:val="FFFFFF" w:themeColor="background1"/>
              </w:rPr>
            </w:pPr>
          </w:p>
        </w:tc>
      </w:tr>
      <w:tr w:rsidR="004A0A91" w14:paraId="4C8F6E2E" w14:textId="77777777" w:rsidTr="001169ED">
        <w:trPr>
          <w:cantSplit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8A930" w14:textId="21D89196" w:rsidR="004A0A91" w:rsidRPr="005605F3" w:rsidRDefault="004A0A91" w:rsidP="004A0A91">
            <w:pPr>
              <w:pStyle w:val="Heading6"/>
              <w:jc w:val="left"/>
              <w:rPr>
                <w:b w:val="0"/>
                <w:bCs w:val="0"/>
                <w:sz w:val="20"/>
                <w:szCs w:val="20"/>
              </w:rPr>
            </w:pPr>
            <w:r w:rsidRPr="005605F3">
              <w:rPr>
                <w:b w:val="0"/>
                <w:bCs w:val="0"/>
                <w:sz w:val="20"/>
                <w:szCs w:val="20"/>
              </w:rPr>
              <w:t>I hereby designate the following as my beneficiaries under the group life insurance plan provided by the Missouri State Highway Commission; and reserve the right to change or revoke such designation at any time.</w:t>
            </w:r>
          </w:p>
        </w:tc>
      </w:tr>
      <w:tr w:rsidR="004A0A91" w14:paraId="650A7543" w14:textId="77777777" w:rsidTr="001169ED">
        <w:trPr>
          <w:cantSplit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BFC9C71" w14:textId="1F2555F2" w:rsidR="004A0A91" w:rsidRPr="005605F3" w:rsidRDefault="004A0A91" w:rsidP="004A0A91">
            <w:pPr>
              <w:pStyle w:val="Heading6"/>
              <w:jc w:val="left"/>
              <w:rPr>
                <w:rFonts w:cs="Times New Roman"/>
                <w:color w:val="FFFFFF" w:themeColor="background1"/>
              </w:rPr>
            </w:pPr>
            <w:r w:rsidRPr="005605F3">
              <w:rPr>
                <w:rFonts w:cs="Times New Roman"/>
                <w:color w:val="FFFFFF" w:themeColor="background1"/>
              </w:rPr>
              <w:t>PRIMARY BENEFICIARY DESIGNATION</w:t>
            </w:r>
          </w:p>
        </w:tc>
      </w:tr>
      <w:tr w:rsidR="004A0A91" w14:paraId="715B7684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3E391FC" w14:textId="4E9F86F7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NAME (1)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44A03" w14:textId="1D19775C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82A49" w14:textId="5D797DA5" w:rsidR="004A0A91" w:rsidRPr="00015D74" w:rsidRDefault="004A0A91" w:rsidP="004A0A91">
            <w:pPr>
              <w:pStyle w:val="Heading4"/>
              <w:jc w:val="left"/>
              <w:rPr>
                <w:rFonts w:cs="Arial"/>
                <w:sz w:val="22"/>
                <w:szCs w:val="22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41B38" w14:textId="229BA3C4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2FAFA28" w14:textId="5F1F6F99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14:paraId="4F4C1626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EA9AE" w14:textId="7E9B8861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04F33" w14:textId="3FF43709" w:rsidR="004A0A91" w:rsidRPr="009F204F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9F204F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F204F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9F204F">
              <w:rPr>
                <w:rFonts w:cs="Arial"/>
                <w:b w:val="0"/>
                <w:bCs w:val="0"/>
                <w:sz w:val="22"/>
                <w:szCs w:val="22"/>
              </w:rPr>
            </w:r>
            <w:r w:rsidRPr="009F204F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9F204F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B5350" w14:textId="18A9C863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14B677" w14:textId="5BFE46B5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07DA3D" w14:textId="7B364D84" w:rsidR="004A0A91" w:rsidRPr="00C13E87" w:rsidRDefault="004A0A91" w:rsidP="004A0A91">
            <w:pPr>
              <w:pStyle w:val="Heading2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4A0A91" w14:paraId="48543A48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318899" w14:textId="1187EEFF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(1)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215A6" w14:textId="6C42943F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5C8C5" w14:textId="235DEDE7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154066" w14:textId="213AD1A4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604007CA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012F0" w14:textId="37ABD365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3442C" w14:textId="1846D6E2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FB80F2" w14:textId="6DC4A92E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B34A8" w14:textId="5AD73A1E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14:paraId="55CCCB15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77CCC4" w14:textId="710D7F6B" w:rsidR="00580F58" w:rsidRPr="002C3CE4" w:rsidRDefault="004A0A91" w:rsidP="002C3CE4">
            <w:pPr>
              <w:pStyle w:val="Heading2"/>
              <w:rPr>
                <w:rFonts w:cs="Arial"/>
                <w:sz w:val="22"/>
                <w:szCs w:val="22"/>
                <w:vertAlign w:val="superscript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NAME (2)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742C2" w14:textId="07C90569" w:rsidR="002C3CE4" w:rsidRPr="002C3CE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8F83A" w14:textId="77DD316C" w:rsidR="009E599E" w:rsidRPr="002C3CE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D6A28" w14:textId="6BC6964C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E78457" w14:textId="36894424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14:paraId="71CA01FA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7B76D" w14:textId="04C46A46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649F6C" w14:textId="1C887D73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44CF5F" w14:textId="55B27DF9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B4E792" w14:textId="1820266E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D440E3" w14:textId="42704B78" w:rsidR="004A0A91" w:rsidRPr="00C13E87" w:rsidRDefault="004A0A91" w:rsidP="004A0A91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3E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A0A91" w14:paraId="08E8A30B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7B87CD" w14:textId="335B0ED9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(2)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AD32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23C65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3B160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10CFE50B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39783" w14:textId="21055271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87778" w14:textId="638B8A02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C329A" w14:textId="065AB037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E0918" w14:textId="4C14B4A9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14:paraId="0FA71D40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8FD7ED" w14:textId="496DC52F" w:rsidR="002C3CE4" w:rsidRPr="002C3CE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NAME (3)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B8407" w14:textId="77D21C96" w:rsidR="00580F58" w:rsidRPr="002C3CE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4CDB8" w14:textId="6842F05F" w:rsidR="00580F58" w:rsidRPr="002C3CE4" w:rsidRDefault="004A0A91" w:rsidP="002C3CE4">
            <w:pPr>
              <w:pStyle w:val="Heading4"/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4E921" w14:textId="77777777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60764D" w14:textId="77777777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14:paraId="211C7B35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9D959" w14:textId="665F03BA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3FCEA" w14:textId="0F9B3673" w:rsidR="004A0A91" w:rsidRPr="008C6DD5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A50EB" w14:textId="06711C35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EFDFA" w14:textId="00D71C15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22B1C" w14:textId="73C986A4" w:rsidR="004A0A91" w:rsidRPr="00C13E87" w:rsidRDefault="004A0A91" w:rsidP="004A0A91">
            <w:pPr>
              <w:pStyle w:val="Heading2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4A0A91" w:rsidRPr="00A929B3" w14:paraId="22ABBC7A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AF7645" w14:textId="28E78085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(3)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922FC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0094B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9163BA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24897627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A48FF" w14:textId="280F48BC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F2CB6" w14:textId="00FCA94F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3264D" w14:textId="7D93E389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105D4" w14:textId="13807AD4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14:paraId="71FB4136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311E8B" w14:textId="426E05E6" w:rsidR="001169ED" w:rsidRPr="002C3CE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NAME (4)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DAE30" w14:textId="0BE9D5DA" w:rsidR="001169ED" w:rsidRPr="002C3CE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02C4D" w14:textId="2C287B3E" w:rsidR="001169ED" w:rsidRPr="002C3CE4" w:rsidRDefault="004A0A91" w:rsidP="002C3CE4">
            <w:pPr>
              <w:pStyle w:val="Heading4"/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036AD" w14:textId="1497C267" w:rsidR="001169ED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EE673C" w14:textId="77777777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:rsidRPr="008C6DD5" w14:paraId="5A468E99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19B58" w14:textId="357836AA" w:rsidR="004A0A91" w:rsidRPr="008C6DD5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15A03" w14:textId="2CBF3679" w:rsidR="004A0A91" w:rsidRPr="008C6DD5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6CCCE" w14:textId="22A8BB92" w:rsidR="004A0A91" w:rsidRPr="008C6DD5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7BB8A7" w14:textId="30878D99" w:rsidR="004A0A91" w:rsidRPr="008C6DD5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67B2E3" w14:textId="6B48560A" w:rsidR="004A0A91" w:rsidRPr="008C6DD5" w:rsidRDefault="004A0A91" w:rsidP="004A0A91">
            <w:pPr>
              <w:pStyle w:val="Heading2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  <w:r w:rsidRPr="008C6DD5">
              <w:rPr>
                <w:rFonts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4A0A91" w:rsidRPr="00A929B3" w14:paraId="7153615B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D95F25" w14:textId="679DD316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(4)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3E6EF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F2628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47A35F" w14:textId="77777777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6768C18C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AC4D7" w14:textId="2D288083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E2B6B" w14:textId="229E0677" w:rsidR="004A0A91" w:rsidRPr="00C13E87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3E87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4945F" w14:textId="50D04556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B496" w14:textId="7A6FA4F3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14:paraId="5A630301" w14:textId="77777777" w:rsidTr="001169ED">
        <w:trPr>
          <w:cantSplit/>
          <w:trHeight w:hRule="exact" w:val="202"/>
        </w:trPr>
        <w:tc>
          <w:tcPr>
            <w:tcW w:w="945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18031" w14:textId="1BE5A1C5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TOTAL FOR PRIMARY BENEFICIARY (MUST BE 100%)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8F9564" w14:textId="1F54A5C7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TOTAL</w:t>
            </w:r>
          </w:p>
        </w:tc>
      </w:tr>
      <w:tr w:rsidR="004A0A91" w14:paraId="5F50A595" w14:textId="77777777" w:rsidTr="001169ED">
        <w:trPr>
          <w:cantSplit/>
          <w:trHeight w:hRule="exact" w:val="288"/>
        </w:trPr>
        <w:tc>
          <w:tcPr>
            <w:tcW w:w="945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632F1" w14:textId="77777777" w:rsidR="004A0A91" w:rsidRPr="00C13E87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CFF73" w14:textId="5FB4D92E" w:rsidR="004A0A91" w:rsidRPr="00C13E87" w:rsidRDefault="004A0A91" w:rsidP="004A0A91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13E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13E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E87">
              <w:rPr>
                <w:rFonts w:ascii="Arial" w:hAnsi="Arial" w:cs="Arial"/>
                <w:sz w:val="22"/>
                <w:szCs w:val="22"/>
              </w:rPr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E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3E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A0A91" w14:paraId="6245D661" w14:textId="77777777" w:rsidTr="001169ED">
        <w:trPr>
          <w:cantSplit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35AED13" w14:textId="497DACD9" w:rsidR="004A0A91" w:rsidRPr="00375633" w:rsidRDefault="004A0A91" w:rsidP="004A0A91">
            <w:pPr>
              <w:pStyle w:val="Heading6"/>
              <w:jc w:val="left"/>
              <w:rPr>
                <w:color w:val="FFFFFF" w:themeColor="background1"/>
                <w:szCs w:val="22"/>
              </w:rPr>
            </w:pPr>
            <w:r w:rsidRPr="00375633">
              <w:rPr>
                <w:color w:val="FFFFFF" w:themeColor="background1"/>
                <w:szCs w:val="22"/>
              </w:rPr>
              <w:t>CONTINGENT BENEFICIARY DESIGNATION</w:t>
            </w:r>
          </w:p>
        </w:tc>
      </w:tr>
      <w:tr w:rsidR="004A0A91" w14:paraId="0169C39C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3E3755" w14:textId="1660462B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NAME (1)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D8787" w14:textId="294366AF" w:rsidR="004A0A91" w:rsidRPr="00D3348E" w:rsidRDefault="004A0A91" w:rsidP="004A0A91">
            <w:pPr>
              <w:rPr>
                <w:rFonts w:ascii="Arial" w:hAnsi="Arial" w:cs="Arial"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5231A" w14:textId="063FFDDC" w:rsidR="004A0A91" w:rsidRPr="00015D74" w:rsidRDefault="004A0A91" w:rsidP="004A0A91">
            <w:pPr>
              <w:pStyle w:val="Heading4"/>
              <w:jc w:val="left"/>
              <w:rPr>
                <w:rFonts w:cs="Arial"/>
                <w:sz w:val="22"/>
                <w:szCs w:val="22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08D36" w14:textId="2852FECD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7638B0" w14:textId="60261F4E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14:paraId="7406DE32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81DAF6" w14:textId="54A01F25" w:rsidR="004A0A91" w:rsidRPr="000B1F6A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9FE69" w14:textId="7213DE9B" w:rsidR="004A0A91" w:rsidRPr="00D3348E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61EECA" w14:textId="327F6024" w:rsidR="004A0A91" w:rsidRPr="000B1F6A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12A3E8" w14:textId="71AE1FAB" w:rsidR="004A0A91" w:rsidRPr="000B1F6A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26E408" w14:textId="1FE8A207" w:rsidR="004A0A91" w:rsidRPr="000B1F6A" w:rsidRDefault="004A0A91" w:rsidP="004A0A91">
            <w:pPr>
              <w:pStyle w:val="Heading2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  <w:r w:rsidRPr="000B1F6A">
              <w:rPr>
                <w:rFonts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4A0A91" w:rsidRPr="00A929B3" w14:paraId="78036702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871575" w14:textId="2218C127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(1)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EF58E" w14:textId="3DC3C45A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F3070" w14:textId="20AB66C0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620917" w14:textId="709818B7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43B303E9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3A5A6" w14:textId="26B34DA2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96C3" w14:textId="2F1017F7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29F4A" w14:textId="615A62D2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5BBD0" w14:textId="592982D2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14:paraId="422AF647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A9EA52" w14:textId="2556F502" w:rsidR="004A0A91" w:rsidRPr="00015D74" w:rsidRDefault="004A0A91" w:rsidP="004A0A91">
            <w:pPr>
              <w:pStyle w:val="Heading2"/>
              <w:rPr>
                <w:rFonts w:cs="Arial"/>
                <w:sz w:val="22"/>
                <w:szCs w:val="22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NAME (2)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F1C1D" w14:textId="2D92E6F1" w:rsidR="004A0A91" w:rsidRPr="00D3348E" w:rsidRDefault="004A0A91" w:rsidP="004A0A91">
            <w:pPr>
              <w:rPr>
                <w:rFonts w:ascii="Arial" w:hAnsi="Arial" w:cs="Arial"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65395" w14:textId="13F0FED1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16D2C" w14:textId="1AF6E4AD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35F5FE" w14:textId="434A9799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14:paraId="6630652A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6D5F1" w14:textId="33197D76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A315B" w14:textId="31AA13B1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42961" w14:textId="0C9D3CD7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B4465A" w14:textId="658CA702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BDBE9" w14:textId="0F1C2FC8" w:rsidR="004A0A91" w:rsidRPr="00D62FD3" w:rsidRDefault="004A0A91" w:rsidP="004A0A91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62FD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A0A91" w:rsidRPr="00A929B3" w14:paraId="7496D416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A5EF45" w14:textId="684EB288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(2)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9234E" w14:textId="36E9DC56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C16C4" w14:textId="2F30B46A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723637" w14:textId="03550D62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2C78FDEF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356C9" w14:textId="0C27CA71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55487" w14:textId="7B64CB51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8B462" w14:textId="6E5019AF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CD876" w14:textId="2D7045B3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14:paraId="24406435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B29636" w14:textId="3BF0D64A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NAME (3)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96E09" w14:textId="075A4EDA" w:rsidR="004A0A91" w:rsidRPr="00D3348E" w:rsidRDefault="004A0A91" w:rsidP="004A0A91">
            <w:pPr>
              <w:rPr>
                <w:rFonts w:ascii="Arial" w:hAnsi="Arial" w:cs="Arial"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F0FA2" w14:textId="57B75750" w:rsidR="004A0A91" w:rsidRPr="00015D74" w:rsidRDefault="004A0A91" w:rsidP="004A0A91">
            <w:pPr>
              <w:pStyle w:val="Heading4"/>
              <w:jc w:val="left"/>
              <w:rPr>
                <w:rFonts w:cs="Arial"/>
                <w:sz w:val="22"/>
                <w:szCs w:val="22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794D1" w14:textId="494C5861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24DD08" w14:textId="1619A5E4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14:paraId="06A675B6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511919" w14:textId="64A47CEF" w:rsidR="004A0A91" w:rsidRPr="003161D8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CB7BD" w14:textId="3122A281" w:rsidR="004A0A91" w:rsidRPr="00D3348E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19776" w14:textId="3E7AE9F4" w:rsidR="004A0A91" w:rsidRPr="003161D8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FC86DA" w14:textId="75579339" w:rsidR="004A0A91" w:rsidRPr="003161D8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CE0BC7" w14:textId="1A18F15C" w:rsidR="004A0A91" w:rsidRPr="003161D8" w:rsidRDefault="004A0A91" w:rsidP="004A0A91">
            <w:pPr>
              <w:pStyle w:val="Heading2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4A0A91" w:rsidRPr="00A929B3" w14:paraId="39A10331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FE853C" w14:textId="06E8500B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(3)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A1887" w14:textId="31CB2411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BC2B2" w14:textId="2655A335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88DD5C" w14:textId="71CB0425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75E44671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4306F" w14:textId="182BB491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31706" w14:textId="1E8FC329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70F07" w14:textId="5C9B3884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8752E" w14:textId="68AEDE0A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14:paraId="4BB789F6" w14:textId="77777777" w:rsidTr="001169ED">
        <w:trPr>
          <w:cantSplit/>
          <w:trHeight w:hRule="exact" w:val="202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6F49FF" w14:textId="5C84BE49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NAME (4)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699AC" w14:textId="6073D404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PHONE NUMBER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233C1" w14:textId="5AD26F47" w:rsidR="004A0A91" w:rsidRPr="00015D74" w:rsidRDefault="004A0A91" w:rsidP="004A0A91">
            <w:pPr>
              <w:pStyle w:val="Heading4"/>
              <w:jc w:val="left"/>
              <w:rPr>
                <w:rFonts w:cs="Arial"/>
                <w:sz w:val="22"/>
                <w:szCs w:val="22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SOCIAL SECURITY NUMBER</w:t>
            </w: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8258A" w14:textId="6A98B1D5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RELATIONSHIP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850257" w14:textId="1F4E502B" w:rsidR="004A0A91" w:rsidRPr="00015D74" w:rsidRDefault="004A0A91" w:rsidP="004A0A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PERCENT OF BENEFIT</w:t>
            </w:r>
          </w:p>
        </w:tc>
      </w:tr>
      <w:tr w:rsidR="004A0A91" w14:paraId="63D4E038" w14:textId="77777777" w:rsidTr="001169ED">
        <w:trPr>
          <w:cantSplit/>
          <w:trHeight w:hRule="exact" w:val="288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3491B6" w14:textId="008396B1" w:rsidR="004A0A91" w:rsidRPr="003161D8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6C9D0" w14:textId="3ECD230C" w:rsidR="004A0A91" w:rsidRPr="00D3348E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3348E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8EA1C" w14:textId="7C6DAE20" w:rsidR="004A0A91" w:rsidRPr="003161D8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79FAD5" w14:textId="113F4071" w:rsidR="004A0A91" w:rsidRPr="003161D8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987BDF" w14:textId="561C9AC2" w:rsidR="004A0A91" w:rsidRPr="003161D8" w:rsidRDefault="004A0A91" w:rsidP="004A0A91">
            <w:pPr>
              <w:pStyle w:val="Heading2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  <w:r w:rsidRPr="003161D8">
              <w:rPr>
                <w:rFonts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4A0A91" w:rsidRPr="00A929B3" w14:paraId="1A5FBE61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AAA5BF" w14:textId="6AFC9AD6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(4)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595AF" w14:textId="0ECF9015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C39CE" w14:textId="17AFC9BA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F28EDE" w14:textId="560D95C6" w:rsidR="004A0A91" w:rsidRPr="00015D74" w:rsidRDefault="004A0A91" w:rsidP="004A0A91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4A0A91" w14:paraId="4F325874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76002" w14:textId="562E90CF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B2596" w14:textId="772B4D7C" w:rsidR="004A0A91" w:rsidRPr="00D62FD3" w:rsidRDefault="004A0A91" w:rsidP="004A0A91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C6DD5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DC4CE" w14:textId="1F4FB88D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40075" w14:textId="374D1EB0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A91" w:rsidRPr="0088268F" w14:paraId="3C0DE4BC" w14:textId="77777777" w:rsidTr="001169ED">
        <w:trPr>
          <w:cantSplit/>
          <w:trHeight w:hRule="exact" w:val="202"/>
        </w:trPr>
        <w:tc>
          <w:tcPr>
            <w:tcW w:w="945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47660C" w14:textId="113BA8D9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TOTAL FOR CONTINGENT BENEFICIARY (MUST EQUAL 100%)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22D337" w14:textId="6FA3B560" w:rsidR="004A0A91" w:rsidRPr="00015D74" w:rsidRDefault="004A0A91" w:rsidP="004A0A91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TOTAL</w:t>
            </w:r>
          </w:p>
        </w:tc>
      </w:tr>
      <w:tr w:rsidR="004A0A91" w:rsidRPr="00504808" w14:paraId="51B8F631" w14:textId="77777777" w:rsidTr="001169ED">
        <w:trPr>
          <w:cantSplit/>
          <w:trHeight w:hRule="exact" w:val="288"/>
        </w:trPr>
        <w:tc>
          <w:tcPr>
            <w:tcW w:w="945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CCE98" w14:textId="77777777" w:rsidR="004A0A91" w:rsidRPr="00D62FD3" w:rsidRDefault="004A0A91" w:rsidP="004A0A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E964E" w14:textId="060ED86D" w:rsidR="004A0A91" w:rsidRPr="00D62FD3" w:rsidRDefault="004A0A91" w:rsidP="004A0A91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6D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62FD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17278" w14:paraId="7BC27439" w14:textId="77777777" w:rsidTr="001169ED">
        <w:trPr>
          <w:cantSplit/>
        </w:trPr>
        <w:tc>
          <w:tcPr>
            <w:tcW w:w="1132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D841F" w14:textId="6D444907" w:rsidR="00217278" w:rsidRPr="009A7B25" w:rsidRDefault="003231C5" w:rsidP="009A7B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FFFFFF" w:themeColor="background1"/>
                <w:szCs w:val="22"/>
              </w:rPr>
              <w:t xml:space="preserve">Page </w:t>
            </w:r>
            <w:r w:rsidR="009A7B25">
              <w:rPr>
                <w:color w:val="FFFFFF" w:themeColor="background1"/>
                <w:szCs w:val="22"/>
              </w:rPr>
              <w:t>P</w:t>
            </w:r>
            <w:r w:rsidR="009A7B25" w:rsidRPr="00851D3C">
              <w:rPr>
                <w:rFonts w:ascii="Arial" w:hAnsi="Arial" w:cs="Arial"/>
                <w:sz w:val="18"/>
                <w:szCs w:val="18"/>
              </w:rPr>
              <w:t xml:space="preserve"> Page </w:t>
            </w:r>
            <w:r w:rsidR="009A7B25">
              <w:rPr>
                <w:rFonts w:ascii="Arial" w:hAnsi="Arial" w:cs="Arial"/>
                <w:sz w:val="18"/>
                <w:szCs w:val="18"/>
              </w:rPr>
              <w:t>1</w:t>
            </w:r>
            <w:r w:rsidR="009A7B25" w:rsidRPr="00851D3C">
              <w:rPr>
                <w:rFonts w:ascii="Arial" w:hAnsi="Arial" w:cs="Arial"/>
                <w:sz w:val="18"/>
                <w:szCs w:val="18"/>
              </w:rPr>
              <w:t xml:space="preserve"> of 2</w:t>
            </w:r>
          </w:p>
        </w:tc>
      </w:tr>
      <w:tr w:rsidR="009A7B25" w14:paraId="4197EA9D" w14:textId="77777777" w:rsidTr="001169ED">
        <w:trPr>
          <w:cantSplit/>
        </w:trPr>
        <w:tc>
          <w:tcPr>
            <w:tcW w:w="11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7212" w14:textId="77777777" w:rsidR="009A7B25" w:rsidRDefault="009A7B25" w:rsidP="009A7B25">
            <w:pPr>
              <w:jc w:val="right"/>
              <w:rPr>
                <w:color w:val="FFFFFF" w:themeColor="background1"/>
                <w:szCs w:val="22"/>
              </w:rPr>
            </w:pPr>
          </w:p>
        </w:tc>
      </w:tr>
      <w:tr w:rsidR="00055AE3" w14:paraId="45000D82" w14:textId="77777777" w:rsidTr="001169ED">
        <w:trPr>
          <w:cantSplit/>
          <w:trHeight w:val="331"/>
        </w:trPr>
        <w:tc>
          <w:tcPr>
            <w:tcW w:w="47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A9ECBAC" w14:textId="4E8439B4" w:rsidR="00055AE3" w:rsidRPr="009B3287" w:rsidRDefault="006849D3" w:rsidP="00605A5F">
            <w:pPr>
              <w:pStyle w:val="Heading6"/>
              <w:jc w:val="both"/>
              <w:rPr>
                <w:rFonts w:cs="Times New Roman"/>
                <w:color w:val="FFFFFF" w:themeColor="background1"/>
                <w:sz w:val="18"/>
                <w:szCs w:val="18"/>
              </w:rPr>
            </w:pPr>
            <w:r w:rsidRPr="009B3287">
              <w:rPr>
                <w:rFonts w:cs="Times New Roman"/>
                <w:color w:val="FFFFFF" w:themeColor="background1"/>
                <w:sz w:val="18"/>
                <w:szCs w:val="18"/>
              </w:rPr>
              <w:lastRenderedPageBreak/>
              <w:t>SUBSCRIBER</w:t>
            </w:r>
            <w:r w:rsidR="00605A5F" w:rsidRPr="009B3287">
              <w:rPr>
                <w:rFonts w:cs="Times New Roman"/>
                <w:color w:val="FFFFFF" w:themeColor="background1"/>
                <w:sz w:val="18"/>
                <w:szCs w:val="18"/>
              </w:rPr>
              <w:t xml:space="preserve">’S NAME </w:t>
            </w:r>
            <w:r w:rsidR="00605A5F" w:rsidRPr="009B3287">
              <w:rPr>
                <w:rFonts w:cs="Times New Roman"/>
                <w:color w:val="FFFFFF" w:themeColor="background1"/>
                <w:sz w:val="14"/>
                <w:szCs w:val="14"/>
              </w:rPr>
              <w:t>(Last, First, MI)</w:t>
            </w:r>
          </w:p>
        </w:tc>
        <w:tc>
          <w:tcPr>
            <w:tcW w:w="27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8F8434D" w14:textId="6CE24406" w:rsidR="00055AE3" w:rsidRPr="009B3287" w:rsidRDefault="00605A5F" w:rsidP="009B37DE">
            <w:pPr>
              <w:pStyle w:val="Heading6"/>
              <w:jc w:val="left"/>
              <w:rPr>
                <w:rFonts w:cs="Times New Roman"/>
                <w:color w:val="FFFFFF" w:themeColor="background1"/>
                <w:sz w:val="18"/>
                <w:szCs w:val="18"/>
              </w:rPr>
            </w:pPr>
            <w:r w:rsidRPr="009B3287">
              <w:rPr>
                <w:rFonts w:cs="Times New Roman"/>
                <w:color w:val="FFFFFF" w:themeColor="background1"/>
                <w:sz w:val="18"/>
                <w:szCs w:val="18"/>
              </w:rPr>
              <w:t>SOCIAL SECURITY NUMBER</w:t>
            </w: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73AB531" w14:textId="1300B676" w:rsidR="00055AE3" w:rsidRPr="009B3287" w:rsidRDefault="00605A5F" w:rsidP="009B37DE">
            <w:pPr>
              <w:pStyle w:val="Heading6"/>
              <w:jc w:val="left"/>
              <w:rPr>
                <w:rFonts w:cs="Times New Roman"/>
                <w:color w:val="FFFFFF" w:themeColor="background1"/>
                <w:sz w:val="18"/>
                <w:szCs w:val="18"/>
              </w:rPr>
            </w:pPr>
            <w:r w:rsidRPr="009B3287">
              <w:rPr>
                <w:rFonts w:cs="Times New Roman"/>
                <w:color w:val="FFFFFF" w:themeColor="background1"/>
                <w:sz w:val="18"/>
                <w:szCs w:val="18"/>
              </w:rPr>
              <w:t>EMPLID</w:t>
            </w:r>
          </w:p>
        </w:tc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B26A7CB" w14:textId="77C52BAF" w:rsidR="00055AE3" w:rsidRPr="009B3287" w:rsidRDefault="00605A5F" w:rsidP="009B37DE">
            <w:pPr>
              <w:pStyle w:val="Heading6"/>
              <w:jc w:val="left"/>
              <w:rPr>
                <w:rFonts w:cs="Times New Roman"/>
                <w:color w:val="FFFFFF" w:themeColor="background1"/>
                <w:sz w:val="18"/>
                <w:szCs w:val="18"/>
              </w:rPr>
            </w:pPr>
            <w:r w:rsidRPr="009B3287">
              <w:rPr>
                <w:rFonts w:cs="Times New Roman"/>
                <w:color w:val="FFFFFF" w:themeColor="background1"/>
                <w:sz w:val="18"/>
                <w:szCs w:val="18"/>
              </w:rPr>
              <w:t>BIRTHDATE</w:t>
            </w:r>
          </w:p>
        </w:tc>
      </w:tr>
      <w:tr w:rsidR="0097571E" w14:paraId="5E1B76B0" w14:textId="77777777" w:rsidTr="001169ED">
        <w:trPr>
          <w:cantSplit/>
          <w:trHeight w:val="490"/>
        </w:trPr>
        <w:tc>
          <w:tcPr>
            <w:tcW w:w="47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C8D0" w14:textId="77777777" w:rsidR="0097571E" w:rsidRDefault="0097571E" w:rsidP="0097571E">
            <w:pPr>
              <w:rPr>
                <w:rFonts w:ascii="Arial" w:hAnsi="Arial"/>
                <w:b/>
                <w:bCs/>
                <w:sz w:val="12"/>
              </w:rPr>
            </w:pPr>
          </w:p>
          <w:p w14:paraId="4995D625" w14:textId="35C0FE21" w:rsidR="0097571E" w:rsidRPr="0044142D" w:rsidRDefault="009B3B40" w:rsidP="00DF5C36">
            <w:pPr>
              <w:pStyle w:val="Heading6"/>
              <w:tabs>
                <w:tab w:val="left" w:pos="1427"/>
              </w:tabs>
              <w:jc w:val="left"/>
              <w:rPr>
                <w:rFonts w:cs="Times New Roman"/>
                <w:color w:val="FFFFFF" w:themeColor="background1"/>
                <w:sz w:val="24"/>
              </w:rPr>
            </w:pPr>
            <w:r w:rsidRPr="0044142D">
              <w:rPr>
                <w:sz w:val="24"/>
              </w:rPr>
              <w:fldChar w:fldCharType="begin"/>
            </w:r>
            <w:r w:rsidR="00983305" w:rsidRPr="0044142D">
              <w:rPr>
                <w:sz w:val="24"/>
              </w:rPr>
              <w:instrText>REF Lname</w:instrText>
            </w:r>
            <w:r w:rsidR="004174B7" w:rsidRPr="0044142D">
              <w:rPr>
                <w:sz w:val="24"/>
              </w:rPr>
              <w:instrText xml:space="preserve"> </w:instrText>
            </w:r>
            <w:r w:rsidR="00983305" w:rsidRPr="0044142D">
              <w:rPr>
                <w:sz w:val="24"/>
              </w:rPr>
              <w:instrText xml:space="preserve"> \* MERGEFORMAT </w:instrText>
            </w:r>
            <w:r w:rsidRPr="0044142D">
              <w:rPr>
                <w:sz w:val="24"/>
              </w:rPr>
              <w:fldChar w:fldCharType="separate"/>
            </w:r>
            <w:r w:rsidR="00AE5422" w:rsidRPr="00AE5422">
              <w:rPr>
                <w:sz w:val="24"/>
              </w:rPr>
              <w:t xml:space="preserve">     </w:t>
            </w:r>
            <w:r w:rsidRPr="0044142D">
              <w:rPr>
                <w:sz w:val="24"/>
              </w:rPr>
              <w:fldChar w:fldCharType="end"/>
            </w:r>
            <w:r w:rsidR="0097571E" w:rsidRPr="0044142D">
              <w:rPr>
                <w:sz w:val="24"/>
              </w:rPr>
              <w:t>,</w:t>
            </w:r>
            <w:r w:rsidR="0018091C" w:rsidRPr="0044142D">
              <w:rPr>
                <w:sz w:val="24"/>
              </w:rPr>
              <w:t xml:space="preserve"> </w:t>
            </w:r>
            <w:r w:rsidR="00AE0930">
              <w:rPr>
                <w:sz w:val="24"/>
              </w:rPr>
              <w:t xml:space="preserve"> </w:t>
            </w:r>
            <w:r w:rsidR="0018091C" w:rsidRPr="0044142D">
              <w:rPr>
                <w:sz w:val="24"/>
              </w:rPr>
              <w:t xml:space="preserve"> </w:t>
            </w:r>
            <w:r w:rsidRPr="0044142D">
              <w:rPr>
                <w:sz w:val="24"/>
              </w:rPr>
              <w:fldChar w:fldCharType="begin"/>
            </w:r>
            <w:r w:rsidR="00983305" w:rsidRPr="0044142D">
              <w:rPr>
                <w:sz w:val="24"/>
              </w:rPr>
              <w:instrText>REF Fname</w:instrText>
            </w:r>
            <w:r w:rsidR="0018091C" w:rsidRPr="0044142D">
              <w:rPr>
                <w:sz w:val="24"/>
              </w:rPr>
              <w:instrText xml:space="preserve"> \* MERGEFORMAT </w:instrText>
            </w:r>
            <w:r w:rsidRPr="0044142D">
              <w:rPr>
                <w:sz w:val="24"/>
              </w:rPr>
              <w:fldChar w:fldCharType="separate"/>
            </w:r>
            <w:r w:rsidR="00AE5422" w:rsidRPr="00AE5422">
              <w:rPr>
                <w:noProof/>
                <w:sz w:val="24"/>
              </w:rPr>
              <w:t xml:space="preserve">     </w:t>
            </w:r>
            <w:r w:rsidRPr="0044142D">
              <w:rPr>
                <w:sz w:val="24"/>
              </w:rPr>
              <w:fldChar w:fldCharType="end"/>
            </w:r>
            <w:r w:rsidR="0097571E" w:rsidRPr="0044142D">
              <w:rPr>
                <w:sz w:val="24"/>
              </w:rPr>
              <w:t xml:space="preserve"> </w:t>
            </w:r>
            <w:r w:rsidR="0044142D">
              <w:rPr>
                <w:sz w:val="24"/>
              </w:rPr>
              <w:t xml:space="preserve"> </w:t>
            </w:r>
            <w:r w:rsidR="00AE0930">
              <w:rPr>
                <w:sz w:val="24"/>
              </w:rPr>
              <w:t xml:space="preserve">     </w:t>
            </w:r>
            <w:r w:rsidR="0044142D">
              <w:rPr>
                <w:sz w:val="24"/>
              </w:rPr>
              <w:t xml:space="preserve">  </w:t>
            </w:r>
            <w:r w:rsidRPr="0044142D">
              <w:rPr>
                <w:sz w:val="24"/>
              </w:rPr>
              <w:fldChar w:fldCharType="begin"/>
            </w:r>
            <w:r w:rsidR="00983305" w:rsidRPr="0044142D">
              <w:rPr>
                <w:sz w:val="24"/>
              </w:rPr>
              <w:instrText>REF Mname</w:instrText>
            </w:r>
            <w:r w:rsidR="0018091C" w:rsidRPr="0044142D">
              <w:rPr>
                <w:sz w:val="24"/>
              </w:rPr>
              <w:instrText xml:space="preserve"> \* MERGEFORMAT </w:instrText>
            </w:r>
            <w:r w:rsidRPr="0044142D">
              <w:rPr>
                <w:sz w:val="24"/>
              </w:rPr>
              <w:fldChar w:fldCharType="separate"/>
            </w:r>
            <w:r w:rsidR="00AE5422" w:rsidRPr="00AE5422">
              <w:rPr>
                <w:noProof/>
                <w:sz w:val="24"/>
              </w:rPr>
              <w:t xml:space="preserve">     </w:t>
            </w:r>
            <w:r w:rsidRPr="0044142D">
              <w:rPr>
                <w:sz w:val="24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72CD5" w14:textId="77777777" w:rsidR="00351A7D" w:rsidRPr="00351A7D" w:rsidRDefault="00351A7D" w:rsidP="00351A7D">
            <w:pPr>
              <w:pStyle w:val="Heading2"/>
              <w:rPr>
                <w:sz w:val="12"/>
                <w:szCs w:val="12"/>
              </w:rPr>
            </w:pPr>
          </w:p>
          <w:p w14:paraId="14452E5F" w14:textId="269B555C" w:rsidR="0097571E" w:rsidRPr="00454E56" w:rsidRDefault="00026BA9" w:rsidP="0043319E">
            <w:pPr>
              <w:pStyle w:val="Heading2"/>
              <w:jc w:val="center"/>
              <w:rPr>
                <w:sz w:val="24"/>
              </w:rPr>
            </w:pPr>
            <w:r w:rsidRPr="00454E56">
              <w:rPr>
                <w:sz w:val="24"/>
              </w:rPr>
              <w:fldChar w:fldCharType="begin"/>
            </w:r>
            <w:r w:rsidRPr="00454E56">
              <w:rPr>
                <w:sz w:val="24"/>
              </w:rPr>
              <w:instrText xml:space="preserve"> </w:instrText>
            </w:r>
            <w:r w:rsidR="00544573" w:rsidRPr="00454E56">
              <w:rPr>
                <w:sz w:val="24"/>
              </w:rPr>
              <w:instrText>REF SSN</w:instrText>
            </w:r>
            <w:r w:rsidRPr="00454E56">
              <w:rPr>
                <w:sz w:val="24"/>
              </w:rPr>
              <w:instrText xml:space="preserve"> </w:instrText>
            </w:r>
            <w:r w:rsidR="00270A04" w:rsidRPr="00454E56">
              <w:rPr>
                <w:sz w:val="24"/>
              </w:rPr>
              <w:instrText xml:space="preserve"> \* MERGEFORMAT </w:instrText>
            </w:r>
            <w:r w:rsidRPr="00454E56">
              <w:rPr>
                <w:sz w:val="24"/>
              </w:rPr>
              <w:fldChar w:fldCharType="separate"/>
            </w:r>
            <w:r w:rsidR="00AE5422" w:rsidRPr="00AE5422">
              <w:rPr>
                <w:sz w:val="24"/>
              </w:rPr>
              <w:t xml:space="preserve">     </w:t>
            </w:r>
            <w:r w:rsidRPr="00454E56">
              <w:rPr>
                <w:sz w:val="24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09A01" w14:textId="77777777" w:rsidR="00351A7D" w:rsidRPr="00351A7D" w:rsidRDefault="00351A7D" w:rsidP="00351A7D">
            <w:pPr>
              <w:pStyle w:val="Heading6"/>
              <w:jc w:val="left"/>
              <w:rPr>
                <w:rFonts w:cs="Times New Roman"/>
                <w:sz w:val="12"/>
                <w:szCs w:val="12"/>
              </w:rPr>
            </w:pPr>
          </w:p>
          <w:p w14:paraId="3D10BFB0" w14:textId="201FA072" w:rsidR="0097571E" w:rsidRPr="007E0FA5" w:rsidRDefault="007E0FA5" w:rsidP="007D0AFF">
            <w:pPr>
              <w:pStyle w:val="Heading6"/>
              <w:rPr>
                <w:rFonts w:cs="Times New Roman"/>
                <w:sz w:val="24"/>
              </w:rPr>
            </w:pPr>
            <w:r w:rsidRPr="007E0FA5">
              <w:rPr>
                <w:rFonts w:cs="Times New Roman"/>
                <w:sz w:val="24"/>
              </w:rPr>
              <w:fldChar w:fldCharType="begin"/>
            </w:r>
            <w:r>
              <w:rPr>
                <w:rFonts w:cs="Times New Roman"/>
                <w:sz w:val="24"/>
              </w:rPr>
              <w:instrText>REF EmplID</w:instrText>
            </w:r>
            <w:r w:rsidRPr="007E0FA5">
              <w:rPr>
                <w:rFonts w:cs="Times New Roman"/>
                <w:sz w:val="24"/>
              </w:rPr>
              <w:fldChar w:fldCharType="separate"/>
            </w:r>
            <w:r w:rsidR="00AE5422">
              <w:rPr>
                <w:noProof/>
              </w:rPr>
              <w:t xml:space="preserve">     </w:t>
            </w:r>
            <w:r w:rsidRPr="007E0FA5">
              <w:rPr>
                <w:rFonts w:cs="Times New Roman"/>
                <w:sz w:val="24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7AD02" w14:textId="77777777" w:rsidR="00351A7D" w:rsidRPr="00351A7D" w:rsidRDefault="00351A7D" w:rsidP="00351A7D">
            <w:pPr>
              <w:pStyle w:val="Heading6"/>
              <w:jc w:val="left"/>
              <w:rPr>
                <w:rFonts w:cs="Times New Roman"/>
                <w:sz w:val="12"/>
                <w:szCs w:val="12"/>
              </w:rPr>
            </w:pPr>
          </w:p>
          <w:p w14:paraId="2B7FBA51" w14:textId="139F3436" w:rsidR="0097571E" w:rsidRPr="007E0FA5" w:rsidRDefault="0057327B" w:rsidP="007D0AFF">
            <w:pPr>
              <w:pStyle w:val="Heading6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fldChar w:fldCharType="begin"/>
            </w:r>
            <w:r>
              <w:rPr>
                <w:rFonts w:cs="Times New Roman"/>
                <w:sz w:val="24"/>
              </w:rPr>
              <w:instrText xml:space="preserve"> REF DOB </w:instrText>
            </w:r>
            <w:r>
              <w:rPr>
                <w:rFonts w:cs="Times New Roman"/>
                <w:sz w:val="24"/>
              </w:rPr>
              <w:fldChar w:fldCharType="separate"/>
            </w:r>
            <w:r w:rsidR="00AE5422">
              <w:rPr>
                <w:noProof/>
              </w:rPr>
              <w:t xml:space="preserve">     </w:t>
            </w:r>
            <w:r>
              <w:rPr>
                <w:rFonts w:cs="Times New Roman"/>
                <w:sz w:val="24"/>
              </w:rPr>
              <w:fldChar w:fldCharType="end"/>
            </w:r>
          </w:p>
        </w:tc>
      </w:tr>
      <w:tr w:rsidR="00AE5E39" w14:paraId="2D8CDD6F" w14:textId="77777777" w:rsidTr="001169ED">
        <w:trPr>
          <w:cantSplit/>
        </w:trPr>
        <w:tc>
          <w:tcPr>
            <w:tcW w:w="1132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bottom"/>
          </w:tcPr>
          <w:p w14:paraId="0DD1328C" w14:textId="77777777" w:rsidR="00AE5E39" w:rsidRPr="00375633" w:rsidRDefault="00AE5E39" w:rsidP="009B37DE">
            <w:pPr>
              <w:pStyle w:val="Heading6"/>
              <w:jc w:val="left"/>
              <w:rPr>
                <w:rFonts w:cs="Times New Roman"/>
                <w:color w:val="FFFFFF" w:themeColor="background1"/>
                <w:szCs w:val="22"/>
              </w:rPr>
            </w:pPr>
          </w:p>
        </w:tc>
      </w:tr>
      <w:tr w:rsidR="009B37DE" w14:paraId="3FE9656C" w14:textId="77777777" w:rsidTr="001169ED">
        <w:trPr>
          <w:cantSplit/>
        </w:trPr>
        <w:tc>
          <w:tcPr>
            <w:tcW w:w="1132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19120" w14:textId="77777777" w:rsidR="009B37DE" w:rsidRPr="00375633" w:rsidRDefault="009B37DE" w:rsidP="009B37DE">
            <w:pPr>
              <w:pStyle w:val="Heading6"/>
              <w:jc w:val="left"/>
              <w:rPr>
                <w:rFonts w:cs="Times New Roman"/>
                <w:color w:val="FFFFFF" w:themeColor="background1"/>
                <w:szCs w:val="22"/>
              </w:rPr>
            </w:pPr>
          </w:p>
        </w:tc>
      </w:tr>
      <w:tr w:rsidR="009B37DE" w14:paraId="1D54258E" w14:textId="77777777" w:rsidTr="001169ED">
        <w:trPr>
          <w:cantSplit/>
        </w:trPr>
        <w:tc>
          <w:tcPr>
            <w:tcW w:w="1132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85DB0CA" w14:textId="1CD9858C" w:rsidR="009B37DE" w:rsidRPr="00375633" w:rsidRDefault="009B37DE" w:rsidP="009B37DE">
            <w:pPr>
              <w:pStyle w:val="Heading6"/>
              <w:jc w:val="left"/>
              <w:rPr>
                <w:rFonts w:cs="Times New Roman"/>
                <w:color w:val="FFFFFF" w:themeColor="background1"/>
                <w:szCs w:val="22"/>
              </w:rPr>
            </w:pPr>
            <w:r w:rsidRPr="00375633">
              <w:rPr>
                <w:rFonts w:cs="Times New Roman"/>
                <w:color w:val="FFFFFF" w:themeColor="background1"/>
                <w:szCs w:val="22"/>
              </w:rPr>
              <w:t xml:space="preserve">Estate, </w:t>
            </w:r>
            <w:r w:rsidR="004C0069" w:rsidRPr="00375633">
              <w:rPr>
                <w:rFonts w:cs="Times New Roman"/>
                <w:color w:val="FFFFFF" w:themeColor="background1"/>
                <w:szCs w:val="22"/>
              </w:rPr>
              <w:t>Trust,</w:t>
            </w:r>
            <w:r w:rsidRPr="00375633">
              <w:rPr>
                <w:rFonts w:cs="Times New Roman"/>
                <w:color w:val="FFFFFF" w:themeColor="background1"/>
                <w:szCs w:val="22"/>
              </w:rPr>
              <w:t xml:space="preserve"> or Charity/Organization:  </w:t>
            </w:r>
            <w:r>
              <w:rPr>
                <w:rFonts w:cs="Times New Roman"/>
                <w:color w:val="FFFFFF" w:themeColor="background1"/>
                <w:szCs w:val="22"/>
              </w:rPr>
              <w:t xml:space="preserve">  </w:t>
            </w:r>
            <w:r w:rsidRPr="008C3F0C">
              <w:rPr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0C">
              <w:rPr>
                <w:b w:val="0"/>
                <w:bCs w:val="0"/>
                <w:szCs w:val="22"/>
              </w:rPr>
              <w:instrText xml:space="preserve"> FORMCHECKBOX </w:instrText>
            </w:r>
            <w:r w:rsidR="00EE73AE">
              <w:rPr>
                <w:b w:val="0"/>
                <w:bCs w:val="0"/>
                <w:szCs w:val="22"/>
              </w:rPr>
            </w:r>
            <w:r w:rsidR="00EE73AE">
              <w:rPr>
                <w:b w:val="0"/>
                <w:bCs w:val="0"/>
                <w:szCs w:val="22"/>
              </w:rPr>
              <w:fldChar w:fldCharType="separate"/>
            </w:r>
            <w:r w:rsidRPr="008C3F0C">
              <w:rPr>
                <w:b w:val="0"/>
                <w:bCs w:val="0"/>
                <w:szCs w:val="22"/>
              </w:rPr>
              <w:fldChar w:fldCharType="end"/>
            </w:r>
            <w:r w:rsidRPr="008C3F0C">
              <w:rPr>
                <w:szCs w:val="22"/>
              </w:rPr>
              <w:t xml:space="preserve"> </w:t>
            </w:r>
            <w:r w:rsidRPr="00375633">
              <w:rPr>
                <w:color w:val="FFFFFF" w:themeColor="background1"/>
                <w:szCs w:val="22"/>
              </w:rPr>
              <w:t xml:space="preserve"> Primary </w:t>
            </w:r>
            <w:r>
              <w:rPr>
                <w:color w:val="FFFFFF" w:themeColor="background1"/>
                <w:szCs w:val="22"/>
              </w:rPr>
              <w:t xml:space="preserve">   </w:t>
            </w:r>
            <w:r w:rsidRPr="00375633">
              <w:rPr>
                <w:color w:val="FFFFFF" w:themeColor="background1"/>
                <w:szCs w:val="22"/>
              </w:rPr>
              <w:t xml:space="preserve"> </w:t>
            </w:r>
            <w:r w:rsidRPr="008C3F0C">
              <w:rPr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0C">
              <w:rPr>
                <w:b w:val="0"/>
                <w:bCs w:val="0"/>
                <w:szCs w:val="22"/>
              </w:rPr>
              <w:instrText xml:space="preserve"> FORMCHECKBOX </w:instrText>
            </w:r>
            <w:r w:rsidR="00EE73AE">
              <w:rPr>
                <w:b w:val="0"/>
                <w:bCs w:val="0"/>
                <w:szCs w:val="22"/>
              </w:rPr>
            </w:r>
            <w:r w:rsidR="00EE73AE">
              <w:rPr>
                <w:b w:val="0"/>
                <w:bCs w:val="0"/>
                <w:szCs w:val="22"/>
              </w:rPr>
              <w:fldChar w:fldCharType="separate"/>
            </w:r>
            <w:r w:rsidRPr="008C3F0C">
              <w:rPr>
                <w:b w:val="0"/>
                <w:bCs w:val="0"/>
                <w:szCs w:val="22"/>
              </w:rPr>
              <w:fldChar w:fldCharType="end"/>
            </w:r>
            <w:r w:rsidRPr="005B5C7C">
              <w:rPr>
                <w:color w:val="000000" w:themeColor="text1"/>
                <w:szCs w:val="22"/>
              </w:rPr>
              <w:t xml:space="preserve"> </w:t>
            </w:r>
            <w:r w:rsidRPr="00375633">
              <w:rPr>
                <w:color w:val="FFFFFF" w:themeColor="background1"/>
                <w:szCs w:val="22"/>
              </w:rPr>
              <w:t xml:space="preserve"> Contingent         Proceeds assigned:    __</w:t>
            </w:r>
            <w:r w:rsidRPr="008C3F0C">
              <w:rPr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C3F0C">
              <w:rPr>
                <w:szCs w:val="22"/>
                <w:u w:val="single"/>
              </w:rPr>
              <w:instrText xml:space="preserve"> FORMTEXT </w:instrText>
            </w:r>
            <w:r w:rsidRPr="008C3F0C">
              <w:rPr>
                <w:szCs w:val="22"/>
                <w:u w:val="single"/>
              </w:rPr>
            </w:r>
            <w:r w:rsidRPr="008C3F0C">
              <w:rPr>
                <w:szCs w:val="22"/>
                <w:u w:val="single"/>
              </w:rPr>
              <w:fldChar w:fldCharType="separate"/>
            </w:r>
            <w:r w:rsidRPr="008C3F0C">
              <w:rPr>
                <w:noProof/>
                <w:szCs w:val="22"/>
                <w:u w:val="single"/>
              </w:rPr>
              <w:t> </w:t>
            </w:r>
            <w:r w:rsidRPr="008C3F0C">
              <w:rPr>
                <w:noProof/>
                <w:szCs w:val="22"/>
                <w:u w:val="single"/>
              </w:rPr>
              <w:t> </w:t>
            </w:r>
            <w:r w:rsidRPr="008C3F0C">
              <w:rPr>
                <w:noProof/>
                <w:szCs w:val="22"/>
                <w:u w:val="single"/>
              </w:rPr>
              <w:t> </w:t>
            </w:r>
            <w:r w:rsidRPr="008C3F0C">
              <w:rPr>
                <w:szCs w:val="22"/>
                <w:u w:val="single"/>
              </w:rPr>
              <w:fldChar w:fldCharType="end"/>
            </w:r>
            <w:r w:rsidRPr="00375633">
              <w:rPr>
                <w:color w:val="FFFFFF" w:themeColor="background1"/>
                <w:szCs w:val="22"/>
              </w:rPr>
              <w:t>%</w:t>
            </w:r>
          </w:p>
        </w:tc>
      </w:tr>
      <w:tr w:rsidR="009B37DE" w14:paraId="702B82D6" w14:textId="77777777" w:rsidTr="001169ED">
        <w:trPr>
          <w:cantSplit/>
          <w:trHeight w:hRule="exact" w:val="202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23CAE4" w14:textId="7E3892BE" w:rsidR="009B37DE" w:rsidRPr="00015D74" w:rsidRDefault="009B37DE" w:rsidP="009B37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D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NAME OF ENTITY</w:t>
            </w:r>
          </w:p>
        </w:tc>
      </w:tr>
      <w:tr w:rsidR="009B37DE" w14:paraId="520DE7C2" w14:textId="77777777" w:rsidTr="001169ED">
        <w:trPr>
          <w:cantSplit/>
          <w:trHeight w:hRule="exact" w:val="288"/>
        </w:trPr>
        <w:tc>
          <w:tcPr>
            <w:tcW w:w="11325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47A8B" w14:textId="72D32D7E" w:rsidR="009B37DE" w:rsidRPr="00D62FD3" w:rsidRDefault="009B37DE" w:rsidP="009B37DE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62FD3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62FD3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b w:val="0"/>
                <w:bCs w:val="0"/>
                <w:sz w:val="22"/>
                <w:szCs w:val="22"/>
              </w:rPr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9B37DE" w14:paraId="170EB1C5" w14:textId="77777777" w:rsidTr="001169ED">
        <w:trPr>
          <w:cantSplit/>
          <w:trHeight w:hRule="exact" w:val="202"/>
        </w:trPr>
        <w:tc>
          <w:tcPr>
            <w:tcW w:w="7380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082BE0" w14:textId="5C876F45" w:rsidR="009B37DE" w:rsidRPr="00015D74" w:rsidRDefault="009B37DE" w:rsidP="009B37D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CONTACT/ TRUSTEE NAME</w:t>
            </w:r>
          </w:p>
        </w:tc>
        <w:tc>
          <w:tcPr>
            <w:tcW w:w="394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6730EE1" w14:textId="5C524D9A" w:rsidR="009B37DE" w:rsidRPr="00015D74" w:rsidRDefault="009B37DE" w:rsidP="009B37D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00015D74">
              <w:rPr>
                <w:rFonts w:cs="Arial"/>
                <w:sz w:val="22"/>
                <w:szCs w:val="22"/>
                <w:vertAlign w:val="superscript"/>
              </w:rPr>
              <w:t>PHONE NUMBER</w:t>
            </w:r>
          </w:p>
        </w:tc>
      </w:tr>
      <w:tr w:rsidR="009B37DE" w14:paraId="5C1E4BA2" w14:textId="77777777" w:rsidTr="001169ED">
        <w:trPr>
          <w:cantSplit/>
          <w:trHeight w:hRule="exact" w:val="288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7C8F5" w14:textId="52CA2ADC" w:rsidR="009B37DE" w:rsidRPr="00D62FD3" w:rsidRDefault="009B37DE" w:rsidP="009B37DE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D62FD3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62FD3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b w:val="0"/>
                <w:bCs w:val="0"/>
                <w:sz w:val="22"/>
                <w:szCs w:val="22"/>
              </w:rPr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94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D0D23AB" w14:textId="6C5F780C" w:rsidR="009B37DE" w:rsidRPr="007D5C1C" w:rsidRDefault="00DE02D7" w:rsidP="009B37DE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7D5C1C">
              <w:rPr>
                <w:rFonts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D5C1C">
              <w:rPr>
                <w:rFonts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7D5C1C">
              <w:rPr>
                <w:rFonts w:cs="Arial"/>
                <w:b w:val="0"/>
                <w:bCs w:val="0"/>
                <w:sz w:val="22"/>
                <w:szCs w:val="22"/>
              </w:rPr>
            </w:r>
            <w:r w:rsidRPr="007D5C1C">
              <w:rPr>
                <w:rFonts w:cs="Arial"/>
                <w:b w:val="0"/>
                <w:bCs w:val="0"/>
                <w:sz w:val="22"/>
                <w:szCs w:val="22"/>
              </w:rPr>
              <w:fldChar w:fldCharType="separate"/>
            </w:r>
            <w:r w:rsidR="007D5C1C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rFonts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7D5C1C">
              <w:rPr>
                <w:rFonts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9B37DE" w:rsidRPr="00A929B3" w14:paraId="58461D33" w14:textId="77777777" w:rsidTr="001169ED">
        <w:trPr>
          <w:cantSplit/>
          <w:trHeight w:hRule="exact" w:val="202"/>
        </w:trPr>
        <w:tc>
          <w:tcPr>
            <w:tcW w:w="52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80DF54" w14:textId="77777777" w:rsidR="009B37DE" w:rsidRPr="00015D74" w:rsidRDefault="009B37DE" w:rsidP="009B37DE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HOME ADDRESS (1)</w:t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4A243" w14:textId="77777777" w:rsidR="009B37DE" w:rsidRPr="00015D74" w:rsidRDefault="009B37DE" w:rsidP="009B37DE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CITY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1AAD8" w14:textId="77777777" w:rsidR="009B37DE" w:rsidRPr="00015D74" w:rsidRDefault="009B37DE" w:rsidP="009B37DE">
            <w:pPr>
              <w:pStyle w:val="Heading6"/>
              <w:jc w:val="left"/>
              <w:rPr>
                <w:szCs w:val="22"/>
                <w:vertAlign w:val="superscript"/>
              </w:rPr>
            </w:pPr>
            <w:r w:rsidRPr="00015D74">
              <w:rPr>
                <w:szCs w:val="22"/>
                <w:vertAlign w:val="superscript"/>
              </w:rPr>
              <w:t>STATE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941DC1" w14:textId="77777777" w:rsidR="009B37DE" w:rsidRPr="00015D74" w:rsidRDefault="009B37DE" w:rsidP="009B37DE">
            <w:pPr>
              <w:pStyle w:val="Heading6"/>
              <w:jc w:val="left"/>
              <w:rPr>
                <w:szCs w:val="22"/>
              </w:rPr>
            </w:pPr>
            <w:r w:rsidRPr="00015D74">
              <w:rPr>
                <w:szCs w:val="22"/>
                <w:vertAlign w:val="superscript"/>
              </w:rPr>
              <w:t>ZIP</w:t>
            </w:r>
          </w:p>
        </w:tc>
      </w:tr>
      <w:tr w:rsidR="009B37DE" w14:paraId="0D08B319" w14:textId="77777777" w:rsidTr="001169ED">
        <w:trPr>
          <w:cantSplit/>
          <w:trHeight w:hRule="exact" w:val="288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14DB0E30" w14:textId="3C187CE8" w:rsidR="009B37DE" w:rsidRPr="00D62FD3" w:rsidRDefault="009B37DE" w:rsidP="009B37DE">
            <w:pPr>
              <w:pStyle w:val="Heading2"/>
              <w:rPr>
                <w:b w:val="0"/>
                <w:bCs w:val="0"/>
                <w:sz w:val="22"/>
                <w:szCs w:val="22"/>
                <w:vertAlign w:val="superscript"/>
              </w:rPr>
            </w:pPr>
            <w:r w:rsidRPr="00D62FD3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b w:val="0"/>
                <w:bCs w:val="0"/>
                <w:sz w:val="22"/>
                <w:szCs w:val="22"/>
              </w:rPr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32BC070E" w14:textId="50E837D7" w:rsidR="009B37DE" w:rsidRPr="00D62FD3" w:rsidRDefault="009B37DE" w:rsidP="009B37DE">
            <w:pPr>
              <w:pStyle w:val="Heading2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62FD3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62FD3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62FD3">
              <w:rPr>
                <w:b w:val="0"/>
                <w:bCs w:val="0"/>
                <w:sz w:val="22"/>
                <w:szCs w:val="22"/>
              </w:rPr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D5C1C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D62FD3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72675FBA" w14:textId="2ED2E5BF" w:rsidR="009B37DE" w:rsidRPr="00D62FD3" w:rsidRDefault="009B37DE" w:rsidP="009B37D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2D052E4" w14:textId="7050A0EF" w:rsidR="009B37DE" w:rsidRPr="00D62FD3" w:rsidRDefault="009B37DE" w:rsidP="009B37D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62F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F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2FD3">
              <w:rPr>
                <w:rFonts w:ascii="Arial" w:hAnsi="Arial" w:cs="Arial"/>
                <w:sz w:val="22"/>
                <w:szCs w:val="22"/>
              </w:rPr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5C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2F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37DE" w14:paraId="369D6D2C" w14:textId="77777777" w:rsidTr="001169ED">
        <w:tblPrEx>
          <w:jc w:val="center"/>
        </w:tblPrEx>
        <w:trPr>
          <w:cantSplit/>
          <w:trHeight w:val="346"/>
          <w:jc w:val="center"/>
        </w:trPr>
        <w:tc>
          <w:tcPr>
            <w:tcW w:w="11325" w:type="dxa"/>
            <w:gridSpan w:val="1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3C48E8C" w14:textId="720C0419" w:rsidR="009B37DE" w:rsidRPr="00791440" w:rsidRDefault="009B37DE" w:rsidP="009B37DE">
            <w:pPr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791440">
              <w:rPr>
                <w:rFonts w:ascii="Arial" w:hAnsi="Arial"/>
                <w:b/>
                <w:bCs/>
                <w:color w:val="FFFFFF" w:themeColor="background1"/>
              </w:rPr>
              <w:t>ENROLLMENT ACCEPTANCE</w:t>
            </w:r>
          </w:p>
        </w:tc>
      </w:tr>
      <w:tr w:rsidR="009B37DE" w:rsidRPr="00861BA6" w14:paraId="1669E4EC" w14:textId="77777777" w:rsidTr="001169ED">
        <w:tblPrEx>
          <w:jc w:val="center"/>
        </w:tblPrEx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7822D" w14:textId="4F9EAB5E" w:rsidR="009B37DE" w:rsidRPr="00E17205" w:rsidRDefault="009B37DE" w:rsidP="009B37DE">
            <w:pPr>
              <w:pStyle w:val="Heading2"/>
              <w:jc w:val="both"/>
              <w:rPr>
                <w:b w:val="0"/>
                <w:bCs w:val="0"/>
              </w:rPr>
            </w:pPr>
            <w:r w:rsidRPr="00BD11CE">
              <w:rPr>
                <w:b w:val="0"/>
                <w:bCs w:val="0"/>
              </w:rPr>
              <w:t>I acknowledge that if I refuse or cancel this life insurance plan, the State Contribution will not be applied to reduce my medical plan cost or paid to me directly.</w:t>
            </w:r>
            <w:r>
              <w:rPr>
                <w:b w:val="0"/>
                <w:bCs w:val="0"/>
              </w:rPr>
              <w:t xml:space="preserve">  I also understand by refusing this plan, I will be required to provide evidence of insurability acceptable to the insurance carrier in the future.  I understand I have 31 days from my employment date to change my decision and participate in the Plan without evidence of insurability.</w:t>
            </w:r>
            <w:r w:rsidRPr="00BD11CE">
              <w:rPr>
                <w:b w:val="0"/>
                <w:bCs w:val="0"/>
              </w:rPr>
              <w:t xml:space="preserve">  By signing below, I hereby revoke any previous designations; and I designate the person, people or entity named herein as </w:t>
            </w:r>
            <w:r w:rsidR="00E71731" w:rsidRPr="00BD11CE">
              <w:rPr>
                <w:b w:val="0"/>
                <w:bCs w:val="0"/>
              </w:rPr>
              <w:t>beneficiaries</w:t>
            </w:r>
            <w:r w:rsidRPr="00BD11CE">
              <w:rPr>
                <w:b w:val="0"/>
                <w:bCs w:val="0"/>
              </w:rPr>
              <w:t>.</w:t>
            </w:r>
          </w:p>
        </w:tc>
      </w:tr>
      <w:tr w:rsidR="009B37DE" w:rsidRPr="00861BA6" w14:paraId="2620D509" w14:textId="77777777" w:rsidTr="001169ED">
        <w:tblPrEx>
          <w:jc w:val="center"/>
        </w:tblPrEx>
        <w:trPr>
          <w:jc w:val="center"/>
        </w:trPr>
        <w:tc>
          <w:tcPr>
            <w:tcW w:w="5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F0B45C" w14:textId="77777777" w:rsidR="009B37DE" w:rsidRDefault="009B37DE" w:rsidP="009B37D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</w:rPr>
              <w:t>Subscriber’s signature</w:t>
            </w:r>
          </w:p>
          <w:p w14:paraId="4043FA60" w14:textId="77777777" w:rsidR="009B37DE" w:rsidRDefault="009B37DE" w:rsidP="009B37DE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09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8FD42" w14:textId="77777777" w:rsidR="009B37DE" w:rsidRDefault="009B37DE" w:rsidP="009B37DE">
            <w:pPr>
              <w:pStyle w:val="Heading2"/>
            </w:pPr>
            <w:r>
              <w:t>Date</w:t>
            </w:r>
          </w:p>
          <w:p w14:paraId="27489249" w14:textId="4CD3929B" w:rsidR="009B37DE" w:rsidRPr="007B0649" w:rsidRDefault="009B37DE" w:rsidP="009B37DE">
            <w:r w:rsidRPr="007B0649">
              <w:rPr>
                <w:rFonts w:ascii="Arial" w:hAnsi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B0649">
              <w:rPr>
                <w:rFonts w:ascii="Arial" w:hAnsi="Arial"/>
                <w:b/>
                <w:bCs/>
              </w:rPr>
              <w:instrText xml:space="preserve"> FORMTEXT </w:instrText>
            </w:r>
            <w:r w:rsidRPr="007B0649">
              <w:rPr>
                <w:rFonts w:ascii="Arial" w:hAnsi="Arial"/>
                <w:b/>
                <w:bCs/>
              </w:rPr>
            </w:r>
            <w:r w:rsidRPr="007B0649">
              <w:rPr>
                <w:rFonts w:ascii="Arial" w:hAnsi="Arial"/>
                <w:b/>
                <w:bCs/>
              </w:rPr>
              <w:fldChar w:fldCharType="separate"/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Pr="007B0649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9B37DE" w:rsidRPr="00861BA6" w14:paraId="44C8D8B4" w14:textId="77777777" w:rsidTr="001169ED">
        <w:tblPrEx>
          <w:jc w:val="center"/>
        </w:tblPrEx>
        <w:trPr>
          <w:jc w:val="center"/>
        </w:trPr>
        <w:tc>
          <w:tcPr>
            <w:tcW w:w="5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2DB70B" w14:textId="5DEC6FBC" w:rsidR="009B37DE" w:rsidRDefault="009B37DE" w:rsidP="009B37D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Insurance Representative’s Signature</w:t>
            </w:r>
          </w:p>
        </w:tc>
        <w:tc>
          <w:tcPr>
            <w:tcW w:w="420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6BAA" w14:textId="77777777" w:rsidR="009B37DE" w:rsidRDefault="009B37DE" w:rsidP="009B37DE">
            <w:pPr>
              <w:pStyle w:val="Heading2"/>
            </w:pPr>
            <w:r>
              <w:t>Date</w:t>
            </w:r>
          </w:p>
          <w:p w14:paraId="0FA70C73" w14:textId="440D94FD" w:rsidR="009B37DE" w:rsidRPr="007B0649" w:rsidRDefault="009B37DE" w:rsidP="009B37DE">
            <w:r w:rsidRPr="007B0649">
              <w:rPr>
                <w:rFonts w:ascii="Arial" w:hAnsi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B0649">
              <w:rPr>
                <w:rFonts w:ascii="Arial" w:hAnsi="Arial"/>
                <w:b/>
                <w:bCs/>
              </w:rPr>
              <w:instrText xml:space="preserve"> FORMTEXT </w:instrText>
            </w:r>
            <w:r w:rsidRPr="007B0649">
              <w:rPr>
                <w:rFonts w:ascii="Arial" w:hAnsi="Arial"/>
                <w:b/>
                <w:bCs/>
              </w:rPr>
            </w:r>
            <w:r w:rsidRPr="007B0649">
              <w:rPr>
                <w:rFonts w:ascii="Arial" w:hAnsi="Arial"/>
                <w:b/>
                <w:bCs/>
              </w:rPr>
              <w:fldChar w:fldCharType="separate"/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="007D5C1C">
              <w:rPr>
                <w:rFonts w:ascii="Arial" w:hAnsi="Arial"/>
                <w:b/>
                <w:bCs/>
                <w:noProof/>
              </w:rPr>
              <w:t> </w:t>
            </w:r>
            <w:r w:rsidRPr="007B0649"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08593" w14:textId="77777777" w:rsidR="009B37DE" w:rsidRDefault="009B37DE" w:rsidP="009B37DE">
            <w:pPr>
              <w:pStyle w:val="Heading2"/>
            </w:pPr>
            <w:r>
              <w:t>Div/Dist/Troop</w:t>
            </w:r>
          </w:p>
          <w:p w14:paraId="3FD40B78" w14:textId="63E4802A" w:rsidR="009B37DE" w:rsidRPr="00F04251" w:rsidRDefault="009B37DE" w:rsidP="009B37DE">
            <w:pPr>
              <w:rPr>
                <w:b/>
                <w:bCs/>
              </w:rPr>
            </w:pPr>
            <w:r w:rsidRPr="00F0425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25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04251">
              <w:rPr>
                <w:rFonts w:ascii="Arial" w:hAnsi="Arial" w:cs="Arial"/>
                <w:b/>
                <w:bCs/>
              </w:rPr>
            </w:r>
            <w:r w:rsidRPr="00F04251">
              <w:rPr>
                <w:rFonts w:ascii="Arial" w:hAnsi="Arial" w:cs="Arial"/>
                <w:b/>
                <w:bCs/>
              </w:rPr>
              <w:fldChar w:fldCharType="separate"/>
            </w:r>
            <w:r w:rsidR="007D5C1C">
              <w:rPr>
                <w:rFonts w:ascii="Arial" w:hAnsi="Arial" w:cs="Arial"/>
                <w:b/>
                <w:bCs/>
                <w:noProof/>
              </w:rPr>
              <w:t> </w:t>
            </w:r>
            <w:r w:rsidR="007D5C1C">
              <w:rPr>
                <w:rFonts w:ascii="Arial" w:hAnsi="Arial" w:cs="Arial"/>
                <w:b/>
                <w:bCs/>
                <w:noProof/>
              </w:rPr>
              <w:t> </w:t>
            </w:r>
            <w:r w:rsidR="007D5C1C">
              <w:rPr>
                <w:rFonts w:ascii="Arial" w:hAnsi="Arial" w:cs="Arial"/>
                <w:b/>
                <w:bCs/>
                <w:noProof/>
              </w:rPr>
              <w:t> </w:t>
            </w:r>
            <w:r w:rsidR="007D5C1C">
              <w:rPr>
                <w:rFonts w:ascii="Arial" w:hAnsi="Arial" w:cs="Arial"/>
                <w:b/>
                <w:bCs/>
                <w:noProof/>
              </w:rPr>
              <w:t> </w:t>
            </w:r>
            <w:r w:rsidR="007D5C1C">
              <w:rPr>
                <w:rFonts w:ascii="Arial" w:hAnsi="Arial" w:cs="Arial"/>
                <w:b/>
                <w:bCs/>
                <w:noProof/>
              </w:rPr>
              <w:t> </w:t>
            </w:r>
            <w:r w:rsidRPr="00F0425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B37DE" w:rsidRPr="00861BA6" w14:paraId="006DDB40" w14:textId="77777777" w:rsidTr="001169ED">
        <w:tblPrEx>
          <w:jc w:val="center"/>
        </w:tblPrEx>
        <w:trPr>
          <w:trHeight w:val="346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9D08AE8" w14:textId="66AED67B" w:rsidR="009B37DE" w:rsidRPr="00BD11CE" w:rsidRDefault="009B37DE" w:rsidP="009B37DE">
            <w:pPr>
              <w:pStyle w:val="Heading2"/>
              <w:jc w:val="center"/>
              <w:rPr>
                <w:color w:val="FFFFFF" w:themeColor="background1"/>
                <w:sz w:val="24"/>
              </w:rPr>
            </w:pPr>
            <w:r w:rsidRPr="00BD11CE">
              <w:rPr>
                <w:sz w:val="24"/>
              </w:rPr>
              <w:t>REFUSAL (complete when employee refuses to sign)</w:t>
            </w:r>
          </w:p>
        </w:tc>
      </w:tr>
      <w:tr w:rsidR="009B37DE" w:rsidRPr="00861BA6" w14:paraId="6192DE76" w14:textId="77777777" w:rsidTr="001169ED">
        <w:tblPrEx>
          <w:jc w:val="center"/>
        </w:tblPrEx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805CA" w14:textId="33F1E76C" w:rsidR="009B37DE" w:rsidRPr="007A3D83" w:rsidRDefault="009B37DE" w:rsidP="009B37DE">
            <w:pPr>
              <w:pStyle w:val="Heading2"/>
              <w:rPr>
                <w:b w:val="0"/>
                <w:bCs w:val="0"/>
              </w:rPr>
            </w:pPr>
            <w:r w:rsidRPr="007A3D83">
              <w:rPr>
                <w:b w:val="0"/>
                <w:bCs w:val="0"/>
              </w:rPr>
              <w:t xml:space="preserve">I certify that the benefits of the plan mentioned </w:t>
            </w:r>
            <w:r>
              <w:rPr>
                <w:b w:val="0"/>
                <w:bCs w:val="0"/>
              </w:rPr>
              <w:t>i</w:t>
            </w:r>
            <w:r w:rsidRPr="007A3D83">
              <w:rPr>
                <w:b w:val="0"/>
                <w:bCs w:val="0"/>
              </w:rPr>
              <w:t xml:space="preserve">n this form were thoroughly explained to the employee and he/she has declined to participate; </w:t>
            </w:r>
            <w:r w:rsidR="00E71731" w:rsidRPr="007A3D83">
              <w:rPr>
                <w:b w:val="0"/>
                <w:bCs w:val="0"/>
              </w:rPr>
              <w:t>and</w:t>
            </w:r>
            <w:r w:rsidRPr="007A3D83">
              <w:rPr>
                <w:b w:val="0"/>
                <w:bCs w:val="0"/>
              </w:rPr>
              <w:t xml:space="preserve"> refused to sign the above statement.</w:t>
            </w:r>
          </w:p>
        </w:tc>
      </w:tr>
      <w:tr w:rsidR="009B37DE" w:rsidRPr="00861BA6" w14:paraId="1B6474B5" w14:textId="77777777" w:rsidTr="001169ED">
        <w:tblPrEx>
          <w:jc w:val="center"/>
        </w:tblPrEx>
        <w:trPr>
          <w:jc w:val="center"/>
        </w:trPr>
        <w:tc>
          <w:tcPr>
            <w:tcW w:w="5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3FCF8F" w14:textId="3E4513CF" w:rsidR="009B37DE" w:rsidRDefault="009B37DE" w:rsidP="009B37DE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Insurance Representative’s Signature</w:t>
            </w:r>
          </w:p>
        </w:tc>
        <w:tc>
          <w:tcPr>
            <w:tcW w:w="420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C775" w14:textId="77777777" w:rsidR="009B37DE" w:rsidRDefault="009B37DE" w:rsidP="009B37DE">
            <w:pPr>
              <w:pStyle w:val="Heading2"/>
            </w:pPr>
            <w:r>
              <w:t>Date</w:t>
            </w:r>
          </w:p>
          <w:p w14:paraId="4C0A50D4" w14:textId="6D6AD3B6" w:rsidR="009B37DE" w:rsidRPr="00F04251" w:rsidRDefault="009B37DE" w:rsidP="009B37DE">
            <w:pPr>
              <w:pStyle w:val="Heading2"/>
              <w:rPr>
                <w:sz w:val="24"/>
              </w:rPr>
            </w:pPr>
            <w:r w:rsidRPr="00F04251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251">
              <w:rPr>
                <w:sz w:val="24"/>
              </w:rPr>
              <w:instrText xml:space="preserve"> FORMTEXT </w:instrText>
            </w:r>
            <w:r w:rsidRPr="00F04251">
              <w:rPr>
                <w:sz w:val="24"/>
              </w:rPr>
            </w:r>
            <w:r w:rsidRPr="00F04251">
              <w:rPr>
                <w:sz w:val="24"/>
              </w:rPr>
              <w:fldChar w:fldCharType="separate"/>
            </w:r>
            <w:r w:rsidR="007D5C1C">
              <w:rPr>
                <w:noProof/>
                <w:sz w:val="24"/>
              </w:rPr>
              <w:t> </w:t>
            </w:r>
            <w:r w:rsidR="007D5C1C">
              <w:rPr>
                <w:noProof/>
                <w:sz w:val="24"/>
              </w:rPr>
              <w:t> </w:t>
            </w:r>
            <w:r w:rsidR="007D5C1C">
              <w:rPr>
                <w:noProof/>
                <w:sz w:val="24"/>
              </w:rPr>
              <w:t> </w:t>
            </w:r>
            <w:r w:rsidR="007D5C1C">
              <w:rPr>
                <w:noProof/>
                <w:sz w:val="24"/>
              </w:rPr>
              <w:t> </w:t>
            </w:r>
            <w:r w:rsidR="007D5C1C">
              <w:rPr>
                <w:noProof/>
                <w:sz w:val="24"/>
              </w:rPr>
              <w:t> </w:t>
            </w:r>
            <w:r w:rsidRPr="00F04251">
              <w:rPr>
                <w:sz w:val="24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248B9" w14:textId="77777777" w:rsidR="009B37DE" w:rsidRDefault="009B37DE" w:rsidP="009B37DE">
            <w:pPr>
              <w:pStyle w:val="Heading2"/>
            </w:pPr>
            <w:r>
              <w:t>Div/Dist/Troop</w:t>
            </w:r>
          </w:p>
          <w:p w14:paraId="42CBB17A" w14:textId="254F855A" w:rsidR="009B37DE" w:rsidRPr="00F04251" w:rsidRDefault="009B37DE" w:rsidP="009B37DE">
            <w:pPr>
              <w:pStyle w:val="Heading2"/>
              <w:rPr>
                <w:sz w:val="24"/>
              </w:rPr>
            </w:pPr>
            <w:r w:rsidRPr="00F0425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251">
              <w:rPr>
                <w:rFonts w:cs="Arial"/>
                <w:sz w:val="24"/>
              </w:rPr>
              <w:instrText xml:space="preserve"> FORMTEXT </w:instrText>
            </w:r>
            <w:r w:rsidRPr="00F04251">
              <w:rPr>
                <w:rFonts w:cs="Arial"/>
                <w:sz w:val="24"/>
              </w:rPr>
            </w:r>
            <w:r w:rsidRPr="00F04251">
              <w:rPr>
                <w:rFonts w:cs="Arial"/>
                <w:sz w:val="24"/>
              </w:rPr>
              <w:fldChar w:fldCharType="separate"/>
            </w:r>
            <w:r w:rsidR="007D5C1C">
              <w:rPr>
                <w:rFonts w:cs="Arial"/>
                <w:noProof/>
                <w:sz w:val="24"/>
              </w:rPr>
              <w:t> </w:t>
            </w:r>
            <w:r w:rsidR="007D5C1C">
              <w:rPr>
                <w:rFonts w:cs="Arial"/>
                <w:noProof/>
                <w:sz w:val="24"/>
              </w:rPr>
              <w:t> </w:t>
            </w:r>
            <w:r w:rsidR="007D5C1C">
              <w:rPr>
                <w:rFonts w:cs="Arial"/>
                <w:noProof/>
                <w:sz w:val="24"/>
              </w:rPr>
              <w:t> </w:t>
            </w:r>
            <w:r w:rsidR="007D5C1C">
              <w:rPr>
                <w:rFonts w:cs="Arial"/>
                <w:noProof/>
                <w:sz w:val="24"/>
              </w:rPr>
              <w:t> </w:t>
            </w:r>
            <w:r w:rsidR="007D5C1C">
              <w:rPr>
                <w:rFonts w:cs="Arial"/>
                <w:noProof/>
                <w:sz w:val="24"/>
              </w:rPr>
              <w:t> </w:t>
            </w:r>
            <w:r w:rsidRPr="00F04251">
              <w:rPr>
                <w:rFonts w:cs="Arial"/>
                <w:sz w:val="24"/>
              </w:rPr>
              <w:fldChar w:fldCharType="end"/>
            </w:r>
          </w:p>
        </w:tc>
      </w:tr>
    </w:tbl>
    <w:p w14:paraId="495DAA53" w14:textId="10258153" w:rsidR="007F3475" w:rsidRPr="001A7E4C" w:rsidRDefault="007F3475" w:rsidP="001A7E4C">
      <w:pPr>
        <w:jc w:val="right"/>
        <w:rPr>
          <w:rFonts w:ascii="Arial" w:hAnsi="Arial" w:cs="Arial"/>
          <w:sz w:val="18"/>
          <w:szCs w:val="18"/>
        </w:rPr>
      </w:pPr>
      <w:r w:rsidRPr="00851D3C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2</w:t>
      </w:r>
      <w:r w:rsidRPr="00851D3C">
        <w:rPr>
          <w:rFonts w:ascii="Arial" w:hAnsi="Arial" w:cs="Arial"/>
          <w:sz w:val="18"/>
          <w:szCs w:val="18"/>
        </w:rPr>
        <w:t xml:space="preserve"> of 2</w:t>
      </w:r>
    </w:p>
    <w:sectPr w:rsidR="007F3475" w:rsidRPr="001A7E4C" w:rsidSect="004F19CF">
      <w:headerReference w:type="default" r:id="rId10"/>
      <w:footerReference w:type="default" r:id="rId11"/>
      <w:pgSz w:w="12240" w:h="15840"/>
      <w:pgMar w:top="1080" w:right="576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B1D8" w14:textId="77777777" w:rsidR="003B7647" w:rsidRDefault="003B7647">
      <w:r>
        <w:separator/>
      </w:r>
    </w:p>
  </w:endnote>
  <w:endnote w:type="continuationSeparator" w:id="0">
    <w:p w14:paraId="3279C5B7" w14:textId="77777777" w:rsidR="003B7647" w:rsidRDefault="003B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1DAE" w14:textId="617B92CA" w:rsidR="000E60EE" w:rsidRDefault="000E60EE">
    <w:pPr>
      <w:pStyle w:val="Footer"/>
      <w:tabs>
        <w:tab w:val="clear" w:pos="8640"/>
        <w:tab w:val="right" w:pos="8820"/>
      </w:tabs>
      <w:rPr>
        <w:rFonts w:ascii="Arial" w:hAnsi="Arial"/>
        <w:sz w:val="16"/>
      </w:rPr>
    </w:pPr>
    <w:r>
      <w:rPr>
        <w:rFonts w:ascii="Arial" w:hAnsi="Arial"/>
        <w:b/>
        <w:bCs/>
        <w:sz w:val="16"/>
      </w:rPr>
      <w:t xml:space="preserve">A-560 </w:t>
    </w:r>
    <w:r>
      <w:rPr>
        <w:rFonts w:ascii="Arial" w:hAnsi="Arial"/>
        <w:sz w:val="16"/>
      </w:rPr>
      <w:t xml:space="preserve"> Rev. 0</w:t>
    </w:r>
    <w:r w:rsidR="00AD0478">
      <w:rPr>
        <w:rFonts w:ascii="Arial" w:hAnsi="Arial"/>
        <w:sz w:val="16"/>
      </w:rPr>
      <w:t>8</w:t>
    </w:r>
    <w:r>
      <w:rPr>
        <w:rFonts w:ascii="Arial" w:hAnsi="Arial"/>
        <w:sz w:val="16"/>
      </w:rPr>
      <w:t>/20</w:t>
    </w:r>
    <w:r w:rsidR="00861BA6">
      <w:rPr>
        <w:rFonts w:ascii="Arial" w:hAnsi="Arial"/>
        <w:sz w:val="16"/>
      </w:rPr>
      <w:t>2</w:t>
    </w:r>
    <w:r w:rsidR="00E907A7">
      <w:rPr>
        <w:rFonts w:ascii="Arial" w:hAnsi="Arial"/>
        <w:sz w:val="16"/>
      </w:rPr>
      <w:t>4</w:t>
    </w:r>
  </w:p>
  <w:p w14:paraId="65096B42" w14:textId="77777777" w:rsidR="000E60EE" w:rsidRDefault="000E60EE">
    <w:pPr>
      <w:pStyle w:val="Footer"/>
      <w:tabs>
        <w:tab w:val="clear" w:pos="4320"/>
        <w:tab w:val="clear" w:pos="8640"/>
        <w:tab w:val="center" w:pos="6120"/>
        <w:tab w:val="right" w:pos="10080"/>
      </w:tabs>
      <w:rPr>
        <w:rFonts w:ascii="Arial" w:hAnsi="Arial"/>
        <w:sz w:val="16"/>
      </w:rPr>
    </w:pPr>
    <w:r>
      <w:rPr>
        <w:rFonts w:ascii="Arial" w:hAnsi="Arial"/>
        <w:sz w:val="16"/>
      </w:rPr>
      <w:t>Original – Employee Benefits</w:t>
    </w:r>
    <w:r>
      <w:rPr>
        <w:rFonts w:ascii="Arial" w:hAnsi="Arial"/>
        <w:sz w:val="16"/>
      </w:rPr>
      <w:tab/>
      <w:t>_______________________</w:t>
    </w:r>
    <w:r>
      <w:rPr>
        <w:rFonts w:ascii="Arial" w:hAnsi="Arial"/>
        <w:sz w:val="16"/>
      </w:rPr>
      <w:tab/>
      <w:t>_______________</w:t>
    </w:r>
    <w:r>
      <w:rPr>
        <w:rFonts w:ascii="Arial" w:hAnsi="Arial"/>
        <w:sz w:val="16"/>
      </w:rPr>
      <w:tab/>
    </w:r>
  </w:p>
  <w:p w14:paraId="3564B505" w14:textId="4D258974" w:rsidR="000E60EE" w:rsidRDefault="000E60EE">
    <w:pPr>
      <w:pStyle w:val="Footer"/>
      <w:tabs>
        <w:tab w:val="clear" w:pos="4320"/>
        <w:tab w:val="clear" w:pos="8640"/>
        <w:tab w:val="center" w:pos="6120"/>
        <w:tab w:val="right" w:pos="10080"/>
      </w:tabs>
      <w:rPr>
        <w:rFonts w:ascii="Arial" w:hAnsi="Arial"/>
        <w:sz w:val="16"/>
      </w:rPr>
    </w:pPr>
    <w:r>
      <w:rPr>
        <w:rFonts w:ascii="Arial" w:hAnsi="Arial"/>
        <w:sz w:val="16"/>
      </w:rPr>
      <w:t>Copy – Payroll (if payroll deduction is affected)</w:t>
    </w:r>
    <w:r>
      <w:rPr>
        <w:rFonts w:ascii="Arial" w:hAnsi="Arial"/>
        <w:sz w:val="16"/>
      </w:rPr>
      <w:tab/>
      <w:t>Date Rec’d by Dist/Div/Troop</w:t>
    </w:r>
    <w:r>
      <w:rPr>
        <w:rFonts w:ascii="Arial" w:hAnsi="Arial"/>
        <w:sz w:val="16"/>
      </w:rPr>
      <w:tab/>
      <w:t>Date Rec</w:t>
    </w:r>
    <w:r w:rsidR="000A1E1E">
      <w:rPr>
        <w:rFonts w:ascii="Arial" w:hAnsi="Arial"/>
        <w:sz w:val="16"/>
      </w:rPr>
      <w:t>’</w:t>
    </w:r>
    <w:r>
      <w:rPr>
        <w:rFonts w:ascii="Arial" w:hAnsi="Arial"/>
        <w:sz w:val="16"/>
      </w:rPr>
      <w:t>d by EB</w:t>
    </w:r>
  </w:p>
  <w:p w14:paraId="2B46DE07" w14:textId="77976591" w:rsidR="00C2634F" w:rsidRDefault="00D070B0" w:rsidP="004F19CF">
    <w:pPr>
      <w:pStyle w:val="Footer"/>
      <w:tabs>
        <w:tab w:val="clear" w:pos="4320"/>
        <w:tab w:val="clear" w:pos="8640"/>
        <w:tab w:val="center" w:pos="6120"/>
        <w:tab w:val="right" w:pos="10080"/>
      </w:tabs>
      <w:jc w:val="right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063DD" wp14:editId="77EBE562">
              <wp:simplePos x="0" y="0"/>
              <wp:positionH relativeFrom="margin">
                <wp:align>right</wp:align>
              </wp:positionH>
              <wp:positionV relativeFrom="paragraph">
                <wp:posOffset>79434</wp:posOffset>
              </wp:positionV>
              <wp:extent cx="1034547" cy="163902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547" cy="1639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99E3E8" w14:textId="02F20E43" w:rsidR="00D070B0" w:rsidRPr="00BC6FF5" w:rsidRDefault="00D070B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063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.25pt;margin-top:6.25pt;width:81.45pt;height:1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0bKw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" fillcolor="white [3201]" stroked="f" strokeweight=".5pt">
              <v:textbox>
                <w:txbxContent>
                  <w:p w14:paraId="6B99E3E8" w14:textId="02F20E43" w:rsidR="00D070B0" w:rsidRPr="00BC6FF5" w:rsidRDefault="00D070B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A2D511" w14:textId="77777777" w:rsidR="004F19CF" w:rsidRDefault="004F19CF">
    <w:pPr>
      <w:pStyle w:val="Footer"/>
      <w:tabs>
        <w:tab w:val="clear" w:pos="4320"/>
        <w:tab w:val="clear" w:pos="8640"/>
        <w:tab w:val="center" w:pos="6120"/>
        <w:tab w:val="right" w:pos="1008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F959" w14:textId="77777777" w:rsidR="003B7647" w:rsidRDefault="003B7647">
      <w:r>
        <w:separator/>
      </w:r>
    </w:p>
  </w:footnote>
  <w:footnote w:type="continuationSeparator" w:id="0">
    <w:p w14:paraId="4F83C88D" w14:textId="77777777" w:rsidR="003B7647" w:rsidRDefault="003B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1908" w14:textId="77777777" w:rsidR="00C951B3" w:rsidRDefault="00C951B3" w:rsidP="00C951B3">
    <w:pPr>
      <w:rPr>
        <w:rFonts w:ascii="Arial" w:hAnsi="Arial"/>
        <w:sz w:val="18"/>
      </w:rPr>
    </w:pPr>
    <w:r>
      <w:rPr>
        <w:rFonts w:ascii="Arial" w:hAnsi="Arial"/>
        <w:sz w:val="18"/>
      </w:rPr>
      <w:t>MISSOURI DEPARTMENT OF TRANSPORTATION AND MISSOURI STATE HIGHWAY PATROL</w:t>
    </w:r>
  </w:p>
  <w:p w14:paraId="1F8A3CB9" w14:textId="24FC8658" w:rsidR="00C951B3" w:rsidRDefault="00247B5C" w:rsidP="00C951B3">
    <w:pPr>
      <w:pStyle w:val="Heading1"/>
    </w:pPr>
    <w:r>
      <w:t xml:space="preserve">STATE PAID LIFE </w:t>
    </w:r>
    <w:r w:rsidR="00C951B3">
      <w:t>INSURANCE ENROLLMENT FORM</w:t>
    </w:r>
  </w:p>
  <w:p w14:paraId="1EE65CA6" w14:textId="77777777" w:rsidR="00852967" w:rsidRPr="00C951B3" w:rsidRDefault="00852967" w:rsidP="00C951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EE"/>
    <w:rsid w:val="0000098E"/>
    <w:rsid w:val="00001139"/>
    <w:rsid w:val="00002AB6"/>
    <w:rsid w:val="00002B81"/>
    <w:rsid w:val="00011CF5"/>
    <w:rsid w:val="00015D74"/>
    <w:rsid w:val="00026BA9"/>
    <w:rsid w:val="00037859"/>
    <w:rsid w:val="00037A76"/>
    <w:rsid w:val="00046DE6"/>
    <w:rsid w:val="00047DCC"/>
    <w:rsid w:val="00055AE3"/>
    <w:rsid w:val="00062E5D"/>
    <w:rsid w:val="00073D5A"/>
    <w:rsid w:val="00080C0D"/>
    <w:rsid w:val="00084BAC"/>
    <w:rsid w:val="000A18A5"/>
    <w:rsid w:val="000A1E1E"/>
    <w:rsid w:val="000A23A0"/>
    <w:rsid w:val="000A279C"/>
    <w:rsid w:val="000A75BD"/>
    <w:rsid w:val="000B1F6A"/>
    <w:rsid w:val="000B30C9"/>
    <w:rsid w:val="000B38A2"/>
    <w:rsid w:val="000B6934"/>
    <w:rsid w:val="000B71BA"/>
    <w:rsid w:val="000D3293"/>
    <w:rsid w:val="000E60EE"/>
    <w:rsid w:val="000F154E"/>
    <w:rsid w:val="000F288D"/>
    <w:rsid w:val="000F5F04"/>
    <w:rsid w:val="000F7339"/>
    <w:rsid w:val="00103E7A"/>
    <w:rsid w:val="00106AF6"/>
    <w:rsid w:val="001114AC"/>
    <w:rsid w:val="0011561F"/>
    <w:rsid w:val="001169ED"/>
    <w:rsid w:val="00132917"/>
    <w:rsid w:val="00140A32"/>
    <w:rsid w:val="00142611"/>
    <w:rsid w:val="00142F25"/>
    <w:rsid w:val="00144898"/>
    <w:rsid w:val="0015171F"/>
    <w:rsid w:val="00157AB4"/>
    <w:rsid w:val="0017636C"/>
    <w:rsid w:val="0017783A"/>
    <w:rsid w:val="001803DD"/>
    <w:rsid w:val="0018091C"/>
    <w:rsid w:val="00192012"/>
    <w:rsid w:val="001967A1"/>
    <w:rsid w:val="00196CE6"/>
    <w:rsid w:val="001A0AFC"/>
    <w:rsid w:val="001A6CD6"/>
    <w:rsid w:val="001A7E4C"/>
    <w:rsid w:val="001B60B9"/>
    <w:rsid w:val="001C3E48"/>
    <w:rsid w:val="001F4D30"/>
    <w:rsid w:val="001F67CA"/>
    <w:rsid w:val="00210BDF"/>
    <w:rsid w:val="00217278"/>
    <w:rsid w:val="00230088"/>
    <w:rsid w:val="00230DF9"/>
    <w:rsid w:val="00247B5C"/>
    <w:rsid w:val="00261D51"/>
    <w:rsid w:val="00263C18"/>
    <w:rsid w:val="00270A04"/>
    <w:rsid w:val="00277AE0"/>
    <w:rsid w:val="00281725"/>
    <w:rsid w:val="00292574"/>
    <w:rsid w:val="0029280E"/>
    <w:rsid w:val="00294449"/>
    <w:rsid w:val="002A1218"/>
    <w:rsid w:val="002A56B2"/>
    <w:rsid w:val="002B383A"/>
    <w:rsid w:val="002C269B"/>
    <w:rsid w:val="002C3CE4"/>
    <w:rsid w:val="002C3DCE"/>
    <w:rsid w:val="002C794C"/>
    <w:rsid w:val="002E3427"/>
    <w:rsid w:val="002E36BF"/>
    <w:rsid w:val="003039D2"/>
    <w:rsid w:val="00312402"/>
    <w:rsid w:val="00312485"/>
    <w:rsid w:val="0031569F"/>
    <w:rsid w:val="003161D8"/>
    <w:rsid w:val="00316294"/>
    <w:rsid w:val="003231C5"/>
    <w:rsid w:val="00324C45"/>
    <w:rsid w:val="00327BC4"/>
    <w:rsid w:val="00335659"/>
    <w:rsid w:val="00351A7D"/>
    <w:rsid w:val="003612DA"/>
    <w:rsid w:val="00361666"/>
    <w:rsid w:val="00375633"/>
    <w:rsid w:val="00384AFD"/>
    <w:rsid w:val="00386039"/>
    <w:rsid w:val="003877FB"/>
    <w:rsid w:val="00387B24"/>
    <w:rsid w:val="003972E2"/>
    <w:rsid w:val="00397846"/>
    <w:rsid w:val="003B639E"/>
    <w:rsid w:val="003B7647"/>
    <w:rsid w:val="003C50F1"/>
    <w:rsid w:val="003D43D6"/>
    <w:rsid w:val="003D62F7"/>
    <w:rsid w:val="003E07B6"/>
    <w:rsid w:val="003E63A7"/>
    <w:rsid w:val="004009C2"/>
    <w:rsid w:val="00412CBC"/>
    <w:rsid w:val="004174B7"/>
    <w:rsid w:val="004272E2"/>
    <w:rsid w:val="0042730D"/>
    <w:rsid w:val="0043319E"/>
    <w:rsid w:val="00440FE0"/>
    <w:rsid w:val="0044142D"/>
    <w:rsid w:val="004544DA"/>
    <w:rsid w:val="00454E56"/>
    <w:rsid w:val="00462F7E"/>
    <w:rsid w:val="004636B1"/>
    <w:rsid w:val="004706B9"/>
    <w:rsid w:val="00471097"/>
    <w:rsid w:val="0049270A"/>
    <w:rsid w:val="004A0A91"/>
    <w:rsid w:val="004A2856"/>
    <w:rsid w:val="004A52F0"/>
    <w:rsid w:val="004B20FE"/>
    <w:rsid w:val="004B6F36"/>
    <w:rsid w:val="004B7A55"/>
    <w:rsid w:val="004C0069"/>
    <w:rsid w:val="004C1F82"/>
    <w:rsid w:val="004C2C46"/>
    <w:rsid w:val="004D3ED7"/>
    <w:rsid w:val="004E258D"/>
    <w:rsid w:val="004F19CF"/>
    <w:rsid w:val="004F6D64"/>
    <w:rsid w:val="00504808"/>
    <w:rsid w:val="005076B8"/>
    <w:rsid w:val="00514C9E"/>
    <w:rsid w:val="00516FDC"/>
    <w:rsid w:val="0052413A"/>
    <w:rsid w:val="00530DBA"/>
    <w:rsid w:val="00533C2E"/>
    <w:rsid w:val="00544573"/>
    <w:rsid w:val="005605F3"/>
    <w:rsid w:val="00566531"/>
    <w:rsid w:val="00566B5E"/>
    <w:rsid w:val="00567D63"/>
    <w:rsid w:val="0057327B"/>
    <w:rsid w:val="005802D3"/>
    <w:rsid w:val="00580F58"/>
    <w:rsid w:val="005A0814"/>
    <w:rsid w:val="005B2261"/>
    <w:rsid w:val="005B5C7C"/>
    <w:rsid w:val="005B66E7"/>
    <w:rsid w:val="005C02DC"/>
    <w:rsid w:val="005D2F79"/>
    <w:rsid w:val="005D5E6A"/>
    <w:rsid w:val="005D6803"/>
    <w:rsid w:val="005F2B91"/>
    <w:rsid w:val="006047C2"/>
    <w:rsid w:val="00605A5F"/>
    <w:rsid w:val="00611484"/>
    <w:rsid w:val="00614228"/>
    <w:rsid w:val="00626BF8"/>
    <w:rsid w:val="00637CED"/>
    <w:rsid w:val="00646722"/>
    <w:rsid w:val="00651D90"/>
    <w:rsid w:val="00675908"/>
    <w:rsid w:val="006849D3"/>
    <w:rsid w:val="006865DD"/>
    <w:rsid w:val="00690CDF"/>
    <w:rsid w:val="00693E22"/>
    <w:rsid w:val="006963D6"/>
    <w:rsid w:val="006A26A3"/>
    <w:rsid w:val="006B0512"/>
    <w:rsid w:val="006C01C7"/>
    <w:rsid w:val="006D3C5A"/>
    <w:rsid w:val="006D73FF"/>
    <w:rsid w:val="006E49A6"/>
    <w:rsid w:val="006F1F06"/>
    <w:rsid w:val="0070183B"/>
    <w:rsid w:val="00711481"/>
    <w:rsid w:val="00715B50"/>
    <w:rsid w:val="00720313"/>
    <w:rsid w:val="00730AFD"/>
    <w:rsid w:val="0074372C"/>
    <w:rsid w:val="007467DD"/>
    <w:rsid w:val="00746CBD"/>
    <w:rsid w:val="00764FA4"/>
    <w:rsid w:val="00776A93"/>
    <w:rsid w:val="007818BB"/>
    <w:rsid w:val="00783E96"/>
    <w:rsid w:val="00784C72"/>
    <w:rsid w:val="00791440"/>
    <w:rsid w:val="007960DF"/>
    <w:rsid w:val="007A3D83"/>
    <w:rsid w:val="007B0649"/>
    <w:rsid w:val="007B5AC9"/>
    <w:rsid w:val="007D0AFF"/>
    <w:rsid w:val="007D5C1C"/>
    <w:rsid w:val="007E0FA5"/>
    <w:rsid w:val="007F3430"/>
    <w:rsid w:val="007F3475"/>
    <w:rsid w:val="007F4414"/>
    <w:rsid w:val="00814C0B"/>
    <w:rsid w:val="00814D33"/>
    <w:rsid w:val="00826F7C"/>
    <w:rsid w:val="0084669C"/>
    <w:rsid w:val="00851D3C"/>
    <w:rsid w:val="00852967"/>
    <w:rsid w:val="00853576"/>
    <w:rsid w:val="008569F6"/>
    <w:rsid w:val="00861BA6"/>
    <w:rsid w:val="00862AC2"/>
    <w:rsid w:val="0086679E"/>
    <w:rsid w:val="00874412"/>
    <w:rsid w:val="00876027"/>
    <w:rsid w:val="0088268F"/>
    <w:rsid w:val="00885809"/>
    <w:rsid w:val="00885DD8"/>
    <w:rsid w:val="008A0893"/>
    <w:rsid w:val="008A7941"/>
    <w:rsid w:val="008A7F57"/>
    <w:rsid w:val="008B2998"/>
    <w:rsid w:val="008C1AFF"/>
    <w:rsid w:val="008C3F0C"/>
    <w:rsid w:val="008C6DD5"/>
    <w:rsid w:val="008D5B09"/>
    <w:rsid w:val="008D7ED4"/>
    <w:rsid w:val="008E54AA"/>
    <w:rsid w:val="008F0990"/>
    <w:rsid w:val="008F287E"/>
    <w:rsid w:val="008F38D7"/>
    <w:rsid w:val="009128C9"/>
    <w:rsid w:val="009157B9"/>
    <w:rsid w:val="00917081"/>
    <w:rsid w:val="0092682F"/>
    <w:rsid w:val="00927BEF"/>
    <w:rsid w:val="009318F9"/>
    <w:rsid w:val="00931F51"/>
    <w:rsid w:val="00932406"/>
    <w:rsid w:val="009325F9"/>
    <w:rsid w:val="00934C9E"/>
    <w:rsid w:val="009404CD"/>
    <w:rsid w:val="00942A25"/>
    <w:rsid w:val="009461A3"/>
    <w:rsid w:val="00951D71"/>
    <w:rsid w:val="009520A0"/>
    <w:rsid w:val="00954BD6"/>
    <w:rsid w:val="00955DC7"/>
    <w:rsid w:val="00964523"/>
    <w:rsid w:val="0097571E"/>
    <w:rsid w:val="00983305"/>
    <w:rsid w:val="0098569F"/>
    <w:rsid w:val="009A07D9"/>
    <w:rsid w:val="009A1D98"/>
    <w:rsid w:val="009A6A21"/>
    <w:rsid w:val="009A7B25"/>
    <w:rsid w:val="009B3287"/>
    <w:rsid w:val="009B37DE"/>
    <w:rsid w:val="009B3B40"/>
    <w:rsid w:val="009B4D54"/>
    <w:rsid w:val="009B4FC5"/>
    <w:rsid w:val="009D1E59"/>
    <w:rsid w:val="009D4E44"/>
    <w:rsid w:val="009E599E"/>
    <w:rsid w:val="009F196E"/>
    <w:rsid w:val="009F204F"/>
    <w:rsid w:val="009F4FAE"/>
    <w:rsid w:val="00A3795C"/>
    <w:rsid w:val="00A47A92"/>
    <w:rsid w:val="00A56FC9"/>
    <w:rsid w:val="00A83ED3"/>
    <w:rsid w:val="00A90209"/>
    <w:rsid w:val="00A929B3"/>
    <w:rsid w:val="00AA0938"/>
    <w:rsid w:val="00AC4EBB"/>
    <w:rsid w:val="00AD0478"/>
    <w:rsid w:val="00AD536B"/>
    <w:rsid w:val="00AE0930"/>
    <w:rsid w:val="00AE5422"/>
    <w:rsid w:val="00AE579F"/>
    <w:rsid w:val="00AE5E39"/>
    <w:rsid w:val="00AF2480"/>
    <w:rsid w:val="00B178E7"/>
    <w:rsid w:val="00B247C3"/>
    <w:rsid w:val="00B27206"/>
    <w:rsid w:val="00B30D59"/>
    <w:rsid w:val="00B31E68"/>
    <w:rsid w:val="00B40BF6"/>
    <w:rsid w:val="00B50071"/>
    <w:rsid w:val="00B5452F"/>
    <w:rsid w:val="00B561EB"/>
    <w:rsid w:val="00B623C5"/>
    <w:rsid w:val="00B671D4"/>
    <w:rsid w:val="00B67E43"/>
    <w:rsid w:val="00B86F46"/>
    <w:rsid w:val="00BA6B78"/>
    <w:rsid w:val="00BC2C6E"/>
    <w:rsid w:val="00BC477A"/>
    <w:rsid w:val="00BC666E"/>
    <w:rsid w:val="00BC6FF5"/>
    <w:rsid w:val="00BD0C8D"/>
    <w:rsid w:val="00BD11CE"/>
    <w:rsid w:val="00BD35DE"/>
    <w:rsid w:val="00BE63A7"/>
    <w:rsid w:val="00BE641C"/>
    <w:rsid w:val="00BF6869"/>
    <w:rsid w:val="00C02898"/>
    <w:rsid w:val="00C02A10"/>
    <w:rsid w:val="00C13E87"/>
    <w:rsid w:val="00C2240E"/>
    <w:rsid w:val="00C2634F"/>
    <w:rsid w:val="00C4113C"/>
    <w:rsid w:val="00C4766E"/>
    <w:rsid w:val="00C50387"/>
    <w:rsid w:val="00C571E7"/>
    <w:rsid w:val="00C62971"/>
    <w:rsid w:val="00C66844"/>
    <w:rsid w:val="00C73A7D"/>
    <w:rsid w:val="00C951B3"/>
    <w:rsid w:val="00CB3815"/>
    <w:rsid w:val="00CD4C07"/>
    <w:rsid w:val="00CF10A8"/>
    <w:rsid w:val="00D05CC1"/>
    <w:rsid w:val="00D070B0"/>
    <w:rsid w:val="00D14295"/>
    <w:rsid w:val="00D21249"/>
    <w:rsid w:val="00D3348E"/>
    <w:rsid w:val="00D35746"/>
    <w:rsid w:val="00D44A1E"/>
    <w:rsid w:val="00D52991"/>
    <w:rsid w:val="00D61612"/>
    <w:rsid w:val="00D62FD3"/>
    <w:rsid w:val="00D63D26"/>
    <w:rsid w:val="00D65360"/>
    <w:rsid w:val="00D659B7"/>
    <w:rsid w:val="00D74271"/>
    <w:rsid w:val="00D749D4"/>
    <w:rsid w:val="00D92392"/>
    <w:rsid w:val="00D945C1"/>
    <w:rsid w:val="00D9757F"/>
    <w:rsid w:val="00DC666F"/>
    <w:rsid w:val="00DD1777"/>
    <w:rsid w:val="00DD1A43"/>
    <w:rsid w:val="00DD5383"/>
    <w:rsid w:val="00DE02D7"/>
    <w:rsid w:val="00DE064E"/>
    <w:rsid w:val="00DE361C"/>
    <w:rsid w:val="00DE7A3B"/>
    <w:rsid w:val="00DE7B1F"/>
    <w:rsid w:val="00DF145D"/>
    <w:rsid w:val="00DF5C36"/>
    <w:rsid w:val="00E01855"/>
    <w:rsid w:val="00E03CEF"/>
    <w:rsid w:val="00E04CD5"/>
    <w:rsid w:val="00E140C4"/>
    <w:rsid w:val="00E17205"/>
    <w:rsid w:val="00E20629"/>
    <w:rsid w:val="00E351AD"/>
    <w:rsid w:val="00E5042E"/>
    <w:rsid w:val="00E5472C"/>
    <w:rsid w:val="00E5486F"/>
    <w:rsid w:val="00E662C0"/>
    <w:rsid w:val="00E71731"/>
    <w:rsid w:val="00E71CBB"/>
    <w:rsid w:val="00E74C9F"/>
    <w:rsid w:val="00E76444"/>
    <w:rsid w:val="00E86F9F"/>
    <w:rsid w:val="00E907A7"/>
    <w:rsid w:val="00E92FEB"/>
    <w:rsid w:val="00E9495A"/>
    <w:rsid w:val="00E9745F"/>
    <w:rsid w:val="00EA00B9"/>
    <w:rsid w:val="00EA08C9"/>
    <w:rsid w:val="00EA23B1"/>
    <w:rsid w:val="00EA26D8"/>
    <w:rsid w:val="00EA3BBB"/>
    <w:rsid w:val="00EB1B12"/>
    <w:rsid w:val="00EC0D56"/>
    <w:rsid w:val="00EC13AD"/>
    <w:rsid w:val="00EC1E20"/>
    <w:rsid w:val="00EC609D"/>
    <w:rsid w:val="00ED28D8"/>
    <w:rsid w:val="00ED2907"/>
    <w:rsid w:val="00ED774D"/>
    <w:rsid w:val="00EE19C3"/>
    <w:rsid w:val="00EE1FAA"/>
    <w:rsid w:val="00EE73AE"/>
    <w:rsid w:val="00EF7374"/>
    <w:rsid w:val="00F04251"/>
    <w:rsid w:val="00F05C81"/>
    <w:rsid w:val="00F17C14"/>
    <w:rsid w:val="00F268F3"/>
    <w:rsid w:val="00F320E8"/>
    <w:rsid w:val="00F47334"/>
    <w:rsid w:val="00F53F20"/>
    <w:rsid w:val="00F7753B"/>
    <w:rsid w:val="00F81709"/>
    <w:rsid w:val="00FB6E5D"/>
    <w:rsid w:val="00FC0088"/>
    <w:rsid w:val="00FD1976"/>
    <w:rsid w:val="00FD497A"/>
    <w:rsid w:val="00FE738E"/>
    <w:rsid w:val="00FF37F2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02884"/>
  <w15:docId w15:val="{9A38D286-E89D-487C-99BF-AC4A559B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bCs/>
      <w:sz w:val="18"/>
    </w:rPr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2917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84C7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62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oerhm1\LOCALS~1\Temp\Optional%20Life%20In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ac15cc8-2700-4fcf-affd-2d2640093a3a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80E91-03BA-4D7F-AD12-C9E6826D54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customXml/itemProps2.xml><?xml version="1.0" encoding="utf-8"?>
<ds:datastoreItem xmlns:ds="http://schemas.openxmlformats.org/officeDocument/2006/customXml" ds:itemID="{BC544849-C8C6-4A4E-B124-A3FF35EAC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891D5-DA6E-4C89-9998-9293A3166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C460A6-BAB3-47E7-80E4-A5764CA23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Optional Life Ins Form</Template>
  <TotalTime>1</TotalTime>
  <Pages>2</Pages>
  <Words>740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 AND MISSOURI STATE HIGHWAY PATROL</vt:lpstr>
    </vt:vector>
  </TitlesOfParts>
  <Company>MoDOT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 AND MISSOURI STATE HIGHWAY PATROL</dc:title>
  <dc:subject/>
  <dc:creator>paslee1</dc:creator>
  <cp:keywords/>
  <cp:lastModifiedBy>Lisa B. Buhr</cp:lastModifiedBy>
  <cp:revision>2</cp:revision>
  <cp:lastPrinted>2024-01-30T19:11:00Z</cp:lastPrinted>
  <dcterms:created xsi:type="dcterms:W3CDTF">2024-09-10T14:11:00Z</dcterms:created>
  <dcterms:modified xsi:type="dcterms:W3CDTF">2024-09-10T14:11:00Z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</Properties>
</file>