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DADE1"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146DADE2" w14:textId="77777777" w:rsidR="00130B03" w:rsidRDefault="00130B03" w:rsidP="00130B03"/>
    <w:p w14:paraId="146DADE3" w14:textId="77777777" w:rsidR="00941EE9" w:rsidRDefault="00941EE9" w:rsidP="00130B03">
      <w:pPr>
        <w:rPr>
          <w:b/>
        </w:rPr>
      </w:pPr>
    </w:p>
    <w:p w14:paraId="146DADE4" w14:textId="77777777"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B77E49">
        <w:rPr>
          <w:b/>
          <w:color w:val="0000FF"/>
        </w:rPr>
        <w:t>7</w:t>
      </w:r>
      <w:r>
        <w:rPr>
          <w:b/>
          <w:color w:val="0000FF"/>
        </w:rPr>
        <w:t>-0</w:t>
      </w:r>
      <w:r w:rsidR="00B77E49">
        <w:rPr>
          <w:b/>
          <w:color w:val="0000FF"/>
        </w:rPr>
        <w:t>4</w:t>
      </w:r>
    </w:p>
    <w:p w14:paraId="146DADE5" w14:textId="77777777" w:rsidR="00130B03" w:rsidRPr="00130B03" w:rsidRDefault="00130B03" w:rsidP="00130B03">
      <w:pPr>
        <w:rPr>
          <w:b/>
        </w:rPr>
      </w:pPr>
    </w:p>
    <w:p w14:paraId="146DADE6" w14:textId="77777777" w:rsidR="00130B03" w:rsidRPr="00130B03" w:rsidRDefault="00130B03" w:rsidP="00130B03">
      <w:pPr>
        <w:rPr>
          <w:b/>
          <w:color w:val="0000FF"/>
        </w:rPr>
      </w:pPr>
      <w:r w:rsidRPr="00130B03">
        <w:rPr>
          <w:b/>
        </w:rPr>
        <w:t>Letter Date:</w:t>
      </w:r>
      <w:r>
        <w:rPr>
          <w:b/>
        </w:rPr>
        <w:t xml:space="preserve"> </w:t>
      </w:r>
      <w:r w:rsidR="00E83C72">
        <w:rPr>
          <w:b/>
          <w:color w:val="0000FF"/>
        </w:rPr>
        <w:t>0</w:t>
      </w:r>
      <w:r w:rsidR="00E93BC3">
        <w:rPr>
          <w:b/>
          <w:color w:val="0000FF"/>
        </w:rPr>
        <w:t>6</w:t>
      </w:r>
      <w:r w:rsidRPr="00130B03">
        <w:rPr>
          <w:b/>
          <w:color w:val="0000FF"/>
        </w:rPr>
        <w:t>/</w:t>
      </w:r>
      <w:r w:rsidR="00E93BC3">
        <w:rPr>
          <w:b/>
          <w:color w:val="0000FF"/>
        </w:rPr>
        <w:t>08</w:t>
      </w:r>
      <w:r w:rsidRPr="00130B03">
        <w:rPr>
          <w:b/>
          <w:color w:val="0000FF"/>
        </w:rPr>
        <w:t>/201</w:t>
      </w:r>
      <w:r w:rsidR="00E93BC3">
        <w:rPr>
          <w:b/>
          <w:color w:val="0000FF"/>
        </w:rPr>
        <w:t>7</w:t>
      </w:r>
    </w:p>
    <w:p w14:paraId="146DADE7" w14:textId="77777777" w:rsidR="00130B03" w:rsidRPr="00130B03" w:rsidRDefault="00130B03" w:rsidP="00130B03">
      <w:pPr>
        <w:rPr>
          <w:b/>
        </w:rPr>
      </w:pPr>
    </w:p>
    <w:p w14:paraId="146DADE8" w14:textId="77777777" w:rsidR="00130B03" w:rsidRPr="00130B03" w:rsidRDefault="00130B03" w:rsidP="00130B03">
      <w:pPr>
        <w:rPr>
          <w:b/>
        </w:rPr>
      </w:pPr>
      <w:r w:rsidRPr="00130B03">
        <w:rPr>
          <w:b/>
        </w:rPr>
        <w:t>Effective Date:</w:t>
      </w:r>
      <w:r>
        <w:rPr>
          <w:b/>
        </w:rPr>
        <w:t xml:space="preserve"> </w:t>
      </w:r>
      <w:r w:rsidR="00DF7204">
        <w:rPr>
          <w:b/>
          <w:color w:val="0000FF"/>
        </w:rPr>
        <w:t>0</w:t>
      </w:r>
      <w:r w:rsidR="000F60A4">
        <w:rPr>
          <w:b/>
          <w:color w:val="0000FF"/>
        </w:rPr>
        <w:t>7</w:t>
      </w:r>
      <w:r w:rsidR="00DF7204">
        <w:rPr>
          <w:b/>
          <w:color w:val="0000FF"/>
        </w:rPr>
        <w:t>/01/201</w:t>
      </w:r>
      <w:r w:rsidR="00B77E49">
        <w:rPr>
          <w:b/>
          <w:color w:val="0000FF"/>
        </w:rPr>
        <w:t>7</w:t>
      </w:r>
    </w:p>
    <w:p w14:paraId="146DADE9" w14:textId="77777777" w:rsidR="00130B03" w:rsidRPr="00130B03" w:rsidRDefault="00130B03" w:rsidP="00130B03">
      <w:pPr>
        <w:rPr>
          <w:b/>
        </w:rPr>
      </w:pPr>
    </w:p>
    <w:p w14:paraId="146DADEA" w14:textId="11A706AA" w:rsidR="00130B03" w:rsidRPr="000F60A4" w:rsidRDefault="00130B03" w:rsidP="00941EE9">
      <w:pPr>
        <w:ind w:left="1800" w:hanging="1800"/>
        <w:rPr>
          <w:b/>
          <w:color w:val="0000FF"/>
        </w:rPr>
      </w:pPr>
      <w:r w:rsidRPr="00130B03">
        <w:rPr>
          <w:b/>
        </w:rPr>
        <w:t>Section/Plan No.:</w:t>
      </w:r>
      <w:r w:rsidR="00941EE9">
        <w:rPr>
          <w:b/>
        </w:rPr>
        <w:t xml:space="preserve"> </w:t>
      </w:r>
      <w:r w:rsidR="004A247E">
        <w:rPr>
          <w:b/>
          <w:color w:val="0000FF"/>
        </w:rPr>
        <w:t>102, 403, 610,</w:t>
      </w:r>
      <w:r w:rsidR="00E93BC3">
        <w:rPr>
          <w:b/>
          <w:color w:val="0000FF"/>
        </w:rPr>
        <w:t xml:space="preserve"> 620, 720, 901, 902, 903, 1048</w:t>
      </w:r>
      <w:r w:rsidR="00405431">
        <w:rPr>
          <w:b/>
          <w:color w:val="0000FF"/>
        </w:rPr>
        <w:t>, 1081</w:t>
      </w:r>
      <w:bookmarkStart w:id="0" w:name="_GoBack"/>
      <w:bookmarkEnd w:id="0"/>
    </w:p>
    <w:p w14:paraId="146DADEB" w14:textId="77777777" w:rsidR="00130B03" w:rsidRPr="00130B03" w:rsidRDefault="00130B03" w:rsidP="00130B03">
      <w:pPr>
        <w:rPr>
          <w:b/>
        </w:rPr>
      </w:pPr>
    </w:p>
    <w:p w14:paraId="146DADEC" w14:textId="77777777" w:rsidR="00130B03" w:rsidRPr="00130B03" w:rsidRDefault="00130B03" w:rsidP="00130B03">
      <w:pPr>
        <w:rPr>
          <w:b/>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B77E49">
        <w:rPr>
          <w:b/>
          <w:color w:val="0000FF"/>
        </w:rPr>
        <w:t>6</w:t>
      </w:r>
      <w:r w:rsidR="000C1F0E">
        <w:rPr>
          <w:b/>
          <w:color w:val="0000FF"/>
        </w:rPr>
        <w:t xml:space="preserve"> </w:t>
      </w:r>
      <w:r w:rsidR="0062657E">
        <w:rPr>
          <w:b/>
          <w:color w:val="0000FF"/>
        </w:rPr>
        <w:t>Standard Specifications</w:t>
      </w:r>
      <w:r w:rsidR="000C1F0E">
        <w:rPr>
          <w:b/>
          <w:color w:val="0000FF"/>
        </w:rPr>
        <w:t xml:space="preserve"> and New Publication of the 201</w:t>
      </w:r>
      <w:r w:rsidR="00B77E49">
        <w:rPr>
          <w:b/>
          <w:color w:val="0000FF"/>
        </w:rPr>
        <w:t>7</w:t>
      </w:r>
      <w:r w:rsidR="000C1F0E">
        <w:rPr>
          <w:b/>
          <w:color w:val="0000FF"/>
        </w:rPr>
        <w:t xml:space="preserve"> Standard Specification</w:t>
      </w:r>
    </w:p>
    <w:p w14:paraId="146DADED" w14:textId="77777777" w:rsidR="00130B03" w:rsidRPr="00130B03" w:rsidRDefault="00130B03" w:rsidP="00130B03">
      <w:pPr>
        <w:rPr>
          <w:b/>
        </w:rPr>
      </w:pPr>
    </w:p>
    <w:p w14:paraId="146DADEE" w14:textId="77777777" w:rsidR="00130B03" w:rsidRDefault="00130B03" w:rsidP="00941EE9">
      <w:pPr>
        <w:pBdr>
          <w:bottom w:val="single" w:sz="4" w:space="1" w:color="auto"/>
        </w:pBdr>
        <w:rPr>
          <w:b/>
        </w:rPr>
      </w:pPr>
      <w:r w:rsidRPr="00130B03">
        <w:rPr>
          <w:b/>
        </w:rPr>
        <w:t>Body</w:t>
      </w:r>
    </w:p>
    <w:p w14:paraId="146DADEF" w14:textId="77777777" w:rsidR="00941EE9" w:rsidRDefault="00941EE9" w:rsidP="00941EE9">
      <w:pPr>
        <w:rPr>
          <w:b/>
        </w:rPr>
      </w:pPr>
    </w:p>
    <w:p w14:paraId="146DADF0" w14:textId="77777777" w:rsidR="00941EE9" w:rsidRPr="00941EE9" w:rsidRDefault="00941EE9" w:rsidP="00941EE9">
      <w:r>
        <w:rPr>
          <w:b/>
        </w:rPr>
        <w:t xml:space="preserve">TO: </w:t>
      </w:r>
      <w:r>
        <w:t>All Central and District Offices</w:t>
      </w:r>
    </w:p>
    <w:p w14:paraId="146DADF1" w14:textId="77777777" w:rsidR="00941EE9" w:rsidRDefault="00941EE9" w:rsidP="00941EE9">
      <w:pPr>
        <w:rPr>
          <w:b/>
        </w:rPr>
      </w:pPr>
    </w:p>
    <w:p w14:paraId="146DADF2" w14:textId="77777777" w:rsidR="00941EE9" w:rsidRDefault="00941EE9" w:rsidP="00941EE9">
      <w:r>
        <w:rPr>
          <w:b/>
        </w:rPr>
        <w:t xml:space="preserve">FROM: </w:t>
      </w:r>
      <w:r w:rsidR="001F6772" w:rsidRPr="001F6772">
        <w:t>Llans Taylor</w:t>
      </w:r>
    </w:p>
    <w:p w14:paraId="146DADF3" w14:textId="77777777" w:rsidR="00941EE9" w:rsidRDefault="00941EE9" w:rsidP="00941EE9">
      <w:pPr>
        <w:rPr>
          <w:b/>
        </w:rPr>
      </w:pPr>
    </w:p>
    <w:p w14:paraId="146DADF4" w14:textId="77777777" w:rsidR="00941EE9" w:rsidRPr="00941EE9" w:rsidRDefault="00941EE9" w:rsidP="00941EE9">
      <w:r>
        <w:rPr>
          <w:b/>
        </w:rPr>
        <w:t xml:space="preserve">DATE: </w:t>
      </w:r>
      <w:r w:rsidR="00E93BC3">
        <w:t>June 8</w:t>
      </w:r>
      <w:r w:rsidRPr="004A247E">
        <w:t>, 201</w:t>
      </w:r>
      <w:r w:rsidR="004A247E">
        <w:t>7</w:t>
      </w:r>
    </w:p>
    <w:p w14:paraId="146DADF5" w14:textId="77777777" w:rsidR="00941EE9" w:rsidRDefault="00941EE9" w:rsidP="00941EE9">
      <w:pPr>
        <w:rPr>
          <w:b/>
        </w:rPr>
      </w:pPr>
    </w:p>
    <w:p w14:paraId="146DADF6" w14:textId="77777777" w:rsidR="00941EE9" w:rsidRDefault="00941EE9" w:rsidP="00941EE9">
      <w:r>
        <w:rPr>
          <w:b/>
        </w:rPr>
        <w:t xml:space="preserve">SUBJECT: </w:t>
      </w:r>
      <w:r>
        <w:t>Engineering Policy</w:t>
      </w:r>
    </w:p>
    <w:p w14:paraId="146DADF7" w14:textId="77777777" w:rsidR="00941EE9" w:rsidRDefault="008F5B73" w:rsidP="00941EE9">
      <w:r>
        <w:t xml:space="preserve">Standard </w:t>
      </w:r>
      <w:r w:rsidR="0062657E">
        <w:t>Specifications</w:t>
      </w:r>
      <w:r w:rsidR="00941EE9">
        <w:t xml:space="preserve"> Letter No. </w:t>
      </w:r>
      <w:r w:rsidR="00B77E49">
        <w:t>4</w:t>
      </w:r>
      <w:r w:rsidR="00941EE9">
        <w:t>, 201</w:t>
      </w:r>
      <w:r w:rsidR="00B77E49">
        <w:t>7</w:t>
      </w:r>
    </w:p>
    <w:p w14:paraId="146DADF8" w14:textId="77777777" w:rsidR="00941EE9" w:rsidRDefault="008F5B73" w:rsidP="00941EE9">
      <w:r w:rsidRPr="008F5B73">
        <w:t xml:space="preserve">Revisions </w:t>
      </w:r>
      <w:r w:rsidR="0062657E">
        <w:t xml:space="preserve">Supplement to the </w:t>
      </w:r>
      <w:r w:rsidR="000C1F0E">
        <w:t>201</w:t>
      </w:r>
      <w:r w:rsidR="00B77E49">
        <w:t>6</w:t>
      </w:r>
      <w:r w:rsidR="000C1F0E">
        <w:t xml:space="preserve"> </w:t>
      </w:r>
      <w:r w:rsidR="0062657E">
        <w:t>Standard Specifications</w:t>
      </w:r>
      <w:r w:rsidR="000C1F0E">
        <w:t xml:space="preserve"> and the </w:t>
      </w:r>
      <w:r w:rsidR="00C456E0">
        <w:t>New Publication</w:t>
      </w:r>
      <w:r w:rsidR="000C1F0E">
        <w:t xml:space="preserve"> of the 201</w:t>
      </w:r>
      <w:r w:rsidR="00B77E49">
        <w:t>7</w:t>
      </w:r>
      <w:r w:rsidR="000C1F0E">
        <w:t xml:space="preserve"> Standard Specification</w:t>
      </w:r>
    </w:p>
    <w:p w14:paraId="146DADF9" w14:textId="77777777" w:rsidR="008F5B73" w:rsidRDefault="008F5B73" w:rsidP="00941EE9"/>
    <w:p w14:paraId="146DADFA" w14:textId="77777777" w:rsidR="008F5B73" w:rsidRDefault="008F5B73" w:rsidP="00941EE9">
      <w:r w:rsidRPr="008F5B73">
        <w:t xml:space="preserve">The Supplemental Revisions to the </w:t>
      </w:r>
      <w:r w:rsidR="0062657E" w:rsidRPr="0062657E">
        <w:rPr>
          <w:i/>
        </w:rPr>
        <w:t>201</w:t>
      </w:r>
      <w:r w:rsidR="00B77E49">
        <w:rPr>
          <w:i/>
        </w:rPr>
        <w:t>6</w:t>
      </w:r>
      <w:r w:rsidR="0062657E" w:rsidRPr="0062657E">
        <w:rPr>
          <w:i/>
        </w:rPr>
        <w:t xml:space="preserve"> </w:t>
      </w:r>
      <w:r w:rsidRPr="008F5B73">
        <w:rPr>
          <w:i/>
        </w:rPr>
        <w:t xml:space="preserve">Missouri Standard </w:t>
      </w:r>
      <w:r w:rsidR="0062657E">
        <w:rPr>
          <w:i/>
        </w:rPr>
        <w:t>Specifications</w:t>
      </w:r>
      <w:r w:rsidRPr="008F5B73">
        <w:rPr>
          <w:i/>
        </w:rPr>
        <w:t xml:space="preserve"> for Highway Construction</w:t>
      </w:r>
      <w:r w:rsidR="00DD6138">
        <w:rPr>
          <w:i/>
        </w:rPr>
        <w:t xml:space="preserve"> </w:t>
      </w:r>
      <w:r w:rsidR="00DD6138" w:rsidRPr="00DD6138">
        <w:t xml:space="preserve">are </w:t>
      </w:r>
      <w:r w:rsidR="00DD6138">
        <w:t xml:space="preserve">now </w:t>
      </w:r>
      <w:r w:rsidR="00DD6138" w:rsidRPr="00DD6138">
        <w:t>included in</w:t>
      </w:r>
      <w:r w:rsidR="000A62AC">
        <w:t xml:space="preserve"> the </w:t>
      </w:r>
      <w:r w:rsidR="000C1F0E">
        <w:t xml:space="preserve">new publication of the </w:t>
      </w:r>
      <w:r w:rsidR="00DD6138">
        <w:rPr>
          <w:i/>
        </w:rPr>
        <w:t>201</w:t>
      </w:r>
      <w:r w:rsidR="00B77E49">
        <w:rPr>
          <w:i/>
        </w:rPr>
        <w:t>7</w:t>
      </w:r>
      <w:r w:rsidR="00DD6138">
        <w:rPr>
          <w:i/>
        </w:rPr>
        <w:t xml:space="preserve"> Missouri Standard Specification for Highway Construction</w:t>
      </w:r>
      <w:r w:rsidR="00134A82">
        <w:rPr>
          <w:i/>
        </w:rPr>
        <w:t xml:space="preserve"> </w:t>
      </w:r>
      <w:r w:rsidR="00134A82">
        <w:t>along with the following additional revision listed below.</w:t>
      </w:r>
      <w:r w:rsidRPr="008F5B73">
        <w:t xml:space="preserve"> </w:t>
      </w:r>
      <w:r w:rsidR="00134A82">
        <w:t>The 201</w:t>
      </w:r>
      <w:r w:rsidR="00B77E49">
        <w:t>7</w:t>
      </w:r>
      <w:r w:rsidR="00134A82">
        <w:t xml:space="preserve"> </w:t>
      </w:r>
      <w:r w:rsidR="00134A82">
        <w:rPr>
          <w:i/>
        </w:rPr>
        <w:t>Missouri Standard Specification for Highway Construction</w:t>
      </w:r>
      <w:r w:rsidR="00134A82" w:rsidRPr="008F5B73">
        <w:t xml:space="preserve"> </w:t>
      </w:r>
      <w:r w:rsidRPr="008F5B73">
        <w:t xml:space="preserve">effective </w:t>
      </w:r>
      <w:r w:rsidR="000F60A4">
        <w:t>July</w:t>
      </w:r>
      <w:r w:rsidRPr="008F5B73">
        <w:t xml:space="preserve"> 1, 201</w:t>
      </w:r>
      <w:r w:rsidR="00B77E49">
        <w:t>7</w:t>
      </w:r>
      <w:r w:rsidRPr="008F5B73">
        <w:t xml:space="preserve"> </w:t>
      </w:r>
      <w:r w:rsidR="00134A82">
        <w:t>is now available on MoDOT’s website</w:t>
      </w:r>
      <w:r w:rsidRPr="008F5B73">
        <w:t>.</w:t>
      </w:r>
      <w:r w:rsidR="0062657E">
        <w:t xml:space="preserve"> </w:t>
      </w:r>
    </w:p>
    <w:p w14:paraId="146DADFB" w14:textId="77777777" w:rsidR="003B040E" w:rsidRDefault="003B040E" w:rsidP="00941EE9"/>
    <w:p w14:paraId="146DADFC" w14:textId="77777777" w:rsidR="00941EE9" w:rsidRDefault="008F5B73" w:rsidP="00941EE9">
      <w:r w:rsidRPr="008F5B73">
        <w:t xml:space="preserve">Questions regarding the Supplemental Revisions to </w:t>
      </w:r>
      <w:r w:rsidRPr="0062657E">
        <w:t xml:space="preserve">the Missouri Standard </w:t>
      </w:r>
      <w:r w:rsidR="0062657E" w:rsidRPr="0062657E">
        <w:t>Specification</w:t>
      </w:r>
      <w:r w:rsidRPr="0062657E">
        <w:t xml:space="preserve"> should be directed to </w:t>
      </w:r>
      <w:r w:rsidR="00B77E49">
        <w:t>Tim Oligschlaeger</w:t>
      </w:r>
      <w:r w:rsidRPr="0062657E">
        <w:t>, Central Office</w:t>
      </w:r>
      <w:r w:rsidRPr="008F5B73">
        <w:t>, Engineering Policy Group, at 573-751-</w:t>
      </w:r>
      <w:r w:rsidR="00B77E49">
        <w:t>3813</w:t>
      </w:r>
      <w:r w:rsidRPr="008F5B73">
        <w:t xml:space="preserve"> or myself at 573-</w:t>
      </w:r>
      <w:r w:rsidR="007D2808">
        <w:t>751</w:t>
      </w:r>
      <w:r w:rsidRPr="008F5B73">
        <w:t>-</w:t>
      </w:r>
      <w:r w:rsidR="007D2808">
        <w:t>7412</w:t>
      </w:r>
      <w:r w:rsidRPr="008F5B73">
        <w:t>.</w:t>
      </w:r>
    </w:p>
    <w:p w14:paraId="146DADFD" w14:textId="77777777" w:rsidR="00E905F9" w:rsidRDefault="00E905F9" w:rsidP="00941EE9"/>
    <w:p w14:paraId="146DADFE" w14:textId="77777777" w:rsidR="00E905F9" w:rsidRPr="00E905F9" w:rsidRDefault="0062657E" w:rsidP="00941EE9">
      <w:pPr>
        <w:rPr>
          <w:b/>
        </w:rPr>
      </w:pPr>
      <w:r>
        <w:rPr>
          <w:b/>
        </w:rPr>
        <w:t xml:space="preserve">MINOR </w:t>
      </w:r>
      <w:r w:rsidR="00E905F9" w:rsidRPr="00E905F9">
        <w:rPr>
          <w:b/>
        </w:rPr>
        <w:t>REVISIONS:</w:t>
      </w:r>
    </w:p>
    <w:p w14:paraId="146DADFF" w14:textId="77777777" w:rsidR="00A3597D" w:rsidRDefault="00A3597D" w:rsidP="00941EE9">
      <w:r>
        <w:tab/>
      </w:r>
    </w:p>
    <w:p w14:paraId="146DAE00" w14:textId="77777777" w:rsidR="005F026D" w:rsidRDefault="00E44701" w:rsidP="00941EE9">
      <w:pPr>
        <w:rPr>
          <w:b/>
        </w:rPr>
      </w:pPr>
      <w:r>
        <w:rPr>
          <w:b/>
        </w:rPr>
        <w:t xml:space="preserve">SECTION </w:t>
      </w:r>
      <w:r w:rsidR="00A86427">
        <w:rPr>
          <w:b/>
        </w:rPr>
        <w:t>102 BIDDING REQUIREMENT AND CONDITIONS</w:t>
      </w:r>
    </w:p>
    <w:p w14:paraId="146DAE01" w14:textId="77777777" w:rsidR="005F026D" w:rsidRDefault="005F026D" w:rsidP="00941EE9">
      <w:pPr>
        <w:rPr>
          <w:b/>
        </w:rPr>
      </w:pPr>
    </w:p>
    <w:p w14:paraId="146DAE02" w14:textId="77777777" w:rsidR="005F026D" w:rsidRDefault="005F026D" w:rsidP="005F026D">
      <w:r w:rsidRPr="006E1EDA">
        <w:rPr>
          <w:i/>
        </w:rPr>
        <w:t xml:space="preserve">Sec </w:t>
      </w:r>
      <w:r w:rsidR="00A86427">
        <w:rPr>
          <w:i/>
        </w:rPr>
        <w:t>102.3.5</w:t>
      </w:r>
      <w:r w:rsidRPr="006E1EDA">
        <w:rPr>
          <w:i/>
        </w:rPr>
        <w:t xml:space="preserve"> </w:t>
      </w:r>
      <w:r w:rsidR="00DD6138">
        <w:t xml:space="preserve">Changed </w:t>
      </w:r>
      <w:r w:rsidR="00A86427">
        <w:t>bidding software</w:t>
      </w:r>
      <w:r w:rsidR="00DE2A59">
        <w:t xml:space="preserve"> </w:t>
      </w:r>
      <w:r w:rsidR="00A86427">
        <w:t>from</w:t>
      </w:r>
      <w:r w:rsidR="00DE2A59">
        <w:t xml:space="preserve"> </w:t>
      </w:r>
      <w:r w:rsidR="00A86427">
        <w:t>“Trns</w:t>
      </w:r>
      <w:r w:rsidR="00A86427">
        <w:rPr>
          <w:color w:val="000000"/>
          <w:szCs w:val="18"/>
        </w:rPr>
        <w:sym w:font="Wingdings 2" w:char="F096"/>
      </w:r>
      <w:r w:rsidR="005078F1">
        <w:rPr>
          <w:color w:val="000000"/>
          <w:szCs w:val="18"/>
        </w:rPr>
        <w:t>P</w:t>
      </w:r>
      <w:r w:rsidR="00A86427">
        <w:t>ort Expedite</w:t>
      </w:r>
      <w:r w:rsidR="00DD6138">
        <w:t>”</w:t>
      </w:r>
      <w:r w:rsidR="002B619C">
        <w:t xml:space="preserve"> to “</w:t>
      </w:r>
      <w:r w:rsidR="00A86427">
        <w:t>AASHTOWare Project Bids</w:t>
      </w:r>
      <w:r w:rsidR="002B619C">
        <w:t>”</w:t>
      </w:r>
      <w:r>
        <w:t xml:space="preserve">. </w:t>
      </w:r>
    </w:p>
    <w:p w14:paraId="146DAE03" w14:textId="77777777" w:rsidR="005F026D" w:rsidRDefault="005F026D" w:rsidP="00941EE9">
      <w:pPr>
        <w:rPr>
          <w:b/>
        </w:rPr>
      </w:pPr>
    </w:p>
    <w:p w14:paraId="146DAE04" w14:textId="77777777" w:rsidR="005078F1" w:rsidRDefault="005078F1" w:rsidP="00941EE9">
      <w:r w:rsidRPr="006E1EDA">
        <w:rPr>
          <w:i/>
        </w:rPr>
        <w:lastRenderedPageBreak/>
        <w:t xml:space="preserve">Sec </w:t>
      </w:r>
      <w:r>
        <w:rPr>
          <w:i/>
        </w:rPr>
        <w:t>102.7.1</w:t>
      </w:r>
      <w:r w:rsidRPr="006E1EDA">
        <w:rPr>
          <w:i/>
        </w:rPr>
        <w:t xml:space="preserve"> </w:t>
      </w:r>
      <w:r>
        <w:t>Changed bidding software from “Trns</w:t>
      </w:r>
      <w:r>
        <w:rPr>
          <w:color w:val="000000"/>
          <w:szCs w:val="18"/>
        </w:rPr>
        <w:sym w:font="Wingdings 2" w:char="F096"/>
      </w:r>
      <w:r>
        <w:rPr>
          <w:color w:val="000000"/>
          <w:szCs w:val="18"/>
        </w:rPr>
        <w:t>P</w:t>
      </w:r>
      <w:r>
        <w:t>ort Expedite Bid” to “AASHTOWare Project Bids”.</w:t>
      </w:r>
    </w:p>
    <w:p w14:paraId="146DAE05" w14:textId="77777777" w:rsidR="005078F1" w:rsidRDefault="005078F1" w:rsidP="00941EE9"/>
    <w:p w14:paraId="146DAE06" w14:textId="77777777" w:rsidR="005078F1" w:rsidRDefault="005078F1" w:rsidP="005078F1">
      <w:pPr>
        <w:rPr>
          <w:b/>
        </w:rPr>
      </w:pPr>
      <w:r w:rsidRPr="006E1EDA">
        <w:rPr>
          <w:i/>
        </w:rPr>
        <w:t xml:space="preserve">Sec </w:t>
      </w:r>
      <w:r>
        <w:rPr>
          <w:i/>
        </w:rPr>
        <w:t>102.10.</w:t>
      </w:r>
      <w:r w:rsidRPr="006E1EDA">
        <w:rPr>
          <w:i/>
        </w:rPr>
        <w:t xml:space="preserve"> </w:t>
      </w:r>
      <w:r>
        <w:t>Changed bidding software from “Trns</w:t>
      </w:r>
      <w:r>
        <w:rPr>
          <w:color w:val="000000"/>
          <w:szCs w:val="18"/>
        </w:rPr>
        <w:t xml:space="preserve"> P</w:t>
      </w:r>
      <w:r>
        <w:t>ort Expedite Bid” to “AASHTOWare Project Bids”.</w:t>
      </w:r>
    </w:p>
    <w:p w14:paraId="146DAE07" w14:textId="77777777" w:rsidR="005078F1" w:rsidRDefault="005078F1" w:rsidP="00941EE9">
      <w:pPr>
        <w:rPr>
          <w:b/>
        </w:rPr>
      </w:pPr>
    </w:p>
    <w:p w14:paraId="146DAE08" w14:textId="77777777" w:rsidR="00DE2A59" w:rsidRDefault="00E44701" w:rsidP="00DE2A59">
      <w:pPr>
        <w:rPr>
          <w:b/>
        </w:rPr>
      </w:pPr>
      <w:r>
        <w:rPr>
          <w:b/>
        </w:rPr>
        <w:t>SECTION 6</w:t>
      </w:r>
      <w:r w:rsidR="00F12496">
        <w:rPr>
          <w:b/>
        </w:rPr>
        <w:t>10</w:t>
      </w:r>
      <w:r>
        <w:rPr>
          <w:b/>
        </w:rPr>
        <w:t xml:space="preserve"> </w:t>
      </w:r>
      <w:r w:rsidR="00F12496">
        <w:rPr>
          <w:b/>
        </w:rPr>
        <w:t>PAVEMENT SMOOTHNESS</w:t>
      </w:r>
    </w:p>
    <w:p w14:paraId="146DAE09" w14:textId="77777777" w:rsidR="00DE2A59" w:rsidRDefault="00DE2A59" w:rsidP="005F026D">
      <w:pPr>
        <w:rPr>
          <w:i/>
        </w:rPr>
      </w:pPr>
    </w:p>
    <w:p w14:paraId="146DAE0A" w14:textId="77777777" w:rsidR="00D25D02" w:rsidRDefault="00DD6138" w:rsidP="005F026D">
      <w:r w:rsidRPr="006E1EDA">
        <w:rPr>
          <w:i/>
        </w:rPr>
        <w:t xml:space="preserve">Sec </w:t>
      </w:r>
      <w:r w:rsidR="00753E0F">
        <w:rPr>
          <w:i/>
        </w:rPr>
        <w:t>610.4.5.4</w:t>
      </w:r>
      <w:r w:rsidRPr="006E1EDA">
        <w:rPr>
          <w:i/>
        </w:rPr>
        <w:t xml:space="preserve"> </w:t>
      </w:r>
      <w:r w:rsidR="00753E0F">
        <w:t>Updated Table 1 to combine Full Depth Pavement into Multi-Lift Overlay &gt; 3 – inches and revised Maximum Segment IRI from 80 to 125.</w:t>
      </w:r>
    </w:p>
    <w:p w14:paraId="146DAE0B" w14:textId="77777777" w:rsidR="00E44701" w:rsidRDefault="00E44701" w:rsidP="00DE2A59">
      <w:pPr>
        <w:rPr>
          <w:b/>
        </w:rPr>
      </w:pPr>
    </w:p>
    <w:p w14:paraId="146DAE0C" w14:textId="77777777" w:rsidR="00DE2A59" w:rsidRDefault="00E44701" w:rsidP="00DE2A59">
      <w:pPr>
        <w:rPr>
          <w:b/>
        </w:rPr>
      </w:pPr>
      <w:r>
        <w:rPr>
          <w:b/>
        </w:rPr>
        <w:t xml:space="preserve">SECTION </w:t>
      </w:r>
      <w:r w:rsidR="0090765E">
        <w:rPr>
          <w:b/>
        </w:rPr>
        <w:t>901</w:t>
      </w:r>
      <w:r>
        <w:rPr>
          <w:b/>
        </w:rPr>
        <w:t xml:space="preserve"> </w:t>
      </w:r>
      <w:r w:rsidR="0090765E">
        <w:rPr>
          <w:b/>
        </w:rPr>
        <w:t>HIGHWAY LIGHTING</w:t>
      </w:r>
    </w:p>
    <w:p w14:paraId="146DAE0D" w14:textId="77777777" w:rsidR="00DE2A59" w:rsidRDefault="00DE2A59" w:rsidP="005F026D"/>
    <w:p w14:paraId="146DAE0E" w14:textId="77777777" w:rsidR="00D25D02" w:rsidRDefault="00DE2A59" w:rsidP="00D25D02">
      <w:r w:rsidRPr="006E1EDA">
        <w:rPr>
          <w:i/>
        </w:rPr>
        <w:t xml:space="preserve">Sec </w:t>
      </w:r>
      <w:r w:rsidR="0090765E">
        <w:rPr>
          <w:i/>
        </w:rPr>
        <w:t>901.3</w:t>
      </w:r>
      <w:r w:rsidRPr="006E1EDA">
        <w:rPr>
          <w:i/>
        </w:rPr>
        <w:t xml:space="preserve"> </w:t>
      </w:r>
      <w:r w:rsidR="0090765E">
        <w:t xml:space="preserve">Changed specification for High-Strength Anchor Bolts from “ASTM A 449” to “ASTM F 1554” in table.  </w:t>
      </w:r>
    </w:p>
    <w:p w14:paraId="146DAE0F" w14:textId="77777777" w:rsidR="002B6560" w:rsidRDefault="002B6560" w:rsidP="00D25D02"/>
    <w:p w14:paraId="146DAE10" w14:textId="77777777" w:rsidR="0062657E" w:rsidRPr="0062657E" w:rsidRDefault="00E44701" w:rsidP="00941EE9">
      <w:pPr>
        <w:rPr>
          <w:b/>
        </w:rPr>
      </w:pPr>
      <w:r>
        <w:rPr>
          <w:b/>
        </w:rPr>
        <w:t xml:space="preserve">SECTION </w:t>
      </w:r>
      <w:r w:rsidR="0090765E">
        <w:rPr>
          <w:b/>
        </w:rPr>
        <w:t>902</w:t>
      </w:r>
      <w:r>
        <w:rPr>
          <w:b/>
        </w:rPr>
        <w:t xml:space="preserve"> </w:t>
      </w:r>
      <w:r w:rsidR="0090765E">
        <w:rPr>
          <w:b/>
        </w:rPr>
        <w:t>TRAFFIC SIGNALS</w:t>
      </w:r>
    </w:p>
    <w:p w14:paraId="146DAE11" w14:textId="77777777" w:rsidR="0062657E" w:rsidRDefault="0062657E" w:rsidP="0062657E"/>
    <w:p w14:paraId="146DAE12" w14:textId="77777777" w:rsidR="00A14658" w:rsidRDefault="006E1EDA" w:rsidP="00C808FE">
      <w:r w:rsidRPr="006E1EDA">
        <w:rPr>
          <w:i/>
        </w:rPr>
        <w:t xml:space="preserve">Sec </w:t>
      </w:r>
      <w:r w:rsidR="0090765E">
        <w:rPr>
          <w:i/>
        </w:rPr>
        <w:t>902.4</w:t>
      </w:r>
      <w:r w:rsidRPr="006E1EDA">
        <w:rPr>
          <w:i/>
        </w:rPr>
        <w:t xml:space="preserve"> </w:t>
      </w:r>
      <w:r w:rsidR="00DE2A59">
        <w:t xml:space="preserve">Added </w:t>
      </w:r>
      <w:r w:rsidR="00CB2317">
        <w:t>item “</w:t>
      </w:r>
      <w:r w:rsidR="0090765E">
        <w:t>High-Strength Anchor Bolts</w:t>
      </w:r>
      <w:r w:rsidR="009D6774">
        <w:t xml:space="preserve">” with specification “ASTM F 1554” </w:t>
      </w:r>
      <w:r w:rsidR="00CB2317">
        <w:t>to table</w:t>
      </w:r>
      <w:r w:rsidR="0090765E">
        <w:t>.</w:t>
      </w:r>
      <w:r w:rsidR="00CB2317">
        <w:t xml:space="preserve"> </w:t>
      </w:r>
    </w:p>
    <w:p w14:paraId="146DAE13" w14:textId="77777777" w:rsidR="00E257C6" w:rsidRDefault="00E257C6" w:rsidP="00E257C6"/>
    <w:p w14:paraId="146DAE14" w14:textId="77777777" w:rsidR="009D6774" w:rsidRDefault="009D6774" w:rsidP="00E257C6">
      <w:r w:rsidRPr="006E1EDA">
        <w:rPr>
          <w:i/>
        </w:rPr>
        <w:t xml:space="preserve">Sec </w:t>
      </w:r>
      <w:r>
        <w:rPr>
          <w:i/>
        </w:rPr>
        <w:t>902.24.7</w:t>
      </w:r>
      <w:r w:rsidRPr="006E1EDA">
        <w:rPr>
          <w:i/>
        </w:rPr>
        <w:t xml:space="preserve"> </w:t>
      </w:r>
      <w:r>
        <w:t xml:space="preserve">Added </w:t>
      </w:r>
      <w:r w:rsidR="003929F2">
        <w:t>Sec</w:t>
      </w:r>
      <w:r>
        <w:t xml:space="preserve"> to provide method of measurement for signal signs.</w:t>
      </w:r>
    </w:p>
    <w:p w14:paraId="146DAE15" w14:textId="77777777" w:rsidR="009D6774" w:rsidRDefault="009D6774" w:rsidP="00E257C6"/>
    <w:p w14:paraId="146DAE16" w14:textId="77777777" w:rsidR="009D6774" w:rsidRDefault="009D6774" w:rsidP="009D6774">
      <w:r w:rsidRPr="006E1EDA">
        <w:rPr>
          <w:i/>
        </w:rPr>
        <w:t xml:space="preserve">Sec </w:t>
      </w:r>
      <w:r>
        <w:rPr>
          <w:i/>
        </w:rPr>
        <w:t>902.25.24</w:t>
      </w:r>
      <w:r w:rsidRPr="006E1EDA">
        <w:rPr>
          <w:i/>
        </w:rPr>
        <w:t xml:space="preserve"> </w:t>
      </w:r>
      <w:r>
        <w:t xml:space="preserve">Added </w:t>
      </w:r>
      <w:r w:rsidR="003929F2">
        <w:t>Sec</w:t>
      </w:r>
      <w:r>
        <w:t xml:space="preserve"> to provide a basis of payment for signal signs and mounting hardware.</w:t>
      </w:r>
    </w:p>
    <w:p w14:paraId="146DAE17" w14:textId="77777777" w:rsidR="009D6774" w:rsidRDefault="009D6774" w:rsidP="00E257C6"/>
    <w:p w14:paraId="146DAE18" w14:textId="77777777" w:rsidR="00E257C6" w:rsidRPr="0062657E" w:rsidRDefault="009D6774" w:rsidP="00E257C6">
      <w:pPr>
        <w:rPr>
          <w:b/>
        </w:rPr>
      </w:pPr>
      <w:r>
        <w:rPr>
          <w:b/>
        </w:rPr>
        <w:t>SECTION 903</w:t>
      </w:r>
      <w:r w:rsidR="00E44701">
        <w:rPr>
          <w:b/>
        </w:rPr>
        <w:t xml:space="preserve"> </w:t>
      </w:r>
      <w:r>
        <w:rPr>
          <w:b/>
        </w:rPr>
        <w:t>HIGHWAY SIGNING</w:t>
      </w:r>
    </w:p>
    <w:p w14:paraId="146DAE19" w14:textId="77777777" w:rsidR="00A14658" w:rsidRDefault="00A14658" w:rsidP="00C808FE"/>
    <w:p w14:paraId="146DAE1A" w14:textId="77777777" w:rsidR="009D6774" w:rsidRDefault="009D6774" w:rsidP="00C808FE">
      <w:r w:rsidRPr="006E1EDA">
        <w:rPr>
          <w:i/>
        </w:rPr>
        <w:t xml:space="preserve">Sec </w:t>
      </w:r>
      <w:r>
        <w:rPr>
          <w:i/>
        </w:rPr>
        <w:t>903.2</w:t>
      </w:r>
      <w:r w:rsidRPr="006E1EDA">
        <w:rPr>
          <w:i/>
        </w:rPr>
        <w:t xml:space="preserve"> </w:t>
      </w:r>
      <w:r w:rsidR="00580A1C">
        <w:t xml:space="preserve">Added “Specification” to Section column in table heading and added </w:t>
      </w:r>
      <w:r>
        <w:t>item “High-Strength Anchor Bolts” with specification “ASTM F 1554” to table.</w:t>
      </w:r>
    </w:p>
    <w:p w14:paraId="146DAE1B" w14:textId="77777777" w:rsidR="00D263B0" w:rsidRDefault="00D263B0" w:rsidP="00C16A6B"/>
    <w:p w14:paraId="146DAE1C" w14:textId="77777777" w:rsidR="00D208E9" w:rsidRDefault="00E44701" w:rsidP="00C808FE">
      <w:pPr>
        <w:rPr>
          <w:b/>
        </w:rPr>
      </w:pPr>
      <w:r>
        <w:rPr>
          <w:b/>
        </w:rPr>
        <w:t xml:space="preserve">SECTION </w:t>
      </w:r>
      <w:r w:rsidR="00A84B43">
        <w:rPr>
          <w:b/>
        </w:rPr>
        <w:t>1081</w:t>
      </w:r>
      <w:r>
        <w:rPr>
          <w:b/>
        </w:rPr>
        <w:t xml:space="preserve"> </w:t>
      </w:r>
      <w:r w:rsidR="00A84B43">
        <w:rPr>
          <w:b/>
        </w:rPr>
        <w:t>COATING OF STRUCTURAL STEEL</w:t>
      </w:r>
    </w:p>
    <w:p w14:paraId="146DAE1D" w14:textId="77777777" w:rsidR="00D208E9" w:rsidRDefault="00D208E9" w:rsidP="00C808FE">
      <w:pPr>
        <w:rPr>
          <w:b/>
        </w:rPr>
      </w:pPr>
    </w:p>
    <w:p w14:paraId="146DAE1E" w14:textId="77777777" w:rsidR="002B619C" w:rsidRDefault="002B619C" w:rsidP="002B619C">
      <w:r w:rsidRPr="006E1EDA">
        <w:rPr>
          <w:i/>
        </w:rPr>
        <w:t xml:space="preserve">Sec </w:t>
      </w:r>
      <w:r w:rsidR="00A84B43">
        <w:rPr>
          <w:i/>
        </w:rPr>
        <w:t>1081.4.3.3.1</w:t>
      </w:r>
      <w:r w:rsidRPr="006E1EDA">
        <w:rPr>
          <w:i/>
        </w:rPr>
        <w:t xml:space="preserve"> </w:t>
      </w:r>
      <w:r w:rsidR="00A84B43">
        <w:t>Deleted language stating cost of obtaining the EPA identification number will be subtracted from the contact</w:t>
      </w:r>
      <w:r>
        <w:t>.</w:t>
      </w:r>
    </w:p>
    <w:p w14:paraId="146DAE1F" w14:textId="77777777" w:rsidR="008D1A2C" w:rsidRDefault="008D1A2C" w:rsidP="00C808FE"/>
    <w:p w14:paraId="146DAE20" w14:textId="77777777" w:rsidR="00C808FE" w:rsidRPr="00E905F9" w:rsidRDefault="00C808FE" w:rsidP="00C808FE">
      <w:pPr>
        <w:rPr>
          <w:b/>
        </w:rPr>
      </w:pPr>
      <w:r>
        <w:rPr>
          <w:b/>
        </w:rPr>
        <w:t xml:space="preserve">MAJOR </w:t>
      </w:r>
      <w:r w:rsidRPr="00E905F9">
        <w:rPr>
          <w:b/>
        </w:rPr>
        <w:t>REVISIONS:</w:t>
      </w:r>
    </w:p>
    <w:p w14:paraId="146DAE21" w14:textId="77777777" w:rsidR="00C808FE" w:rsidRDefault="00C808FE" w:rsidP="00C808FE"/>
    <w:p w14:paraId="146DAE22" w14:textId="77777777" w:rsidR="007B468D" w:rsidRPr="00C808FE" w:rsidRDefault="00E44701" w:rsidP="007B468D">
      <w:pPr>
        <w:rPr>
          <w:b/>
        </w:rPr>
      </w:pPr>
      <w:r>
        <w:rPr>
          <w:b/>
        </w:rPr>
        <w:t>SECTION</w:t>
      </w:r>
      <w:r w:rsidR="007B468D">
        <w:rPr>
          <w:b/>
        </w:rPr>
        <w:t xml:space="preserve"> </w:t>
      </w:r>
      <w:r w:rsidR="00A0468A">
        <w:rPr>
          <w:b/>
        </w:rPr>
        <w:t>403</w:t>
      </w:r>
      <w:r>
        <w:rPr>
          <w:b/>
        </w:rPr>
        <w:t xml:space="preserve"> </w:t>
      </w:r>
      <w:r w:rsidR="00A0468A">
        <w:rPr>
          <w:b/>
        </w:rPr>
        <w:t>ASPHALTIC CONCRETE PAVEMENT</w:t>
      </w:r>
      <w:r>
        <w:rPr>
          <w:b/>
        </w:rPr>
        <w:t xml:space="preserve"> </w:t>
      </w:r>
    </w:p>
    <w:p w14:paraId="146DAE23" w14:textId="77777777" w:rsidR="007B468D" w:rsidRDefault="007B468D" w:rsidP="005F026D">
      <w:pPr>
        <w:rPr>
          <w:b/>
        </w:rPr>
      </w:pPr>
    </w:p>
    <w:p w14:paraId="146DAE24" w14:textId="77777777" w:rsidR="007B468D" w:rsidRDefault="007B468D" w:rsidP="005F026D">
      <w:pPr>
        <w:rPr>
          <w:b/>
        </w:rPr>
      </w:pPr>
      <w:r w:rsidRPr="00F77BA6">
        <w:rPr>
          <w:i/>
        </w:rPr>
        <w:t xml:space="preserve">Sec </w:t>
      </w:r>
      <w:r w:rsidR="00436B22">
        <w:rPr>
          <w:i/>
        </w:rPr>
        <w:t>403.2.1</w:t>
      </w:r>
      <w:r>
        <w:rPr>
          <w:i/>
        </w:rPr>
        <w:t xml:space="preserve"> </w:t>
      </w:r>
      <w:r>
        <w:t xml:space="preserve">Added </w:t>
      </w:r>
      <w:r w:rsidR="00436B22">
        <w:t>note to table for Design F that SP048 mixture shall have a minimum FAA of 40</w:t>
      </w:r>
      <w:r>
        <w:t>.</w:t>
      </w:r>
    </w:p>
    <w:p w14:paraId="146DAE25" w14:textId="77777777" w:rsidR="007B468D" w:rsidRDefault="007B468D" w:rsidP="005F026D">
      <w:pPr>
        <w:rPr>
          <w:b/>
        </w:rPr>
      </w:pPr>
    </w:p>
    <w:p w14:paraId="146DAE26" w14:textId="77777777" w:rsidR="005F026D" w:rsidRDefault="00E44701" w:rsidP="005F026D">
      <w:pPr>
        <w:rPr>
          <w:b/>
        </w:rPr>
      </w:pPr>
      <w:r>
        <w:rPr>
          <w:b/>
        </w:rPr>
        <w:t xml:space="preserve">SECTION </w:t>
      </w:r>
      <w:r w:rsidR="001F3216">
        <w:rPr>
          <w:b/>
        </w:rPr>
        <w:t>620</w:t>
      </w:r>
      <w:r>
        <w:rPr>
          <w:b/>
        </w:rPr>
        <w:t xml:space="preserve"> </w:t>
      </w:r>
      <w:r w:rsidR="001F3216">
        <w:rPr>
          <w:b/>
        </w:rPr>
        <w:t>PAVEMENT MARKING</w:t>
      </w:r>
    </w:p>
    <w:p w14:paraId="146DAE27" w14:textId="77777777" w:rsidR="0007245C" w:rsidRPr="00C808FE" w:rsidRDefault="0007245C" w:rsidP="005F026D">
      <w:pPr>
        <w:rPr>
          <w:b/>
        </w:rPr>
      </w:pPr>
    </w:p>
    <w:p w14:paraId="146DAE28" w14:textId="77777777" w:rsidR="003D068A" w:rsidRDefault="0007245C" w:rsidP="004C22E8">
      <w:r w:rsidRPr="00F77BA6">
        <w:rPr>
          <w:i/>
        </w:rPr>
        <w:t xml:space="preserve">Sec </w:t>
      </w:r>
      <w:r>
        <w:rPr>
          <w:i/>
        </w:rPr>
        <w:t xml:space="preserve">620.2 </w:t>
      </w:r>
      <w:r w:rsidR="009929D0">
        <w:t>Deleted</w:t>
      </w:r>
      <w:r>
        <w:t xml:space="preserve"> </w:t>
      </w:r>
      <w:r w:rsidR="003929F2">
        <w:t>sub</w:t>
      </w:r>
      <w:r>
        <w:t xml:space="preserve">section and renumbered sections accordingly. </w:t>
      </w:r>
    </w:p>
    <w:p w14:paraId="146DAE29" w14:textId="77777777" w:rsidR="0007245C" w:rsidRDefault="0007245C" w:rsidP="004C22E8">
      <w:r w:rsidRPr="00F77BA6">
        <w:rPr>
          <w:i/>
        </w:rPr>
        <w:lastRenderedPageBreak/>
        <w:t xml:space="preserve">Sec </w:t>
      </w:r>
      <w:r>
        <w:rPr>
          <w:i/>
        </w:rPr>
        <w:t xml:space="preserve">620.2.1 </w:t>
      </w:r>
      <w:r>
        <w:t>Added Sec in its entirety</w:t>
      </w:r>
      <w:r w:rsidR="00854CE6">
        <w:t xml:space="preserve"> and r</w:t>
      </w:r>
      <w:r>
        <w:t>enumber</w:t>
      </w:r>
      <w:r w:rsidR="00854CE6">
        <w:t>ed</w:t>
      </w:r>
      <w:r>
        <w:t xml:space="preserve"> sections accordingly.</w:t>
      </w:r>
    </w:p>
    <w:p w14:paraId="146DAE2A" w14:textId="77777777" w:rsidR="0007245C" w:rsidRDefault="0007245C" w:rsidP="004C22E8">
      <w:pPr>
        <w:rPr>
          <w:b/>
        </w:rPr>
      </w:pPr>
    </w:p>
    <w:p w14:paraId="146DAE2B" w14:textId="77777777" w:rsidR="003D068A" w:rsidRDefault="00D25D02" w:rsidP="004C22E8">
      <w:r w:rsidRPr="00F77BA6">
        <w:rPr>
          <w:i/>
        </w:rPr>
        <w:t xml:space="preserve">Sec </w:t>
      </w:r>
      <w:r w:rsidR="009929D0">
        <w:rPr>
          <w:i/>
        </w:rPr>
        <w:t>620.2.1.7</w:t>
      </w:r>
      <w:r>
        <w:rPr>
          <w:i/>
        </w:rPr>
        <w:t xml:space="preserve"> </w:t>
      </w:r>
      <w:r w:rsidR="009929D0">
        <w:t xml:space="preserve">Deleted </w:t>
      </w:r>
      <w:r w:rsidR="003929F2">
        <w:t>Sec</w:t>
      </w:r>
      <w:r w:rsidR="009929D0">
        <w:t xml:space="preserve"> and renumbered sections accordingly.</w:t>
      </w:r>
    </w:p>
    <w:p w14:paraId="146DAE2C" w14:textId="77777777" w:rsidR="00865A64" w:rsidRDefault="00865A64" w:rsidP="004C22E8"/>
    <w:p w14:paraId="146DAE2D" w14:textId="77777777" w:rsidR="00865A64" w:rsidRDefault="00865A64" w:rsidP="00865A64">
      <w:r w:rsidRPr="00F77BA6">
        <w:rPr>
          <w:i/>
        </w:rPr>
        <w:t xml:space="preserve">Sec </w:t>
      </w:r>
      <w:r>
        <w:rPr>
          <w:i/>
        </w:rPr>
        <w:t xml:space="preserve">620.2.8 </w:t>
      </w:r>
      <w:r>
        <w:t>Updated Sec number in first sentence from 620.2.4.2 to 620.20.1.4.</w:t>
      </w:r>
    </w:p>
    <w:p w14:paraId="146DAE2E" w14:textId="77777777" w:rsidR="008A5F6B" w:rsidRDefault="008A5F6B" w:rsidP="004C22E8"/>
    <w:p w14:paraId="146DAE2F" w14:textId="77777777" w:rsidR="008A5F6B" w:rsidRDefault="008A5F6B" w:rsidP="008A5F6B">
      <w:r w:rsidRPr="00F77BA6">
        <w:rPr>
          <w:i/>
        </w:rPr>
        <w:t xml:space="preserve">Sec </w:t>
      </w:r>
      <w:r w:rsidR="00C07D6E">
        <w:rPr>
          <w:i/>
        </w:rPr>
        <w:t>620.10</w:t>
      </w:r>
      <w:r w:rsidR="00E758FE">
        <w:t xml:space="preserve"> </w:t>
      </w:r>
      <w:r w:rsidR="00097FFB">
        <w:t>Moved to Sec 620.20.3.2 and changed from “Preformed Pavement Marking Tape” to “Durable Intersection Pavement Markings”. Sec 620.10 was renamed to</w:t>
      </w:r>
      <w:r w:rsidR="00C07D6E">
        <w:t xml:space="preserve"> </w:t>
      </w:r>
      <w:r w:rsidR="004734ED">
        <w:t>“</w:t>
      </w:r>
      <w:r w:rsidR="00C07D6E">
        <w:t>Temporary Pavement Marking</w:t>
      </w:r>
      <w:r w:rsidR="00854CE6">
        <w:t>”</w:t>
      </w:r>
      <w:r w:rsidR="00C07D6E">
        <w:t>.</w:t>
      </w:r>
    </w:p>
    <w:p w14:paraId="146DAE30" w14:textId="77777777" w:rsidR="008A5F6B" w:rsidRDefault="008A5F6B" w:rsidP="008A5F6B"/>
    <w:p w14:paraId="146DAE31" w14:textId="77777777" w:rsidR="008A5F6B" w:rsidRDefault="008A5F6B" w:rsidP="008A5F6B">
      <w:r w:rsidRPr="00F77BA6">
        <w:rPr>
          <w:i/>
        </w:rPr>
        <w:t xml:space="preserve">Sec </w:t>
      </w:r>
      <w:r w:rsidR="00C07D6E">
        <w:rPr>
          <w:i/>
        </w:rPr>
        <w:t>620.10.1</w:t>
      </w:r>
      <w:r>
        <w:rPr>
          <w:i/>
        </w:rPr>
        <w:t xml:space="preserve"> </w:t>
      </w:r>
      <w:r w:rsidR="00097FFB">
        <w:t>Moved to Sec 620.20.3.2.1. Sec 620.10.1 was changed to</w:t>
      </w:r>
      <w:r w:rsidR="002520EC">
        <w:t xml:space="preserve"> </w:t>
      </w:r>
      <w:r w:rsidR="00C07D6E">
        <w:t>“General</w:t>
      </w:r>
      <w:r w:rsidR="002520EC">
        <w:t>”</w:t>
      </w:r>
      <w:r w:rsidR="00C07D6E">
        <w:t>.</w:t>
      </w:r>
    </w:p>
    <w:p w14:paraId="146DAE32" w14:textId="77777777" w:rsidR="00C07D6E" w:rsidRDefault="00C07D6E" w:rsidP="008A5F6B"/>
    <w:p w14:paraId="146DAE33" w14:textId="77777777" w:rsidR="00C07D6E" w:rsidRDefault="00C07D6E" w:rsidP="00C07D6E">
      <w:r w:rsidRPr="00F77BA6">
        <w:rPr>
          <w:i/>
        </w:rPr>
        <w:t xml:space="preserve">Sec </w:t>
      </w:r>
      <w:r>
        <w:rPr>
          <w:i/>
        </w:rPr>
        <w:t>620.10.1</w:t>
      </w:r>
      <w:r w:rsidR="004734ED">
        <w:rPr>
          <w:i/>
        </w:rPr>
        <w:t>.1</w:t>
      </w:r>
      <w:r>
        <w:rPr>
          <w:i/>
        </w:rPr>
        <w:t xml:space="preserve"> </w:t>
      </w:r>
      <w:r w:rsidR="00B17BB5">
        <w:t>Add</w:t>
      </w:r>
      <w:r w:rsidR="003929F2">
        <w:t>e</w:t>
      </w:r>
      <w:r w:rsidR="00B17BB5">
        <w:t>d Sec</w:t>
      </w:r>
      <w:r>
        <w:t xml:space="preserve"> “Quality Control and Quality Assurance”.</w:t>
      </w:r>
    </w:p>
    <w:p w14:paraId="146DAE34" w14:textId="77777777" w:rsidR="004734ED" w:rsidRDefault="004734ED" w:rsidP="00C07D6E"/>
    <w:p w14:paraId="146DAE35" w14:textId="77777777" w:rsidR="00735100" w:rsidRDefault="004734ED" w:rsidP="004734ED">
      <w:r w:rsidRPr="00F77BA6">
        <w:rPr>
          <w:i/>
        </w:rPr>
        <w:t xml:space="preserve">Sec </w:t>
      </w:r>
      <w:r>
        <w:rPr>
          <w:i/>
        </w:rPr>
        <w:t xml:space="preserve">620.10.1.2 </w:t>
      </w:r>
      <w:r w:rsidR="00351DA1">
        <w:t>Previously list</w:t>
      </w:r>
      <w:r w:rsidR="005B2B14">
        <w:t>ed</w:t>
      </w:r>
      <w:r w:rsidR="00351DA1">
        <w:t xml:space="preserve"> as Sec 620.2.5. R</w:t>
      </w:r>
      <w:r>
        <w:t xml:space="preserve">enamed and revised </w:t>
      </w:r>
      <w:r w:rsidR="003929F2">
        <w:t>Sec</w:t>
      </w:r>
      <w:r>
        <w:t xml:space="preserve"> to </w:t>
      </w:r>
      <w:r w:rsidR="001C514F">
        <w:t>clarify</w:t>
      </w:r>
      <w:r>
        <w:t xml:space="preserve"> </w:t>
      </w:r>
      <w:r w:rsidR="001C514F">
        <w:t xml:space="preserve">temporary pavement marking shall be provided and maintain at the contractor’s expense if existing markings are obliterated. </w:t>
      </w:r>
    </w:p>
    <w:p w14:paraId="146DAE36" w14:textId="77777777" w:rsidR="004734ED" w:rsidRDefault="004734ED" w:rsidP="00C07D6E"/>
    <w:p w14:paraId="146DAE37" w14:textId="77777777" w:rsidR="00735100" w:rsidRDefault="00735100" w:rsidP="00735100">
      <w:r w:rsidRPr="00F77BA6">
        <w:rPr>
          <w:i/>
        </w:rPr>
        <w:t xml:space="preserve">Sec </w:t>
      </w:r>
      <w:r>
        <w:rPr>
          <w:i/>
        </w:rPr>
        <w:t>620.10.1</w:t>
      </w:r>
      <w:r w:rsidR="005B2B14">
        <w:rPr>
          <w:i/>
        </w:rPr>
        <w:t>.3</w:t>
      </w:r>
      <w:r>
        <w:rPr>
          <w:i/>
        </w:rPr>
        <w:t xml:space="preserve"> </w:t>
      </w:r>
      <w:r w:rsidR="005B2B14">
        <w:t>Previously listed as Sec 620.2.5.1. C</w:t>
      </w:r>
      <w:r w:rsidR="007147A9">
        <w:t xml:space="preserve">larified temporary pavement marking for No-Passing Zones on two lane, two way roadways. When TRPMs or tape is used to mark the centerline, no-passing zone signs shall be posted as shown on plans in lieu of marking the no-passing zones. </w:t>
      </w:r>
    </w:p>
    <w:p w14:paraId="146DAE38" w14:textId="77777777" w:rsidR="00735100" w:rsidRDefault="00735100" w:rsidP="00C07D6E"/>
    <w:p w14:paraId="146DAE39" w14:textId="77777777" w:rsidR="007147A9" w:rsidRDefault="007147A9" w:rsidP="007147A9">
      <w:r w:rsidRPr="00F77BA6">
        <w:rPr>
          <w:i/>
        </w:rPr>
        <w:t xml:space="preserve">Sec </w:t>
      </w:r>
      <w:r>
        <w:rPr>
          <w:i/>
        </w:rPr>
        <w:t xml:space="preserve">620.10.1.4 </w:t>
      </w:r>
      <w:r w:rsidR="00F3249A">
        <w:t>Previously</w:t>
      </w:r>
      <w:r w:rsidR="00EC7AC2">
        <w:t xml:space="preserve"> Sec 620.2.5.2</w:t>
      </w:r>
    </w:p>
    <w:p w14:paraId="146DAE3A" w14:textId="77777777" w:rsidR="00EC7AC2" w:rsidRDefault="00EC7AC2" w:rsidP="007147A9"/>
    <w:p w14:paraId="146DAE3B" w14:textId="77777777" w:rsidR="00EC7AC2" w:rsidRDefault="00EC7AC2" w:rsidP="00EC7AC2">
      <w:r w:rsidRPr="00F77BA6">
        <w:rPr>
          <w:i/>
        </w:rPr>
        <w:t xml:space="preserve">Sec </w:t>
      </w:r>
      <w:r>
        <w:rPr>
          <w:i/>
        </w:rPr>
        <w:t xml:space="preserve">620.10.1.5 </w:t>
      </w:r>
      <w:r w:rsidR="00F3249A">
        <w:t>Previously</w:t>
      </w:r>
      <w:r>
        <w:t xml:space="preserve"> listed as Sec 620.2.5.3. Revised time limit from fifteen days to time limit specified in Sec 620.2.1. Added for paint specifications see Sec 620.10.2.</w:t>
      </w:r>
    </w:p>
    <w:p w14:paraId="146DAE3C" w14:textId="77777777" w:rsidR="00EC7AC2" w:rsidRDefault="00EC7AC2" w:rsidP="00EC7AC2"/>
    <w:p w14:paraId="146DAE3D" w14:textId="77777777" w:rsidR="00EC7AC2" w:rsidRDefault="00EC7AC2" w:rsidP="00EC7AC2">
      <w:r w:rsidRPr="00F77BA6">
        <w:rPr>
          <w:i/>
        </w:rPr>
        <w:t xml:space="preserve">Sec </w:t>
      </w:r>
      <w:r>
        <w:rPr>
          <w:i/>
        </w:rPr>
        <w:t xml:space="preserve">620.10.1.6 </w:t>
      </w:r>
      <w:r w:rsidR="007E67B9">
        <w:t>Added specification providing an</w:t>
      </w:r>
      <w:r>
        <w:t xml:space="preserve"> option of using temporary non-removable pavement marking tape </w:t>
      </w:r>
      <w:r w:rsidR="006932D2">
        <w:t>as specified in Sec 620.10.4, if duration is less than two weeks and removal of temporary marking is not required.</w:t>
      </w:r>
    </w:p>
    <w:p w14:paraId="146DAE3E" w14:textId="77777777" w:rsidR="006932D2" w:rsidRDefault="006932D2" w:rsidP="00EC7AC2"/>
    <w:p w14:paraId="146DAE3F" w14:textId="77777777" w:rsidR="004B618F" w:rsidRDefault="006932D2" w:rsidP="006932D2">
      <w:r w:rsidRPr="00F77BA6">
        <w:rPr>
          <w:i/>
        </w:rPr>
        <w:t xml:space="preserve">Sec </w:t>
      </w:r>
      <w:r>
        <w:rPr>
          <w:i/>
        </w:rPr>
        <w:t xml:space="preserve">620.10.1.7 </w:t>
      </w:r>
      <w:r w:rsidR="00F3249A">
        <w:t>Previously</w:t>
      </w:r>
      <w:r>
        <w:t xml:space="preserve"> listed as Sec 620.2.6. Replaced pavement marking paint, preformed removable pavement marking tape and preformed short term pavement marking with “temporary pavement markings”.</w:t>
      </w:r>
      <w:r w:rsidR="004B618F">
        <w:t xml:space="preserve"> Clarified temporary paint shall not be used in lieu of tape without approval from the engineer.</w:t>
      </w:r>
    </w:p>
    <w:p w14:paraId="146DAE40" w14:textId="77777777" w:rsidR="004B618F" w:rsidRDefault="004B618F" w:rsidP="006932D2"/>
    <w:p w14:paraId="146DAE41" w14:textId="77777777" w:rsidR="004B618F" w:rsidRDefault="004B618F" w:rsidP="004B618F">
      <w:r w:rsidRPr="00F77BA6">
        <w:rPr>
          <w:i/>
        </w:rPr>
        <w:t xml:space="preserve">Sec </w:t>
      </w:r>
      <w:r>
        <w:rPr>
          <w:i/>
        </w:rPr>
        <w:t xml:space="preserve">620.2.6.1 </w:t>
      </w:r>
      <w:r>
        <w:t>Deleted Sec 620.2.6.1 in its entirety.</w:t>
      </w:r>
    </w:p>
    <w:p w14:paraId="146DAE42" w14:textId="77777777" w:rsidR="004B618F" w:rsidRDefault="004B618F" w:rsidP="004B618F"/>
    <w:p w14:paraId="146DAE43" w14:textId="77777777" w:rsidR="00F86A4A" w:rsidRDefault="00F86A4A" w:rsidP="00F86A4A">
      <w:r w:rsidRPr="00F77BA6">
        <w:rPr>
          <w:i/>
        </w:rPr>
        <w:t xml:space="preserve">Sec </w:t>
      </w:r>
      <w:r>
        <w:rPr>
          <w:i/>
        </w:rPr>
        <w:t xml:space="preserve">620.10.1.8 </w:t>
      </w:r>
      <w:r>
        <w:t>Previous listed as Sec 620.2.6.2. Clarified temporary pavement marking on final driving surface that will require removal shall be temporary removable pavement marking tape.</w:t>
      </w:r>
    </w:p>
    <w:p w14:paraId="146DAE44" w14:textId="77777777" w:rsidR="00F86A4A" w:rsidRDefault="00F86A4A" w:rsidP="00F86A4A"/>
    <w:p w14:paraId="146DAE45" w14:textId="77777777" w:rsidR="004B618F" w:rsidRDefault="00932943" w:rsidP="004B618F">
      <w:r w:rsidRPr="00F77BA6">
        <w:rPr>
          <w:i/>
        </w:rPr>
        <w:t xml:space="preserve">Sec </w:t>
      </w:r>
      <w:r>
        <w:rPr>
          <w:i/>
        </w:rPr>
        <w:t>620.10</w:t>
      </w:r>
      <w:r w:rsidR="00294A45">
        <w:rPr>
          <w:i/>
        </w:rPr>
        <w:t>.2</w:t>
      </w:r>
      <w:r>
        <w:rPr>
          <w:i/>
        </w:rPr>
        <w:t xml:space="preserve"> </w:t>
      </w:r>
      <w:r w:rsidR="00E34EA1">
        <w:t>Moved to Sec 620.20.3.2.2. Sec</w:t>
      </w:r>
      <w:r w:rsidR="002520EC">
        <w:t xml:space="preserve"> </w:t>
      </w:r>
      <w:r w:rsidR="00AC2587">
        <w:t xml:space="preserve">620.10.2 </w:t>
      </w:r>
      <w:r w:rsidR="00E34EA1">
        <w:t>was changed to</w:t>
      </w:r>
      <w:r w:rsidR="002520EC">
        <w:t xml:space="preserve"> </w:t>
      </w:r>
      <w:r w:rsidR="00294A45">
        <w:t>“Temporary Pavement Marking Paint”</w:t>
      </w:r>
      <w:r w:rsidR="00E34EA1">
        <w:t>.</w:t>
      </w:r>
    </w:p>
    <w:p w14:paraId="146DAE46" w14:textId="77777777" w:rsidR="00E34EA1" w:rsidRDefault="00E34EA1" w:rsidP="004B618F"/>
    <w:p w14:paraId="146DAE47" w14:textId="77777777" w:rsidR="00294A45" w:rsidRDefault="00294A45" w:rsidP="004B618F"/>
    <w:p w14:paraId="146DAE48" w14:textId="77777777" w:rsidR="00CC5EC6" w:rsidRDefault="00294A45" w:rsidP="004B618F">
      <w:r w:rsidRPr="00F77BA6">
        <w:rPr>
          <w:i/>
        </w:rPr>
        <w:t xml:space="preserve">Sec </w:t>
      </w:r>
      <w:r>
        <w:rPr>
          <w:i/>
        </w:rPr>
        <w:t xml:space="preserve">620.10.2.1 </w:t>
      </w:r>
      <w:r w:rsidR="007E67B9">
        <w:t>Added specification providing</w:t>
      </w:r>
      <w:r w:rsidR="00F96ACF">
        <w:t xml:space="preserve"> </w:t>
      </w:r>
      <w:r w:rsidR="007E67B9">
        <w:t>a</w:t>
      </w:r>
      <w:r w:rsidR="00F96ACF">
        <w:t xml:space="preserve"> description </w:t>
      </w:r>
      <w:r w:rsidR="00CC5EC6">
        <w:t>of</w:t>
      </w:r>
      <w:r w:rsidR="00F96ACF">
        <w:t xml:space="preserve"> furnishing and placing temporary pavement marking paint.</w:t>
      </w:r>
    </w:p>
    <w:p w14:paraId="146DAE49" w14:textId="77777777" w:rsidR="00CC5EC6" w:rsidRDefault="00CC5EC6" w:rsidP="004B618F"/>
    <w:p w14:paraId="146DAE4A" w14:textId="77777777" w:rsidR="00397573" w:rsidRDefault="00F364F6" w:rsidP="004B618F">
      <w:r w:rsidRPr="00F77BA6">
        <w:rPr>
          <w:i/>
        </w:rPr>
        <w:t xml:space="preserve">Sec </w:t>
      </w:r>
      <w:r>
        <w:rPr>
          <w:i/>
        </w:rPr>
        <w:t xml:space="preserve">620.10.2.2 </w:t>
      </w:r>
      <w:r w:rsidR="00AC2587">
        <w:t xml:space="preserve">Added specification of </w:t>
      </w:r>
      <w:r>
        <w:t>material for temporary pavement marking paint and glass beads.</w:t>
      </w:r>
    </w:p>
    <w:p w14:paraId="146DAE4B" w14:textId="77777777" w:rsidR="00397573" w:rsidRDefault="00397573" w:rsidP="004B618F"/>
    <w:p w14:paraId="146DAE4C" w14:textId="77777777" w:rsidR="00397573" w:rsidRDefault="00397573" w:rsidP="004B618F">
      <w:r w:rsidRPr="00F77BA6">
        <w:rPr>
          <w:i/>
        </w:rPr>
        <w:t xml:space="preserve">Sec </w:t>
      </w:r>
      <w:r>
        <w:rPr>
          <w:i/>
        </w:rPr>
        <w:t xml:space="preserve">620.10.2.3 </w:t>
      </w:r>
      <w:r w:rsidR="00AC2587">
        <w:t>Added specification</w:t>
      </w:r>
      <w:r>
        <w:t xml:space="preserve"> “Construction Requirements”</w:t>
      </w:r>
    </w:p>
    <w:p w14:paraId="146DAE4D" w14:textId="77777777" w:rsidR="00397573" w:rsidRDefault="00397573" w:rsidP="004B618F"/>
    <w:p w14:paraId="146DAE4E" w14:textId="77777777" w:rsidR="00397573" w:rsidRDefault="00397573" w:rsidP="004B618F">
      <w:r w:rsidRPr="00F77BA6">
        <w:rPr>
          <w:i/>
        </w:rPr>
        <w:t xml:space="preserve">Sec </w:t>
      </w:r>
      <w:r>
        <w:rPr>
          <w:i/>
        </w:rPr>
        <w:t xml:space="preserve">620.10.2.3.1 </w:t>
      </w:r>
      <w:r>
        <w:t xml:space="preserve">Added </w:t>
      </w:r>
      <w:r w:rsidR="009776BD">
        <w:t>specification that</w:t>
      </w:r>
      <w:r>
        <w:t xml:space="preserve"> temporary paint may be used as temporary pavement marking.</w:t>
      </w:r>
    </w:p>
    <w:p w14:paraId="146DAE4F" w14:textId="77777777" w:rsidR="00397573" w:rsidRDefault="00397573" w:rsidP="004B618F"/>
    <w:p w14:paraId="146DAE50" w14:textId="77777777" w:rsidR="00397573" w:rsidRDefault="00397573" w:rsidP="00397573">
      <w:r w:rsidRPr="00F77BA6">
        <w:rPr>
          <w:i/>
        </w:rPr>
        <w:t xml:space="preserve">Sec </w:t>
      </w:r>
      <w:r>
        <w:rPr>
          <w:i/>
        </w:rPr>
        <w:t xml:space="preserve">620.10.2.3.2 </w:t>
      </w:r>
      <w:r>
        <w:t xml:space="preserve">Added </w:t>
      </w:r>
      <w:r w:rsidR="009776BD">
        <w:t xml:space="preserve">specification for </w:t>
      </w:r>
      <w:r w:rsidR="00BB76FE">
        <w:t>minimum thickness</w:t>
      </w:r>
      <w:r w:rsidR="009776BD">
        <w:t>, width and beads</w:t>
      </w:r>
      <w:r w:rsidR="00BB76FE">
        <w:t xml:space="preserve"> </w:t>
      </w:r>
      <w:r w:rsidR="009776BD">
        <w:t>for</w:t>
      </w:r>
      <w:r w:rsidR="00BB76FE">
        <w:t xml:space="preserve"> </w:t>
      </w:r>
      <w:r w:rsidR="009776BD">
        <w:t>temporary paint.</w:t>
      </w:r>
    </w:p>
    <w:p w14:paraId="146DAE51" w14:textId="77777777" w:rsidR="009776BD" w:rsidRDefault="009776BD" w:rsidP="00397573"/>
    <w:p w14:paraId="146DAE52" w14:textId="77777777" w:rsidR="009776BD" w:rsidRDefault="009776BD" w:rsidP="009776BD">
      <w:r w:rsidRPr="00F77BA6">
        <w:rPr>
          <w:i/>
        </w:rPr>
        <w:t xml:space="preserve">Sec </w:t>
      </w:r>
      <w:r>
        <w:rPr>
          <w:i/>
        </w:rPr>
        <w:t xml:space="preserve">620.10.2.3.3 </w:t>
      </w:r>
      <w:r>
        <w:t>Added specification to allow placement of temporary paint line prior to cutting the rumble strip.</w:t>
      </w:r>
    </w:p>
    <w:p w14:paraId="146DAE53" w14:textId="77777777" w:rsidR="009776BD" w:rsidRDefault="009776BD" w:rsidP="009776BD"/>
    <w:p w14:paraId="146DAE54" w14:textId="77777777" w:rsidR="00F01D81" w:rsidRDefault="00F01D81" w:rsidP="00F01D81">
      <w:r w:rsidRPr="00F77BA6">
        <w:rPr>
          <w:i/>
        </w:rPr>
        <w:t xml:space="preserve">Sec </w:t>
      </w:r>
      <w:r>
        <w:rPr>
          <w:i/>
        </w:rPr>
        <w:t xml:space="preserve">620.10.2.3.4 </w:t>
      </w:r>
      <w:r>
        <w:t>Added specification that all of temporary pavement marking paint shall be removed before placement of permanent durable pavement marking.</w:t>
      </w:r>
    </w:p>
    <w:p w14:paraId="146DAE55" w14:textId="77777777" w:rsidR="00F01D81" w:rsidRDefault="00F01D81" w:rsidP="00F01D81"/>
    <w:p w14:paraId="146DAE56" w14:textId="77777777" w:rsidR="00F01D81" w:rsidRDefault="00F01D81" w:rsidP="00F01D81">
      <w:r w:rsidRPr="00F77BA6">
        <w:rPr>
          <w:i/>
        </w:rPr>
        <w:t xml:space="preserve">Sec </w:t>
      </w:r>
      <w:r>
        <w:rPr>
          <w:i/>
        </w:rPr>
        <w:t xml:space="preserve">620.10.2.3.5 </w:t>
      </w:r>
      <w:r>
        <w:t>Added specification that all temporary pavement marking paint used on final surface shall be installed in the same location and in the same sequence as the final pavement marking.</w:t>
      </w:r>
    </w:p>
    <w:p w14:paraId="146DAE57" w14:textId="77777777" w:rsidR="00F01D81" w:rsidRDefault="00F01D81" w:rsidP="00F01D81"/>
    <w:p w14:paraId="146DAE58" w14:textId="77777777" w:rsidR="00F01D81" w:rsidRDefault="00F01D81" w:rsidP="00F01D81">
      <w:r w:rsidRPr="00F77BA6">
        <w:rPr>
          <w:i/>
        </w:rPr>
        <w:t xml:space="preserve">Sec </w:t>
      </w:r>
      <w:r>
        <w:rPr>
          <w:i/>
        </w:rPr>
        <w:t xml:space="preserve">620.10.2.3.6 </w:t>
      </w:r>
      <w:r>
        <w:t>Added specification that all no-passing zones lines shall be marked prior to leaving the work zone unattended.</w:t>
      </w:r>
    </w:p>
    <w:p w14:paraId="146DAE59" w14:textId="77777777" w:rsidR="00F2018B" w:rsidRDefault="00F2018B" w:rsidP="00F01D81"/>
    <w:p w14:paraId="146DAE5A" w14:textId="77777777" w:rsidR="00F2018B" w:rsidRDefault="00F2018B" w:rsidP="00F2018B">
      <w:r w:rsidRPr="00F77BA6">
        <w:rPr>
          <w:i/>
        </w:rPr>
        <w:t xml:space="preserve">Sec </w:t>
      </w:r>
      <w:r>
        <w:rPr>
          <w:i/>
        </w:rPr>
        <w:t xml:space="preserve">620.10.2.4 </w:t>
      </w:r>
      <w:r>
        <w:t xml:space="preserve">Added specification for pavement marking paint equipment. </w:t>
      </w:r>
    </w:p>
    <w:p w14:paraId="146DAE5B" w14:textId="77777777" w:rsidR="00F2018B" w:rsidRDefault="00F2018B" w:rsidP="00F2018B"/>
    <w:p w14:paraId="146DAE5C" w14:textId="77777777" w:rsidR="00F2018B" w:rsidRDefault="00F2018B" w:rsidP="00F2018B">
      <w:r w:rsidRPr="00F77BA6">
        <w:rPr>
          <w:i/>
        </w:rPr>
        <w:t xml:space="preserve">Sec </w:t>
      </w:r>
      <w:r>
        <w:rPr>
          <w:i/>
        </w:rPr>
        <w:t xml:space="preserve">620.10.3 </w:t>
      </w:r>
      <w:r w:rsidR="007E67B9">
        <w:t>M</w:t>
      </w:r>
      <w:r w:rsidR="00D3628B">
        <w:t>oved to Sec 620.20.3.2.3. Sec 620.20 moved to 620.10.3 changed from</w:t>
      </w:r>
      <w:r>
        <w:t xml:space="preserve"> “Preformed Removable Pavement Marki</w:t>
      </w:r>
      <w:r w:rsidR="00671BF5">
        <w:t xml:space="preserve">ng Tape” to </w:t>
      </w:r>
      <w:r w:rsidR="00F5222D">
        <w:t xml:space="preserve">“Temporary </w:t>
      </w:r>
      <w:r>
        <w:t>R</w:t>
      </w:r>
      <w:r w:rsidR="00B87EDD">
        <w:t>emovable Pavement Marking Tape”</w:t>
      </w:r>
      <w:r>
        <w:t>.</w:t>
      </w:r>
    </w:p>
    <w:p w14:paraId="146DAE5D" w14:textId="77777777" w:rsidR="00B670A7" w:rsidRDefault="00B670A7" w:rsidP="00F2018B"/>
    <w:p w14:paraId="146DAE5E" w14:textId="77777777" w:rsidR="00B670A7" w:rsidRDefault="00B670A7" w:rsidP="00B670A7">
      <w:r w:rsidRPr="00F77BA6">
        <w:rPr>
          <w:i/>
        </w:rPr>
        <w:t xml:space="preserve">Sec </w:t>
      </w:r>
      <w:r>
        <w:rPr>
          <w:i/>
        </w:rPr>
        <w:t>620.10.3.1</w:t>
      </w:r>
      <w:r w:rsidR="002520EC">
        <w:t xml:space="preserve"> </w:t>
      </w:r>
      <w:r w:rsidR="00B87EDD">
        <w:t>Moved</w:t>
      </w:r>
      <w:r w:rsidR="004E2D80">
        <w:t xml:space="preserve"> to 620.20.3.2.3.1. </w:t>
      </w:r>
      <w:r w:rsidR="002520EC">
        <w:t>Sec 620.20.1 to 620.10.3.1 and a</w:t>
      </w:r>
      <w:r>
        <w:t xml:space="preserve">dded maintaining temporary removable </w:t>
      </w:r>
      <w:r w:rsidR="006F204E">
        <w:t xml:space="preserve">pavement </w:t>
      </w:r>
      <w:r>
        <w:t>marking tape</w:t>
      </w:r>
      <w:r w:rsidR="00A0004D">
        <w:t xml:space="preserve"> to specification</w:t>
      </w:r>
      <w:r>
        <w:t>.</w:t>
      </w:r>
    </w:p>
    <w:p w14:paraId="146DAE5F" w14:textId="77777777" w:rsidR="00B670A7" w:rsidRDefault="00B670A7" w:rsidP="00B670A7"/>
    <w:p w14:paraId="146DAE60" w14:textId="77777777" w:rsidR="00B670A7" w:rsidRDefault="00B670A7" w:rsidP="00B670A7">
      <w:r w:rsidRPr="00F77BA6">
        <w:rPr>
          <w:i/>
        </w:rPr>
        <w:t xml:space="preserve">Sec </w:t>
      </w:r>
      <w:r>
        <w:rPr>
          <w:i/>
        </w:rPr>
        <w:t xml:space="preserve">620.10.3.2 </w:t>
      </w:r>
      <w:r w:rsidR="00F3249A">
        <w:t>Previously</w:t>
      </w:r>
      <w:r>
        <w:t xml:space="preserve"> listed as Sec 620.20.2. Updated table from </w:t>
      </w:r>
      <w:r w:rsidR="0073477D">
        <w:t>“</w:t>
      </w:r>
      <w:r>
        <w:t>Preformed</w:t>
      </w:r>
      <w:r w:rsidR="0073477D">
        <w:t xml:space="preserve"> Removable Pavement Marking”</w:t>
      </w:r>
      <w:r>
        <w:t xml:space="preserve"> to </w:t>
      </w:r>
      <w:r w:rsidR="0073477D">
        <w:t>“</w:t>
      </w:r>
      <w:r>
        <w:t>Temporary Removable Pavement Marking Tape</w:t>
      </w:r>
      <w:r w:rsidR="0073477D">
        <w:t>”</w:t>
      </w:r>
      <w:r>
        <w:t>.</w:t>
      </w:r>
    </w:p>
    <w:p w14:paraId="146DAE61" w14:textId="77777777" w:rsidR="00B670A7" w:rsidRDefault="00B670A7" w:rsidP="00B670A7"/>
    <w:p w14:paraId="146DAE62" w14:textId="77777777" w:rsidR="00B670A7" w:rsidRDefault="00B670A7" w:rsidP="00B670A7">
      <w:r w:rsidRPr="00F77BA6">
        <w:rPr>
          <w:i/>
        </w:rPr>
        <w:t xml:space="preserve">Sec </w:t>
      </w:r>
      <w:r>
        <w:rPr>
          <w:i/>
        </w:rPr>
        <w:t xml:space="preserve">620.10.3.3 </w:t>
      </w:r>
      <w:r w:rsidR="00F3249A">
        <w:t>Previously</w:t>
      </w:r>
      <w:r>
        <w:t xml:space="preserve"> listed as Sec 620.20.3. Removed preformed and replaced with temporary for removable pavement marking tape.</w:t>
      </w:r>
    </w:p>
    <w:p w14:paraId="146DAE63" w14:textId="77777777" w:rsidR="002D4BF7" w:rsidRDefault="002D4BF7" w:rsidP="00B670A7"/>
    <w:p w14:paraId="146DAE64" w14:textId="77777777" w:rsidR="00F5222D" w:rsidRDefault="00F5222D" w:rsidP="00F5222D">
      <w:r w:rsidRPr="00F77BA6">
        <w:rPr>
          <w:i/>
        </w:rPr>
        <w:t xml:space="preserve">Sec </w:t>
      </w:r>
      <w:r>
        <w:rPr>
          <w:i/>
        </w:rPr>
        <w:t>620.10.4</w:t>
      </w:r>
      <w:r w:rsidR="004C4427">
        <w:t xml:space="preserve"> </w:t>
      </w:r>
      <w:r w:rsidR="00F26D2C">
        <w:t>Moved</w:t>
      </w:r>
      <w:r w:rsidR="0010405E">
        <w:t xml:space="preserve"> to 620.20.4. </w:t>
      </w:r>
      <w:r w:rsidR="00F26D2C">
        <w:t>Sec</w:t>
      </w:r>
      <w:r>
        <w:t xml:space="preserve"> 620.30 </w:t>
      </w:r>
      <w:r w:rsidR="006F68F9">
        <w:t xml:space="preserve">was moved to 620.40.4 and changed from </w:t>
      </w:r>
      <w:r>
        <w:t xml:space="preserve">“Preformed Short Term Pavement Marking Tape” </w:t>
      </w:r>
      <w:r w:rsidR="006F68F9">
        <w:t>to</w:t>
      </w:r>
      <w:r>
        <w:t xml:space="preserve"> “Temporary Non-Removable Pavement Marking Tape</w:t>
      </w:r>
      <w:r w:rsidR="006F204E">
        <w:t>”</w:t>
      </w:r>
      <w:r>
        <w:t>.</w:t>
      </w:r>
    </w:p>
    <w:p w14:paraId="146DAE65" w14:textId="77777777" w:rsidR="006F204E" w:rsidRDefault="006F204E" w:rsidP="00F5222D"/>
    <w:p w14:paraId="146DAE66" w14:textId="77777777" w:rsidR="006F204E" w:rsidRDefault="006F204E" w:rsidP="00F5222D">
      <w:r w:rsidRPr="00F77BA6">
        <w:rPr>
          <w:i/>
        </w:rPr>
        <w:t xml:space="preserve">Sec </w:t>
      </w:r>
      <w:r>
        <w:rPr>
          <w:i/>
        </w:rPr>
        <w:t xml:space="preserve">620.10.4.1 </w:t>
      </w:r>
      <w:r w:rsidR="00C931D1">
        <w:t>Existing Sec renumbered to 620.20.4.1 New Sec p</w:t>
      </w:r>
      <w:r w:rsidR="00F3249A">
        <w:t>reviously</w:t>
      </w:r>
      <w:r>
        <w:t xml:space="preserve"> listed as Sec 620.30.1. Added maintaining temporary non-removable pavement marking tape</w:t>
      </w:r>
      <w:r w:rsidR="00A0004D">
        <w:t xml:space="preserve"> to specification</w:t>
      </w:r>
      <w:r>
        <w:t>.</w:t>
      </w:r>
    </w:p>
    <w:p w14:paraId="146DAE67" w14:textId="77777777" w:rsidR="00A0004D" w:rsidRDefault="00A0004D" w:rsidP="00F5222D"/>
    <w:p w14:paraId="146DAE68" w14:textId="77777777" w:rsidR="00A0004D" w:rsidRDefault="00A0004D" w:rsidP="00A0004D">
      <w:r w:rsidRPr="00F77BA6">
        <w:rPr>
          <w:i/>
        </w:rPr>
        <w:t xml:space="preserve">Sec </w:t>
      </w:r>
      <w:r>
        <w:rPr>
          <w:i/>
        </w:rPr>
        <w:t xml:space="preserve">620.10.4.2 </w:t>
      </w:r>
      <w:r w:rsidR="00C931D1">
        <w:t>Existing Sec renumbered to 620.20.4.2. New Sec p</w:t>
      </w:r>
      <w:r w:rsidR="00F3249A">
        <w:t>reviously</w:t>
      </w:r>
      <w:r>
        <w:t xml:space="preserve"> listed as Sec 620.30.2. Updated table from “Preformed Short Term” to “Temporary Non-Removable” and Section number from 1048.30 to 1048.10.3.</w:t>
      </w:r>
    </w:p>
    <w:p w14:paraId="146DAE69" w14:textId="77777777" w:rsidR="005377BE" w:rsidRDefault="005377BE" w:rsidP="00A0004D"/>
    <w:p w14:paraId="146DAE6A" w14:textId="77777777" w:rsidR="005377BE" w:rsidRDefault="005377BE" w:rsidP="005377BE">
      <w:r w:rsidRPr="00F77BA6">
        <w:rPr>
          <w:i/>
        </w:rPr>
        <w:t xml:space="preserve">Sec </w:t>
      </w:r>
      <w:r>
        <w:rPr>
          <w:i/>
        </w:rPr>
        <w:t xml:space="preserve">620.10.4.3 </w:t>
      </w:r>
      <w:r w:rsidR="00C931D1">
        <w:t>Existing Sec renumbered to 620.20.4.3. New Sec p</w:t>
      </w:r>
      <w:r w:rsidR="00F3249A">
        <w:t>reviously</w:t>
      </w:r>
      <w:r>
        <w:t xml:space="preserve"> listed as Sec 620.30.3. Changed “preformed short term” to “temporary non-removable pavement”.</w:t>
      </w:r>
    </w:p>
    <w:p w14:paraId="146DAE6B" w14:textId="77777777" w:rsidR="005377BE" w:rsidRDefault="005377BE" w:rsidP="005377BE"/>
    <w:p w14:paraId="146DAE6C" w14:textId="77777777" w:rsidR="005377BE" w:rsidRDefault="005377BE" w:rsidP="005377BE">
      <w:r w:rsidRPr="00F77BA6">
        <w:rPr>
          <w:i/>
        </w:rPr>
        <w:t xml:space="preserve">Sec </w:t>
      </w:r>
      <w:r>
        <w:rPr>
          <w:i/>
        </w:rPr>
        <w:t xml:space="preserve">620.30.4 </w:t>
      </w:r>
      <w:r>
        <w:t>Deleted Sec 620.30.4 in its entirety.</w:t>
      </w:r>
    </w:p>
    <w:p w14:paraId="146DAE6D" w14:textId="77777777" w:rsidR="005377BE" w:rsidRDefault="005377BE" w:rsidP="005377BE"/>
    <w:p w14:paraId="146DAE6E" w14:textId="77777777" w:rsidR="005377BE" w:rsidRDefault="005377BE" w:rsidP="005377BE">
      <w:r w:rsidRPr="00F77BA6">
        <w:rPr>
          <w:i/>
        </w:rPr>
        <w:t xml:space="preserve">Sec </w:t>
      </w:r>
      <w:r>
        <w:rPr>
          <w:i/>
        </w:rPr>
        <w:t xml:space="preserve">620.30.5 </w:t>
      </w:r>
      <w:r>
        <w:t>Deleted Sec 620.30.5 in its entirety.</w:t>
      </w:r>
    </w:p>
    <w:p w14:paraId="146DAE6F" w14:textId="77777777" w:rsidR="005377BE" w:rsidRDefault="005377BE" w:rsidP="005377BE"/>
    <w:p w14:paraId="146DAE70" w14:textId="77777777" w:rsidR="00854CE6" w:rsidRDefault="00854CE6" w:rsidP="00854CE6">
      <w:r w:rsidRPr="00F77BA6">
        <w:rPr>
          <w:i/>
        </w:rPr>
        <w:t xml:space="preserve">Sec </w:t>
      </w:r>
      <w:r>
        <w:rPr>
          <w:i/>
        </w:rPr>
        <w:t xml:space="preserve">620.10.5 </w:t>
      </w:r>
      <w:r w:rsidR="00C931D1">
        <w:t>Existing Sec renumbered to 620.20.5. New Sec p</w:t>
      </w:r>
      <w:r w:rsidR="00F3249A">
        <w:t>reviously</w:t>
      </w:r>
      <w:r>
        <w:t xml:space="preserve"> listed as 620.60, renumber sections accordingly</w:t>
      </w:r>
    </w:p>
    <w:p w14:paraId="146DAE71" w14:textId="77777777" w:rsidR="00854CE6" w:rsidRDefault="00854CE6" w:rsidP="00854CE6"/>
    <w:p w14:paraId="146DAE72" w14:textId="77777777" w:rsidR="00854CE6" w:rsidRDefault="00F3249A" w:rsidP="00854CE6">
      <w:r w:rsidRPr="00F77BA6">
        <w:rPr>
          <w:i/>
        </w:rPr>
        <w:t xml:space="preserve">Sec </w:t>
      </w:r>
      <w:r>
        <w:rPr>
          <w:i/>
        </w:rPr>
        <w:t xml:space="preserve">620.10.5.3.1 </w:t>
      </w:r>
      <w:r>
        <w:t>Previously listed as 620.60</w:t>
      </w:r>
      <w:r w:rsidR="006F2E67">
        <w:t>.3.1. Changed Temporary RPM’s to TRPM’s.</w:t>
      </w:r>
    </w:p>
    <w:p w14:paraId="146DAE73" w14:textId="77777777" w:rsidR="006F2E67" w:rsidRDefault="006F2E67" w:rsidP="00854CE6"/>
    <w:p w14:paraId="146DAE74" w14:textId="77777777" w:rsidR="006F2E67" w:rsidRDefault="006F2E67" w:rsidP="006F2E67">
      <w:r w:rsidRPr="00F77BA6">
        <w:rPr>
          <w:i/>
        </w:rPr>
        <w:t xml:space="preserve">Sec </w:t>
      </w:r>
      <w:r>
        <w:rPr>
          <w:i/>
        </w:rPr>
        <w:t xml:space="preserve">620.10.5.3.2 </w:t>
      </w:r>
      <w:r>
        <w:t>Previously listed as 620.60.3.1.1. Changed Type 1 Temporary RPM’s to TRPM’s.</w:t>
      </w:r>
    </w:p>
    <w:p w14:paraId="146DAE75" w14:textId="77777777" w:rsidR="006F2E67" w:rsidRDefault="006F2E67" w:rsidP="006F2E67"/>
    <w:p w14:paraId="146DAE76" w14:textId="77777777" w:rsidR="006F2E67" w:rsidRDefault="006F2E67" w:rsidP="006F2E67">
      <w:r w:rsidRPr="00F77BA6">
        <w:rPr>
          <w:i/>
        </w:rPr>
        <w:t xml:space="preserve">Sec </w:t>
      </w:r>
      <w:r>
        <w:rPr>
          <w:i/>
        </w:rPr>
        <w:t xml:space="preserve">620.60.3.1.2 </w:t>
      </w:r>
      <w:r>
        <w:t>Deleted Sec 620.60.3.1.2 in its entirety.</w:t>
      </w:r>
    </w:p>
    <w:p w14:paraId="146DAE77" w14:textId="77777777" w:rsidR="006F2E67" w:rsidRDefault="006F2E67" w:rsidP="006F2E67"/>
    <w:p w14:paraId="146DAE78" w14:textId="77777777" w:rsidR="00B40C1C" w:rsidRDefault="00B40C1C" w:rsidP="00B40C1C">
      <w:r w:rsidRPr="00F77BA6">
        <w:rPr>
          <w:i/>
        </w:rPr>
        <w:t xml:space="preserve">Sec </w:t>
      </w:r>
      <w:r>
        <w:rPr>
          <w:i/>
        </w:rPr>
        <w:t xml:space="preserve">620.10.5.3.3 </w:t>
      </w:r>
      <w:r>
        <w:t>Previously listed as 620.60.3.2. Clarified when TRPM’s shall be removed.</w:t>
      </w:r>
    </w:p>
    <w:p w14:paraId="146DAE79" w14:textId="77777777" w:rsidR="00B40C1C" w:rsidRDefault="00B40C1C" w:rsidP="00B40C1C"/>
    <w:p w14:paraId="146DAE7A" w14:textId="77777777" w:rsidR="00B40C1C" w:rsidRDefault="00B40C1C" w:rsidP="00B40C1C">
      <w:r w:rsidRPr="00F77BA6">
        <w:rPr>
          <w:i/>
        </w:rPr>
        <w:t xml:space="preserve">Sec </w:t>
      </w:r>
      <w:r>
        <w:rPr>
          <w:i/>
        </w:rPr>
        <w:t xml:space="preserve">620.60.4 </w:t>
      </w:r>
      <w:r>
        <w:t>Deleted Sec 620.60.4 in its entirety.</w:t>
      </w:r>
    </w:p>
    <w:p w14:paraId="146DAE7B" w14:textId="77777777" w:rsidR="00B40C1C" w:rsidRDefault="00B40C1C" w:rsidP="00B40C1C"/>
    <w:p w14:paraId="146DAE7C" w14:textId="77777777" w:rsidR="0061034D" w:rsidRDefault="0061034D" w:rsidP="0061034D">
      <w:r w:rsidRPr="00F77BA6">
        <w:rPr>
          <w:i/>
        </w:rPr>
        <w:t xml:space="preserve">Sec </w:t>
      </w:r>
      <w:r>
        <w:rPr>
          <w:i/>
        </w:rPr>
        <w:t xml:space="preserve">620.60.5 </w:t>
      </w:r>
      <w:r>
        <w:t>Deleted Sec 620.60.5 in its entirety.</w:t>
      </w:r>
    </w:p>
    <w:p w14:paraId="146DAE7D" w14:textId="77777777" w:rsidR="0061034D" w:rsidRDefault="0061034D" w:rsidP="0061034D"/>
    <w:p w14:paraId="146DAE7E" w14:textId="77777777" w:rsidR="0061034D" w:rsidRDefault="0061034D" w:rsidP="0061034D">
      <w:r w:rsidRPr="00F77BA6">
        <w:rPr>
          <w:i/>
        </w:rPr>
        <w:t xml:space="preserve">Sec </w:t>
      </w:r>
      <w:r>
        <w:rPr>
          <w:i/>
        </w:rPr>
        <w:t xml:space="preserve">620.10.6 </w:t>
      </w:r>
      <w:r>
        <w:t xml:space="preserve">Added Sec </w:t>
      </w:r>
      <w:r w:rsidR="00411005">
        <w:t>“</w:t>
      </w:r>
      <w:r>
        <w:t>Cold Weather Pavement Markings”.</w:t>
      </w:r>
    </w:p>
    <w:p w14:paraId="146DAE7F" w14:textId="77777777" w:rsidR="0061034D" w:rsidRDefault="0061034D" w:rsidP="0061034D"/>
    <w:p w14:paraId="146DAE80" w14:textId="77777777" w:rsidR="0061034D" w:rsidRDefault="0061034D" w:rsidP="0061034D">
      <w:r w:rsidRPr="00F77BA6">
        <w:rPr>
          <w:i/>
        </w:rPr>
        <w:t xml:space="preserve">Sec </w:t>
      </w:r>
      <w:r>
        <w:rPr>
          <w:i/>
        </w:rPr>
        <w:t xml:space="preserve">620.10.6.1 </w:t>
      </w:r>
      <w:r>
        <w:t>Added specification describing cold weather pavement marking.</w:t>
      </w:r>
    </w:p>
    <w:p w14:paraId="146DAE81" w14:textId="77777777" w:rsidR="0061034D" w:rsidRDefault="0061034D" w:rsidP="0061034D"/>
    <w:p w14:paraId="146DAE82" w14:textId="77777777" w:rsidR="0061034D" w:rsidRDefault="0061034D" w:rsidP="0061034D">
      <w:r w:rsidRPr="00F77BA6">
        <w:rPr>
          <w:i/>
        </w:rPr>
        <w:t xml:space="preserve">Sec </w:t>
      </w:r>
      <w:r>
        <w:rPr>
          <w:i/>
        </w:rPr>
        <w:t xml:space="preserve">620.10.6.2 </w:t>
      </w:r>
      <w:r>
        <w:t>Added specification describing applications for cold weather pavement marking.</w:t>
      </w:r>
    </w:p>
    <w:p w14:paraId="146DAE83" w14:textId="77777777" w:rsidR="0061034D" w:rsidRDefault="0061034D" w:rsidP="0061034D"/>
    <w:p w14:paraId="146DAE84" w14:textId="77777777" w:rsidR="0061034D" w:rsidRDefault="0061034D" w:rsidP="0061034D">
      <w:r w:rsidRPr="00F77BA6">
        <w:rPr>
          <w:i/>
        </w:rPr>
        <w:t xml:space="preserve">Sec </w:t>
      </w:r>
      <w:r>
        <w:rPr>
          <w:i/>
        </w:rPr>
        <w:t xml:space="preserve">620.10.6.3 </w:t>
      </w:r>
      <w:r>
        <w:t>Added specification describing limitations of use for cold weather pavement marking.</w:t>
      </w:r>
    </w:p>
    <w:p w14:paraId="146DAE85" w14:textId="77777777" w:rsidR="00C116DD" w:rsidRDefault="00C116DD" w:rsidP="0061034D"/>
    <w:p w14:paraId="146DAE86" w14:textId="77777777" w:rsidR="002E786B" w:rsidRDefault="00C116DD" w:rsidP="002E786B">
      <w:r w:rsidRPr="00F77BA6">
        <w:rPr>
          <w:i/>
        </w:rPr>
        <w:t xml:space="preserve">Sec </w:t>
      </w:r>
      <w:r>
        <w:rPr>
          <w:i/>
        </w:rPr>
        <w:t xml:space="preserve">620.10.6.4 </w:t>
      </w:r>
      <w:r w:rsidR="002E786B">
        <w:t>Added specification and table for cold weather pavement marking paint and glass beads.</w:t>
      </w:r>
    </w:p>
    <w:p w14:paraId="146DAE87" w14:textId="77777777" w:rsidR="00C116DD" w:rsidRDefault="00C116DD" w:rsidP="0061034D"/>
    <w:p w14:paraId="146DAE88" w14:textId="77777777" w:rsidR="00106DD5" w:rsidRDefault="00106DD5" w:rsidP="00106DD5">
      <w:r w:rsidRPr="00F77BA6">
        <w:rPr>
          <w:i/>
        </w:rPr>
        <w:lastRenderedPageBreak/>
        <w:t xml:space="preserve">Sec </w:t>
      </w:r>
      <w:r>
        <w:rPr>
          <w:i/>
        </w:rPr>
        <w:t xml:space="preserve">620.10.6.5 </w:t>
      </w:r>
      <w:r>
        <w:t>Added specification for construction requirements of cold weather pavement marking paint and glass beads.</w:t>
      </w:r>
    </w:p>
    <w:p w14:paraId="146DAE89" w14:textId="77777777" w:rsidR="00106DD5" w:rsidRDefault="00106DD5" w:rsidP="00106DD5"/>
    <w:p w14:paraId="146DAE8A" w14:textId="77777777" w:rsidR="00106DD5" w:rsidRDefault="00106DD5" w:rsidP="00106DD5">
      <w:r w:rsidRPr="00F77BA6">
        <w:rPr>
          <w:i/>
        </w:rPr>
        <w:t xml:space="preserve">Sec </w:t>
      </w:r>
      <w:r>
        <w:rPr>
          <w:i/>
        </w:rPr>
        <w:t xml:space="preserve">620.10.6.5.1 </w:t>
      </w:r>
      <w:r>
        <w:t>Added specification for heating paint prior to application.</w:t>
      </w:r>
    </w:p>
    <w:p w14:paraId="146DAE8B" w14:textId="77777777" w:rsidR="00106DD5" w:rsidRDefault="00106DD5" w:rsidP="00106DD5"/>
    <w:p w14:paraId="146DAE8C" w14:textId="77777777" w:rsidR="00106DD5" w:rsidRDefault="00106DD5" w:rsidP="00106DD5">
      <w:r w:rsidRPr="00F77BA6">
        <w:rPr>
          <w:i/>
        </w:rPr>
        <w:t xml:space="preserve">Sec </w:t>
      </w:r>
      <w:r w:rsidR="00682197">
        <w:rPr>
          <w:i/>
        </w:rPr>
        <w:t>620.10</w:t>
      </w:r>
      <w:r>
        <w:rPr>
          <w:i/>
        </w:rPr>
        <w:t xml:space="preserve">.7 </w:t>
      </w:r>
      <w:r>
        <w:t xml:space="preserve">Added specification </w:t>
      </w:r>
      <w:r w:rsidR="00682197">
        <w:t>stating no</w:t>
      </w:r>
      <w:r>
        <w:t xml:space="preserve"> measurement</w:t>
      </w:r>
      <w:r w:rsidR="00682197">
        <w:t xml:space="preserve"> will be made for</w:t>
      </w:r>
      <w:r>
        <w:t xml:space="preserve"> temporary pavement marking paint, temporary removable tape, temporary non-removable tape and te</w:t>
      </w:r>
      <w:r w:rsidR="00682197">
        <w:t>mporary raised pavement markers unless changes during construction or errors are found in the contract quantity.</w:t>
      </w:r>
    </w:p>
    <w:p w14:paraId="146DAE8D" w14:textId="77777777" w:rsidR="00682197" w:rsidRDefault="00682197" w:rsidP="00106DD5"/>
    <w:p w14:paraId="146DAE8E" w14:textId="77777777" w:rsidR="00682197" w:rsidRDefault="00682197" w:rsidP="00682197">
      <w:r w:rsidRPr="00F77BA6">
        <w:rPr>
          <w:i/>
        </w:rPr>
        <w:t xml:space="preserve">Sec </w:t>
      </w:r>
      <w:r>
        <w:rPr>
          <w:i/>
        </w:rPr>
        <w:t xml:space="preserve">620.10.7.1 </w:t>
      </w:r>
      <w:r>
        <w:t>Added specification of method of measurement for temporary pavement marking paint, temporary removable marking tape and temporary non-removable marking tape.</w:t>
      </w:r>
    </w:p>
    <w:p w14:paraId="146DAE8F" w14:textId="77777777" w:rsidR="00682197" w:rsidRDefault="00682197" w:rsidP="00682197"/>
    <w:p w14:paraId="146DAE90" w14:textId="77777777" w:rsidR="00682197" w:rsidRDefault="00682197" w:rsidP="00682197">
      <w:r w:rsidRPr="00F77BA6">
        <w:rPr>
          <w:i/>
        </w:rPr>
        <w:t xml:space="preserve">Sec </w:t>
      </w:r>
      <w:r>
        <w:rPr>
          <w:i/>
        </w:rPr>
        <w:t xml:space="preserve">620.10.7.2 </w:t>
      </w:r>
      <w:r>
        <w:t>Added specification of method of measurement for temporary raised pavement markers (TRPMs).</w:t>
      </w:r>
    </w:p>
    <w:p w14:paraId="146DAE91" w14:textId="77777777" w:rsidR="00682197" w:rsidRDefault="00682197" w:rsidP="00682197"/>
    <w:p w14:paraId="146DAE92" w14:textId="77777777" w:rsidR="00682197" w:rsidRDefault="00682197" w:rsidP="00682197">
      <w:r w:rsidRPr="00F77BA6">
        <w:rPr>
          <w:i/>
        </w:rPr>
        <w:t xml:space="preserve">Sec </w:t>
      </w:r>
      <w:r w:rsidR="00C05692">
        <w:rPr>
          <w:i/>
        </w:rPr>
        <w:t>620.10.8</w:t>
      </w:r>
      <w:r>
        <w:rPr>
          <w:i/>
        </w:rPr>
        <w:t xml:space="preserve"> </w:t>
      </w:r>
      <w:r>
        <w:t xml:space="preserve">Added </w:t>
      </w:r>
      <w:r w:rsidR="00C05692">
        <w:t>Sec 620.10.8 “Basis of Payment”</w:t>
      </w:r>
    </w:p>
    <w:p w14:paraId="146DAE93" w14:textId="77777777" w:rsidR="00C05692" w:rsidRDefault="00C05692" w:rsidP="00682197"/>
    <w:p w14:paraId="146DAE94" w14:textId="77777777" w:rsidR="00C05692" w:rsidRDefault="00C05692" w:rsidP="00C05692">
      <w:r w:rsidRPr="00F77BA6">
        <w:rPr>
          <w:i/>
        </w:rPr>
        <w:t xml:space="preserve">Sec </w:t>
      </w:r>
      <w:r>
        <w:rPr>
          <w:i/>
        </w:rPr>
        <w:t xml:space="preserve">620.10.8.1 </w:t>
      </w:r>
      <w:r>
        <w:t>Added specification of basis of payment for temporary pavement marking paint, temporary removable tape, temporary non-removable tape and temporary raised pavement markers.</w:t>
      </w:r>
    </w:p>
    <w:p w14:paraId="146DAE95" w14:textId="77777777" w:rsidR="00C05692" w:rsidRDefault="00C05692" w:rsidP="00C05692"/>
    <w:p w14:paraId="146DAE96" w14:textId="77777777" w:rsidR="00C05692" w:rsidRDefault="00C05692" w:rsidP="00C05692">
      <w:r w:rsidRPr="00F77BA6">
        <w:rPr>
          <w:i/>
        </w:rPr>
        <w:t xml:space="preserve">Sec </w:t>
      </w:r>
      <w:r>
        <w:rPr>
          <w:i/>
        </w:rPr>
        <w:t xml:space="preserve">620.10.8.2 </w:t>
      </w:r>
      <w:r>
        <w:t>Added specification stating no payment for any temporary pavement markings when used as temporary pavement marking due to obliteration of existing markings as defined in Sec 620.10.12.</w:t>
      </w:r>
    </w:p>
    <w:p w14:paraId="146DAE97" w14:textId="77777777" w:rsidR="00C05692" w:rsidRDefault="00C05692" w:rsidP="00C05692"/>
    <w:p w14:paraId="146DAE98" w14:textId="77777777" w:rsidR="00C05692" w:rsidRDefault="00C05692" w:rsidP="00C05692">
      <w:r w:rsidRPr="00F77BA6">
        <w:rPr>
          <w:i/>
        </w:rPr>
        <w:t xml:space="preserve">Sec </w:t>
      </w:r>
      <w:r>
        <w:rPr>
          <w:i/>
        </w:rPr>
        <w:t>620.20</w:t>
      </w:r>
      <w:r>
        <w:t xml:space="preserve"> </w:t>
      </w:r>
      <w:r w:rsidR="00787419">
        <w:t>Moved</w:t>
      </w:r>
      <w:r w:rsidR="00C931D1">
        <w:t xml:space="preserve"> to 620.10.3</w:t>
      </w:r>
      <w:r w:rsidR="00D64D09">
        <w:t>.</w:t>
      </w:r>
      <w:r w:rsidR="00C931D1">
        <w:t xml:space="preserve"> </w:t>
      </w:r>
      <w:r w:rsidR="00787419">
        <w:t>Sec</w:t>
      </w:r>
      <w:r>
        <w:t xml:space="preserve"> 620.2.2</w:t>
      </w:r>
      <w:r w:rsidR="00787419">
        <w:t xml:space="preserve"> moved to 620.20.</w:t>
      </w:r>
    </w:p>
    <w:p w14:paraId="146DAE99" w14:textId="77777777" w:rsidR="00C05692" w:rsidRDefault="00C05692" w:rsidP="00C05692"/>
    <w:p w14:paraId="146DAE9A" w14:textId="77777777" w:rsidR="00C05692" w:rsidRDefault="00C05692" w:rsidP="00C05692">
      <w:r w:rsidRPr="00F77BA6">
        <w:rPr>
          <w:i/>
        </w:rPr>
        <w:t xml:space="preserve">Sec </w:t>
      </w:r>
      <w:r>
        <w:rPr>
          <w:i/>
        </w:rPr>
        <w:t xml:space="preserve">620.20.1 </w:t>
      </w:r>
      <w:r w:rsidR="004C21F1">
        <w:t>Moved to 620.10.3.1. Added</w:t>
      </w:r>
      <w:r>
        <w:t xml:space="preserve"> “General”</w:t>
      </w:r>
      <w:r w:rsidR="004C21F1">
        <w:t xml:space="preserve"> as Sec 620.20.1</w:t>
      </w:r>
      <w:r>
        <w:t>.</w:t>
      </w:r>
    </w:p>
    <w:p w14:paraId="146DAE9B" w14:textId="77777777" w:rsidR="00C05692" w:rsidRDefault="00C05692" w:rsidP="00C05692"/>
    <w:p w14:paraId="146DAE9C" w14:textId="77777777" w:rsidR="00C05692" w:rsidRDefault="00C05692" w:rsidP="00C05692">
      <w:r w:rsidRPr="00F77BA6">
        <w:rPr>
          <w:i/>
        </w:rPr>
        <w:t xml:space="preserve">Sec </w:t>
      </w:r>
      <w:r>
        <w:rPr>
          <w:i/>
        </w:rPr>
        <w:t xml:space="preserve">620.2.2.1 </w:t>
      </w:r>
      <w:r>
        <w:t>Deleted Sec 620.2.2.1 in its entirety.</w:t>
      </w:r>
    </w:p>
    <w:p w14:paraId="146DAE9D" w14:textId="77777777" w:rsidR="00C05692" w:rsidRDefault="00C05692" w:rsidP="00C05692"/>
    <w:p w14:paraId="146DAE9E" w14:textId="77777777" w:rsidR="00C05692" w:rsidRDefault="00C05692" w:rsidP="00C05692">
      <w:r w:rsidRPr="00F77BA6">
        <w:rPr>
          <w:i/>
        </w:rPr>
        <w:t xml:space="preserve">Sec </w:t>
      </w:r>
      <w:r>
        <w:rPr>
          <w:i/>
        </w:rPr>
        <w:t>620.2.2.</w:t>
      </w:r>
      <w:r w:rsidR="00DF2A88">
        <w:rPr>
          <w:i/>
        </w:rPr>
        <w:t>2</w:t>
      </w:r>
      <w:r>
        <w:rPr>
          <w:i/>
        </w:rPr>
        <w:t xml:space="preserve"> </w:t>
      </w:r>
      <w:r>
        <w:t>Deleted Sec 620.2.2.</w:t>
      </w:r>
      <w:r w:rsidR="00DF2A88">
        <w:t>2</w:t>
      </w:r>
      <w:r>
        <w:t xml:space="preserve"> in its entirety.</w:t>
      </w:r>
    </w:p>
    <w:p w14:paraId="146DAE9F" w14:textId="77777777" w:rsidR="00DF2A88" w:rsidRDefault="00DF2A88" w:rsidP="00C05692"/>
    <w:p w14:paraId="146DAEA0" w14:textId="77777777" w:rsidR="00DF2A88" w:rsidRDefault="00DF2A88" w:rsidP="00DF2A88">
      <w:r w:rsidRPr="00F77BA6">
        <w:rPr>
          <w:i/>
        </w:rPr>
        <w:t xml:space="preserve">Sec </w:t>
      </w:r>
      <w:r>
        <w:rPr>
          <w:i/>
        </w:rPr>
        <w:t xml:space="preserve">620.2.2.3 </w:t>
      </w:r>
      <w:r>
        <w:t>Deleted Sec 620.2.2.3 in its entirety.</w:t>
      </w:r>
    </w:p>
    <w:p w14:paraId="146DAEA1" w14:textId="77777777" w:rsidR="00DF2A88" w:rsidRDefault="00DF2A88" w:rsidP="00DF2A88"/>
    <w:p w14:paraId="146DAEA2" w14:textId="77777777" w:rsidR="00DF2A88" w:rsidRDefault="00DF2A88" w:rsidP="00DF2A88">
      <w:r w:rsidRPr="00F77BA6">
        <w:rPr>
          <w:i/>
        </w:rPr>
        <w:t xml:space="preserve">Sec </w:t>
      </w:r>
      <w:r>
        <w:rPr>
          <w:i/>
        </w:rPr>
        <w:t xml:space="preserve">620.20.1.1 </w:t>
      </w:r>
      <w:r w:rsidR="00787419">
        <w:t xml:space="preserve">Added </w:t>
      </w:r>
      <w:r w:rsidR="00ED075D">
        <w:t>specification</w:t>
      </w:r>
      <w:r w:rsidR="00787419">
        <w:t xml:space="preserve"> </w:t>
      </w:r>
      <w:r>
        <w:t>“Quality Control and Quality Assurance”.</w:t>
      </w:r>
    </w:p>
    <w:p w14:paraId="146DAEA3" w14:textId="77777777" w:rsidR="00DF2A88" w:rsidRDefault="00DF2A88" w:rsidP="00DF2A88"/>
    <w:p w14:paraId="146DAEA4" w14:textId="77777777" w:rsidR="00DF2A88" w:rsidRDefault="00DF2A88" w:rsidP="00DF2A88">
      <w:r w:rsidRPr="00F77BA6">
        <w:rPr>
          <w:i/>
        </w:rPr>
        <w:t xml:space="preserve">Sec </w:t>
      </w:r>
      <w:r>
        <w:rPr>
          <w:i/>
        </w:rPr>
        <w:t xml:space="preserve">620.20.1.2 </w:t>
      </w:r>
      <w:r>
        <w:t>Added specification contractor shall match pavement marking sequence in advance of the project limits.</w:t>
      </w:r>
    </w:p>
    <w:p w14:paraId="146DAEA5" w14:textId="77777777" w:rsidR="00DF2A88" w:rsidRDefault="00DF2A88" w:rsidP="00DF2A88"/>
    <w:p w14:paraId="146DAEA6" w14:textId="77777777" w:rsidR="00DF2A88" w:rsidRDefault="00DF2A88" w:rsidP="00DF2A88">
      <w:r w:rsidRPr="00F77BA6">
        <w:rPr>
          <w:i/>
        </w:rPr>
        <w:t xml:space="preserve">Sec </w:t>
      </w:r>
      <w:r>
        <w:rPr>
          <w:i/>
        </w:rPr>
        <w:t xml:space="preserve">620.20.1.3 </w:t>
      </w:r>
      <w:r>
        <w:t xml:space="preserve">Added specification requiring </w:t>
      </w:r>
      <w:r w:rsidR="00C4336A">
        <w:t xml:space="preserve">contractor to </w:t>
      </w:r>
      <w:r>
        <w:t xml:space="preserve">place and maintain temporary </w:t>
      </w:r>
      <w:r w:rsidR="00C4336A">
        <w:t>pavement marking if road is open to traffic without permanent pavement marking.</w:t>
      </w:r>
    </w:p>
    <w:p w14:paraId="146DAEA7" w14:textId="77777777" w:rsidR="00C4336A" w:rsidRDefault="00C4336A" w:rsidP="00DF2A88"/>
    <w:p w14:paraId="146DAEA8" w14:textId="77777777" w:rsidR="009C6B6A" w:rsidRDefault="009C6B6A" w:rsidP="009C6B6A">
      <w:r w:rsidRPr="00F77BA6">
        <w:rPr>
          <w:i/>
        </w:rPr>
        <w:lastRenderedPageBreak/>
        <w:t xml:space="preserve">Sec </w:t>
      </w:r>
      <w:r>
        <w:rPr>
          <w:i/>
        </w:rPr>
        <w:t xml:space="preserve">620.20.1.4 </w:t>
      </w:r>
      <w:r>
        <w:t>Previously list as 620.40.3.2. Clarified su</w:t>
      </w:r>
      <w:r w:rsidR="00E07219">
        <w:t>rface should be dry and free of</w:t>
      </w:r>
      <w:r>
        <w:t xml:space="preserve"> all contaminants before installing permanent pavement marking.</w:t>
      </w:r>
    </w:p>
    <w:p w14:paraId="146DAEA9" w14:textId="77777777" w:rsidR="00E07219" w:rsidRDefault="00E07219" w:rsidP="009C6B6A"/>
    <w:p w14:paraId="146DAEAA" w14:textId="77777777" w:rsidR="00ED075D" w:rsidRDefault="00ED075D" w:rsidP="00ED075D">
      <w:r w:rsidRPr="00F77BA6">
        <w:rPr>
          <w:i/>
        </w:rPr>
        <w:t xml:space="preserve">Sec </w:t>
      </w:r>
      <w:r>
        <w:rPr>
          <w:i/>
        </w:rPr>
        <w:t xml:space="preserve">620.20.1.4.1 </w:t>
      </w:r>
      <w:r>
        <w:t>Added specification requiring all pre-existing pavement marking be removed before installation of durable pavement markings.</w:t>
      </w:r>
    </w:p>
    <w:p w14:paraId="146DAEAB" w14:textId="77777777" w:rsidR="00ED075D" w:rsidRDefault="00ED075D" w:rsidP="009C6B6A"/>
    <w:p w14:paraId="146DAEAC" w14:textId="77777777" w:rsidR="00E07219" w:rsidRDefault="00E07219" w:rsidP="00E07219">
      <w:r w:rsidRPr="00F77BA6">
        <w:rPr>
          <w:i/>
        </w:rPr>
        <w:t xml:space="preserve">Sec </w:t>
      </w:r>
      <w:r>
        <w:rPr>
          <w:i/>
        </w:rPr>
        <w:t>620.</w:t>
      </w:r>
      <w:r w:rsidR="00037964">
        <w:rPr>
          <w:i/>
        </w:rPr>
        <w:t>40</w:t>
      </w:r>
      <w:r>
        <w:rPr>
          <w:i/>
        </w:rPr>
        <w:t>.</w:t>
      </w:r>
      <w:r w:rsidR="00037964">
        <w:rPr>
          <w:i/>
        </w:rPr>
        <w:t>3</w:t>
      </w:r>
      <w:r>
        <w:rPr>
          <w:i/>
        </w:rPr>
        <w:t xml:space="preserve">.3 </w:t>
      </w:r>
      <w:r>
        <w:t>Deleted Sec 620.</w:t>
      </w:r>
      <w:r w:rsidR="00037964">
        <w:t>40</w:t>
      </w:r>
      <w:r>
        <w:t>.</w:t>
      </w:r>
      <w:r w:rsidR="00037964">
        <w:t>3</w:t>
      </w:r>
      <w:r>
        <w:t>.3 in its entirety.</w:t>
      </w:r>
    </w:p>
    <w:p w14:paraId="146DAEAD" w14:textId="77777777" w:rsidR="00E07219" w:rsidRDefault="00E07219" w:rsidP="009C6B6A"/>
    <w:p w14:paraId="146DAEAE" w14:textId="77777777" w:rsidR="00037964" w:rsidRDefault="00037964" w:rsidP="00037964">
      <w:r w:rsidRPr="00F77BA6">
        <w:rPr>
          <w:i/>
        </w:rPr>
        <w:t xml:space="preserve">Sec </w:t>
      </w:r>
      <w:r>
        <w:rPr>
          <w:i/>
        </w:rPr>
        <w:t xml:space="preserve">620.40.3.3.1 </w:t>
      </w:r>
      <w:r>
        <w:t>Deleted Sec 620.40.3.3.1 in its entirety.</w:t>
      </w:r>
    </w:p>
    <w:p w14:paraId="146DAEAF" w14:textId="77777777" w:rsidR="009C6B6A" w:rsidRDefault="009C6B6A" w:rsidP="009C6B6A"/>
    <w:p w14:paraId="146DAEB0" w14:textId="77777777" w:rsidR="00037964" w:rsidRDefault="00037964" w:rsidP="00037964">
      <w:r w:rsidRPr="00F77BA6">
        <w:rPr>
          <w:i/>
        </w:rPr>
        <w:t xml:space="preserve">Sec </w:t>
      </w:r>
      <w:r>
        <w:rPr>
          <w:i/>
        </w:rPr>
        <w:t xml:space="preserve">620.40.3.3.2 </w:t>
      </w:r>
      <w:r>
        <w:t>Deleted Sec 620.40.3.3.2 in its entirety.</w:t>
      </w:r>
    </w:p>
    <w:p w14:paraId="146DAEB1" w14:textId="77777777" w:rsidR="00037964" w:rsidRDefault="00037964" w:rsidP="00037964"/>
    <w:p w14:paraId="146DAEB2" w14:textId="77777777" w:rsidR="00037964" w:rsidRDefault="00037964" w:rsidP="00037964">
      <w:r w:rsidRPr="00F77BA6">
        <w:rPr>
          <w:i/>
        </w:rPr>
        <w:t xml:space="preserve">Sec </w:t>
      </w:r>
      <w:r>
        <w:rPr>
          <w:i/>
        </w:rPr>
        <w:t xml:space="preserve">620.70.3.3 </w:t>
      </w:r>
      <w:r>
        <w:t>Deleted Sec 620.40.3.3.3 in its entirety.</w:t>
      </w:r>
    </w:p>
    <w:p w14:paraId="146DAEB3" w14:textId="77777777" w:rsidR="00037964" w:rsidRDefault="00037964" w:rsidP="00037964"/>
    <w:p w14:paraId="146DAEB4" w14:textId="77777777" w:rsidR="00037964" w:rsidRDefault="00037964" w:rsidP="00037964">
      <w:r w:rsidRPr="00F77BA6">
        <w:rPr>
          <w:i/>
        </w:rPr>
        <w:t xml:space="preserve">Sec </w:t>
      </w:r>
      <w:r>
        <w:rPr>
          <w:i/>
        </w:rPr>
        <w:t xml:space="preserve">620.70.3.3.1 </w:t>
      </w:r>
      <w:r>
        <w:t>Deleted Sec 620.70.3.3.1 in its entirety.</w:t>
      </w:r>
    </w:p>
    <w:p w14:paraId="146DAEB5" w14:textId="77777777" w:rsidR="00624162" w:rsidRDefault="00624162" w:rsidP="00037964"/>
    <w:p w14:paraId="146DAEB6" w14:textId="77777777" w:rsidR="00624162" w:rsidRDefault="00624162" w:rsidP="00624162">
      <w:r w:rsidRPr="00F77BA6">
        <w:rPr>
          <w:i/>
        </w:rPr>
        <w:t xml:space="preserve">Sec </w:t>
      </w:r>
      <w:r>
        <w:rPr>
          <w:i/>
        </w:rPr>
        <w:t xml:space="preserve">620.70.3.3.2 </w:t>
      </w:r>
      <w:r>
        <w:t>Deleted Sec 620.70.3.3.2 in its entirety.</w:t>
      </w:r>
    </w:p>
    <w:p w14:paraId="146DAEB7" w14:textId="77777777" w:rsidR="00624162" w:rsidRDefault="00624162" w:rsidP="00037964"/>
    <w:p w14:paraId="146DAEB8" w14:textId="77777777" w:rsidR="00624162" w:rsidRDefault="00624162" w:rsidP="00624162">
      <w:r w:rsidRPr="00F77BA6">
        <w:rPr>
          <w:i/>
        </w:rPr>
        <w:t xml:space="preserve">Sec </w:t>
      </w:r>
      <w:r>
        <w:rPr>
          <w:i/>
        </w:rPr>
        <w:t xml:space="preserve">620.70.3.3.3 </w:t>
      </w:r>
      <w:r>
        <w:t>Deleted Sec 620.70.3.3.3 in its entirety.</w:t>
      </w:r>
    </w:p>
    <w:p w14:paraId="146DAEB9" w14:textId="77777777" w:rsidR="00624162" w:rsidRDefault="00624162" w:rsidP="00037964"/>
    <w:p w14:paraId="146DAEBA" w14:textId="77777777" w:rsidR="00624162" w:rsidRDefault="00624162" w:rsidP="00624162">
      <w:r w:rsidRPr="00F77BA6">
        <w:rPr>
          <w:i/>
        </w:rPr>
        <w:t xml:space="preserve">Sec </w:t>
      </w:r>
      <w:r>
        <w:rPr>
          <w:i/>
        </w:rPr>
        <w:t xml:space="preserve">620.70.3.3.4 </w:t>
      </w:r>
      <w:r>
        <w:t>Deleted Sec 620.70.3.3.4 in its entirety.</w:t>
      </w:r>
    </w:p>
    <w:p w14:paraId="146DAEBB" w14:textId="77777777" w:rsidR="00037964" w:rsidRDefault="00037964" w:rsidP="00037964"/>
    <w:p w14:paraId="146DAEBC" w14:textId="77777777" w:rsidR="00624162" w:rsidRDefault="00624162" w:rsidP="00624162">
      <w:r w:rsidRPr="00F77BA6">
        <w:rPr>
          <w:i/>
        </w:rPr>
        <w:t xml:space="preserve">Sec </w:t>
      </w:r>
      <w:r>
        <w:rPr>
          <w:i/>
        </w:rPr>
        <w:t xml:space="preserve">620.70.3.3.5 </w:t>
      </w:r>
      <w:r>
        <w:t>Deleted Sec 620.70.3.3.5 in its entirety.</w:t>
      </w:r>
    </w:p>
    <w:p w14:paraId="146DAEBD" w14:textId="77777777" w:rsidR="009C6B6A" w:rsidRDefault="009C6B6A" w:rsidP="009C6B6A"/>
    <w:p w14:paraId="146DAEBE" w14:textId="77777777" w:rsidR="00624162" w:rsidRDefault="00624162" w:rsidP="00624162">
      <w:r w:rsidRPr="00F77BA6">
        <w:rPr>
          <w:i/>
        </w:rPr>
        <w:t xml:space="preserve">Sec </w:t>
      </w:r>
      <w:r>
        <w:rPr>
          <w:i/>
        </w:rPr>
        <w:t xml:space="preserve">620.70.3.3.6 </w:t>
      </w:r>
      <w:r>
        <w:t>Deleted Sec 620.70.3.3.6 in its entirety.</w:t>
      </w:r>
    </w:p>
    <w:p w14:paraId="146DAEBF" w14:textId="77777777" w:rsidR="00C4336A" w:rsidRDefault="00C4336A" w:rsidP="00DF2A88"/>
    <w:p w14:paraId="146DAEC0" w14:textId="77777777" w:rsidR="00624162" w:rsidRDefault="00624162" w:rsidP="00624162">
      <w:r w:rsidRPr="00F77BA6">
        <w:rPr>
          <w:i/>
        </w:rPr>
        <w:t xml:space="preserve">Sec </w:t>
      </w:r>
      <w:r>
        <w:rPr>
          <w:i/>
        </w:rPr>
        <w:t xml:space="preserve">620.70.3.3.7 </w:t>
      </w:r>
      <w:r>
        <w:t>Deleted Sec 620.70.3.3.7 in its entirety.</w:t>
      </w:r>
    </w:p>
    <w:p w14:paraId="146DAEC1" w14:textId="77777777" w:rsidR="00624162" w:rsidRDefault="00624162" w:rsidP="00624162"/>
    <w:p w14:paraId="146DAEC2" w14:textId="77777777" w:rsidR="00624162" w:rsidRDefault="00624162" w:rsidP="00624162">
      <w:r w:rsidRPr="00F77BA6">
        <w:rPr>
          <w:i/>
        </w:rPr>
        <w:t xml:space="preserve">Sec </w:t>
      </w:r>
      <w:r>
        <w:rPr>
          <w:i/>
        </w:rPr>
        <w:t xml:space="preserve">620.70.3.3.8 </w:t>
      </w:r>
      <w:r>
        <w:t>Deleted Sec 620.70.3.3.8 in its entirety.</w:t>
      </w:r>
    </w:p>
    <w:p w14:paraId="146DAEC3" w14:textId="77777777" w:rsidR="00624162" w:rsidRDefault="00624162" w:rsidP="00624162"/>
    <w:p w14:paraId="146DAEC4" w14:textId="77777777" w:rsidR="00624162" w:rsidRDefault="00624162" w:rsidP="00624162">
      <w:r w:rsidRPr="00F77BA6">
        <w:rPr>
          <w:i/>
        </w:rPr>
        <w:t xml:space="preserve">Sec </w:t>
      </w:r>
      <w:r>
        <w:rPr>
          <w:i/>
        </w:rPr>
        <w:t xml:space="preserve">620.70.3.3.9 </w:t>
      </w:r>
      <w:r>
        <w:t>Deleted Sec 620.70.3.3.9 in its entirety.</w:t>
      </w:r>
    </w:p>
    <w:p w14:paraId="146DAEC5" w14:textId="77777777" w:rsidR="00624162" w:rsidRDefault="00624162" w:rsidP="00624162"/>
    <w:p w14:paraId="146DAEC6" w14:textId="77777777" w:rsidR="00624162" w:rsidRDefault="00624162" w:rsidP="00624162">
      <w:r w:rsidRPr="00F77BA6">
        <w:rPr>
          <w:i/>
        </w:rPr>
        <w:t xml:space="preserve">Sec </w:t>
      </w:r>
      <w:r>
        <w:rPr>
          <w:i/>
        </w:rPr>
        <w:t xml:space="preserve">620.20.1.5 </w:t>
      </w:r>
      <w:r>
        <w:t>Added specification for Tolerances of Pavement Marking Lines.</w:t>
      </w:r>
    </w:p>
    <w:p w14:paraId="146DAEC7" w14:textId="77777777" w:rsidR="00624162" w:rsidRDefault="00624162" w:rsidP="00624162"/>
    <w:p w14:paraId="146DAEC8" w14:textId="77777777" w:rsidR="00624162" w:rsidRDefault="00624162" w:rsidP="00624162">
      <w:r w:rsidRPr="00F77BA6">
        <w:rPr>
          <w:i/>
        </w:rPr>
        <w:t xml:space="preserve">Sec </w:t>
      </w:r>
      <w:r>
        <w:rPr>
          <w:i/>
        </w:rPr>
        <w:t xml:space="preserve">620.20.2 </w:t>
      </w:r>
      <w:r w:rsidR="00D64D09">
        <w:t>Existing Sec renumbered to 620.10.3.2 New Sec created</w:t>
      </w:r>
      <w:r>
        <w:t xml:space="preserve"> “Pavement Marking Paint.”</w:t>
      </w:r>
    </w:p>
    <w:p w14:paraId="146DAEC9" w14:textId="77777777" w:rsidR="00624162" w:rsidRDefault="00624162" w:rsidP="00624162"/>
    <w:p w14:paraId="146DAECA" w14:textId="77777777" w:rsidR="00624162" w:rsidRDefault="00624162" w:rsidP="00624162">
      <w:r w:rsidRPr="00F77BA6">
        <w:rPr>
          <w:i/>
        </w:rPr>
        <w:t xml:space="preserve">Sec </w:t>
      </w:r>
      <w:r>
        <w:rPr>
          <w:i/>
        </w:rPr>
        <w:t>620.2</w:t>
      </w:r>
      <w:r w:rsidR="00817A4E">
        <w:rPr>
          <w:i/>
        </w:rPr>
        <w:t>0.2</w:t>
      </w:r>
      <w:r>
        <w:rPr>
          <w:i/>
        </w:rPr>
        <w:t xml:space="preserve">.1 </w:t>
      </w:r>
      <w:r>
        <w:t xml:space="preserve">Previously listed as 620.40.1. </w:t>
      </w:r>
      <w:r w:rsidR="00817A4E">
        <w:t>Clarified description of pavement marking paint.</w:t>
      </w:r>
    </w:p>
    <w:p w14:paraId="146DAECB" w14:textId="77777777" w:rsidR="00817A4E" w:rsidRDefault="00817A4E" w:rsidP="00624162"/>
    <w:p w14:paraId="146DAECC" w14:textId="77777777" w:rsidR="00817A4E" w:rsidRDefault="00817A4E" w:rsidP="00817A4E">
      <w:r w:rsidRPr="00F77BA6">
        <w:rPr>
          <w:i/>
        </w:rPr>
        <w:t xml:space="preserve">Sec </w:t>
      </w:r>
      <w:r>
        <w:rPr>
          <w:i/>
        </w:rPr>
        <w:t xml:space="preserve">620.20.2.2 </w:t>
      </w:r>
      <w:r>
        <w:t>Previously listed as 620.40.2. Clarified material for pavement marking paint and updated table.</w:t>
      </w:r>
    </w:p>
    <w:p w14:paraId="146DAECD" w14:textId="77777777" w:rsidR="00817A4E" w:rsidRDefault="00817A4E" w:rsidP="00817A4E"/>
    <w:p w14:paraId="146DAECE" w14:textId="77777777" w:rsidR="00817A4E" w:rsidRDefault="00817A4E" w:rsidP="00817A4E">
      <w:r w:rsidRPr="00F77BA6">
        <w:rPr>
          <w:i/>
        </w:rPr>
        <w:t xml:space="preserve">Sec </w:t>
      </w:r>
      <w:r>
        <w:rPr>
          <w:i/>
        </w:rPr>
        <w:t>620.20.2</w:t>
      </w:r>
      <w:r w:rsidR="009638BC">
        <w:rPr>
          <w:i/>
        </w:rPr>
        <w:t>.3</w:t>
      </w:r>
      <w:r>
        <w:rPr>
          <w:i/>
        </w:rPr>
        <w:t xml:space="preserve"> </w:t>
      </w:r>
      <w:r w:rsidR="009638BC">
        <w:t>Previously listed as 620.4</w:t>
      </w:r>
      <w:r>
        <w:t>0.</w:t>
      </w:r>
      <w:r w:rsidR="009638BC">
        <w:t>3</w:t>
      </w:r>
      <w:r>
        <w:t xml:space="preserve"> “</w:t>
      </w:r>
      <w:r w:rsidR="009638BC">
        <w:t>Construction Requirements.</w:t>
      </w:r>
      <w:r>
        <w:t>”</w:t>
      </w:r>
    </w:p>
    <w:p w14:paraId="146DAECF" w14:textId="77777777" w:rsidR="009638BC" w:rsidRDefault="009638BC" w:rsidP="00817A4E"/>
    <w:p w14:paraId="146DAED0" w14:textId="77777777" w:rsidR="009638BC" w:rsidRDefault="009638BC" w:rsidP="009638BC">
      <w:r w:rsidRPr="00F77BA6">
        <w:rPr>
          <w:i/>
        </w:rPr>
        <w:lastRenderedPageBreak/>
        <w:t xml:space="preserve">Sec </w:t>
      </w:r>
      <w:r>
        <w:rPr>
          <w:i/>
        </w:rPr>
        <w:t xml:space="preserve">620.20.2.3.1 </w:t>
      </w:r>
      <w:r w:rsidR="003624D0">
        <w:t xml:space="preserve">Previously listed as 620.40.3.1. Clarified </w:t>
      </w:r>
      <w:r>
        <w:t>specification for pavement marking equipment.</w:t>
      </w:r>
    </w:p>
    <w:p w14:paraId="146DAED1" w14:textId="77777777" w:rsidR="003624D0" w:rsidRDefault="003624D0" w:rsidP="009638BC"/>
    <w:p w14:paraId="146DAED2" w14:textId="77777777" w:rsidR="003624D0" w:rsidRDefault="003624D0" w:rsidP="003624D0">
      <w:r w:rsidRPr="00F77BA6">
        <w:rPr>
          <w:i/>
        </w:rPr>
        <w:t xml:space="preserve">Sec </w:t>
      </w:r>
      <w:r>
        <w:rPr>
          <w:i/>
        </w:rPr>
        <w:t xml:space="preserve">620.40.3.4 </w:t>
      </w:r>
      <w:r>
        <w:t>Deleted Sec 620.40.3.4 in its entirety.</w:t>
      </w:r>
    </w:p>
    <w:p w14:paraId="146DAED3" w14:textId="77777777" w:rsidR="003624D0" w:rsidRDefault="003624D0" w:rsidP="003624D0"/>
    <w:p w14:paraId="146DAED4" w14:textId="77777777" w:rsidR="003624D0" w:rsidRDefault="003624D0" w:rsidP="003624D0">
      <w:r w:rsidRPr="00F77BA6">
        <w:rPr>
          <w:i/>
        </w:rPr>
        <w:t xml:space="preserve">Sec </w:t>
      </w:r>
      <w:r>
        <w:rPr>
          <w:i/>
        </w:rPr>
        <w:t xml:space="preserve">620.20.2.3.2 </w:t>
      </w:r>
      <w:r>
        <w:t>Previously listed as 620.40.3.4.1</w:t>
      </w:r>
      <w:r w:rsidR="00ED075D">
        <w:t>.</w:t>
      </w:r>
      <w:r>
        <w:t xml:space="preserve"> Clarified </w:t>
      </w:r>
      <w:r w:rsidR="00C835F0">
        <w:t xml:space="preserve">how paint shall be applied and how the finish should appear. </w:t>
      </w:r>
    </w:p>
    <w:p w14:paraId="146DAED5" w14:textId="77777777" w:rsidR="00C835F0" w:rsidRDefault="00C835F0" w:rsidP="003624D0"/>
    <w:p w14:paraId="146DAED6" w14:textId="77777777" w:rsidR="00C835F0" w:rsidRDefault="00C835F0" w:rsidP="00C835F0">
      <w:r w:rsidRPr="00F77BA6">
        <w:rPr>
          <w:i/>
        </w:rPr>
        <w:t xml:space="preserve">Sec </w:t>
      </w:r>
      <w:r>
        <w:rPr>
          <w:i/>
        </w:rPr>
        <w:t xml:space="preserve">620.20.2.3.3 </w:t>
      </w:r>
      <w:r>
        <w:t xml:space="preserve">Added specification for maximum temperature waterborne paint can be heated before </w:t>
      </w:r>
      <w:r w:rsidR="002F7DE4">
        <w:t>application.</w:t>
      </w:r>
    </w:p>
    <w:p w14:paraId="146DAED7" w14:textId="77777777" w:rsidR="00C835F0" w:rsidRDefault="00C835F0" w:rsidP="003624D0"/>
    <w:p w14:paraId="146DAED8" w14:textId="77777777" w:rsidR="003624D0" w:rsidRDefault="002F7DE4" w:rsidP="003624D0">
      <w:r w:rsidRPr="00F77BA6">
        <w:rPr>
          <w:i/>
        </w:rPr>
        <w:t xml:space="preserve">Sec </w:t>
      </w:r>
      <w:r>
        <w:rPr>
          <w:i/>
        </w:rPr>
        <w:t xml:space="preserve">620.20.2.3.4 </w:t>
      </w:r>
      <w:r>
        <w:t>Previously listed as 620.40.3.4.2</w:t>
      </w:r>
      <w:r w:rsidR="00ED075D">
        <w:t>.</w:t>
      </w:r>
      <w:r>
        <w:t xml:space="preserve"> Clarified waterborne paint should only be used as specified in the contract and plans and shall not be used for stop bars, arrows, words, and symbols.</w:t>
      </w:r>
    </w:p>
    <w:p w14:paraId="146DAED9" w14:textId="77777777" w:rsidR="002F7DE4" w:rsidRDefault="002F7DE4" w:rsidP="003624D0"/>
    <w:p w14:paraId="146DAEDA" w14:textId="77777777" w:rsidR="002F7DE4" w:rsidRDefault="002F7DE4" w:rsidP="002F7DE4">
      <w:r w:rsidRPr="00F77BA6">
        <w:rPr>
          <w:i/>
        </w:rPr>
        <w:t xml:space="preserve">Sec </w:t>
      </w:r>
      <w:r>
        <w:rPr>
          <w:i/>
        </w:rPr>
        <w:t xml:space="preserve">620.20.2.4 </w:t>
      </w:r>
      <w:r>
        <w:t xml:space="preserve">Added </w:t>
      </w:r>
      <w:r w:rsidR="00ED075D">
        <w:t>specification</w:t>
      </w:r>
      <w:r>
        <w:t xml:space="preserve"> “Weather Limitations.”</w:t>
      </w:r>
    </w:p>
    <w:p w14:paraId="146DAEDB" w14:textId="77777777" w:rsidR="002F7DE4" w:rsidRDefault="002F7DE4" w:rsidP="003624D0"/>
    <w:p w14:paraId="146DAEDC" w14:textId="77777777" w:rsidR="002F7DE4" w:rsidRDefault="002F7DE4" w:rsidP="002F7DE4">
      <w:r w:rsidRPr="00F77BA6">
        <w:rPr>
          <w:i/>
        </w:rPr>
        <w:t xml:space="preserve">Sec </w:t>
      </w:r>
      <w:r>
        <w:rPr>
          <w:i/>
        </w:rPr>
        <w:t xml:space="preserve">620.20.2.4.1 </w:t>
      </w:r>
      <w:r w:rsidR="00ED075D">
        <w:t>Added specification requiring</w:t>
      </w:r>
      <w:r w:rsidR="00262435">
        <w:t xml:space="preserve"> contractor</w:t>
      </w:r>
      <w:r w:rsidR="00ED075D">
        <w:t>s</w:t>
      </w:r>
      <w:r w:rsidR="00262435">
        <w:t xml:space="preserve"> to determine pavement surface temperature and air temperature.</w:t>
      </w:r>
      <w:r>
        <w:t>”</w:t>
      </w:r>
    </w:p>
    <w:p w14:paraId="146DAEDD" w14:textId="77777777" w:rsidR="00262435" w:rsidRDefault="00262435" w:rsidP="002F7DE4"/>
    <w:p w14:paraId="146DAEDE" w14:textId="77777777" w:rsidR="00262435" w:rsidRDefault="00262435" w:rsidP="00262435">
      <w:r w:rsidRPr="00F77BA6">
        <w:rPr>
          <w:i/>
        </w:rPr>
        <w:t xml:space="preserve">Sec </w:t>
      </w:r>
      <w:r>
        <w:rPr>
          <w:i/>
        </w:rPr>
        <w:t xml:space="preserve">620.20.2.4.2 </w:t>
      </w:r>
      <w:r>
        <w:t>Add specification for pavement surface temperature and air temperature for waterborne paint applications.</w:t>
      </w:r>
    </w:p>
    <w:p w14:paraId="146DAEDF" w14:textId="77777777" w:rsidR="00262435" w:rsidRDefault="00262435" w:rsidP="00262435"/>
    <w:p w14:paraId="146DAEE0" w14:textId="77777777" w:rsidR="00262435" w:rsidRDefault="00262435" w:rsidP="00262435">
      <w:r w:rsidRPr="00F77BA6">
        <w:rPr>
          <w:i/>
        </w:rPr>
        <w:t xml:space="preserve">Sec </w:t>
      </w:r>
      <w:r>
        <w:rPr>
          <w:i/>
        </w:rPr>
        <w:t xml:space="preserve">620.40.4 </w:t>
      </w:r>
      <w:r>
        <w:t>Deleted Sec 620.40.4 in its entirety.</w:t>
      </w:r>
    </w:p>
    <w:p w14:paraId="146DAEE1" w14:textId="77777777" w:rsidR="00262435" w:rsidRDefault="00262435" w:rsidP="00262435"/>
    <w:p w14:paraId="146DAEE2" w14:textId="77777777" w:rsidR="00262435" w:rsidRDefault="00262435" w:rsidP="00262435">
      <w:r w:rsidRPr="00F77BA6">
        <w:rPr>
          <w:i/>
        </w:rPr>
        <w:t xml:space="preserve">Sec </w:t>
      </w:r>
      <w:r>
        <w:rPr>
          <w:i/>
        </w:rPr>
        <w:t xml:space="preserve">620.40.5 </w:t>
      </w:r>
      <w:r>
        <w:t>Deleted Sec 620.40.5 in its entirety.</w:t>
      </w:r>
    </w:p>
    <w:p w14:paraId="146DAEE3" w14:textId="77777777" w:rsidR="00262435" w:rsidRDefault="00262435" w:rsidP="00262435"/>
    <w:p w14:paraId="146DAEE4" w14:textId="77777777" w:rsidR="00D17F83" w:rsidRDefault="00D17F83" w:rsidP="00D17F83">
      <w:r w:rsidRPr="00F77BA6">
        <w:rPr>
          <w:i/>
        </w:rPr>
        <w:t xml:space="preserve">Sec </w:t>
      </w:r>
      <w:r>
        <w:rPr>
          <w:i/>
        </w:rPr>
        <w:t xml:space="preserve">620.20.2.5 </w:t>
      </w:r>
      <w:r>
        <w:t>Add specification for standard waterborne paint.</w:t>
      </w:r>
    </w:p>
    <w:p w14:paraId="146DAEE5" w14:textId="77777777" w:rsidR="00D17F83" w:rsidRDefault="00D17F83" w:rsidP="00D17F83"/>
    <w:p w14:paraId="146DAEE6" w14:textId="77777777" w:rsidR="00D17F83" w:rsidRDefault="00D17F83" w:rsidP="00D17F83">
      <w:r w:rsidRPr="00F77BA6">
        <w:rPr>
          <w:i/>
        </w:rPr>
        <w:t xml:space="preserve">Sec </w:t>
      </w:r>
      <w:r>
        <w:rPr>
          <w:i/>
        </w:rPr>
        <w:t xml:space="preserve">620.40.3.4.4 </w:t>
      </w:r>
      <w:r>
        <w:t>Deleted Sec 620.40.3.4.4 in its entirety.</w:t>
      </w:r>
    </w:p>
    <w:p w14:paraId="146DAEE7" w14:textId="77777777" w:rsidR="00D17F83" w:rsidRDefault="00D17F83" w:rsidP="00D17F83"/>
    <w:p w14:paraId="146DAEE8" w14:textId="77777777" w:rsidR="00D17F83" w:rsidRDefault="00D17F83" w:rsidP="00D17F83">
      <w:r w:rsidRPr="00F77BA6">
        <w:rPr>
          <w:i/>
        </w:rPr>
        <w:t xml:space="preserve">Sec </w:t>
      </w:r>
      <w:r>
        <w:rPr>
          <w:i/>
        </w:rPr>
        <w:t xml:space="preserve">620.20.2.5.1 </w:t>
      </w:r>
      <w:r>
        <w:t>Add specification for Type P drop-on glass beads.</w:t>
      </w:r>
    </w:p>
    <w:p w14:paraId="146DAEE9" w14:textId="77777777" w:rsidR="00D17F83" w:rsidRDefault="00D17F83" w:rsidP="00D17F83"/>
    <w:p w14:paraId="146DAEEA" w14:textId="77777777" w:rsidR="00D17F83" w:rsidRDefault="00D17F83" w:rsidP="00D17F83">
      <w:r w:rsidRPr="00F77BA6">
        <w:rPr>
          <w:i/>
        </w:rPr>
        <w:t xml:space="preserve">Sec </w:t>
      </w:r>
      <w:r>
        <w:rPr>
          <w:i/>
        </w:rPr>
        <w:t>620.40.3.4.</w:t>
      </w:r>
      <w:r w:rsidR="008D1F77">
        <w:rPr>
          <w:i/>
        </w:rPr>
        <w:t>5</w:t>
      </w:r>
      <w:r>
        <w:rPr>
          <w:i/>
        </w:rPr>
        <w:t xml:space="preserve"> </w:t>
      </w:r>
      <w:r>
        <w:t>Deleted Sec 620.40.3.4.</w:t>
      </w:r>
      <w:r w:rsidR="008D1F77">
        <w:t>5</w:t>
      </w:r>
      <w:r>
        <w:t xml:space="preserve"> in its entirety.</w:t>
      </w:r>
    </w:p>
    <w:p w14:paraId="146DAEEB" w14:textId="77777777" w:rsidR="008D1F77" w:rsidRDefault="008D1F77" w:rsidP="00D17F83"/>
    <w:p w14:paraId="146DAEEC" w14:textId="77777777" w:rsidR="008D1F77" w:rsidRDefault="008D1F77" w:rsidP="008D1F77">
      <w:r w:rsidRPr="00F77BA6">
        <w:rPr>
          <w:i/>
        </w:rPr>
        <w:t xml:space="preserve">Sec </w:t>
      </w:r>
      <w:r>
        <w:rPr>
          <w:i/>
        </w:rPr>
        <w:t xml:space="preserve">620.40.3.4.6 </w:t>
      </w:r>
      <w:r>
        <w:t>Deleted Sec 620.40.3.4.6 in its entirety.</w:t>
      </w:r>
    </w:p>
    <w:p w14:paraId="146DAEED" w14:textId="77777777" w:rsidR="008D1F77" w:rsidRDefault="008D1F77" w:rsidP="008D1F77"/>
    <w:p w14:paraId="146DAEEE" w14:textId="77777777" w:rsidR="008D1F77" w:rsidRDefault="008D1F77" w:rsidP="008D1F77">
      <w:r w:rsidRPr="00F77BA6">
        <w:rPr>
          <w:i/>
        </w:rPr>
        <w:t xml:space="preserve">Sec </w:t>
      </w:r>
      <w:r>
        <w:rPr>
          <w:i/>
        </w:rPr>
        <w:t xml:space="preserve">620.20.2.6 </w:t>
      </w:r>
      <w:r>
        <w:t>Previously listed as 620.40.3.4.3. Clarified specification for High Build Waterborne Paint.</w:t>
      </w:r>
    </w:p>
    <w:p w14:paraId="146DAEEF" w14:textId="77777777" w:rsidR="003617FE" w:rsidRDefault="003617FE" w:rsidP="008D1F77"/>
    <w:p w14:paraId="146DAEF0" w14:textId="77777777" w:rsidR="003617FE" w:rsidRDefault="003617FE" w:rsidP="003617FE">
      <w:r w:rsidRPr="00F77BA6">
        <w:rPr>
          <w:i/>
        </w:rPr>
        <w:t xml:space="preserve">Sec </w:t>
      </w:r>
      <w:r>
        <w:rPr>
          <w:i/>
        </w:rPr>
        <w:t xml:space="preserve">620.20.2.6.1 </w:t>
      </w:r>
      <w:r>
        <w:t>Add specification for Type L drop-on glass beads.</w:t>
      </w:r>
    </w:p>
    <w:p w14:paraId="146DAEF1" w14:textId="77777777" w:rsidR="003617FE" w:rsidRDefault="003617FE" w:rsidP="003617FE"/>
    <w:p w14:paraId="146DAEF2" w14:textId="77777777" w:rsidR="003617FE" w:rsidRDefault="003617FE" w:rsidP="003617FE">
      <w:r w:rsidRPr="00F77BA6">
        <w:rPr>
          <w:i/>
        </w:rPr>
        <w:t xml:space="preserve">Sec </w:t>
      </w:r>
      <w:r>
        <w:rPr>
          <w:i/>
        </w:rPr>
        <w:t xml:space="preserve">620.20.3 </w:t>
      </w:r>
      <w:r w:rsidR="0089213C">
        <w:t>Moved</w:t>
      </w:r>
      <w:r w:rsidR="00D64D09">
        <w:t xml:space="preserve"> to 620.10.3.3. </w:t>
      </w:r>
      <w:r w:rsidR="0089213C">
        <w:t>Changed Sec 620.20.3 to “Durable Pavement Markings”.</w:t>
      </w:r>
    </w:p>
    <w:p w14:paraId="146DAEF3" w14:textId="77777777" w:rsidR="003617FE" w:rsidRDefault="003617FE" w:rsidP="003617FE"/>
    <w:p w14:paraId="146DAEF4" w14:textId="77777777" w:rsidR="003617FE" w:rsidRDefault="003617FE" w:rsidP="003617FE">
      <w:r w:rsidRPr="00F77BA6">
        <w:rPr>
          <w:i/>
        </w:rPr>
        <w:t xml:space="preserve">Sec </w:t>
      </w:r>
      <w:r>
        <w:rPr>
          <w:i/>
        </w:rPr>
        <w:t xml:space="preserve">620.20.3.1 </w:t>
      </w:r>
      <w:r>
        <w:t>Added Sec 620.20.3.1 “Durable Pavement Markings Lines.”</w:t>
      </w:r>
    </w:p>
    <w:p w14:paraId="146DAEF5" w14:textId="77777777" w:rsidR="003617FE" w:rsidRDefault="003617FE" w:rsidP="003617FE"/>
    <w:p w14:paraId="146DAEF6" w14:textId="77777777" w:rsidR="007C53FF" w:rsidRDefault="003617FE" w:rsidP="003617FE">
      <w:r w:rsidRPr="00F77BA6">
        <w:rPr>
          <w:i/>
        </w:rPr>
        <w:t xml:space="preserve">Sec </w:t>
      </w:r>
      <w:r>
        <w:rPr>
          <w:i/>
        </w:rPr>
        <w:t xml:space="preserve">620.20.3.1.1 </w:t>
      </w:r>
      <w:r>
        <w:t xml:space="preserve">Previously listed as 620.70.1. Clarified </w:t>
      </w:r>
      <w:r w:rsidR="007C53FF">
        <w:t>description from epoxy to durable pavement marking.</w:t>
      </w:r>
    </w:p>
    <w:p w14:paraId="146DAEF7" w14:textId="77777777" w:rsidR="007C53FF" w:rsidRDefault="007C53FF" w:rsidP="003617FE"/>
    <w:p w14:paraId="146DAEF8" w14:textId="77777777" w:rsidR="007C53FF" w:rsidRDefault="007C53FF" w:rsidP="007C53FF">
      <w:r w:rsidRPr="00F77BA6">
        <w:rPr>
          <w:i/>
        </w:rPr>
        <w:t xml:space="preserve">Sec </w:t>
      </w:r>
      <w:r>
        <w:rPr>
          <w:i/>
        </w:rPr>
        <w:t xml:space="preserve">620.20.3.1.2 </w:t>
      </w:r>
      <w:r>
        <w:t>Previously listed as 620.70.2. Updated table from epoxy to durable pavement marking.</w:t>
      </w:r>
    </w:p>
    <w:p w14:paraId="146DAEF9" w14:textId="77777777" w:rsidR="007C53FF" w:rsidRDefault="007C53FF" w:rsidP="007C53FF"/>
    <w:p w14:paraId="146DAEFA" w14:textId="77777777" w:rsidR="007C53FF" w:rsidRDefault="007C53FF" w:rsidP="007C53FF">
      <w:r w:rsidRPr="00F77BA6">
        <w:rPr>
          <w:i/>
        </w:rPr>
        <w:t xml:space="preserve">Sec </w:t>
      </w:r>
      <w:r w:rsidR="001D24A9">
        <w:rPr>
          <w:i/>
        </w:rPr>
        <w:t>620.70.3</w:t>
      </w:r>
      <w:r>
        <w:rPr>
          <w:i/>
        </w:rPr>
        <w:t xml:space="preserve"> </w:t>
      </w:r>
      <w:r w:rsidR="001D24A9">
        <w:t>Deleted Sec 620.7</w:t>
      </w:r>
      <w:r>
        <w:t>0.3 in its entirety.</w:t>
      </w:r>
    </w:p>
    <w:p w14:paraId="146DAEFB" w14:textId="77777777" w:rsidR="001D24A9" w:rsidRDefault="001D24A9" w:rsidP="007C53FF"/>
    <w:p w14:paraId="146DAEFC" w14:textId="77777777" w:rsidR="001D24A9" w:rsidRDefault="001D24A9" w:rsidP="001D24A9">
      <w:r w:rsidRPr="00F77BA6">
        <w:rPr>
          <w:i/>
        </w:rPr>
        <w:t xml:space="preserve">Sec </w:t>
      </w:r>
      <w:r>
        <w:rPr>
          <w:i/>
        </w:rPr>
        <w:t xml:space="preserve">620.20.3.1.3 </w:t>
      </w:r>
      <w:r>
        <w:t>Previously listed as 620.70.3.1. Clarified equipment for applying durable pavement markings.</w:t>
      </w:r>
    </w:p>
    <w:p w14:paraId="146DAEFD" w14:textId="77777777" w:rsidR="001D24A9" w:rsidRDefault="001D24A9" w:rsidP="001D24A9"/>
    <w:p w14:paraId="146DAEFE" w14:textId="77777777" w:rsidR="001D24A9" w:rsidRDefault="001D24A9" w:rsidP="001D24A9">
      <w:r w:rsidRPr="00F77BA6">
        <w:rPr>
          <w:i/>
        </w:rPr>
        <w:t xml:space="preserve">Sec </w:t>
      </w:r>
      <w:r>
        <w:rPr>
          <w:i/>
        </w:rPr>
        <w:t xml:space="preserve">620.70.3.1.1 </w:t>
      </w:r>
      <w:r>
        <w:t>Deleted Sec 620.70.3.1.1 in its entirety.</w:t>
      </w:r>
    </w:p>
    <w:p w14:paraId="146DAEFF" w14:textId="77777777" w:rsidR="001D24A9" w:rsidRDefault="001D24A9" w:rsidP="001D24A9"/>
    <w:p w14:paraId="146DAF00" w14:textId="77777777" w:rsidR="001D24A9" w:rsidRDefault="001D24A9" w:rsidP="001D24A9">
      <w:r w:rsidRPr="00F77BA6">
        <w:rPr>
          <w:i/>
        </w:rPr>
        <w:t xml:space="preserve">Sec </w:t>
      </w:r>
      <w:r>
        <w:rPr>
          <w:i/>
        </w:rPr>
        <w:t xml:space="preserve">620.70.3.1.2 </w:t>
      </w:r>
      <w:r>
        <w:t>Deleted Sec 620.70.3.1.2 in its entirety.</w:t>
      </w:r>
    </w:p>
    <w:p w14:paraId="146DAF01" w14:textId="77777777" w:rsidR="001D24A9" w:rsidRDefault="001D24A9" w:rsidP="001D24A9"/>
    <w:p w14:paraId="146DAF02" w14:textId="77777777" w:rsidR="001D24A9" w:rsidRDefault="001D24A9" w:rsidP="001D24A9">
      <w:r w:rsidRPr="00F77BA6">
        <w:rPr>
          <w:i/>
        </w:rPr>
        <w:t xml:space="preserve">Sec </w:t>
      </w:r>
      <w:r>
        <w:rPr>
          <w:i/>
        </w:rPr>
        <w:t xml:space="preserve">620.70.3.1.3 </w:t>
      </w:r>
      <w:r>
        <w:t>Deleted Sec 620.70.3.1.3 in its entirety.</w:t>
      </w:r>
    </w:p>
    <w:p w14:paraId="146DAF03" w14:textId="77777777" w:rsidR="001D24A9" w:rsidRDefault="001D24A9" w:rsidP="001D24A9"/>
    <w:p w14:paraId="146DAF04" w14:textId="77777777" w:rsidR="001D24A9" w:rsidRDefault="001D24A9" w:rsidP="001D24A9">
      <w:r w:rsidRPr="00F77BA6">
        <w:rPr>
          <w:i/>
        </w:rPr>
        <w:t xml:space="preserve">Sec </w:t>
      </w:r>
      <w:r>
        <w:rPr>
          <w:i/>
        </w:rPr>
        <w:t xml:space="preserve">620.70.3.1.4 </w:t>
      </w:r>
      <w:r>
        <w:t>Deleted Sec 620.70.3.1.4 in its entirety.</w:t>
      </w:r>
    </w:p>
    <w:p w14:paraId="146DAF05" w14:textId="77777777" w:rsidR="001D24A9" w:rsidRDefault="001D24A9" w:rsidP="001D24A9"/>
    <w:p w14:paraId="146DAF06" w14:textId="77777777" w:rsidR="001D24A9" w:rsidRDefault="001D24A9" w:rsidP="001D24A9">
      <w:r w:rsidRPr="00F77BA6">
        <w:rPr>
          <w:i/>
        </w:rPr>
        <w:t xml:space="preserve">Sec </w:t>
      </w:r>
      <w:r>
        <w:rPr>
          <w:i/>
        </w:rPr>
        <w:t xml:space="preserve">620.70.3.1.5 </w:t>
      </w:r>
      <w:r>
        <w:t>Deleted Sec 620.70.3.1.5 in its entirety.</w:t>
      </w:r>
    </w:p>
    <w:p w14:paraId="146DAF07" w14:textId="77777777" w:rsidR="001D24A9" w:rsidRDefault="001D24A9" w:rsidP="001D24A9"/>
    <w:p w14:paraId="146DAF08" w14:textId="77777777" w:rsidR="001D24A9" w:rsidRDefault="001D24A9" w:rsidP="001D24A9">
      <w:r w:rsidRPr="00F77BA6">
        <w:rPr>
          <w:i/>
        </w:rPr>
        <w:t xml:space="preserve">Sec </w:t>
      </w:r>
      <w:r>
        <w:rPr>
          <w:i/>
        </w:rPr>
        <w:t xml:space="preserve">620.70.3.2 </w:t>
      </w:r>
      <w:r>
        <w:t>Deleted Sec 620.70.3.2 in its entirety.</w:t>
      </w:r>
    </w:p>
    <w:p w14:paraId="146DAF09" w14:textId="77777777" w:rsidR="001D24A9" w:rsidRDefault="001D24A9" w:rsidP="001D24A9"/>
    <w:p w14:paraId="146DAF0A" w14:textId="77777777" w:rsidR="00E93C1D" w:rsidRDefault="00E93C1D" w:rsidP="00E93C1D">
      <w:r w:rsidRPr="00F77BA6">
        <w:rPr>
          <w:i/>
        </w:rPr>
        <w:t xml:space="preserve">Sec </w:t>
      </w:r>
      <w:r>
        <w:rPr>
          <w:i/>
        </w:rPr>
        <w:t xml:space="preserve">620.70.3.4 </w:t>
      </w:r>
      <w:r>
        <w:t>Deleted Sec 620.70.3.4 in its entirety.</w:t>
      </w:r>
    </w:p>
    <w:p w14:paraId="146DAF0B" w14:textId="77777777" w:rsidR="00E93C1D" w:rsidRDefault="00E93C1D" w:rsidP="00E93C1D"/>
    <w:p w14:paraId="146DAF0C" w14:textId="77777777" w:rsidR="00E93C1D" w:rsidRDefault="00E93C1D" w:rsidP="00E93C1D">
      <w:r w:rsidRPr="00F77BA6">
        <w:rPr>
          <w:i/>
        </w:rPr>
        <w:t xml:space="preserve">Sec </w:t>
      </w:r>
      <w:r>
        <w:rPr>
          <w:i/>
        </w:rPr>
        <w:t xml:space="preserve">620.20.3.1.4 </w:t>
      </w:r>
      <w:r>
        <w:t>Previously listed as 620.70.3.4.1</w:t>
      </w:r>
      <w:r w:rsidR="003A701F">
        <w:t>.</w:t>
      </w:r>
      <w:r>
        <w:t xml:space="preserve"> Clarified weather limitations for applying durable pavement markings.</w:t>
      </w:r>
    </w:p>
    <w:p w14:paraId="146DAF0D" w14:textId="77777777" w:rsidR="00E93C1D" w:rsidRDefault="00E93C1D" w:rsidP="00E93C1D"/>
    <w:p w14:paraId="146DAF0E" w14:textId="77777777" w:rsidR="00E93C1D" w:rsidRDefault="00E93C1D" w:rsidP="00E93C1D">
      <w:r w:rsidRPr="00F77BA6">
        <w:rPr>
          <w:i/>
        </w:rPr>
        <w:t xml:space="preserve">Sec </w:t>
      </w:r>
      <w:r>
        <w:rPr>
          <w:i/>
        </w:rPr>
        <w:t xml:space="preserve">620.70.3.4.2 </w:t>
      </w:r>
      <w:r>
        <w:t>Deleted Sec 620.70.3.4.2 in its entirety.</w:t>
      </w:r>
    </w:p>
    <w:p w14:paraId="146DAF0F" w14:textId="77777777" w:rsidR="00E93C1D" w:rsidRDefault="00E93C1D" w:rsidP="00E93C1D"/>
    <w:p w14:paraId="146DAF10" w14:textId="77777777" w:rsidR="00E93C1D" w:rsidRDefault="00E93C1D" w:rsidP="00E93C1D">
      <w:r w:rsidRPr="00F77BA6">
        <w:rPr>
          <w:i/>
        </w:rPr>
        <w:t xml:space="preserve">Sec </w:t>
      </w:r>
      <w:r>
        <w:rPr>
          <w:i/>
        </w:rPr>
        <w:t xml:space="preserve">620.70.3.5 </w:t>
      </w:r>
      <w:r>
        <w:t>Deleted Sec 620.70.3.5 in its entirety.</w:t>
      </w:r>
    </w:p>
    <w:p w14:paraId="146DAF11" w14:textId="77777777" w:rsidR="00E93C1D" w:rsidRDefault="00E93C1D" w:rsidP="00E93C1D"/>
    <w:p w14:paraId="146DAF12" w14:textId="77777777" w:rsidR="00E93C1D" w:rsidRDefault="00E93C1D" w:rsidP="00E93C1D">
      <w:r w:rsidRPr="00F77BA6">
        <w:rPr>
          <w:i/>
        </w:rPr>
        <w:t xml:space="preserve">Sec </w:t>
      </w:r>
      <w:r>
        <w:rPr>
          <w:i/>
        </w:rPr>
        <w:t xml:space="preserve">620.70.3.6 </w:t>
      </w:r>
      <w:r>
        <w:t>Deleted Sec 620.70.3.6 in its entirety.</w:t>
      </w:r>
    </w:p>
    <w:p w14:paraId="146DAF13" w14:textId="77777777" w:rsidR="00E93C1D" w:rsidRDefault="00E93C1D" w:rsidP="00E93C1D"/>
    <w:p w14:paraId="146DAF14" w14:textId="77777777" w:rsidR="00E93C1D" w:rsidRDefault="00E93C1D" w:rsidP="00E93C1D">
      <w:r w:rsidRPr="00F77BA6">
        <w:rPr>
          <w:i/>
        </w:rPr>
        <w:t xml:space="preserve">Sec </w:t>
      </w:r>
      <w:r>
        <w:rPr>
          <w:i/>
        </w:rPr>
        <w:t>620.20.3.</w:t>
      </w:r>
      <w:r w:rsidR="003A701F">
        <w:rPr>
          <w:i/>
        </w:rPr>
        <w:t>2</w:t>
      </w:r>
      <w:r>
        <w:rPr>
          <w:i/>
        </w:rPr>
        <w:t xml:space="preserve"> </w:t>
      </w:r>
      <w:r>
        <w:t>Previously listed as 620.</w:t>
      </w:r>
      <w:r w:rsidR="003A701F">
        <w:t>10.</w:t>
      </w:r>
      <w:r>
        <w:t xml:space="preserve"> </w:t>
      </w:r>
      <w:r w:rsidR="003A701F">
        <w:t>Changed “Preformed Pavement Marking Tape” to Durable Intersection Pavement Markings”.</w:t>
      </w:r>
    </w:p>
    <w:p w14:paraId="146DAF15" w14:textId="77777777" w:rsidR="00A341E8" w:rsidRDefault="00A341E8" w:rsidP="00E93C1D"/>
    <w:p w14:paraId="146DAF16" w14:textId="77777777" w:rsidR="00A341E8" w:rsidRDefault="00A341E8" w:rsidP="00E93C1D">
      <w:r w:rsidRPr="00F77BA6">
        <w:rPr>
          <w:i/>
        </w:rPr>
        <w:t xml:space="preserve">Sec </w:t>
      </w:r>
      <w:r>
        <w:rPr>
          <w:i/>
        </w:rPr>
        <w:t xml:space="preserve">620.20.3.2.1 </w:t>
      </w:r>
      <w:r>
        <w:t>Previously listed as 620.10.1. Clarified description for Durable Intersection Pavement Markings.</w:t>
      </w:r>
    </w:p>
    <w:p w14:paraId="146DAF17" w14:textId="77777777" w:rsidR="00A341E8" w:rsidRDefault="00A341E8" w:rsidP="00E93C1D"/>
    <w:p w14:paraId="146DAF18" w14:textId="77777777" w:rsidR="00A341E8" w:rsidRDefault="00A341E8" w:rsidP="00A341E8">
      <w:r w:rsidRPr="00F77BA6">
        <w:rPr>
          <w:i/>
        </w:rPr>
        <w:t xml:space="preserve">Sec </w:t>
      </w:r>
      <w:r>
        <w:rPr>
          <w:i/>
        </w:rPr>
        <w:t xml:space="preserve">620.20.3.2.2 </w:t>
      </w:r>
      <w:r>
        <w:t>Previously listed as 620.10.2. Clarified materials detail and removed table.</w:t>
      </w:r>
    </w:p>
    <w:p w14:paraId="146DAF19" w14:textId="77777777" w:rsidR="00A341E8" w:rsidRDefault="00A341E8" w:rsidP="00A341E8"/>
    <w:p w14:paraId="146DAF1A" w14:textId="77777777" w:rsidR="00A341E8" w:rsidRDefault="00A341E8" w:rsidP="00A341E8">
      <w:r w:rsidRPr="00F77BA6">
        <w:rPr>
          <w:i/>
        </w:rPr>
        <w:t xml:space="preserve">Sec </w:t>
      </w:r>
      <w:r>
        <w:rPr>
          <w:i/>
        </w:rPr>
        <w:t>620.20.3.2.</w:t>
      </w:r>
      <w:r w:rsidR="0094207B">
        <w:rPr>
          <w:i/>
        </w:rPr>
        <w:t>3</w:t>
      </w:r>
      <w:r>
        <w:rPr>
          <w:i/>
        </w:rPr>
        <w:t xml:space="preserve"> </w:t>
      </w:r>
      <w:r>
        <w:t>Previously listed as 620.10.</w:t>
      </w:r>
      <w:r w:rsidR="0094207B">
        <w:t>3</w:t>
      </w:r>
      <w:r>
        <w:t>.</w:t>
      </w:r>
    </w:p>
    <w:p w14:paraId="146DAF1B" w14:textId="77777777" w:rsidR="0094207B" w:rsidRDefault="0094207B" w:rsidP="00A341E8"/>
    <w:p w14:paraId="146DAF1C" w14:textId="77777777" w:rsidR="005D77B9" w:rsidRDefault="0094207B" w:rsidP="0094207B">
      <w:r w:rsidRPr="00F77BA6">
        <w:rPr>
          <w:i/>
        </w:rPr>
        <w:lastRenderedPageBreak/>
        <w:t xml:space="preserve">Sec </w:t>
      </w:r>
      <w:r>
        <w:rPr>
          <w:i/>
        </w:rPr>
        <w:t>620.20.3.2.3</w:t>
      </w:r>
      <w:r w:rsidR="005D77B9">
        <w:rPr>
          <w:i/>
        </w:rPr>
        <w:t>.1</w:t>
      </w:r>
      <w:r>
        <w:rPr>
          <w:i/>
        </w:rPr>
        <w:t xml:space="preserve"> </w:t>
      </w:r>
      <w:r>
        <w:t xml:space="preserve">Previously listed as 620.10.3.1. Updated “Preformed pavement marking tape” to “ </w:t>
      </w:r>
      <w:r w:rsidR="005D77B9">
        <w:t>Durable Intersection Pavement Markings and added material shall be from the MoDOT Qualified Products list.</w:t>
      </w:r>
    </w:p>
    <w:p w14:paraId="146DAF1D" w14:textId="77777777" w:rsidR="005D77B9" w:rsidRDefault="005D77B9" w:rsidP="0094207B"/>
    <w:p w14:paraId="146DAF1E" w14:textId="77777777" w:rsidR="005D77B9" w:rsidRDefault="005D77B9" w:rsidP="005D77B9">
      <w:r w:rsidRPr="00F77BA6">
        <w:rPr>
          <w:i/>
        </w:rPr>
        <w:t xml:space="preserve">Sec </w:t>
      </w:r>
      <w:r>
        <w:rPr>
          <w:i/>
        </w:rPr>
        <w:t xml:space="preserve">620.20.3.2.3.2 </w:t>
      </w:r>
      <w:r>
        <w:t>Previously listed as 620.10.3.1.1. Clarified grooving for intersection marking.</w:t>
      </w:r>
    </w:p>
    <w:p w14:paraId="146DAF1F" w14:textId="77777777" w:rsidR="005D77B9" w:rsidRDefault="005D77B9" w:rsidP="005D77B9"/>
    <w:p w14:paraId="146DAF20" w14:textId="77777777" w:rsidR="005D77B9" w:rsidRDefault="005D77B9" w:rsidP="005D77B9">
      <w:r w:rsidRPr="00F77BA6">
        <w:rPr>
          <w:i/>
        </w:rPr>
        <w:t xml:space="preserve">Sec </w:t>
      </w:r>
      <w:r>
        <w:rPr>
          <w:i/>
        </w:rPr>
        <w:t xml:space="preserve">620.20.3.2.3.3 </w:t>
      </w:r>
      <w:r>
        <w:t xml:space="preserve">Previously listed as 620.10.3.1.2. Clarified </w:t>
      </w:r>
      <w:r w:rsidR="007D31DF">
        <w:t>material for arrows, words and symbols.</w:t>
      </w:r>
    </w:p>
    <w:p w14:paraId="146DAF21" w14:textId="77777777" w:rsidR="007D31DF" w:rsidRDefault="007D31DF" w:rsidP="005D77B9"/>
    <w:p w14:paraId="146DAF22" w14:textId="77777777" w:rsidR="007D31DF" w:rsidRDefault="007D31DF" w:rsidP="007D31DF">
      <w:r w:rsidRPr="00F77BA6">
        <w:rPr>
          <w:i/>
        </w:rPr>
        <w:t xml:space="preserve">Sec </w:t>
      </w:r>
      <w:r>
        <w:rPr>
          <w:i/>
        </w:rPr>
        <w:t xml:space="preserve">620.20.3.2.4 </w:t>
      </w:r>
      <w:r>
        <w:t>Previously listed as 620.10.</w:t>
      </w:r>
      <w:r w:rsidR="00A25AFA">
        <w:t>3</w:t>
      </w:r>
      <w:r>
        <w:t xml:space="preserve">. Clarified </w:t>
      </w:r>
      <w:r w:rsidR="00A25AFA">
        <w:t>acceptance for durable intersection pavement marking.</w:t>
      </w:r>
    </w:p>
    <w:p w14:paraId="146DAF23" w14:textId="77777777" w:rsidR="00030E4B" w:rsidRDefault="00030E4B" w:rsidP="007D31DF"/>
    <w:p w14:paraId="146DAF24" w14:textId="77777777" w:rsidR="00030E4B" w:rsidRDefault="00030E4B" w:rsidP="00030E4B">
      <w:r w:rsidRPr="00F77BA6">
        <w:rPr>
          <w:i/>
        </w:rPr>
        <w:t xml:space="preserve">Sec </w:t>
      </w:r>
      <w:r>
        <w:rPr>
          <w:i/>
        </w:rPr>
        <w:t xml:space="preserve">620.20.4 </w:t>
      </w:r>
      <w:r w:rsidR="00D64D09">
        <w:t xml:space="preserve">Existing Sec deleted. </w:t>
      </w:r>
      <w:r w:rsidR="0089213C">
        <w:t xml:space="preserve">Sec </w:t>
      </w:r>
      <w:r>
        <w:t xml:space="preserve"> 620.10.4</w:t>
      </w:r>
      <w:r w:rsidR="0089213C">
        <w:t xml:space="preserve"> moved to 620.20.4</w:t>
      </w:r>
      <w:r>
        <w:t>.</w:t>
      </w:r>
    </w:p>
    <w:p w14:paraId="146DAF25" w14:textId="77777777" w:rsidR="00030E4B" w:rsidRDefault="00030E4B" w:rsidP="00030E4B"/>
    <w:p w14:paraId="146DAF26" w14:textId="77777777" w:rsidR="00030E4B" w:rsidRDefault="00030E4B" w:rsidP="00030E4B">
      <w:r w:rsidRPr="00F77BA6">
        <w:rPr>
          <w:i/>
        </w:rPr>
        <w:t xml:space="preserve">Sec </w:t>
      </w:r>
      <w:r>
        <w:rPr>
          <w:i/>
        </w:rPr>
        <w:t xml:space="preserve">620.20.4.1 </w:t>
      </w:r>
      <w:r>
        <w:t>Previously listed as 620.10.4.1. Clarified final measurement for permanent pavement marking.</w:t>
      </w:r>
    </w:p>
    <w:p w14:paraId="146DAF27" w14:textId="77777777" w:rsidR="00030E4B" w:rsidRDefault="00030E4B" w:rsidP="00030E4B"/>
    <w:p w14:paraId="146DAF28" w14:textId="77777777" w:rsidR="00261FB3" w:rsidRDefault="00261FB3" w:rsidP="00261FB3">
      <w:r w:rsidRPr="00F77BA6">
        <w:rPr>
          <w:i/>
        </w:rPr>
        <w:t xml:space="preserve">Sec </w:t>
      </w:r>
      <w:r>
        <w:rPr>
          <w:i/>
        </w:rPr>
        <w:t>620.20.</w:t>
      </w:r>
      <w:r w:rsidR="00884416">
        <w:rPr>
          <w:i/>
        </w:rPr>
        <w:t>4.</w:t>
      </w:r>
      <w:r>
        <w:rPr>
          <w:i/>
        </w:rPr>
        <w:t xml:space="preserve">2 </w:t>
      </w:r>
      <w:r>
        <w:t>Previously listed as 620.10.4.</w:t>
      </w:r>
      <w:r w:rsidR="00884416">
        <w:t>2</w:t>
      </w:r>
      <w:r>
        <w:t xml:space="preserve">. </w:t>
      </w:r>
    </w:p>
    <w:p w14:paraId="146DAF29" w14:textId="77777777" w:rsidR="00884416" w:rsidRDefault="00884416" w:rsidP="00261FB3"/>
    <w:p w14:paraId="146DAF2A" w14:textId="77777777" w:rsidR="00884416" w:rsidRDefault="00884416" w:rsidP="00884416">
      <w:r w:rsidRPr="00F77BA6">
        <w:rPr>
          <w:i/>
        </w:rPr>
        <w:t xml:space="preserve">Sec </w:t>
      </w:r>
      <w:r>
        <w:rPr>
          <w:i/>
        </w:rPr>
        <w:t xml:space="preserve">620.20.4.3 </w:t>
      </w:r>
      <w:r>
        <w:t>Previously listed as 620.10.4.3. Clarified measurement for durable</w:t>
      </w:r>
      <w:r w:rsidR="00406C7C">
        <w:t xml:space="preserve"> intersection pavement marking.</w:t>
      </w:r>
    </w:p>
    <w:p w14:paraId="146DAF2B" w14:textId="77777777" w:rsidR="00884416" w:rsidRDefault="00884416" w:rsidP="00884416"/>
    <w:p w14:paraId="146DAF2C" w14:textId="77777777" w:rsidR="0089213C" w:rsidRDefault="0089213C" w:rsidP="0089213C">
      <w:r w:rsidRPr="00F77BA6">
        <w:rPr>
          <w:i/>
        </w:rPr>
        <w:t xml:space="preserve">Sec </w:t>
      </w:r>
      <w:r>
        <w:rPr>
          <w:i/>
        </w:rPr>
        <w:t xml:space="preserve">620.20.5 </w:t>
      </w:r>
      <w:r>
        <w:t xml:space="preserve">Previously Sec 620.10.5. </w:t>
      </w:r>
    </w:p>
    <w:p w14:paraId="146DAF2D" w14:textId="77777777" w:rsidR="0089213C" w:rsidRDefault="0089213C" w:rsidP="00884416"/>
    <w:p w14:paraId="146DAF2E" w14:textId="77777777" w:rsidR="00884416" w:rsidRDefault="00884416" w:rsidP="00884416">
      <w:r w:rsidRPr="00F77BA6">
        <w:rPr>
          <w:i/>
        </w:rPr>
        <w:t xml:space="preserve">Sec </w:t>
      </w:r>
      <w:r>
        <w:rPr>
          <w:i/>
        </w:rPr>
        <w:t xml:space="preserve">620.20.5.1 </w:t>
      </w:r>
      <w:r>
        <w:t>Clarified basis of payment for permanent pavement marking.</w:t>
      </w:r>
    </w:p>
    <w:p w14:paraId="146DAF2F" w14:textId="77777777" w:rsidR="00884416" w:rsidRDefault="00884416" w:rsidP="00884416"/>
    <w:p w14:paraId="146DAF30" w14:textId="77777777" w:rsidR="00884416" w:rsidRDefault="00884416" w:rsidP="00884416">
      <w:r w:rsidRPr="00F77BA6">
        <w:rPr>
          <w:i/>
        </w:rPr>
        <w:t xml:space="preserve">Sec </w:t>
      </w:r>
      <w:r>
        <w:rPr>
          <w:i/>
        </w:rPr>
        <w:t>620.20.5.</w:t>
      </w:r>
      <w:r w:rsidR="00892981">
        <w:rPr>
          <w:i/>
        </w:rPr>
        <w:t>2</w:t>
      </w:r>
      <w:r>
        <w:rPr>
          <w:i/>
        </w:rPr>
        <w:t xml:space="preserve"> </w:t>
      </w:r>
      <w:r w:rsidR="00892981">
        <w:t xml:space="preserve">Add </w:t>
      </w:r>
      <w:r w:rsidR="002E46D2">
        <w:t>specification for</w:t>
      </w:r>
      <w:r>
        <w:t xml:space="preserve"> payment adjustment </w:t>
      </w:r>
      <w:r w:rsidR="00892981">
        <w:t>for</w:t>
      </w:r>
      <w:r>
        <w:t xml:space="preserve"> permanent pavement marking lin</w:t>
      </w:r>
      <w:r w:rsidR="00892981">
        <w:t xml:space="preserve">es based on retroreflectivity measurements. </w:t>
      </w:r>
    </w:p>
    <w:p w14:paraId="146DAF31" w14:textId="77777777" w:rsidR="00892981" w:rsidRDefault="00892981" w:rsidP="00884416"/>
    <w:p w14:paraId="146DAF32" w14:textId="77777777" w:rsidR="001055EB" w:rsidRDefault="001055EB" w:rsidP="001055EB">
      <w:r w:rsidRPr="00F77BA6">
        <w:rPr>
          <w:i/>
        </w:rPr>
        <w:t xml:space="preserve">Sec </w:t>
      </w:r>
      <w:r>
        <w:rPr>
          <w:i/>
        </w:rPr>
        <w:t xml:space="preserve">620.30 </w:t>
      </w:r>
      <w:r w:rsidR="00406C7C">
        <w:t>Renamed Sec from “Preformed Short Term Pavement Marking Tape” to</w:t>
      </w:r>
      <w:r>
        <w:t xml:space="preserve"> “Drop-On Glass Beads”.</w:t>
      </w:r>
    </w:p>
    <w:p w14:paraId="146DAF33" w14:textId="77777777" w:rsidR="006853E8" w:rsidRDefault="006853E8" w:rsidP="001055EB"/>
    <w:p w14:paraId="146DAF34" w14:textId="77777777" w:rsidR="006853E8" w:rsidRDefault="006853E8" w:rsidP="006853E8">
      <w:r w:rsidRPr="00F77BA6">
        <w:rPr>
          <w:i/>
        </w:rPr>
        <w:t xml:space="preserve">Sec </w:t>
      </w:r>
      <w:r>
        <w:rPr>
          <w:i/>
        </w:rPr>
        <w:t xml:space="preserve">620.30.1 </w:t>
      </w:r>
      <w:r w:rsidR="00AE0E0F">
        <w:t>Moved to and replaces</w:t>
      </w:r>
      <w:r w:rsidR="00406C7C">
        <w:t xml:space="preserve"> </w:t>
      </w:r>
      <w:r w:rsidR="00AE0E0F">
        <w:t xml:space="preserve">Sec </w:t>
      </w:r>
      <w:r w:rsidR="00406C7C">
        <w:t xml:space="preserve">620.10.4.1. </w:t>
      </w:r>
      <w:r w:rsidR="00AE0E0F">
        <w:t xml:space="preserve">Sec </w:t>
      </w:r>
      <w:r>
        <w:t>620.40.3.5</w:t>
      </w:r>
      <w:r w:rsidR="00AE0E0F">
        <w:t xml:space="preserve"> moved to and replaces Sec 620.30.1</w:t>
      </w:r>
      <w:r w:rsidR="008D7F55">
        <w:t xml:space="preserve"> Added additional information on the application of Drop-On Glass Beads</w:t>
      </w:r>
      <w:r>
        <w:t>.</w:t>
      </w:r>
      <w:r w:rsidR="008D7F55">
        <w:t xml:space="preserve"> </w:t>
      </w:r>
    </w:p>
    <w:p w14:paraId="146DAF35" w14:textId="77777777" w:rsidR="008D7F55" w:rsidRDefault="008D7F55" w:rsidP="006853E8"/>
    <w:p w14:paraId="146DAF36" w14:textId="77777777" w:rsidR="008D7F55" w:rsidRDefault="008D7F55" w:rsidP="008D7F55">
      <w:r w:rsidRPr="00F77BA6">
        <w:rPr>
          <w:i/>
        </w:rPr>
        <w:t xml:space="preserve">Sec </w:t>
      </w:r>
      <w:r>
        <w:rPr>
          <w:i/>
        </w:rPr>
        <w:t xml:space="preserve">620.30.2 </w:t>
      </w:r>
      <w:r w:rsidR="00686C0E">
        <w:t xml:space="preserve"> </w:t>
      </w:r>
      <w:r w:rsidR="002E46D2">
        <w:t xml:space="preserve">Moved </w:t>
      </w:r>
      <w:r w:rsidR="00686C0E">
        <w:t xml:space="preserve">to 620.10.4.2. </w:t>
      </w:r>
      <w:r w:rsidR="002E46D2">
        <w:t xml:space="preserve">Changed Sec 620.30.2 to </w:t>
      </w:r>
      <w:r>
        <w:t>“Material”.</w:t>
      </w:r>
    </w:p>
    <w:p w14:paraId="146DAF37" w14:textId="77777777" w:rsidR="008D7F55" w:rsidRDefault="008D7F55" w:rsidP="008D7F55"/>
    <w:p w14:paraId="146DAF38" w14:textId="77777777" w:rsidR="00C6325B" w:rsidRDefault="00C6325B" w:rsidP="00C6325B">
      <w:r w:rsidRPr="00F77BA6">
        <w:rPr>
          <w:i/>
        </w:rPr>
        <w:t xml:space="preserve">Sec </w:t>
      </w:r>
      <w:r>
        <w:rPr>
          <w:i/>
        </w:rPr>
        <w:t xml:space="preserve">620.30.3 </w:t>
      </w:r>
      <w:r>
        <w:t>Clarified application rate for Type P Glass Beads.</w:t>
      </w:r>
    </w:p>
    <w:p w14:paraId="146DAF39" w14:textId="77777777" w:rsidR="00C6325B" w:rsidRDefault="00C6325B" w:rsidP="00C6325B"/>
    <w:p w14:paraId="146DAF3A" w14:textId="77777777" w:rsidR="00C6325B" w:rsidRDefault="00C6325B" w:rsidP="00C6325B">
      <w:r w:rsidRPr="00F77BA6">
        <w:rPr>
          <w:i/>
        </w:rPr>
        <w:t xml:space="preserve">Sec </w:t>
      </w:r>
      <w:r>
        <w:rPr>
          <w:i/>
        </w:rPr>
        <w:t xml:space="preserve">620.30.4 </w:t>
      </w:r>
      <w:r>
        <w:t>Clarified application rate for Type L Glass Beads.</w:t>
      </w:r>
    </w:p>
    <w:p w14:paraId="146DAF3B" w14:textId="77777777" w:rsidR="00C6325B" w:rsidRDefault="00C6325B" w:rsidP="00C6325B"/>
    <w:p w14:paraId="146DAF3C" w14:textId="77777777" w:rsidR="00C6325B" w:rsidRDefault="00C6325B" w:rsidP="00C6325B">
      <w:r w:rsidRPr="00F77BA6">
        <w:rPr>
          <w:i/>
        </w:rPr>
        <w:t xml:space="preserve">Sec </w:t>
      </w:r>
      <w:r>
        <w:rPr>
          <w:i/>
        </w:rPr>
        <w:t xml:space="preserve">620.30.5 </w:t>
      </w:r>
      <w:r>
        <w:t xml:space="preserve">Add </w:t>
      </w:r>
      <w:r w:rsidR="002E46D2">
        <w:t>specification,</w:t>
      </w:r>
      <w:r>
        <w:t xml:space="preserve"> “Basis of Payment”.</w:t>
      </w:r>
    </w:p>
    <w:p w14:paraId="146DAF3D" w14:textId="77777777" w:rsidR="00C6325B" w:rsidRDefault="00C6325B" w:rsidP="00C6325B"/>
    <w:p w14:paraId="146DAF3E" w14:textId="77777777" w:rsidR="00C6325B" w:rsidRDefault="00C6325B" w:rsidP="00C6325B">
      <w:r w:rsidRPr="00F77BA6">
        <w:rPr>
          <w:i/>
        </w:rPr>
        <w:lastRenderedPageBreak/>
        <w:t xml:space="preserve">Sec </w:t>
      </w:r>
      <w:r>
        <w:rPr>
          <w:i/>
        </w:rPr>
        <w:t xml:space="preserve">620.40 </w:t>
      </w:r>
      <w:r w:rsidR="003B0F47">
        <w:t>Renamed</w:t>
      </w:r>
      <w:r>
        <w:t xml:space="preserve"> Sec </w:t>
      </w:r>
      <w:r w:rsidR="003B0F47">
        <w:t xml:space="preserve">from “Paint For Pavement Marking” to </w:t>
      </w:r>
      <w:r>
        <w:t>“Quality Control and Quality Assurance”.</w:t>
      </w:r>
    </w:p>
    <w:p w14:paraId="146DAF3F" w14:textId="77777777" w:rsidR="00C6325B" w:rsidRDefault="00C6325B" w:rsidP="00C6325B"/>
    <w:p w14:paraId="146DAF40" w14:textId="77777777" w:rsidR="00C6325B" w:rsidRDefault="00C6325B" w:rsidP="00C6325B">
      <w:r w:rsidRPr="00F77BA6">
        <w:rPr>
          <w:i/>
        </w:rPr>
        <w:t xml:space="preserve">Sec </w:t>
      </w:r>
      <w:r w:rsidR="00A0336F">
        <w:rPr>
          <w:i/>
        </w:rPr>
        <w:t>620.4</w:t>
      </w:r>
      <w:r>
        <w:rPr>
          <w:i/>
        </w:rPr>
        <w:t>0.</w:t>
      </w:r>
      <w:r w:rsidR="00A0336F">
        <w:rPr>
          <w:i/>
        </w:rPr>
        <w:t>1</w:t>
      </w:r>
      <w:r>
        <w:rPr>
          <w:i/>
        </w:rPr>
        <w:t xml:space="preserve"> </w:t>
      </w:r>
      <w:r w:rsidR="00A0336F">
        <w:t>Added Sec requiring contractor to control and monitor quality of the work for all temporary and permanent pavement markings and removal.</w:t>
      </w:r>
    </w:p>
    <w:p w14:paraId="146DAF41" w14:textId="77777777" w:rsidR="00A0336F" w:rsidRDefault="00A0336F" w:rsidP="00C6325B"/>
    <w:p w14:paraId="146DAF42" w14:textId="77777777" w:rsidR="00A0336F" w:rsidRDefault="00A0336F" w:rsidP="00A0336F">
      <w:r w:rsidRPr="00F77BA6">
        <w:rPr>
          <w:i/>
        </w:rPr>
        <w:t xml:space="preserve">Sec </w:t>
      </w:r>
      <w:r>
        <w:rPr>
          <w:i/>
        </w:rPr>
        <w:t xml:space="preserve">620.40.1.1 </w:t>
      </w:r>
      <w:r>
        <w:t>Added requirements for Quality Control of Temporary and Permanent Pavement Marking Paint.</w:t>
      </w:r>
    </w:p>
    <w:p w14:paraId="146DAF43" w14:textId="77777777" w:rsidR="00A0336F" w:rsidRDefault="00A0336F" w:rsidP="00A0336F"/>
    <w:p w14:paraId="146DAF44" w14:textId="77777777" w:rsidR="00A0336F" w:rsidRDefault="00A0336F" w:rsidP="00A0336F">
      <w:r w:rsidRPr="00F77BA6">
        <w:rPr>
          <w:i/>
        </w:rPr>
        <w:t xml:space="preserve">Sec </w:t>
      </w:r>
      <w:r>
        <w:rPr>
          <w:i/>
        </w:rPr>
        <w:t xml:space="preserve">620.40.1.1.1 </w:t>
      </w:r>
      <w:r>
        <w:t>Added requirements for initial Quality Control evaluations.</w:t>
      </w:r>
    </w:p>
    <w:p w14:paraId="146DAF45" w14:textId="77777777" w:rsidR="00A0336F" w:rsidRDefault="00A0336F" w:rsidP="00A0336F"/>
    <w:p w14:paraId="146DAF46" w14:textId="77777777" w:rsidR="00876344" w:rsidRDefault="00876344" w:rsidP="00876344">
      <w:r w:rsidRPr="00F77BA6">
        <w:rPr>
          <w:i/>
        </w:rPr>
        <w:t xml:space="preserve">Sec </w:t>
      </w:r>
      <w:r>
        <w:rPr>
          <w:i/>
        </w:rPr>
        <w:t xml:space="preserve">620.40.1.1.2 </w:t>
      </w:r>
      <w:r>
        <w:t>Added requirements for air and surface temperature checks.</w:t>
      </w:r>
    </w:p>
    <w:p w14:paraId="146DAF47" w14:textId="77777777" w:rsidR="00876344" w:rsidRDefault="00876344" w:rsidP="00876344"/>
    <w:p w14:paraId="146DAF48" w14:textId="77777777" w:rsidR="000D7F2D" w:rsidRDefault="000D7F2D" w:rsidP="000D7F2D">
      <w:r w:rsidRPr="00F77BA6">
        <w:rPr>
          <w:i/>
        </w:rPr>
        <w:t xml:space="preserve">Sec </w:t>
      </w:r>
      <w:r>
        <w:rPr>
          <w:i/>
        </w:rPr>
        <w:t>620.40.</w:t>
      </w:r>
      <w:r w:rsidR="00BE3534">
        <w:rPr>
          <w:i/>
        </w:rPr>
        <w:t>1.2</w:t>
      </w:r>
      <w:r>
        <w:rPr>
          <w:i/>
        </w:rPr>
        <w:t xml:space="preserve"> </w:t>
      </w:r>
      <w:r>
        <w:t>Added requirements for Quality Control for Durable Pavement Marking.</w:t>
      </w:r>
    </w:p>
    <w:p w14:paraId="146DAF49" w14:textId="77777777" w:rsidR="000D7F2D" w:rsidRDefault="000D7F2D" w:rsidP="000D7F2D"/>
    <w:p w14:paraId="146DAF4A" w14:textId="77777777" w:rsidR="00BE3534" w:rsidRDefault="00BE3534" w:rsidP="00BE3534">
      <w:r w:rsidRPr="00F77BA6">
        <w:rPr>
          <w:i/>
        </w:rPr>
        <w:t xml:space="preserve">Sec </w:t>
      </w:r>
      <w:r>
        <w:rPr>
          <w:i/>
        </w:rPr>
        <w:t xml:space="preserve">620.40.1.3 </w:t>
      </w:r>
      <w:r>
        <w:t>Added requirements for Quality Control for Temporary Raised Pavement Markers.</w:t>
      </w:r>
    </w:p>
    <w:p w14:paraId="146DAF4B" w14:textId="77777777" w:rsidR="00BE3534" w:rsidRDefault="00BE3534" w:rsidP="00BE3534"/>
    <w:p w14:paraId="146DAF4C" w14:textId="77777777" w:rsidR="00BE3534" w:rsidRDefault="00BE3534" w:rsidP="00BE3534">
      <w:r w:rsidRPr="00F77BA6">
        <w:rPr>
          <w:i/>
        </w:rPr>
        <w:t xml:space="preserve">Sec </w:t>
      </w:r>
      <w:r>
        <w:rPr>
          <w:i/>
        </w:rPr>
        <w:t xml:space="preserve">620.40.2 </w:t>
      </w:r>
      <w:r>
        <w:t>Added Sec for Quality Assurance.</w:t>
      </w:r>
    </w:p>
    <w:p w14:paraId="146DAF4D" w14:textId="77777777" w:rsidR="00BE3534" w:rsidRDefault="00BE3534" w:rsidP="00BE3534"/>
    <w:p w14:paraId="146DAF4E" w14:textId="77777777" w:rsidR="00BE3534" w:rsidRDefault="00BE3534" w:rsidP="00BE3534">
      <w:r w:rsidRPr="00F77BA6">
        <w:rPr>
          <w:i/>
        </w:rPr>
        <w:t xml:space="preserve">Sec </w:t>
      </w:r>
      <w:r>
        <w:rPr>
          <w:i/>
        </w:rPr>
        <w:t xml:space="preserve">620.40.2.1 </w:t>
      </w:r>
      <w:r>
        <w:t>Added Sec for measuring retroreflectivity of pavement markings.</w:t>
      </w:r>
    </w:p>
    <w:p w14:paraId="146DAF4F" w14:textId="77777777" w:rsidR="00BE3534" w:rsidRDefault="00BE3534" w:rsidP="00BE3534"/>
    <w:p w14:paraId="146DAF50" w14:textId="77777777" w:rsidR="00BE3534" w:rsidRDefault="00BE3534" w:rsidP="00BE3534">
      <w:r w:rsidRPr="00F77BA6">
        <w:rPr>
          <w:i/>
        </w:rPr>
        <w:t xml:space="preserve">Sec </w:t>
      </w:r>
      <w:r>
        <w:rPr>
          <w:i/>
        </w:rPr>
        <w:t xml:space="preserve">620.40.2.1.1 </w:t>
      </w:r>
      <w:r>
        <w:t>Added requirement for measuring retroreflectivity pavement markings.</w:t>
      </w:r>
    </w:p>
    <w:p w14:paraId="146DAF51" w14:textId="77777777" w:rsidR="00BE3534" w:rsidRDefault="00BE3534" w:rsidP="00BE3534"/>
    <w:p w14:paraId="146DAF52" w14:textId="77777777" w:rsidR="00BE3534" w:rsidRDefault="00BE3534" w:rsidP="00BE3534">
      <w:r w:rsidRPr="00F77BA6">
        <w:rPr>
          <w:i/>
        </w:rPr>
        <w:t xml:space="preserve">Sec </w:t>
      </w:r>
      <w:r>
        <w:rPr>
          <w:i/>
        </w:rPr>
        <w:t xml:space="preserve">620.40.2 </w:t>
      </w:r>
      <w:r>
        <w:t>Added Sec for Quality Assurance.</w:t>
      </w:r>
    </w:p>
    <w:p w14:paraId="146DAF53" w14:textId="77777777" w:rsidR="00BE3534" w:rsidRDefault="00BE3534" w:rsidP="00BE3534"/>
    <w:p w14:paraId="146DAF54" w14:textId="77777777" w:rsidR="00BE3534" w:rsidRDefault="00BE3534" w:rsidP="00BE3534">
      <w:r w:rsidRPr="00F77BA6">
        <w:rPr>
          <w:i/>
        </w:rPr>
        <w:t xml:space="preserve">Sec </w:t>
      </w:r>
      <w:r>
        <w:rPr>
          <w:i/>
        </w:rPr>
        <w:t>620.40.2</w:t>
      </w:r>
      <w:r w:rsidR="00E004F3">
        <w:rPr>
          <w:i/>
        </w:rPr>
        <w:t>.2</w:t>
      </w:r>
      <w:r>
        <w:rPr>
          <w:i/>
        </w:rPr>
        <w:t xml:space="preserve"> </w:t>
      </w:r>
      <w:r>
        <w:t>Added Sec “Acceptance”.</w:t>
      </w:r>
    </w:p>
    <w:p w14:paraId="146DAF55" w14:textId="77777777" w:rsidR="00E004F3" w:rsidRDefault="00E004F3" w:rsidP="00BE3534"/>
    <w:p w14:paraId="146DAF56" w14:textId="77777777" w:rsidR="003B0F47" w:rsidRDefault="003B0F47" w:rsidP="003B0F47">
      <w:r w:rsidRPr="00F77BA6">
        <w:rPr>
          <w:i/>
        </w:rPr>
        <w:t xml:space="preserve">Sec </w:t>
      </w:r>
      <w:r>
        <w:rPr>
          <w:i/>
        </w:rPr>
        <w:t xml:space="preserve">620.40.2.2.1 </w:t>
      </w:r>
      <w:r>
        <w:t xml:space="preserve">Added Sec </w:t>
      </w:r>
      <w:r w:rsidR="00EE20B4">
        <w:t>for evaluation of pavement marking after installation</w:t>
      </w:r>
      <w:r>
        <w:t>.</w:t>
      </w:r>
    </w:p>
    <w:p w14:paraId="146DAF57" w14:textId="77777777" w:rsidR="00EE20B4" w:rsidRDefault="00EE20B4" w:rsidP="003B0F47"/>
    <w:p w14:paraId="146DAF58" w14:textId="77777777" w:rsidR="00EE20B4" w:rsidRDefault="00EE20B4" w:rsidP="003B0F47">
      <w:r w:rsidRPr="00F77BA6">
        <w:rPr>
          <w:i/>
        </w:rPr>
        <w:t xml:space="preserve">Sec </w:t>
      </w:r>
      <w:r w:rsidR="00207D7E">
        <w:rPr>
          <w:i/>
        </w:rPr>
        <w:t>620.40.2.2.2</w:t>
      </w:r>
      <w:r>
        <w:rPr>
          <w:i/>
        </w:rPr>
        <w:t xml:space="preserve"> </w:t>
      </w:r>
      <w:r>
        <w:t xml:space="preserve">Added Sec </w:t>
      </w:r>
      <w:r w:rsidR="00207D7E">
        <w:t>for failed permanent pavement marking requirements.</w:t>
      </w:r>
    </w:p>
    <w:p w14:paraId="146DAF59" w14:textId="77777777" w:rsidR="00207D7E" w:rsidRDefault="00207D7E" w:rsidP="003B0F47"/>
    <w:p w14:paraId="146DAF5A" w14:textId="77777777" w:rsidR="00207D7E" w:rsidRDefault="00207D7E" w:rsidP="003B0F47">
      <w:r w:rsidRPr="00F77BA6">
        <w:rPr>
          <w:i/>
        </w:rPr>
        <w:t xml:space="preserve">Sec </w:t>
      </w:r>
      <w:r>
        <w:rPr>
          <w:i/>
        </w:rPr>
        <w:t xml:space="preserve">620.40.2.2.3 </w:t>
      </w:r>
      <w:r>
        <w:t xml:space="preserve">Added Sec for acceptance of permanent pavement markings. </w:t>
      </w:r>
    </w:p>
    <w:p w14:paraId="146DAF5B" w14:textId="77777777" w:rsidR="00207D7E" w:rsidRDefault="00207D7E" w:rsidP="003B0F47"/>
    <w:p w14:paraId="146DAF5C" w14:textId="77777777" w:rsidR="00EE20B4" w:rsidRDefault="00207D7E" w:rsidP="003B0F47">
      <w:r w:rsidRPr="00F77BA6">
        <w:rPr>
          <w:i/>
        </w:rPr>
        <w:t xml:space="preserve">Sec </w:t>
      </w:r>
      <w:r>
        <w:rPr>
          <w:i/>
        </w:rPr>
        <w:t xml:space="preserve">620.40.2.2.4 </w:t>
      </w:r>
      <w:r>
        <w:t xml:space="preserve">Added Sec with table for </w:t>
      </w:r>
      <w:r w:rsidR="007F5B97">
        <w:t>retroreflectivity acceptance</w:t>
      </w:r>
      <w:r>
        <w:t xml:space="preserve"> requirements and payment adjustments.</w:t>
      </w:r>
    </w:p>
    <w:p w14:paraId="146DAF5D" w14:textId="77777777" w:rsidR="00207D7E" w:rsidRDefault="00207D7E" w:rsidP="003B0F47"/>
    <w:p w14:paraId="146DAF5E" w14:textId="77777777" w:rsidR="00AA1118" w:rsidRDefault="00AA1118" w:rsidP="003B0F47">
      <w:r w:rsidRPr="00F77BA6">
        <w:rPr>
          <w:i/>
        </w:rPr>
        <w:t xml:space="preserve">Sec </w:t>
      </w:r>
      <w:r>
        <w:rPr>
          <w:i/>
        </w:rPr>
        <w:t xml:space="preserve">620.40.2.2.4.1 </w:t>
      </w:r>
      <w:r>
        <w:t xml:space="preserve">Added Sec for </w:t>
      </w:r>
      <w:r w:rsidR="000E65A1">
        <w:t>failed paint markings that didn’t meet acceptance requirements.</w:t>
      </w:r>
    </w:p>
    <w:p w14:paraId="146DAF5F" w14:textId="77777777" w:rsidR="000E65A1" w:rsidRDefault="000E65A1" w:rsidP="003B0F47"/>
    <w:p w14:paraId="146DAF60" w14:textId="77777777" w:rsidR="000E65A1" w:rsidRDefault="000E65A1" w:rsidP="000E65A1">
      <w:r w:rsidRPr="00F77BA6">
        <w:rPr>
          <w:i/>
        </w:rPr>
        <w:t xml:space="preserve">Sec </w:t>
      </w:r>
      <w:r>
        <w:rPr>
          <w:i/>
        </w:rPr>
        <w:t xml:space="preserve">620.40.2.2.4.2 </w:t>
      </w:r>
      <w:r>
        <w:t xml:space="preserve">Added Sec for payment adjustment. </w:t>
      </w:r>
    </w:p>
    <w:p w14:paraId="146DAF61" w14:textId="77777777" w:rsidR="000E65A1" w:rsidRDefault="000E65A1" w:rsidP="000E65A1"/>
    <w:p w14:paraId="146DAF62" w14:textId="77777777" w:rsidR="000E65A1" w:rsidRDefault="000E65A1" w:rsidP="000E65A1">
      <w:r w:rsidRPr="00F77BA6">
        <w:rPr>
          <w:i/>
        </w:rPr>
        <w:t xml:space="preserve">Sec </w:t>
      </w:r>
      <w:r>
        <w:rPr>
          <w:i/>
        </w:rPr>
        <w:t xml:space="preserve">620.40.2.2.4.2.1 </w:t>
      </w:r>
      <w:r>
        <w:t xml:space="preserve">Added Sec for subsequent measurement when necessary due to corrective work. </w:t>
      </w:r>
    </w:p>
    <w:p w14:paraId="146DAF63" w14:textId="77777777" w:rsidR="000E65A1" w:rsidRDefault="000E65A1" w:rsidP="000E65A1"/>
    <w:p w14:paraId="146DAF64" w14:textId="77777777" w:rsidR="000E65A1" w:rsidRDefault="000E65A1" w:rsidP="000E65A1">
      <w:r w:rsidRPr="00F77BA6">
        <w:rPr>
          <w:i/>
        </w:rPr>
        <w:t xml:space="preserve">Sec </w:t>
      </w:r>
      <w:r>
        <w:rPr>
          <w:i/>
        </w:rPr>
        <w:t xml:space="preserve">620.2.3 </w:t>
      </w:r>
      <w:r>
        <w:t xml:space="preserve">Deleted </w:t>
      </w:r>
      <w:r w:rsidR="002E46D2">
        <w:t>existing specification and changed 620.2.1.2 to 620.2.3.</w:t>
      </w:r>
    </w:p>
    <w:p w14:paraId="146DAF65" w14:textId="77777777" w:rsidR="000E65A1" w:rsidRDefault="000E65A1" w:rsidP="000E65A1"/>
    <w:p w14:paraId="146DAF66" w14:textId="77777777" w:rsidR="000E65A1" w:rsidRDefault="000E65A1" w:rsidP="000E65A1">
      <w:r w:rsidRPr="00F77BA6">
        <w:rPr>
          <w:i/>
        </w:rPr>
        <w:t xml:space="preserve">Sec </w:t>
      </w:r>
      <w:r>
        <w:rPr>
          <w:i/>
        </w:rPr>
        <w:t xml:space="preserve">620.2.3.1 </w:t>
      </w:r>
      <w:r>
        <w:t>Deleted Sec 620.2.3.1 in its entirety.</w:t>
      </w:r>
    </w:p>
    <w:p w14:paraId="146DAF67" w14:textId="77777777" w:rsidR="000E65A1" w:rsidRDefault="000E65A1" w:rsidP="000E65A1"/>
    <w:p w14:paraId="146DAF68" w14:textId="77777777" w:rsidR="000E65A1" w:rsidRDefault="000E65A1" w:rsidP="000E65A1">
      <w:r w:rsidRPr="00F77BA6">
        <w:rPr>
          <w:i/>
        </w:rPr>
        <w:t xml:space="preserve">Sec </w:t>
      </w:r>
      <w:r>
        <w:rPr>
          <w:i/>
        </w:rPr>
        <w:t xml:space="preserve">620.2.3.2 </w:t>
      </w:r>
      <w:r>
        <w:t>Deleted Sec 620.2.3.2 in its entirety.</w:t>
      </w:r>
    </w:p>
    <w:p w14:paraId="146DAF69" w14:textId="77777777" w:rsidR="000E65A1" w:rsidRDefault="000E65A1" w:rsidP="000E65A1"/>
    <w:p w14:paraId="146DAF6A" w14:textId="77777777" w:rsidR="000E65A1" w:rsidRDefault="000E65A1" w:rsidP="000E65A1">
      <w:r w:rsidRPr="00F77BA6">
        <w:rPr>
          <w:i/>
        </w:rPr>
        <w:t xml:space="preserve">Sec </w:t>
      </w:r>
      <w:r>
        <w:rPr>
          <w:i/>
        </w:rPr>
        <w:t xml:space="preserve">620.2.3.3 </w:t>
      </w:r>
      <w:r>
        <w:t>Deleted Sec 620.2.3.3 in its entirety.</w:t>
      </w:r>
    </w:p>
    <w:p w14:paraId="146DAF6B" w14:textId="77777777" w:rsidR="000E65A1" w:rsidRDefault="000E65A1" w:rsidP="000E65A1"/>
    <w:p w14:paraId="146DAF6C" w14:textId="77777777" w:rsidR="000E65A1" w:rsidRDefault="000E65A1" w:rsidP="000E65A1">
      <w:r w:rsidRPr="00F77BA6">
        <w:rPr>
          <w:i/>
        </w:rPr>
        <w:t xml:space="preserve">Sec </w:t>
      </w:r>
      <w:r>
        <w:rPr>
          <w:i/>
        </w:rPr>
        <w:t xml:space="preserve">620.2.4 </w:t>
      </w:r>
      <w:r w:rsidR="002E46D2">
        <w:t>Deleted existing specification and changed 620.2.1.3 to 620.2.4.</w:t>
      </w:r>
    </w:p>
    <w:p w14:paraId="146DAF6D" w14:textId="77777777" w:rsidR="000E65A1" w:rsidRDefault="000E65A1" w:rsidP="000E65A1"/>
    <w:p w14:paraId="146DAF6E" w14:textId="77777777" w:rsidR="000E65A1" w:rsidRDefault="000E65A1" w:rsidP="000E65A1">
      <w:r w:rsidRPr="00F77BA6">
        <w:rPr>
          <w:i/>
        </w:rPr>
        <w:t xml:space="preserve">Sec </w:t>
      </w:r>
      <w:r>
        <w:rPr>
          <w:i/>
        </w:rPr>
        <w:t xml:space="preserve">620.2.4.1 </w:t>
      </w:r>
      <w:r>
        <w:t>Deleted Sec 620.2.4.1 in its entirety.</w:t>
      </w:r>
    </w:p>
    <w:p w14:paraId="146DAF6F" w14:textId="77777777" w:rsidR="000E65A1" w:rsidRDefault="000E65A1" w:rsidP="000E65A1"/>
    <w:p w14:paraId="146DAF70" w14:textId="77777777" w:rsidR="000E65A1" w:rsidRDefault="000E65A1" w:rsidP="000E65A1">
      <w:r w:rsidRPr="00F77BA6">
        <w:rPr>
          <w:i/>
        </w:rPr>
        <w:t xml:space="preserve">Sec </w:t>
      </w:r>
      <w:r>
        <w:rPr>
          <w:i/>
        </w:rPr>
        <w:t xml:space="preserve">620.2.4.2 </w:t>
      </w:r>
      <w:r>
        <w:t>Deleted Sec 620.2.4.2 in its entirety.</w:t>
      </w:r>
    </w:p>
    <w:p w14:paraId="146DAF71" w14:textId="77777777" w:rsidR="000E65A1" w:rsidRDefault="000E65A1" w:rsidP="000E65A1"/>
    <w:p w14:paraId="146DAF72" w14:textId="77777777" w:rsidR="000E65A1" w:rsidRDefault="000E65A1" w:rsidP="000E65A1">
      <w:r w:rsidRPr="00F77BA6">
        <w:rPr>
          <w:i/>
        </w:rPr>
        <w:t xml:space="preserve">Sec </w:t>
      </w:r>
      <w:r>
        <w:rPr>
          <w:i/>
        </w:rPr>
        <w:t xml:space="preserve">620.2.4.3 </w:t>
      </w:r>
      <w:r>
        <w:t>Deleted Sec 620.2.4.3 in its entirety.</w:t>
      </w:r>
    </w:p>
    <w:p w14:paraId="146DAF73" w14:textId="77777777" w:rsidR="00FE72A9" w:rsidRDefault="00FE72A9" w:rsidP="000E65A1"/>
    <w:p w14:paraId="146DAF74" w14:textId="77777777" w:rsidR="00FE72A9" w:rsidRDefault="00FE72A9" w:rsidP="00FE72A9">
      <w:r w:rsidRPr="00F77BA6">
        <w:rPr>
          <w:i/>
        </w:rPr>
        <w:t xml:space="preserve">Sec </w:t>
      </w:r>
      <w:r>
        <w:rPr>
          <w:i/>
        </w:rPr>
        <w:t xml:space="preserve">620.50.1 </w:t>
      </w:r>
      <w:r>
        <w:t>Clarified description for pavement marking removal.</w:t>
      </w:r>
    </w:p>
    <w:p w14:paraId="146DAF75" w14:textId="77777777" w:rsidR="00FE72A9" w:rsidRPr="00AD14AC" w:rsidRDefault="00FE72A9" w:rsidP="00FE72A9">
      <w:pPr>
        <w:rPr>
          <w:b/>
        </w:rPr>
      </w:pPr>
    </w:p>
    <w:p w14:paraId="146DAF76" w14:textId="77777777" w:rsidR="00FE72A9" w:rsidRDefault="00FE72A9" w:rsidP="00FE72A9">
      <w:r w:rsidRPr="00F77BA6">
        <w:rPr>
          <w:i/>
        </w:rPr>
        <w:t xml:space="preserve">Sec </w:t>
      </w:r>
      <w:r>
        <w:rPr>
          <w:i/>
        </w:rPr>
        <w:t xml:space="preserve">620.50.2 </w:t>
      </w:r>
      <w:r>
        <w:t>Clarified construction requirements for pavement marking removal.</w:t>
      </w:r>
    </w:p>
    <w:p w14:paraId="146DAF77" w14:textId="77777777" w:rsidR="00FE72A9" w:rsidRDefault="00FE72A9" w:rsidP="00FE72A9"/>
    <w:p w14:paraId="146DAF78" w14:textId="77777777" w:rsidR="00FE72A9" w:rsidRDefault="00FE72A9" w:rsidP="00FE72A9">
      <w:r w:rsidRPr="00F77BA6">
        <w:rPr>
          <w:i/>
        </w:rPr>
        <w:t xml:space="preserve">Sec </w:t>
      </w:r>
      <w:r>
        <w:rPr>
          <w:i/>
        </w:rPr>
        <w:t xml:space="preserve">620.50.3.2 </w:t>
      </w:r>
      <w:r>
        <w:t>Clarified measurement for pavement marking removal.</w:t>
      </w:r>
    </w:p>
    <w:p w14:paraId="146DAF79" w14:textId="77777777" w:rsidR="00FE72A9" w:rsidRDefault="00FE72A9" w:rsidP="000E65A1"/>
    <w:p w14:paraId="146DAF7A" w14:textId="77777777" w:rsidR="00EE1BA0" w:rsidRDefault="00EE1BA0" w:rsidP="00EE1BA0">
      <w:r w:rsidRPr="00F77BA6">
        <w:rPr>
          <w:i/>
        </w:rPr>
        <w:t xml:space="preserve">Sec </w:t>
      </w:r>
      <w:r>
        <w:rPr>
          <w:i/>
        </w:rPr>
        <w:t xml:space="preserve">620.50.4 </w:t>
      </w:r>
      <w:r>
        <w:t>Deleted Sec 620.2.4.3 in its entirety.</w:t>
      </w:r>
    </w:p>
    <w:p w14:paraId="146DAF7B" w14:textId="77777777" w:rsidR="00FE72A9" w:rsidRDefault="00FE72A9" w:rsidP="000E65A1"/>
    <w:p w14:paraId="146DAF7C" w14:textId="77777777" w:rsidR="002E46D2" w:rsidRDefault="00EE1BA0" w:rsidP="002E46D2">
      <w:r w:rsidRPr="00F77BA6">
        <w:rPr>
          <w:i/>
        </w:rPr>
        <w:t xml:space="preserve">Sec </w:t>
      </w:r>
      <w:r>
        <w:rPr>
          <w:i/>
        </w:rPr>
        <w:t xml:space="preserve">620.2.5 </w:t>
      </w:r>
      <w:r w:rsidR="002E46D2">
        <w:t>Deleted existing specification and changed 620.2.1.4 to 620.2.5.</w:t>
      </w:r>
    </w:p>
    <w:p w14:paraId="146DAF7D" w14:textId="77777777" w:rsidR="00EE1BA0" w:rsidRDefault="00EE1BA0" w:rsidP="00EE1BA0"/>
    <w:p w14:paraId="146DAF7E" w14:textId="77777777" w:rsidR="000E65A1" w:rsidRDefault="000E65A1" w:rsidP="000E65A1"/>
    <w:p w14:paraId="146DAF7F" w14:textId="77777777" w:rsidR="009E7AFE" w:rsidRPr="00DA1266" w:rsidRDefault="009E7AFE" w:rsidP="009E7AFE">
      <w:pPr>
        <w:rPr>
          <w:b/>
        </w:rPr>
      </w:pPr>
      <w:r>
        <w:rPr>
          <w:b/>
        </w:rPr>
        <w:t>SECTION 720 MECHANICALLY STABILIZED EARTH WALL SYSTEMS</w:t>
      </w:r>
    </w:p>
    <w:p w14:paraId="146DAF80" w14:textId="77777777" w:rsidR="000E65A1" w:rsidRDefault="000E65A1" w:rsidP="003B0F47"/>
    <w:p w14:paraId="146DAF81" w14:textId="77777777" w:rsidR="009E7AFE" w:rsidRDefault="009E7AFE" w:rsidP="009E7AFE">
      <w:r w:rsidRPr="00F77BA6">
        <w:rPr>
          <w:i/>
        </w:rPr>
        <w:t xml:space="preserve">Sec </w:t>
      </w:r>
      <w:r>
        <w:rPr>
          <w:i/>
        </w:rPr>
        <w:t xml:space="preserve">720.2 </w:t>
      </w:r>
      <w:r>
        <w:t>Added Pipe Pile Spacers to Material Item table.</w:t>
      </w:r>
    </w:p>
    <w:p w14:paraId="146DAF82" w14:textId="77777777" w:rsidR="009E7AFE" w:rsidRDefault="009E7AFE" w:rsidP="009E7AFE"/>
    <w:p w14:paraId="146DAF83" w14:textId="77777777" w:rsidR="009E7AFE" w:rsidRDefault="009E7AFE" w:rsidP="009E7AFE">
      <w:r w:rsidRPr="00F77BA6">
        <w:rPr>
          <w:i/>
        </w:rPr>
        <w:t xml:space="preserve">Sec </w:t>
      </w:r>
      <w:r>
        <w:rPr>
          <w:i/>
        </w:rPr>
        <w:t xml:space="preserve">720.2.2 </w:t>
      </w:r>
      <w:r w:rsidR="00223B02">
        <w:t>Change “welded steel wire fabric” to steel welded wire reinforcement” in the first sentence.</w:t>
      </w:r>
    </w:p>
    <w:p w14:paraId="146DAF84" w14:textId="77777777" w:rsidR="00223B02" w:rsidRDefault="00223B02" w:rsidP="009E7AFE"/>
    <w:p w14:paraId="146DAF85" w14:textId="77777777" w:rsidR="00223B02" w:rsidRDefault="00223B02" w:rsidP="00223B02">
      <w:r w:rsidRPr="00F77BA6">
        <w:rPr>
          <w:i/>
        </w:rPr>
        <w:t xml:space="preserve">Sec </w:t>
      </w:r>
      <w:r>
        <w:rPr>
          <w:i/>
        </w:rPr>
        <w:t xml:space="preserve">720.4.7 </w:t>
      </w:r>
      <w:r>
        <w:t>Added Sec “Pipe Pile Spacers”.</w:t>
      </w:r>
    </w:p>
    <w:p w14:paraId="146DAF86" w14:textId="77777777" w:rsidR="00223B02" w:rsidRDefault="00223B02" w:rsidP="009E7AFE"/>
    <w:p w14:paraId="146DAF87" w14:textId="77777777" w:rsidR="00223B02" w:rsidRDefault="00223B02" w:rsidP="00223B02">
      <w:r w:rsidRPr="00F77BA6">
        <w:rPr>
          <w:i/>
        </w:rPr>
        <w:t xml:space="preserve">Sec </w:t>
      </w:r>
      <w:r>
        <w:rPr>
          <w:i/>
        </w:rPr>
        <w:t xml:space="preserve">720.4.7.1 </w:t>
      </w:r>
      <w:r>
        <w:t xml:space="preserve">Added specification for locations </w:t>
      </w:r>
      <w:r w:rsidR="00587116">
        <w:t xml:space="preserve">to use </w:t>
      </w:r>
      <w:r>
        <w:t>pipe pile spacers</w:t>
      </w:r>
      <w:r w:rsidR="00587116">
        <w:t>.</w:t>
      </w:r>
    </w:p>
    <w:p w14:paraId="146DAF88" w14:textId="77777777" w:rsidR="00587116" w:rsidRDefault="00587116" w:rsidP="00223B02"/>
    <w:p w14:paraId="146DAF89" w14:textId="77777777" w:rsidR="00587116" w:rsidRDefault="00587116" w:rsidP="00587116">
      <w:r w:rsidRPr="00F77BA6">
        <w:rPr>
          <w:i/>
        </w:rPr>
        <w:t xml:space="preserve">Sec </w:t>
      </w:r>
      <w:r>
        <w:rPr>
          <w:i/>
        </w:rPr>
        <w:t xml:space="preserve">720.4.7.2 </w:t>
      </w:r>
      <w:r>
        <w:t>Added specification for what types of pipe pile spacers to use.</w:t>
      </w:r>
    </w:p>
    <w:p w14:paraId="146DAF8A" w14:textId="77777777" w:rsidR="00587116" w:rsidRDefault="00587116" w:rsidP="00587116"/>
    <w:p w14:paraId="146DAF8B" w14:textId="77777777" w:rsidR="00587116" w:rsidRDefault="00587116" w:rsidP="00587116">
      <w:r w:rsidRPr="00F77BA6">
        <w:rPr>
          <w:i/>
        </w:rPr>
        <w:t xml:space="preserve">Sec </w:t>
      </w:r>
      <w:r>
        <w:rPr>
          <w:i/>
        </w:rPr>
        <w:t xml:space="preserve">720.4.7.3 </w:t>
      </w:r>
      <w:r>
        <w:t>Added specification for size and placement of pipe pile spacers.</w:t>
      </w:r>
    </w:p>
    <w:p w14:paraId="146DAF8C" w14:textId="77777777" w:rsidR="00587116" w:rsidRDefault="00587116" w:rsidP="00587116"/>
    <w:p w14:paraId="146DAF8D" w14:textId="77777777" w:rsidR="00587116" w:rsidRDefault="00587116" w:rsidP="00587116">
      <w:r w:rsidRPr="00F77BA6">
        <w:rPr>
          <w:i/>
        </w:rPr>
        <w:t xml:space="preserve">Sec </w:t>
      </w:r>
      <w:r>
        <w:rPr>
          <w:i/>
        </w:rPr>
        <w:t xml:space="preserve">720.4.7.4 </w:t>
      </w:r>
      <w:r>
        <w:t>Added specification for driving the piles before construction of the mechanically stabilized earth wall and placing the soil reinforcing and backfill material around the piling in lieu of using pipe pile spacers.</w:t>
      </w:r>
      <w:r w:rsidR="009141F3">
        <w:t xml:space="preserve"> Renumber</w:t>
      </w:r>
      <w:r w:rsidR="0042662A">
        <w:t>ed</w:t>
      </w:r>
      <w:r w:rsidR="009141F3">
        <w:t xml:space="preserve"> sections accordingly. </w:t>
      </w:r>
    </w:p>
    <w:p w14:paraId="146DAF8E" w14:textId="77777777" w:rsidR="009141F3" w:rsidRDefault="009141F3" w:rsidP="00587116"/>
    <w:p w14:paraId="146DAF8F" w14:textId="77777777" w:rsidR="0042662A" w:rsidRDefault="0042662A" w:rsidP="0042662A">
      <w:r w:rsidRPr="00F77BA6">
        <w:rPr>
          <w:i/>
        </w:rPr>
        <w:lastRenderedPageBreak/>
        <w:t xml:space="preserve">Sec </w:t>
      </w:r>
      <w:r>
        <w:rPr>
          <w:i/>
        </w:rPr>
        <w:t xml:space="preserve">720.5.2 </w:t>
      </w:r>
      <w:r>
        <w:t xml:space="preserve">Added specification for method of measurements for pipe pile spacers. Renumbered sections accordingly. </w:t>
      </w:r>
    </w:p>
    <w:p w14:paraId="146DAF90" w14:textId="77777777" w:rsidR="0042662A" w:rsidRDefault="0042662A" w:rsidP="0042662A"/>
    <w:p w14:paraId="146DAF91" w14:textId="77777777" w:rsidR="0042662A" w:rsidRDefault="0042662A" w:rsidP="0042662A">
      <w:r w:rsidRPr="00F77BA6">
        <w:rPr>
          <w:i/>
        </w:rPr>
        <w:t xml:space="preserve">Sec </w:t>
      </w:r>
      <w:r>
        <w:rPr>
          <w:i/>
        </w:rPr>
        <w:t xml:space="preserve">720.6 </w:t>
      </w:r>
      <w:r>
        <w:t>Added specification for basis of payment for pipe pile spacers.</w:t>
      </w:r>
    </w:p>
    <w:p w14:paraId="146DAF92" w14:textId="77777777" w:rsidR="00CD3A0F" w:rsidRDefault="00CD3A0F" w:rsidP="00CD3A0F">
      <w:pPr>
        <w:rPr>
          <w:b/>
        </w:rPr>
      </w:pPr>
      <w:r>
        <w:rPr>
          <w:b/>
        </w:rPr>
        <w:t>SECTION 1048 PAVEMENT MARKING MATERIAL</w:t>
      </w:r>
    </w:p>
    <w:p w14:paraId="146DAF93" w14:textId="77777777" w:rsidR="00CD3A0F" w:rsidRDefault="00CD3A0F" w:rsidP="00CD3A0F">
      <w:pPr>
        <w:rPr>
          <w:b/>
        </w:rPr>
      </w:pPr>
    </w:p>
    <w:p w14:paraId="146DAF94" w14:textId="77777777" w:rsidR="00CD3A0F" w:rsidRDefault="00CD3A0F" w:rsidP="00CD3A0F">
      <w:r w:rsidRPr="00F77BA6">
        <w:rPr>
          <w:i/>
        </w:rPr>
        <w:t xml:space="preserve">Sec </w:t>
      </w:r>
      <w:r w:rsidR="006A33C0">
        <w:rPr>
          <w:i/>
        </w:rPr>
        <w:t>1048.1</w:t>
      </w:r>
      <w:r>
        <w:rPr>
          <w:i/>
        </w:rPr>
        <w:t xml:space="preserve"> </w:t>
      </w:r>
      <w:r w:rsidR="006A33C0">
        <w:t xml:space="preserve">Clarified scope for specification to include all temporary pavement markings, permanent pavement markings and drop-on glass beads. </w:t>
      </w:r>
    </w:p>
    <w:p w14:paraId="146DAF95" w14:textId="77777777" w:rsidR="006A33C0" w:rsidRDefault="006A33C0" w:rsidP="00CD3A0F"/>
    <w:p w14:paraId="146DAF96" w14:textId="77777777" w:rsidR="006A33C0" w:rsidRDefault="006A33C0" w:rsidP="00CD3A0F">
      <w:r w:rsidRPr="00F77BA6">
        <w:rPr>
          <w:i/>
        </w:rPr>
        <w:t xml:space="preserve">Sec </w:t>
      </w:r>
      <w:r>
        <w:rPr>
          <w:i/>
        </w:rPr>
        <w:t xml:space="preserve">1048.10 </w:t>
      </w:r>
      <w:r>
        <w:t>Renamed Sec from “Performed Pavement Marking Tape” to Temporary Pavement Marking Materials.</w:t>
      </w:r>
    </w:p>
    <w:p w14:paraId="146DAF97" w14:textId="77777777" w:rsidR="000173D6" w:rsidRDefault="000173D6" w:rsidP="00CD3A0F"/>
    <w:p w14:paraId="146DAF98" w14:textId="77777777" w:rsidR="000173D6" w:rsidRDefault="000173D6" w:rsidP="000173D6">
      <w:r w:rsidRPr="00F77BA6">
        <w:rPr>
          <w:i/>
        </w:rPr>
        <w:t xml:space="preserve">Sec </w:t>
      </w:r>
      <w:r>
        <w:rPr>
          <w:i/>
        </w:rPr>
        <w:t xml:space="preserve">1048.10.1 </w:t>
      </w:r>
      <w:r>
        <w:t>Changed specification to Temporary Paint Materials.</w:t>
      </w:r>
    </w:p>
    <w:p w14:paraId="146DAF99" w14:textId="77777777" w:rsidR="000173D6" w:rsidRDefault="000173D6" w:rsidP="00CD3A0F"/>
    <w:p w14:paraId="146DAF9A" w14:textId="77777777" w:rsidR="000173D6" w:rsidRDefault="000173D6" w:rsidP="000173D6">
      <w:r w:rsidRPr="00F77BA6">
        <w:rPr>
          <w:i/>
        </w:rPr>
        <w:t xml:space="preserve">Sec </w:t>
      </w:r>
      <w:r>
        <w:rPr>
          <w:i/>
        </w:rPr>
        <w:t xml:space="preserve">1048.10.1.1 </w:t>
      </w:r>
      <w:r>
        <w:t xml:space="preserve">Deleted existing Sec and </w:t>
      </w:r>
      <w:r w:rsidR="00FF5285">
        <w:t>changed to</w:t>
      </w:r>
      <w:r>
        <w:t xml:space="preserve"> “Cold Weather Pavement Marking Paint”.</w:t>
      </w:r>
    </w:p>
    <w:p w14:paraId="146DAF9B" w14:textId="77777777" w:rsidR="000173D6" w:rsidRDefault="000173D6" w:rsidP="000173D6"/>
    <w:p w14:paraId="146DAF9C" w14:textId="77777777" w:rsidR="000173D6" w:rsidRDefault="000173D6" w:rsidP="00CD3A0F">
      <w:r w:rsidRPr="00F77BA6">
        <w:rPr>
          <w:i/>
        </w:rPr>
        <w:t xml:space="preserve">Sec </w:t>
      </w:r>
      <w:r>
        <w:rPr>
          <w:i/>
        </w:rPr>
        <w:t xml:space="preserve">1048.10.1.1.1 </w:t>
      </w:r>
      <w:r w:rsidR="00C80BC7">
        <w:t>Moved</w:t>
      </w:r>
      <w:r w:rsidR="00FF5285">
        <w:t xml:space="preserve"> </w:t>
      </w:r>
      <w:r w:rsidR="00C80BC7">
        <w:t xml:space="preserve">Sec </w:t>
      </w:r>
      <w:r w:rsidR="00FF5285">
        <w:t xml:space="preserve">1048.80 </w:t>
      </w:r>
      <w:r>
        <w:t>“Acrylic Copolymer Fast Dry Pavement Marking Paint</w:t>
      </w:r>
      <w:r w:rsidR="002A452E">
        <w:t>”</w:t>
      </w:r>
      <w:r w:rsidR="00C80BC7">
        <w:t xml:space="preserve"> to new Sec 1048.10.1.1.1</w:t>
      </w:r>
      <w:r>
        <w:t>.</w:t>
      </w:r>
    </w:p>
    <w:p w14:paraId="146DAF9D" w14:textId="77777777" w:rsidR="002A452E" w:rsidRDefault="002A452E" w:rsidP="00CD3A0F"/>
    <w:p w14:paraId="146DAF9E" w14:textId="77777777" w:rsidR="002A452E" w:rsidRDefault="002A452E" w:rsidP="002A452E">
      <w:r w:rsidRPr="00F77BA6">
        <w:rPr>
          <w:i/>
        </w:rPr>
        <w:t xml:space="preserve">Sec </w:t>
      </w:r>
      <w:r>
        <w:rPr>
          <w:i/>
        </w:rPr>
        <w:t xml:space="preserve">1048.10.1.1.1.1 </w:t>
      </w:r>
      <w:r w:rsidR="00377A4A">
        <w:t>Previously</w:t>
      </w:r>
      <w:r w:rsidR="00BB7CED">
        <w:t xml:space="preserve"> Sec 1048.80.1</w:t>
      </w:r>
      <w:r w:rsidR="00377A4A">
        <w:t>.</w:t>
      </w:r>
    </w:p>
    <w:p w14:paraId="146DAF9F" w14:textId="77777777" w:rsidR="00BB7CED" w:rsidRDefault="00BB7CED" w:rsidP="002A452E"/>
    <w:p w14:paraId="146DAFA0" w14:textId="77777777" w:rsidR="00BB7CED" w:rsidRDefault="00BB7CED" w:rsidP="00BB7CED">
      <w:r w:rsidRPr="00F77BA6">
        <w:rPr>
          <w:i/>
        </w:rPr>
        <w:t xml:space="preserve">Sec </w:t>
      </w:r>
      <w:r>
        <w:rPr>
          <w:i/>
        </w:rPr>
        <w:t xml:space="preserve">1048.10.1.1.1.2 </w:t>
      </w:r>
      <w:r w:rsidR="00377A4A">
        <w:t>Previously</w:t>
      </w:r>
      <w:r>
        <w:t xml:space="preserve"> Sec 1048.80.2</w:t>
      </w:r>
      <w:r w:rsidR="00377A4A">
        <w:t>.</w:t>
      </w:r>
    </w:p>
    <w:p w14:paraId="146DAFA1" w14:textId="77777777" w:rsidR="00BB7CED" w:rsidRDefault="00BB7CED" w:rsidP="00BB7CED"/>
    <w:p w14:paraId="146DAFA2" w14:textId="77777777" w:rsidR="00303040" w:rsidRDefault="00303040" w:rsidP="00303040">
      <w:r w:rsidRPr="00F77BA6">
        <w:rPr>
          <w:i/>
        </w:rPr>
        <w:t xml:space="preserve">Sec </w:t>
      </w:r>
      <w:r>
        <w:rPr>
          <w:i/>
        </w:rPr>
        <w:t xml:space="preserve">1048.10.1.1.1.2.1 </w:t>
      </w:r>
      <w:r w:rsidR="00377A4A">
        <w:t>Previously</w:t>
      </w:r>
      <w:r>
        <w:t xml:space="preserve"> Sec 1048.80.2.1</w:t>
      </w:r>
      <w:r w:rsidR="00377A4A">
        <w:t>.</w:t>
      </w:r>
    </w:p>
    <w:p w14:paraId="146DAFA3" w14:textId="77777777" w:rsidR="00303040" w:rsidRDefault="00303040" w:rsidP="00303040"/>
    <w:p w14:paraId="146DAFA4" w14:textId="77777777" w:rsidR="00303040" w:rsidRDefault="00303040" w:rsidP="00303040">
      <w:r w:rsidRPr="00F77BA6">
        <w:rPr>
          <w:i/>
        </w:rPr>
        <w:t xml:space="preserve">Sec </w:t>
      </w:r>
      <w:r>
        <w:rPr>
          <w:i/>
        </w:rPr>
        <w:t xml:space="preserve">1048.10.1.1.1.2.2 </w:t>
      </w:r>
      <w:r w:rsidR="00377A4A">
        <w:t>Previously</w:t>
      </w:r>
      <w:r>
        <w:t xml:space="preserve"> Sec 1048.80.2.2</w:t>
      </w:r>
      <w:r w:rsidR="00377A4A">
        <w:t>.</w:t>
      </w:r>
    </w:p>
    <w:p w14:paraId="146DAFA5" w14:textId="77777777" w:rsidR="00BB7CED" w:rsidRDefault="00BB7CED" w:rsidP="00BB7CED"/>
    <w:p w14:paraId="146DAFA6" w14:textId="77777777" w:rsidR="00BB7CED" w:rsidRDefault="00303040" w:rsidP="002A452E">
      <w:r w:rsidRPr="00F77BA6">
        <w:rPr>
          <w:i/>
        </w:rPr>
        <w:t xml:space="preserve">Sec </w:t>
      </w:r>
      <w:r>
        <w:rPr>
          <w:i/>
        </w:rPr>
        <w:t xml:space="preserve">1048.10.1.1.1.2.3 </w:t>
      </w:r>
      <w:r w:rsidR="00377A4A">
        <w:t>Previously</w:t>
      </w:r>
      <w:r>
        <w:t xml:space="preserve"> Sec 1048.80.2.2.1</w:t>
      </w:r>
      <w:r w:rsidR="00377A4A">
        <w:t>.</w:t>
      </w:r>
    </w:p>
    <w:p w14:paraId="146DAFA7" w14:textId="77777777" w:rsidR="00210AEA" w:rsidRDefault="00210AEA" w:rsidP="002A452E"/>
    <w:p w14:paraId="146DAFA8" w14:textId="77777777" w:rsidR="00210AEA" w:rsidRDefault="00210AEA" w:rsidP="00210AEA">
      <w:r w:rsidRPr="00F77BA6">
        <w:rPr>
          <w:i/>
        </w:rPr>
        <w:t xml:space="preserve">Sec </w:t>
      </w:r>
      <w:r>
        <w:rPr>
          <w:i/>
        </w:rPr>
        <w:t xml:space="preserve">1048.10.1.1.1.2.4 </w:t>
      </w:r>
      <w:r w:rsidR="00377A4A">
        <w:t>Previously</w:t>
      </w:r>
      <w:r>
        <w:t xml:space="preserve"> Sec 1048.80.2.2.2</w:t>
      </w:r>
      <w:r w:rsidR="00377A4A">
        <w:t>.</w:t>
      </w:r>
    </w:p>
    <w:p w14:paraId="146DAFA9" w14:textId="77777777" w:rsidR="00210AEA" w:rsidRDefault="00210AEA" w:rsidP="00210AEA"/>
    <w:p w14:paraId="146DAFAA" w14:textId="77777777" w:rsidR="00210AEA" w:rsidRDefault="00210AEA" w:rsidP="00210AEA">
      <w:r w:rsidRPr="00F77BA6">
        <w:rPr>
          <w:i/>
        </w:rPr>
        <w:t xml:space="preserve">Sec </w:t>
      </w:r>
      <w:r>
        <w:rPr>
          <w:i/>
        </w:rPr>
        <w:t xml:space="preserve">1048.10.1.1.1.3 </w:t>
      </w:r>
      <w:r w:rsidR="00377A4A">
        <w:t>Previously</w:t>
      </w:r>
      <w:r>
        <w:t xml:space="preserve"> Sec 1048.80.2.3</w:t>
      </w:r>
      <w:r w:rsidR="00377A4A">
        <w:t>.</w:t>
      </w:r>
    </w:p>
    <w:p w14:paraId="146DAFAB" w14:textId="77777777" w:rsidR="00210AEA" w:rsidRDefault="00210AEA" w:rsidP="00210AEA"/>
    <w:p w14:paraId="146DAFAC" w14:textId="77777777" w:rsidR="00210AEA" w:rsidRDefault="00210AEA" w:rsidP="00210AEA">
      <w:r w:rsidRPr="00F77BA6">
        <w:rPr>
          <w:i/>
        </w:rPr>
        <w:t xml:space="preserve">Sec </w:t>
      </w:r>
      <w:r>
        <w:rPr>
          <w:i/>
        </w:rPr>
        <w:t xml:space="preserve">1048.10.1.1.1.3.1 </w:t>
      </w:r>
      <w:r w:rsidR="00377A4A">
        <w:t>Previously</w:t>
      </w:r>
      <w:r>
        <w:t xml:space="preserve"> Sec 1048.80.2.3.1</w:t>
      </w:r>
      <w:r w:rsidR="00377A4A">
        <w:t>.</w:t>
      </w:r>
    </w:p>
    <w:p w14:paraId="146DAFAD" w14:textId="77777777" w:rsidR="00210AEA" w:rsidRDefault="00210AEA" w:rsidP="00210AEA"/>
    <w:p w14:paraId="146DAFAE" w14:textId="77777777" w:rsidR="00210AEA" w:rsidRDefault="00210AEA" w:rsidP="00210AEA">
      <w:r w:rsidRPr="00F77BA6">
        <w:rPr>
          <w:i/>
        </w:rPr>
        <w:t xml:space="preserve">Sec </w:t>
      </w:r>
      <w:r>
        <w:rPr>
          <w:i/>
        </w:rPr>
        <w:t xml:space="preserve">1048.10.1.1.1.3.2 </w:t>
      </w:r>
      <w:r w:rsidR="00377A4A">
        <w:t>Previously</w:t>
      </w:r>
      <w:r>
        <w:t xml:space="preserve"> Sec 1048.80.2.3.2</w:t>
      </w:r>
      <w:r w:rsidR="00377A4A">
        <w:t>.</w:t>
      </w:r>
    </w:p>
    <w:p w14:paraId="146DAFAF" w14:textId="77777777" w:rsidR="00210AEA" w:rsidRDefault="00210AEA" w:rsidP="00210AEA"/>
    <w:p w14:paraId="146DAFB0" w14:textId="77777777" w:rsidR="00210AEA" w:rsidRDefault="00210AEA" w:rsidP="00210AEA">
      <w:r w:rsidRPr="00F77BA6">
        <w:rPr>
          <w:i/>
        </w:rPr>
        <w:t xml:space="preserve">Sec </w:t>
      </w:r>
      <w:r>
        <w:rPr>
          <w:i/>
        </w:rPr>
        <w:t xml:space="preserve">1048.10.1.1.1.3.3 </w:t>
      </w:r>
      <w:r w:rsidR="00377A4A">
        <w:t>Previously</w:t>
      </w:r>
      <w:r>
        <w:t xml:space="preserve"> Sec 1048.80.2.3.3</w:t>
      </w:r>
      <w:r w:rsidR="00377A4A">
        <w:t>.</w:t>
      </w:r>
    </w:p>
    <w:p w14:paraId="146DAFB1" w14:textId="77777777" w:rsidR="00210AEA" w:rsidRDefault="00210AEA" w:rsidP="00210AEA"/>
    <w:p w14:paraId="146DAFB2" w14:textId="77777777" w:rsidR="00A347E0" w:rsidRDefault="00A347E0" w:rsidP="00A347E0">
      <w:r w:rsidRPr="00F77BA6">
        <w:rPr>
          <w:i/>
        </w:rPr>
        <w:t xml:space="preserve">Sec </w:t>
      </w:r>
      <w:r>
        <w:rPr>
          <w:i/>
        </w:rPr>
        <w:t xml:space="preserve">1048.10.1.1.1.4 </w:t>
      </w:r>
      <w:r w:rsidR="00377A4A">
        <w:t>Previously</w:t>
      </w:r>
      <w:r>
        <w:t xml:space="preserve"> Sec 1048.80.2.3.3.1</w:t>
      </w:r>
      <w:r w:rsidR="00377A4A">
        <w:t>.</w:t>
      </w:r>
    </w:p>
    <w:p w14:paraId="146DAFB3" w14:textId="77777777" w:rsidR="00A347E0" w:rsidRDefault="00A347E0" w:rsidP="00A347E0"/>
    <w:p w14:paraId="146DAFB4" w14:textId="77777777" w:rsidR="00F52211" w:rsidRDefault="00F52211" w:rsidP="00F52211">
      <w:r w:rsidRPr="00F77BA6">
        <w:rPr>
          <w:i/>
        </w:rPr>
        <w:t xml:space="preserve">Sec </w:t>
      </w:r>
      <w:r>
        <w:rPr>
          <w:i/>
        </w:rPr>
        <w:t xml:space="preserve">1048.10.1.1.1.4.1 </w:t>
      </w:r>
      <w:r w:rsidR="00377A4A">
        <w:t>Previously</w:t>
      </w:r>
      <w:r>
        <w:t xml:space="preserve"> Sec 1048.80.2.3.3.2</w:t>
      </w:r>
      <w:r w:rsidR="00377A4A">
        <w:t>.</w:t>
      </w:r>
    </w:p>
    <w:p w14:paraId="146DAFB5" w14:textId="77777777" w:rsidR="00F52211" w:rsidRDefault="00F52211" w:rsidP="00F52211"/>
    <w:p w14:paraId="146DAFB6" w14:textId="77777777" w:rsidR="00F52211" w:rsidRDefault="00F52211" w:rsidP="00F52211">
      <w:r w:rsidRPr="00F77BA6">
        <w:rPr>
          <w:i/>
        </w:rPr>
        <w:t xml:space="preserve">Sec </w:t>
      </w:r>
      <w:r>
        <w:rPr>
          <w:i/>
        </w:rPr>
        <w:t xml:space="preserve">1048.10.1.1.1.4.2 </w:t>
      </w:r>
      <w:r w:rsidR="00377A4A">
        <w:t>Previously</w:t>
      </w:r>
      <w:r>
        <w:t xml:space="preserve"> Sec 1048.80.2.3.3.4</w:t>
      </w:r>
      <w:r w:rsidR="00377A4A">
        <w:t>.</w:t>
      </w:r>
    </w:p>
    <w:p w14:paraId="146DAFB7" w14:textId="77777777" w:rsidR="00F52211" w:rsidRDefault="00F52211" w:rsidP="00F52211"/>
    <w:p w14:paraId="146DAFB8" w14:textId="77777777" w:rsidR="00F52211" w:rsidRDefault="00F52211" w:rsidP="00F52211">
      <w:r w:rsidRPr="00F77BA6">
        <w:rPr>
          <w:i/>
        </w:rPr>
        <w:lastRenderedPageBreak/>
        <w:t xml:space="preserve">Sec </w:t>
      </w:r>
      <w:r>
        <w:rPr>
          <w:i/>
        </w:rPr>
        <w:t xml:space="preserve">1048.10.1.1.1.5 </w:t>
      </w:r>
      <w:r w:rsidR="00377A4A">
        <w:t>Previously</w:t>
      </w:r>
      <w:r>
        <w:t xml:space="preserve"> Sec 1048.80.3</w:t>
      </w:r>
      <w:r w:rsidR="00377A4A">
        <w:t>.</w:t>
      </w:r>
    </w:p>
    <w:p w14:paraId="146DAFB9" w14:textId="77777777" w:rsidR="00F52211" w:rsidRDefault="00F52211" w:rsidP="00F52211"/>
    <w:p w14:paraId="146DAFBA" w14:textId="77777777" w:rsidR="00F52211" w:rsidRDefault="00F52211" w:rsidP="00F52211">
      <w:r w:rsidRPr="00F77BA6">
        <w:rPr>
          <w:i/>
        </w:rPr>
        <w:t xml:space="preserve">Sec </w:t>
      </w:r>
      <w:r>
        <w:rPr>
          <w:i/>
        </w:rPr>
        <w:t xml:space="preserve">1048.10.1.1.1.5.1 </w:t>
      </w:r>
      <w:r w:rsidR="00377A4A">
        <w:t>Previously</w:t>
      </w:r>
      <w:r>
        <w:t xml:space="preserve"> Sec 1048.80.3.1</w:t>
      </w:r>
      <w:r w:rsidR="00377A4A">
        <w:t>.</w:t>
      </w:r>
    </w:p>
    <w:p w14:paraId="146DAFBB" w14:textId="77777777" w:rsidR="00F52211" w:rsidRDefault="00F52211" w:rsidP="00F52211"/>
    <w:p w14:paraId="146DAFBC" w14:textId="77777777" w:rsidR="00F52211" w:rsidRDefault="00F52211" w:rsidP="00F52211">
      <w:r w:rsidRPr="00F77BA6">
        <w:rPr>
          <w:i/>
        </w:rPr>
        <w:t xml:space="preserve">Sec </w:t>
      </w:r>
      <w:r>
        <w:rPr>
          <w:i/>
        </w:rPr>
        <w:t xml:space="preserve">1048.10.1.1.1.5.2 </w:t>
      </w:r>
      <w:r w:rsidR="00377A4A">
        <w:t>Previously</w:t>
      </w:r>
      <w:r>
        <w:t xml:space="preserve"> Sec 1048.80.3.2</w:t>
      </w:r>
      <w:r w:rsidR="00377A4A">
        <w:t>.</w:t>
      </w:r>
    </w:p>
    <w:p w14:paraId="146DAFBD" w14:textId="77777777" w:rsidR="00F52211" w:rsidRDefault="00F52211" w:rsidP="00F52211"/>
    <w:p w14:paraId="146DAFBE" w14:textId="77777777" w:rsidR="00F52211" w:rsidRDefault="00F52211" w:rsidP="00F52211">
      <w:r w:rsidRPr="00F77BA6">
        <w:rPr>
          <w:i/>
        </w:rPr>
        <w:t xml:space="preserve">Sec </w:t>
      </w:r>
      <w:r>
        <w:rPr>
          <w:i/>
        </w:rPr>
        <w:t xml:space="preserve">1048.10.1.1.1.5.3 </w:t>
      </w:r>
      <w:r w:rsidR="00377A4A">
        <w:t>Previously</w:t>
      </w:r>
      <w:r>
        <w:t xml:space="preserve"> Sec 1048.80.3.3</w:t>
      </w:r>
      <w:r w:rsidR="00377A4A">
        <w:t>.</w:t>
      </w:r>
    </w:p>
    <w:p w14:paraId="146DAFBF" w14:textId="77777777" w:rsidR="00F52211" w:rsidRDefault="00F52211" w:rsidP="00F52211"/>
    <w:p w14:paraId="146DAFC0" w14:textId="77777777" w:rsidR="00AF765B" w:rsidRDefault="00AF765B" w:rsidP="00AF765B">
      <w:r w:rsidRPr="00F77BA6">
        <w:rPr>
          <w:i/>
        </w:rPr>
        <w:t xml:space="preserve">Sec </w:t>
      </w:r>
      <w:r>
        <w:rPr>
          <w:i/>
        </w:rPr>
        <w:t xml:space="preserve">1048.10.1.1.2 </w:t>
      </w:r>
      <w:r>
        <w:t xml:space="preserve">Added Sec “Cold </w:t>
      </w:r>
      <w:r w:rsidR="00FA3EA3">
        <w:t>Weather Waterborne Pavement Marking Paint”.</w:t>
      </w:r>
    </w:p>
    <w:p w14:paraId="146DAFC1" w14:textId="77777777" w:rsidR="00FA3EA3" w:rsidRDefault="00FA3EA3" w:rsidP="00AF765B"/>
    <w:p w14:paraId="146DAFC2" w14:textId="77777777" w:rsidR="00FA3EA3" w:rsidRDefault="00FA3EA3" w:rsidP="00FA3EA3">
      <w:r w:rsidRPr="00F77BA6">
        <w:rPr>
          <w:i/>
        </w:rPr>
        <w:t xml:space="preserve">Sec </w:t>
      </w:r>
      <w:r>
        <w:rPr>
          <w:i/>
        </w:rPr>
        <w:t xml:space="preserve">1048.10.1.1.2.1 </w:t>
      </w:r>
      <w:r>
        <w:t>Added specification for description of Cold Weather Waterborne Pavement Marking Paint.</w:t>
      </w:r>
    </w:p>
    <w:p w14:paraId="146DAFC3" w14:textId="77777777" w:rsidR="00FA3EA3" w:rsidRDefault="00FA3EA3" w:rsidP="00FA3EA3"/>
    <w:p w14:paraId="146DAFC4" w14:textId="77777777" w:rsidR="00FA3EA3" w:rsidRDefault="00FA3EA3" w:rsidP="00FA3EA3">
      <w:r w:rsidRPr="00F77BA6">
        <w:rPr>
          <w:i/>
        </w:rPr>
        <w:t xml:space="preserve">Sec </w:t>
      </w:r>
      <w:r>
        <w:rPr>
          <w:i/>
        </w:rPr>
        <w:t xml:space="preserve">1048.10.1.1.2.2 </w:t>
      </w:r>
      <w:r>
        <w:t>Added specification for Materials of Cold Weather Waterborne Pavement Marking Paint.</w:t>
      </w:r>
    </w:p>
    <w:p w14:paraId="146DAFC5" w14:textId="77777777" w:rsidR="00FA3EA3" w:rsidRDefault="00FA3EA3" w:rsidP="00FA3EA3"/>
    <w:p w14:paraId="146DAFC6" w14:textId="77777777" w:rsidR="00FA3EA3" w:rsidRDefault="00FA3EA3" w:rsidP="00FA3EA3">
      <w:r w:rsidRPr="00F77BA6">
        <w:rPr>
          <w:i/>
        </w:rPr>
        <w:t xml:space="preserve">Sec </w:t>
      </w:r>
      <w:r>
        <w:rPr>
          <w:i/>
        </w:rPr>
        <w:t xml:space="preserve">1048.10.1.1.2.2.1 </w:t>
      </w:r>
      <w:r>
        <w:t>Added specification for Acrylic Emulsion Polymer.</w:t>
      </w:r>
    </w:p>
    <w:p w14:paraId="146DAFC7" w14:textId="77777777" w:rsidR="00FA3EA3" w:rsidRDefault="00FA3EA3" w:rsidP="00FA3EA3"/>
    <w:p w14:paraId="146DAFC8" w14:textId="77777777" w:rsidR="00FA3EA3" w:rsidRDefault="00FA3EA3" w:rsidP="00FA3EA3">
      <w:r w:rsidRPr="00F77BA6">
        <w:rPr>
          <w:i/>
        </w:rPr>
        <w:t xml:space="preserve">Sec </w:t>
      </w:r>
      <w:r>
        <w:rPr>
          <w:i/>
        </w:rPr>
        <w:t xml:space="preserve">1048.10.1.1.2.2.2 </w:t>
      </w:r>
      <w:r>
        <w:t xml:space="preserve">Added </w:t>
      </w:r>
      <w:r w:rsidR="003D3664">
        <w:t>General specification for Cold Weather Waterborne Pavement Marking Paint</w:t>
      </w:r>
      <w:r>
        <w:t>.</w:t>
      </w:r>
    </w:p>
    <w:p w14:paraId="146DAFC9" w14:textId="77777777" w:rsidR="003D3664" w:rsidRDefault="003D3664" w:rsidP="00FA3EA3"/>
    <w:p w14:paraId="146DAFCA" w14:textId="77777777" w:rsidR="003D3664" w:rsidRDefault="003D3664" w:rsidP="003D3664">
      <w:r w:rsidRPr="00F77BA6">
        <w:rPr>
          <w:i/>
        </w:rPr>
        <w:t xml:space="preserve">Sec </w:t>
      </w:r>
      <w:r>
        <w:rPr>
          <w:i/>
        </w:rPr>
        <w:t xml:space="preserve">1048.10.1.1.2.2.3 </w:t>
      </w:r>
      <w:r>
        <w:t>Added specification for Maintained retroreflectivity.</w:t>
      </w:r>
    </w:p>
    <w:p w14:paraId="146DAFCB" w14:textId="77777777" w:rsidR="003D3664" w:rsidRDefault="003D3664" w:rsidP="00FA3EA3"/>
    <w:p w14:paraId="146DAFCC" w14:textId="77777777" w:rsidR="003D3664" w:rsidRDefault="003D3664" w:rsidP="003D3664">
      <w:pPr>
        <w:tabs>
          <w:tab w:val="left" w:pos="6105"/>
        </w:tabs>
      </w:pPr>
      <w:r w:rsidRPr="00F77BA6">
        <w:rPr>
          <w:i/>
        </w:rPr>
        <w:t xml:space="preserve">Sec </w:t>
      </w:r>
      <w:r>
        <w:rPr>
          <w:i/>
        </w:rPr>
        <w:t xml:space="preserve">1048.10.1.1.2.2.4 </w:t>
      </w:r>
      <w:r>
        <w:t>Added specification for Mixed Paint.</w:t>
      </w:r>
      <w:r>
        <w:tab/>
      </w:r>
    </w:p>
    <w:p w14:paraId="146DAFCD" w14:textId="77777777" w:rsidR="003D3664" w:rsidRDefault="003D3664" w:rsidP="003D3664">
      <w:pPr>
        <w:tabs>
          <w:tab w:val="left" w:pos="6105"/>
        </w:tabs>
      </w:pPr>
    </w:p>
    <w:p w14:paraId="146DAFCE" w14:textId="77777777" w:rsidR="003D3664" w:rsidRDefault="003D3664" w:rsidP="003D3664">
      <w:pPr>
        <w:tabs>
          <w:tab w:val="left" w:pos="6105"/>
        </w:tabs>
      </w:pPr>
      <w:r w:rsidRPr="00F77BA6">
        <w:rPr>
          <w:i/>
        </w:rPr>
        <w:t xml:space="preserve">Sec </w:t>
      </w:r>
      <w:r>
        <w:rPr>
          <w:i/>
        </w:rPr>
        <w:t xml:space="preserve">1048.10.1.1.2.2.4.1 </w:t>
      </w:r>
      <w:r>
        <w:t>Added specification for straining paint before filling.</w:t>
      </w:r>
    </w:p>
    <w:p w14:paraId="146DAFCF" w14:textId="77777777" w:rsidR="003D3664" w:rsidRDefault="003D3664" w:rsidP="003D3664">
      <w:pPr>
        <w:tabs>
          <w:tab w:val="left" w:pos="6105"/>
        </w:tabs>
      </w:pPr>
    </w:p>
    <w:p w14:paraId="146DAFD0" w14:textId="77777777" w:rsidR="003D3664" w:rsidRDefault="003D3664" w:rsidP="003D3664">
      <w:pPr>
        <w:tabs>
          <w:tab w:val="left" w:pos="6105"/>
        </w:tabs>
      </w:pPr>
      <w:r w:rsidRPr="00F77BA6">
        <w:rPr>
          <w:i/>
        </w:rPr>
        <w:t xml:space="preserve">Sec </w:t>
      </w:r>
      <w:r>
        <w:rPr>
          <w:i/>
        </w:rPr>
        <w:t xml:space="preserve">1048.10.1.1.2.2.4.2 </w:t>
      </w:r>
      <w:r>
        <w:t>Added specification for volatile content.</w:t>
      </w:r>
    </w:p>
    <w:p w14:paraId="146DAFD1" w14:textId="77777777" w:rsidR="003D3664" w:rsidRDefault="003D3664" w:rsidP="003D3664">
      <w:pPr>
        <w:tabs>
          <w:tab w:val="left" w:pos="6105"/>
        </w:tabs>
      </w:pPr>
    </w:p>
    <w:p w14:paraId="146DAFD2" w14:textId="77777777" w:rsidR="003D3664" w:rsidRDefault="003D3664" w:rsidP="003D3664">
      <w:pPr>
        <w:tabs>
          <w:tab w:val="left" w:pos="6105"/>
        </w:tabs>
      </w:pPr>
      <w:r w:rsidRPr="00F77BA6">
        <w:rPr>
          <w:i/>
        </w:rPr>
        <w:t xml:space="preserve">Sec </w:t>
      </w:r>
      <w:r>
        <w:rPr>
          <w:i/>
        </w:rPr>
        <w:t xml:space="preserve">1048.10.1.1.2.2.4.3 </w:t>
      </w:r>
      <w:r>
        <w:t xml:space="preserve">Added specification for </w:t>
      </w:r>
      <w:r w:rsidR="0095238A">
        <w:t>paint properties</w:t>
      </w:r>
      <w:r>
        <w:t>.</w:t>
      </w:r>
    </w:p>
    <w:p w14:paraId="146DAFD3" w14:textId="77777777" w:rsidR="003D3664" w:rsidRDefault="003D3664" w:rsidP="003D3664">
      <w:pPr>
        <w:tabs>
          <w:tab w:val="left" w:pos="6105"/>
        </w:tabs>
      </w:pPr>
    </w:p>
    <w:p w14:paraId="146DAFD4" w14:textId="77777777" w:rsidR="0095238A" w:rsidRDefault="0095238A" w:rsidP="0095238A">
      <w:pPr>
        <w:tabs>
          <w:tab w:val="left" w:pos="6105"/>
        </w:tabs>
      </w:pPr>
      <w:r w:rsidRPr="00F77BA6">
        <w:rPr>
          <w:i/>
        </w:rPr>
        <w:t xml:space="preserve">Sec </w:t>
      </w:r>
      <w:r>
        <w:rPr>
          <w:i/>
        </w:rPr>
        <w:t xml:space="preserve">1048.10.1.1.2.2.4.3.1 </w:t>
      </w:r>
      <w:r>
        <w:t>Added specification with table for Physical Properties.</w:t>
      </w:r>
    </w:p>
    <w:p w14:paraId="146DAFD5" w14:textId="77777777" w:rsidR="0095238A" w:rsidRDefault="0095238A" w:rsidP="0095238A">
      <w:pPr>
        <w:tabs>
          <w:tab w:val="left" w:pos="6105"/>
        </w:tabs>
      </w:pPr>
    </w:p>
    <w:p w14:paraId="146DAFD6" w14:textId="77777777" w:rsidR="0095238A" w:rsidRDefault="0095238A" w:rsidP="0095238A">
      <w:pPr>
        <w:tabs>
          <w:tab w:val="left" w:pos="6105"/>
        </w:tabs>
      </w:pPr>
      <w:r w:rsidRPr="00F77BA6">
        <w:rPr>
          <w:i/>
        </w:rPr>
        <w:t xml:space="preserve">Sec </w:t>
      </w:r>
      <w:r>
        <w:rPr>
          <w:i/>
        </w:rPr>
        <w:t xml:space="preserve">1048.10.1.1.2.2.4.3.2 </w:t>
      </w:r>
      <w:r>
        <w:t>Added specification with table for Color.</w:t>
      </w:r>
    </w:p>
    <w:p w14:paraId="146DAFD7" w14:textId="77777777" w:rsidR="0095238A" w:rsidRDefault="0095238A" w:rsidP="0095238A">
      <w:pPr>
        <w:tabs>
          <w:tab w:val="left" w:pos="6105"/>
        </w:tabs>
      </w:pPr>
    </w:p>
    <w:p w14:paraId="146DAFD8" w14:textId="77777777" w:rsidR="0095238A" w:rsidRDefault="0095238A" w:rsidP="0095238A">
      <w:pPr>
        <w:tabs>
          <w:tab w:val="left" w:pos="6105"/>
        </w:tabs>
      </w:pPr>
      <w:r w:rsidRPr="00F77BA6">
        <w:rPr>
          <w:i/>
        </w:rPr>
        <w:t xml:space="preserve">Sec </w:t>
      </w:r>
      <w:r>
        <w:rPr>
          <w:i/>
        </w:rPr>
        <w:t xml:space="preserve">1048.10.1.1.2.2.4.3.3 </w:t>
      </w:r>
      <w:r>
        <w:t>Added specification for paint Flexibility.</w:t>
      </w:r>
    </w:p>
    <w:p w14:paraId="146DAFD9" w14:textId="77777777" w:rsidR="0095238A" w:rsidRDefault="0095238A" w:rsidP="0095238A">
      <w:pPr>
        <w:tabs>
          <w:tab w:val="left" w:pos="6105"/>
        </w:tabs>
      </w:pPr>
    </w:p>
    <w:p w14:paraId="146DAFDA" w14:textId="77777777" w:rsidR="0095238A" w:rsidRDefault="0095238A" w:rsidP="0095238A">
      <w:pPr>
        <w:tabs>
          <w:tab w:val="left" w:pos="6105"/>
        </w:tabs>
      </w:pPr>
      <w:r w:rsidRPr="00F77BA6">
        <w:rPr>
          <w:i/>
        </w:rPr>
        <w:t xml:space="preserve">Sec </w:t>
      </w:r>
      <w:r>
        <w:rPr>
          <w:i/>
        </w:rPr>
        <w:t xml:space="preserve">1048.10.1.1.2.2.4.3.4 </w:t>
      </w:r>
      <w:r>
        <w:t>Added specification for paint Water Resistance.</w:t>
      </w:r>
    </w:p>
    <w:p w14:paraId="146DAFDB" w14:textId="77777777" w:rsidR="0095238A" w:rsidRDefault="0095238A" w:rsidP="0095238A">
      <w:pPr>
        <w:tabs>
          <w:tab w:val="left" w:pos="6105"/>
        </w:tabs>
      </w:pPr>
    </w:p>
    <w:p w14:paraId="146DAFDC" w14:textId="77777777" w:rsidR="0095238A" w:rsidRDefault="0095238A" w:rsidP="0095238A">
      <w:pPr>
        <w:tabs>
          <w:tab w:val="left" w:pos="6105"/>
        </w:tabs>
      </w:pPr>
      <w:r w:rsidRPr="00F77BA6">
        <w:rPr>
          <w:i/>
        </w:rPr>
        <w:t xml:space="preserve">Sec </w:t>
      </w:r>
      <w:r>
        <w:rPr>
          <w:i/>
        </w:rPr>
        <w:t xml:space="preserve">1048.10.1.1.2.2.4.3.5 </w:t>
      </w:r>
      <w:r>
        <w:t>Added specification for Freeze-Thaw Stability.</w:t>
      </w:r>
    </w:p>
    <w:p w14:paraId="146DAFDD" w14:textId="77777777" w:rsidR="0095238A" w:rsidRDefault="0095238A" w:rsidP="0095238A">
      <w:pPr>
        <w:tabs>
          <w:tab w:val="left" w:pos="6105"/>
        </w:tabs>
      </w:pPr>
    </w:p>
    <w:p w14:paraId="146DAFDE" w14:textId="77777777" w:rsidR="0095238A" w:rsidRDefault="0095238A" w:rsidP="0095238A">
      <w:pPr>
        <w:tabs>
          <w:tab w:val="left" w:pos="6105"/>
        </w:tabs>
      </w:pPr>
      <w:r w:rsidRPr="00F77BA6">
        <w:rPr>
          <w:i/>
        </w:rPr>
        <w:t xml:space="preserve">Sec </w:t>
      </w:r>
      <w:r>
        <w:rPr>
          <w:i/>
        </w:rPr>
        <w:t xml:space="preserve">1048.10.1.1.2.2.4.3.6 </w:t>
      </w:r>
      <w:r>
        <w:t>Added specification for Heat Stability.</w:t>
      </w:r>
    </w:p>
    <w:p w14:paraId="146DAFDF" w14:textId="77777777" w:rsidR="0095238A" w:rsidRDefault="0095238A" w:rsidP="0095238A">
      <w:pPr>
        <w:tabs>
          <w:tab w:val="left" w:pos="6105"/>
        </w:tabs>
      </w:pPr>
    </w:p>
    <w:p w14:paraId="146DAFE0" w14:textId="77777777" w:rsidR="0095238A" w:rsidRDefault="0095238A" w:rsidP="0095238A">
      <w:pPr>
        <w:tabs>
          <w:tab w:val="left" w:pos="6105"/>
        </w:tabs>
      </w:pPr>
      <w:r w:rsidRPr="00F77BA6">
        <w:rPr>
          <w:i/>
        </w:rPr>
        <w:t xml:space="preserve">Sec </w:t>
      </w:r>
      <w:r>
        <w:rPr>
          <w:i/>
        </w:rPr>
        <w:t xml:space="preserve">1048.10.1.1.2.2.4.3.7 </w:t>
      </w:r>
      <w:r>
        <w:t>Added specification for Dilution Test.</w:t>
      </w:r>
    </w:p>
    <w:p w14:paraId="146DAFE1" w14:textId="77777777" w:rsidR="0095238A" w:rsidRDefault="0095238A" w:rsidP="0095238A">
      <w:pPr>
        <w:tabs>
          <w:tab w:val="left" w:pos="6105"/>
        </w:tabs>
      </w:pPr>
    </w:p>
    <w:p w14:paraId="146DAFE2" w14:textId="77777777" w:rsidR="0095238A" w:rsidRDefault="0095238A" w:rsidP="0095238A">
      <w:pPr>
        <w:tabs>
          <w:tab w:val="left" w:pos="6105"/>
        </w:tabs>
      </w:pPr>
      <w:r w:rsidRPr="00F77BA6">
        <w:rPr>
          <w:i/>
        </w:rPr>
        <w:t xml:space="preserve">Sec </w:t>
      </w:r>
      <w:r>
        <w:rPr>
          <w:i/>
        </w:rPr>
        <w:t xml:space="preserve">1048.10.1.1.2.2.4.3.8 </w:t>
      </w:r>
      <w:r>
        <w:t>Added specification for Storage Stability.</w:t>
      </w:r>
    </w:p>
    <w:p w14:paraId="146DAFE3" w14:textId="77777777" w:rsidR="0095238A" w:rsidRDefault="0095238A" w:rsidP="0095238A">
      <w:pPr>
        <w:tabs>
          <w:tab w:val="left" w:pos="6105"/>
        </w:tabs>
      </w:pPr>
    </w:p>
    <w:p w14:paraId="146DAFE4" w14:textId="77777777" w:rsidR="0095238A" w:rsidRDefault="0095238A" w:rsidP="0095238A">
      <w:pPr>
        <w:tabs>
          <w:tab w:val="left" w:pos="6105"/>
        </w:tabs>
      </w:pPr>
      <w:r w:rsidRPr="00F77BA6">
        <w:rPr>
          <w:i/>
        </w:rPr>
        <w:t xml:space="preserve">Sec </w:t>
      </w:r>
      <w:r>
        <w:rPr>
          <w:i/>
        </w:rPr>
        <w:t xml:space="preserve">1048.10.1.1.2.2.4.3.9 </w:t>
      </w:r>
      <w:r>
        <w:t>Added specification for Contract Ratio.</w:t>
      </w:r>
    </w:p>
    <w:p w14:paraId="146DAFE5" w14:textId="77777777" w:rsidR="0095238A" w:rsidRDefault="0095238A" w:rsidP="0095238A">
      <w:pPr>
        <w:tabs>
          <w:tab w:val="left" w:pos="6105"/>
        </w:tabs>
      </w:pPr>
    </w:p>
    <w:p w14:paraId="146DAFE6" w14:textId="77777777" w:rsidR="0095238A" w:rsidRDefault="0095238A" w:rsidP="0095238A">
      <w:pPr>
        <w:tabs>
          <w:tab w:val="left" w:pos="6105"/>
        </w:tabs>
      </w:pPr>
      <w:r w:rsidRPr="00F77BA6">
        <w:rPr>
          <w:i/>
        </w:rPr>
        <w:t xml:space="preserve">Sec </w:t>
      </w:r>
      <w:r>
        <w:rPr>
          <w:i/>
        </w:rPr>
        <w:t xml:space="preserve">1048.10.1.1.2.2.4.3.10 </w:t>
      </w:r>
      <w:r>
        <w:t>Added specification for Reflectance.</w:t>
      </w:r>
    </w:p>
    <w:p w14:paraId="146DAFE7" w14:textId="77777777" w:rsidR="001157B0" w:rsidRDefault="001157B0" w:rsidP="0095238A">
      <w:pPr>
        <w:tabs>
          <w:tab w:val="left" w:pos="6105"/>
        </w:tabs>
      </w:pPr>
    </w:p>
    <w:p w14:paraId="146DAFE8" w14:textId="77777777" w:rsidR="001157B0" w:rsidRDefault="001157B0" w:rsidP="001157B0">
      <w:pPr>
        <w:tabs>
          <w:tab w:val="left" w:pos="6105"/>
        </w:tabs>
      </w:pPr>
      <w:r w:rsidRPr="00F77BA6">
        <w:rPr>
          <w:i/>
        </w:rPr>
        <w:t xml:space="preserve">Sec </w:t>
      </w:r>
      <w:r>
        <w:rPr>
          <w:i/>
        </w:rPr>
        <w:t xml:space="preserve">1048.10.1.1.2.2.4.3.11 </w:t>
      </w:r>
      <w:r>
        <w:t>Added specification for Bleeding.</w:t>
      </w:r>
    </w:p>
    <w:p w14:paraId="146DAFE9" w14:textId="77777777" w:rsidR="001157B0" w:rsidRDefault="001157B0" w:rsidP="001157B0">
      <w:pPr>
        <w:tabs>
          <w:tab w:val="left" w:pos="6105"/>
        </w:tabs>
      </w:pPr>
    </w:p>
    <w:p w14:paraId="146DAFEA" w14:textId="77777777" w:rsidR="001157B0" w:rsidRDefault="001157B0" w:rsidP="001157B0">
      <w:pPr>
        <w:tabs>
          <w:tab w:val="left" w:pos="6105"/>
        </w:tabs>
      </w:pPr>
      <w:r w:rsidRPr="00F77BA6">
        <w:rPr>
          <w:i/>
        </w:rPr>
        <w:t xml:space="preserve">Sec </w:t>
      </w:r>
      <w:r>
        <w:rPr>
          <w:i/>
        </w:rPr>
        <w:t xml:space="preserve">1048.10.1.1.2.2.4.3.12 </w:t>
      </w:r>
      <w:r>
        <w:t>Added specification for Dry Through Time.</w:t>
      </w:r>
    </w:p>
    <w:p w14:paraId="146DAFEB" w14:textId="77777777" w:rsidR="001157B0" w:rsidRDefault="001157B0" w:rsidP="001157B0">
      <w:pPr>
        <w:tabs>
          <w:tab w:val="left" w:pos="6105"/>
        </w:tabs>
      </w:pPr>
    </w:p>
    <w:p w14:paraId="146DAFEC" w14:textId="77777777" w:rsidR="001157B0" w:rsidRDefault="001157B0" w:rsidP="001157B0">
      <w:pPr>
        <w:tabs>
          <w:tab w:val="left" w:pos="6105"/>
        </w:tabs>
      </w:pPr>
      <w:r w:rsidRPr="00F77BA6">
        <w:rPr>
          <w:i/>
        </w:rPr>
        <w:t xml:space="preserve">Sec </w:t>
      </w:r>
      <w:r>
        <w:rPr>
          <w:i/>
        </w:rPr>
        <w:t xml:space="preserve">1048.10.1.1.2.5 </w:t>
      </w:r>
      <w:r>
        <w:t>Added specification for Acceptance.</w:t>
      </w:r>
    </w:p>
    <w:p w14:paraId="146DAFED" w14:textId="77777777" w:rsidR="001157B0" w:rsidRDefault="001157B0" w:rsidP="001157B0">
      <w:pPr>
        <w:tabs>
          <w:tab w:val="left" w:pos="6105"/>
        </w:tabs>
      </w:pPr>
    </w:p>
    <w:p w14:paraId="146DAFEE" w14:textId="77777777" w:rsidR="001157B0" w:rsidRDefault="001157B0" w:rsidP="001157B0">
      <w:pPr>
        <w:tabs>
          <w:tab w:val="left" w:pos="6105"/>
        </w:tabs>
      </w:pPr>
      <w:r w:rsidRPr="00F77BA6">
        <w:rPr>
          <w:i/>
        </w:rPr>
        <w:t xml:space="preserve">Sec </w:t>
      </w:r>
      <w:r>
        <w:rPr>
          <w:i/>
        </w:rPr>
        <w:t xml:space="preserve">1048.10.1.1.2.5.1 </w:t>
      </w:r>
      <w:r>
        <w:t>Added specification for Stability in Storage.</w:t>
      </w:r>
    </w:p>
    <w:p w14:paraId="146DAFEF" w14:textId="77777777" w:rsidR="001157B0" w:rsidRDefault="001157B0" w:rsidP="001157B0">
      <w:pPr>
        <w:tabs>
          <w:tab w:val="left" w:pos="6105"/>
        </w:tabs>
      </w:pPr>
    </w:p>
    <w:p w14:paraId="146DAFF0" w14:textId="77777777" w:rsidR="00CF3065" w:rsidRDefault="00CF3065" w:rsidP="00CF3065">
      <w:pPr>
        <w:tabs>
          <w:tab w:val="left" w:pos="6105"/>
        </w:tabs>
      </w:pPr>
      <w:r w:rsidRPr="00F77BA6">
        <w:rPr>
          <w:i/>
        </w:rPr>
        <w:t xml:space="preserve">Sec </w:t>
      </w:r>
      <w:r>
        <w:rPr>
          <w:i/>
        </w:rPr>
        <w:t xml:space="preserve">1048.10.2 </w:t>
      </w:r>
      <w:r>
        <w:t xml:space="preserve">Moved to new Sec 1048.20.2.2.1 and 1048.20 </w:t>
      </w:r>
      <w:r w:rsidR="004A03E3">
        <w:t xml:space="preserve">was moved </w:t>
      </w:r>
      <w:r>
        <w:t>to 1048.10.2</w:t>
      </w:r>
      <w:r w:rsidR="004A03E3">
        <w:t xml:space="preserve">. Added </w:t>
      </w:r>
      <w:r w:rsidR="00472D09">
        <w:t xml:space="preserve">the word </w:t>
      </w:r>
      <w:r w:rsidR="004A03E3">
        <w:t>Temporary and removed Preformed from Sec.</w:t>
      </w:r>
    </w:p>
    <w:p w14:paraId="146DAFF1" w14:textId="77777777" w:rsidR="00472D09" w:rsidRDefault="00472D09" w:rsidP="00CF3065">
      <w:pPr>
        <w:tabs>
          <w:tab w:val="left" w:pos="6105"/>
        </w:tabs>
      </w:pPr>
    </w:p>
    <w:p w14:paraId="146DAFF2" w14:textId="77777777" w:rsidR="00472D09" w:rsidRDefault="00472D09" w:rsidP="00472D09">
      <w:pPr>
        <w:tabs>
          <w:tab w:val="left" w:pos="6105"/>
        </w:tabs>
      </w:pPr>
      <w:r w:rsidRPr="00F77BA6">
        <w:rPr>
          <w:i/>
        </w:rPr>
        <w:t xml:space="preserve">Sec </w:t>
      </w:r>
      <w:r>
        <w:rPr>
          <w:i/>
        </w:rPr>
        <w:t xml:space="preserve">1048.10.2.1 </w:t>
      </w:r>
      <w:r>
        <w:t>Moved to new Sec 1048.20.2.2.1.1 and 1048.20.1 was moved to 1048.10.2.1 Added the word Temporary and removed Preformed from Sec.</w:t>
      </w:r>
    </w:p>
    <w:p w14:paraId="146DAFF3" w14:textId="77777777" w:rsidR="00472D09" w:rsidRDefault="00472D09" w:rsidP="00472D09">
      <w:pPr>
        <w:tabs>
          <w:tab w:val="left" w:pos="6105"/>
        </w:tabs>
      </w:pPr>
    </w:p>
    <w:p w14:paraId="146DAFF4" w14:textId="77777777" w:rsidR="00472D09" w:rsidRDefault="00472D09" w:rsidP="00472D09">
      <w:pPr>
        <w:tabs>
          <w:tab w:val="left" w:pos="6105"/>
        </w:tabs>
      </w:pPr>
      <w:r w:rsidRPr="00F77BA6">
        <w:rPr>
          <w:i/>
        </w:rPr>
        <w:t xml:space="preserve">Sec </w:t>
      </w:r>
      <w:r>
        <w:rPr>
          <w:i/>
        </w:rPr>
        <w:t xml:space="preserve">1048.10.2.2 </w:t>
      </w:r>
      <w:r>
        <w:t>Moved to new Sec 1048.20.2.2.1.2 and 1048.20.2 was moved to 1048.10.2.</w:t>
      </w:r>
      <w:r w:rsidR="007B3EB8">
        <w:t>2</w:t>
      </w:r>
      <w:r>
        <w:t xml:space="preserve"> </w:t>
      </w:r>
      <w:r w:rsidR="00281491">
        <w:t>Removed the word Reflectance at the beginning of the Sec.</w:t>
      </w:r>
    </w:p>
    <w:p w14:paraId="146DAFF5" w14:textId="77777777" w:rsidR="00281491" w:rsidRDefault="00281491" w:rsidP="00472D09">
      <w:pPr>
        <w:tabs>
          <w:tab w:val="left" w:pos="6105"/>
        </w:tabs>
      </w:pPr>
    </w:p>
    <w:p w14:paraId="146DAFF6" w14:textId="77777777" w:rsidR="00281491" w:rsidRDefault="00281491" w:rsidP="00281491">
      <w:pPr>
        <w:tabs>
          <w:tab w:val="left" w:pos="6105"/>
        </w:tabs>
      </w:pPr>
      <w:r w:rsidRPr="00F77BA6">
        <w:rPr>
          <w:i/>
        </w:rPr>
        <w:t xml:space="preserve">Sec </w:t>
      </w:r>
      <w:r>
        <w:rPr>
          <w:i/>
        </w:rPr>
        <w:t xml:space="preserve">1048.10.2.3 </w:t>
      </w:r>
      <w:r>
        <w:t>Moved to new Sec 1048.20.2.2.1.3 and 1048.20.3 was moved to 1048.10.2.1.</w:t>
      </w:r>
    </w:p>
    <w:p w14:paraId="146DAFF7" w14:textId="77777777" w:rsidR="00281491" w:rsidRDefault="00281491" w:rsidP="00472D09">
      <w:pPr>
        <w:tabs>
          <w:tab w:val="left" w:pos="6105"/>
        </w:tabs>
      </w:pPr>
    </w:p>
    <w:p w14:paraId="146DAFF8" w14:textId="77777777" w:rsidR="00281491" w:rsidRDefault="00281491" w:rsidP="00281491">
      <w:pPr>
        <w:tabs>
          <w:tab w:val="left" w:pos="6105"/>
        </w:tabs>
      </w:pPr>
      <w:r w:rsidRPr="00F77BA6">
        <w:rPr>
          <w:i/>
        </w:rPr>
        <w:t xml:space="preserve">Sec </w:t>
      </w:r>
      <w:r>
        <w:rPr>
          <w:i/>
        </w:rPr>
        <w:t xml:space="preserve">1048.10.2.4 </w:t>
      </w:r>
      <w:r>
        <w:t>Moved to new Sec 1048.20.2.2.1.4 and 1048.20</w:t>
      </w:r>
      <w:r w:rsidR="00ED4D0A">
        <w:t>.4</w:t>
      </w:r>
      <w:r>
        <w:t xml:space="preserve"> was moved to 1048.10.2.</w:t>
      </w:r>
      <w:r w:rsidR="00ED4D0A">
        <w:t>4.</w:t>
      </w:r>
    </w:p>
    <w:p w14:paraId="146DAFF9" w14:textId="77777777" w:rsidR="00ED4D0A" w:rsidRDefault="00ED4D0A" w:rsidP="00281491">
      <w:pPr>
        <w:tabs>
          <w:tab w:val="left" w:pos="6105"/>
        </w:tabs>
      </w:pPr>
    </w:p>
    <w:p w14:paraId="146DAFFA" w14:textId="77777777" w:rsidR="00050A32" w:rsidRDefault="00ED4D0A" w:rsidP="00ED4D0A">
      <w:pPr>
        <w:tabs>
          <w:tab w:val="left" w:pos="6105"/>
        </w:tabs>
      </w:pPr>
      <w:r w:rsidRPr="00F77BA6">
        <w:rPr>
          <w:i/>
        </w:rPr>
        <w:t xml:space="preserve">Sec </w:t>
      </w:r>
      <w:r>
        <w:rPr>
          <w:i/>
        </w:rPr>
        <w:t>1048.10.</w:t>
      </w:r>
      <w:r w:rsidR="00050A32">
        <w:rPr>
          <w:i/>
        </w:rPr>
        <w:t>3</w:t>
      </w:r>
      <w:r>
        <w:rPr>
          <w:i/>
        </w:rPr>
        <w:t xml:space="preserve"> </w:t>
      </w:r>
      <w:r w:rsidR="00050A32">
        <w:t>Previously Sec 1048.30 and changed “Preformed Short Term Pavement Marking Tape” to “Temporary Non-Removable Pavement Marking Tape”.</w:t>
      </w:r>
    </w:p>
    <w:p w14:paraId="146DAFFB" w14:textId="77777777" w:rsidR="00050A32" w:rsidRDefault="00050A32" w:rsidP="00ED4D0A">
      <w:pPr>
        <w:tabs>
          <w:tab w:val="left" w:pos="6105"/>
        </w:tabs>
      </w:pPr>
    </w:p>
    <w:p w14:paraId="146DAFFC" w14:textId="77777777" w:rsidR="006F53AC" w:rsidRDefault="006F53AC" w:rsidP="006F53AC">
      <w:pPr>
        <w:tabs>
          <w:tab w:val="left" w:pos="6105"/>
        </w:tabs>
      </w:pPr>
      <w:r w:rsidRPr="00F77BA6">
        <w:rPr>
          <w:i/>
        </w:rPr>
        <w:t xml:space="preserve">Sec </w:t>
      </w:r>
      <w:r>
        <w:rPr>
          <w:i/>
        </w:rPr>
        <w:t xml:space="preserve">1048.10.3.1 </w:t>
      </w:r>
      <w:r>
        <w:t xml:space="preserve">Previously Sec 1048.30.1. </w:t>
      </w:r>
    </w:p>
    <w:p w14:paraId="146DAFFD" w14:textId="77777777" w:rsidR="00ED4D0A" w:rsidRDefault="00ED4D0A" w:rsidP="00ED4D0A">
      <w:pPr>
        <w:tabs>
          <w:tab w:val="left" w:pos="6105"/>
        </w:tabs>
      </w:pPr>
    </w:p>
    <w:p w14:paraId="146DAFFE" w14:textId="77777777" w:rsidR="006F53AC" w:rsidRDefault="006F53AC" w:rsidP="006F53AC">
      <w:pPr>
        <w:tabs>
          <w:tab w:val="left" w:pos="6105"/>
        </w:tabs>
      </w:pPr>
      <w:r w:rsidRPr="00F77BA6">
        <w:rPr>
          <w:i/>
        </w:rPr>
        <w:t xml:space="preserve">Sec </w:t>
      </w:r>
      <w:r>
        <w:rPr>
          <w:i/>
        </w:rPr>
        <w:t xml:space="preserve">1048.10.3.2 </w:t>
      </w:r>
      <w:r>
        <w:t xml:space="preserve">Previously Sec 1048.30.2. </w:t>
      </w:r>
    </w:p>
    <w:p w14:paraId="146DAFFF" w14:textId="77777777" w:rsidR="00ED4D0A" w:rsidRDefault="00ED4D0A" w:rsidP="00281491">
      <w:pPr>
        <w:tabs>
          <w:tab w:val="left" w:pos="6105"/>
        </w:tabs>
      </w:pPr>
    </w:p>
    <w:p w14:paraId="146DB000" w14:textId="77777777" w:rsidR="006F53AC" w:rsidRDefault="006F53AC" w:rsidP="006F53AC">
      <w:pPr>
        <w:tabs>
          <w:tab w:val="left" w:pos="6105"/>
        </w:tabs>
      </w:pPr>
      <w:r w:rsidRPr="00F77BA6">
        <w:rPr>
          <w:i/>
        </w:rPr>
        <w:t xml:space="preserve">Sec </w:t>
      </w:r>
      <w:r>
        <w:rPr>
          <w:i/>
        </w:rPr>
        <w:t xml:space="preserve">1048.10.3.3 </w:t>
      </w:r>
      <w:r>
        <w:t xml:space="preserve">Previously Sec 1048.30.3. </w:t>
      </w:r>
    </w:p>
    <w:p w14:paraId="146DB001" w14:textId="77777777" w:rsidR="00D85EC3" w:rsidRDefault="00D85EC3" w:rsidP="006F53AC">
      <w:pPr>
        <w:tabs>
          <w:tab w:val="left" w:pos="6105"/>
        </w:tabs>
      </w:pPr>
    </w:p>
    <w:p w14:paraId="146DB002" w14:textId="77777777" w:rsidR="00D85EC3" w:rsidRDefault="00D85EC3" w:rsidP="00D85EC3">
      <w:pPr>
        <w:tabs>
          <w:tab w:val="left" w:pos="6105"/>
        </w:tabs>
      </w:pPr>
      <w:r w:rsidRPr="00F77BA6">
        <w:rPr>
          <w:i/>
        </w:rPr>
        <w:t xml:space="preserve">Sec </w:t>
      </w:r>
      <w:r>
        <w:rPr>
          <w:i/>
        </w:rPr>
        <w:t xml:space="preserve">1048.10.4 </w:t>
      </w:r>
      <w:r>
        <w:t>Previously Sec 1048.50.</w:t>
      </w:r>
    </w:p>
    <w:p w14:paraId="146DB003" w14:textId="77777777" w:rsidR="00D85EC3" w:rsidRDefault="00D85EC3" w:rsidP="00D85EC3">
      <w:pPr>
        <w:tabs>
          <w:tab w:val="left" w:pos="6105"/>
        </w:tabs>
      </w:pPr>
    </w:p>
    <w:p w14:paraId="146DB004" w14:textId="77777777" w:rsidR="00D85EC3" w:rsidRDefault="00D85EC3" w:rsidP="00D85EC3">
      <w:pPr>
        <w:tabs>
          <w:tab w:val="left" w:pos="6105"/>
        </w:tabs>
      </w:pPr>
      <w:r w:rsidRPr="00F77BA6">
        <w:rPr>
          <w:i/>
        </w:rPr>
        <w:t xml:space="preserve">Sec </w:t>
      </w:r>
      <w:r>
        <w:rPr>
          <w:i/>
        </w:rPr>
        <w:t xml:space="preserve">1048.10.4.1 </w:t>
      </w:r>
      <w:r>
        <w:t>Previously Sec 1048.50.1.</w:t>
      </w:r>
    </w:p>
    <w:p w14:paraId="146DB005" w14:textId="77777777" w:rsidR="00D85EC3" w:rsidRDefault="00D85EC3" w:rsidP="00D85EC3">
      <w:pPr>
        <w:tabs>
          <w:tab w:val="left" w:pos="6105"/>
        </w:tabs>
      </w:pPr>
    </w:p>
    <w:p w14:paraId="146DB006" w14:textId="77777777" w:rsidR="00D85EC3" w:rsidRDefault="00D85EC3" w:rsidP="006F53AC">
      <w:pPr>
        <w:tabs>
          <w:tab w:val="left" w:pos="6105"/>
        </w:tabs>
      </w:pPr>
      <w:r w:rsidRPr="00F77BA6">
        <w:rPr>
          <w:i/>
        </w:rPr>
        <w:t xml:space="preserve">Sec </w:t>
      </w:r>
      <w:r>
        <w:rPr>
          <w:i/>
        </w:rPr>
        <w:t xml:space="preserve">1048.10.4.2 </w:t>
      </w:r>
      <w:r>
        <w:t>Previously Sec 1048.50.</w:t>
      </w:r>
      <w:r w:rsidR="00471B38">
        <w:t>2. R</w:t>
      </w:r>
      <w:r>
        <w:t>emoved Type 1</w:t>
      </w:r>
      <w:r w:rsidR="00471B38">
        <w:t xml:space="preserve"> from the beginning of the Sec and updated minimum prismatic reflective face of 0.38 square inches for each face to minimum of 6.0 square inches of ASTM Type V reflective sheeting on both faces of the vertical section. </w:t>
      </w:r>
    </w:p>
    <w:p w14:paraId="146DB007" w14:textId="77777777" w:rsidR="00B062E3" w:rsidRDefault="00B062E3" w:rsidP="006F53AC">
      <w:pPr>
        <w:tabs>
          <w:tab w:val="left" w:pos="6105"/>
        </w:tabs>
      </w:pPr>
    </w:p>
    <w:p w14:paraId="146DB008" w14:textId="77777777" w:rsidR="00B062E3" w:rsidRDefault="00B062E3" w:rsidP="00B062E3">
      <w:pPr>
        <w:tabs>
          <w:tab w:val="left" w:pos="6105"/>
        </w:tabs>
      </w:pPr>
      <w:r w:rsidRPr="00F77BA6">
        <w:rPr>
          <w:i/>
        </w:rPr>
        <w:lastRenderedPageBreak/>
        <w:t xml:space="preserve">Sec </w:t>
      </w:r>
      <w:r>
        <w:rPr>
          <w:i/>
        </w:rPr>
        <w:t xml:space="preserve">1048.50.3 </w:t>
      </w:r>
      <w:r>
        <w:t>Deleted Sec 1048.50.3 in its entirety.</w:t>
      </w:r>
    </w:p>
    <w:p w14:paraId="146DB009" w14:textId="77777777" w:rsidR="00471B38" w:rsidRDefault="00471B38" w:rsidP="006F53AC">
      <w:pPr>
        <w:tabs>
          <w:tab w:val="left" w:pos="6105"/>
        </w:tabs>
      </w:pPr>
    </w:p>
    <w:p w14:paraId="146DB00A" w14:textId="77777777" w:rsidR="00A57699" w:rsidRDefault="00A57699" w:rsidP="00A57699">
      <w:pPr>
        <w:tabs>
          <w:tab w:val="left" w:pos="6105"/>
        </w:tabs>
      </w:pPr>
      <w:r w:rsidRPr="00F77BA6">
        <w:rPr>
          <w:i/>
        </w:rPr>
        <w:t xml:space="preserve">Sec </w:t>
      </w:r>
      <w:r>
        <w:rPr>
          <w:i/>
        </w:rPr>
        <w:t xml:space="preserve">1048.20 </w:t>
      </w:r>
      <w:r>
        <w:t xml:space="preserve">Moved to </w:t>
      </w:r>
      <w:r w:rsidR="00DD32BC">
        <w:t>1048.10.2. Created new Sec “Permanent Pavement Marking Materials”.</w:t>
      </w:r>
    </w:p>
    <w:p w14:paraId="146DB00B" w14:textId="77777777" w:rsidR="00DD32BC" w:rsidRDefault="00DD32BC" w:rsidP="00A57699">
      <w:pPr>
        <w:tabs>
          <w:tab w:val="left" w:pos="6105"/>
        </w:tabs>
      </w:pPr>
    </w:p>
    <w:p w14:paraId="146DB00C" w14:textId="77777777" w:rsidR="00DD32BC" w:rsidRDefault="00DD32BC" w:rsidP="00DD32BC">
      <w:pPr>
        <w:tabs>
          <w:tab w:val="left" w:pos="6105"/>
        </w:tabs>
      </w:pPr>
      <w:r w:rsidRPr="00F77BA6">
        <w:rPr>
          <w:i/>
        </w:rPr>
        <w:t xml:space="preserve">Sec </w:t>
      </w:r>
      <w:r>
        <w:rPr>
          <w:i/>
        </w:rPr>
        <w:t xml:space="preserve">1048.20.1 </w:t>
      </w:r>
      <w:r>
        <w:t>Moved to 1048.10.2.1. Created new Sec “Pavement Marking Paint Materials”.</w:t>
      </w:r>
    </w:p>
    <w:p w14:paraId="146DB00D" w14:textId="77777777" w:rsidR="00DD32BC" w:rsidRDefault="00DD32BC" w:rsidP="00DD32BC">
      <w:pPr>
        <w:tabs>
          <w:tab w:val="left" w:pos="6105"/>
        </w:tabs>
      </w:pPr>
    </w:p>
    <w:p w14:paraId="146DB00E" w14:textId="77777777" w:rsidR="00DD32BC" w:rsidRDefault="00DD32BC" w:rsidP="00DD32BC">
      <w:pPr>
        <w:tabs>
          <w:tab w:val="left" w:pos="6105"/>
        </w:tabs>
      </w:pPr>
      <w:r w:rsidRPr="00F77BA6">
        <w:rPr>
          <w:i/>
        </w:rPr>
        <w:t xml:space="preserve">Sec </w:t>
      </w:r>
      <w:r>
        <w:rPr>
          <w:i/>
        </w:rPr>
        <w:t xml:space="preserve">1048.20.1.1 </w:t>
      </w:r>
      <w:r>
        <w:t>Previously Sec 1048.100</w:t>
      </w:r>
      <w:r w:rsidR="00A337E5">
        <w:t>.</w:t>
      </w:r>
    </w:p>
    <w:p w14:paraId="146DB00F" w14:textId="77777777" w:rsidR="00DD32BC" w:rsidRDefault="00DD32BC" w:rsidP="00DD32BC">
      <w:pPr>
        <w:tabs>
          <w:tab w:val="left" w:pos="6105"/>
        </w:tabs>
      </w:pPr>
    </w:p>
    <w:p w14:paraId="146DB010" w14:textId="77777777" w:rsidR="00DD32BC" w:rsidRDefault="00DD32BC" w:rsidP="00DD32BC">
      <w:pPr>
        <w:tabs>
          <w:tab w:val="left" w:pos="6105"/>
        </w:tabs>
      </w:pPr>
      <w:r w:rsidRPr="00F77BA6">
        <w:rPr>
          <w:i/>
        </w:rPr>
        <w:t xml:space="preserve">Sec </w:t>
      </w:r>
      <w:r>
        <w:rPr>
          <w:i/>
        </w:rPr>
        <w:t>1048.20.1.1</w:t>
      </w:r>
      <w:r w:rsidR="00A337E5">
        <w:rPr>
          <w:i/>
        </w:rPr>
        <w:t>.1</w:t>
      </w:r>
      <w:r>
        <w:rPr>
          <w:i/>
        </w:rPr>
        <w:t xml:space="preserve"> </w:t>
      </w:r>
      <w:r>
        <w:t>Previously Sec 1048.100</w:t>
      </w:r>
      <w:r w:rsidR="00A337E5">
        <w:t>.1.</w:t>
      </w:r>
    </w:p>
    <w:p w14:paraId="146DB011" w14:textId="77777777" w:rsidR="00A337E5" w:rsidRDefault="00A337E5" w:rsidP="00DD32BC">
      <w:pPr>
        <w:tabs>
          <w:tab w:val="left" w:pos="6105"/>
        </w:tabs>
      </w:pPr>
    </w:p>
    <w:p w14:paraId="146DB012" w14:textId="77777777" w:rsidR="00A337E5" w:rsidRDefault="00A337E5" w:rsidP="00A337E5">
      <w:pPr>
        <w:tabs>
          <w:tab w:val="left" w:pos="6105"/>
        </w:tabs>
      </w:pPr>
      <w:r w:rsidRPr="00F77BA6">
        <w:rPr>
          <w:i/>
        </w:rPr>
        <w:t xml:space="preserve">Sec </w:t>
      </w:r>
      <w:r>
        <w:rPr>
          <w:i/>
        </w:rPr>
        <w:t xml:space="preserve">1048.20.1.1.2 </w:t>
      </w:r>
      <w:r>
        <w:t>Previously Sec 1048.100.2.</w:t>
      </w:r>
    </w:p>
    <w:p w14:paraId="146DB013" w14:textId="77777777" w:rsidR="00A337E5" w:rsidRDefault="00A337E5" w:rsidP="00A337E5">
      <w:pPr>
        <w:tabs>
          <w:tab w:val="left" w:pos="6105"/>
        </w:tabs>
      </w:pPr>
    </w:p>
    <w:p w14:paraId="146DB014" w14:textId="77777777" w:rsidR="00A337E5" w:rsidRDefault="00A337E5" w:rsidP="00A337E5">
      <w:pPr>
        <w:tabs>
          <w:tab w:val="left" w:pos="6105"/>
        </w:tabs>
      </w:pPr>
      <w:r w:rsidRPr="00F77BA6">
        <w:rPr>
          <w:i/>
        </w:rPr>
        <w:t xml:space="preserve">Sec </w:t>
      </w:r>
      <w:r>
        <w:rPr>
          <w:i/>
        </w:rPr>
        <w:t xml:space="preserve">1048.20.1.1.2.1 </w:t>
      </w:r>
      <w:r>
        <w:t>Previously Sec 1048.100.2.1.</w:t>
      </w:r>
    </w:p>
    <w:p w14:paraId="146DB015" w14:textId="77777777" w:rsidR="00A337E5" w:rsidRDefault="00A337E5" w:rsidP="00A337E5">
      <w:pPr>
        <w:tabs>
          <w:tab w:val="left" w:pos="6105"/>
        </w:tabs>
      </w:pPr>
    </w:p>
    <w:p w14:paraId="146DB016" w14:textId="77777777" w:rsidR="00A337E5" w:rsidRDefault="00A337E5" w:rsidP="00A337E5">
      <w:pPr>
        <w:tabs>
          <w:tab w:val="left" w:pos="6105"/>
        </w:tabs>
      </w:pPr>
      <w:r w:rsidRPr="00F77BA6">
        <w:rPr>
          <w:i/>
        </w:rPr>
        <w:t xml:space="preserve">Sec </w:t>
      </w:r>
      <w:r>
        <w:rPr>
          <w:i/>
        </w:rPr>
        <w:t xml:space="preserve">1048.20.1.1.2.2 </w:t>
      </w:r>
      <w:r>
        <w:t>Previously Sec 1048.100.2.2.</w:t>
      </w:r>
    </w:p>
    <w:p w14:paraId="146DB017" w14:textId="77777777" w:rsidR="00A337E5" w:rsidRDefault="00A337E5" w:rsidP="00DD32BC">
      <w:pPr>
        <w:tabs>
          <w:tab w:val="left" w:pos="6105"/>
        </w:tabs>
      </w:pPr>
    </w:p>
    <w:p w14:paraId="146DB018" w14:textId="77777777" w:rsidR="00A337E5" w:rsidRDefault="00A337E5" w:rsidP="00A337E5">
      <w:pPr>
        <w:tabs>
          <w:tab w:val="left" w:pos="6105"/>
        </w:tabs>
      </w:pPr>
      <w:r w:rsidRPr="00F77BA6">
        <w:rPr>
          <w:i/>
        </w:rPr>
        <w:t xml:space="preserve">Sec </w:t>
      </w:r>
      <w:r>
        <w:rPr>
          <w:i/>
        </w:rPr>
        <w:t xml:space="preserve">1048.20.1.1.2.3 </w:t>
      </w:r>
      <w:r>
        <w:t>Previously Sec 1048.100.2.3.</w:t>
      </w:r>
    </w:p>
    <w:p w14:paraId="146DB019" w14:textId="77777777" w:rsidR="00A337E5" w:rsidRDefault="00A337E5" w:rsidP="00DD32BC">
      <w:pPr>
        <w:tabs>
          <w:tab w:val="left" w:pos="6105"/>
        </w:tabs>
      </w:pPr>
    </w:p>
    <w:p w14:paraId="146DB01A" w14:textId="77777777" w:rsidR="00A337E5" w:rsidRDefault="00A337E5" w:rsidP="00A337E5">
      <w:pPr>
        <w:tabs>
          <w:tab w:val="left" w:pos="6105"/>
        </w:tabs>
      </w:pPr>
      <w:r w:rsidRPr="00F77BA6">
        <w:rPr>
          <w:i/>
        </w:rPr>
        <w:t xml:space="preserve">Sec </w:t>
      </w:r>
      <w:r>
        <w:rPr>
          <w:i/>
        </w:rPr>
        <w:t xml:space="preserve">1048.20.1.1.2.3.1 </w:t>
      </w:r>
      <w:r>
        <w:t>Previously Sec 1048.100.2.3.1.</w:t>
      </w:r>
    </w:p>
    <w:p w14:paraId="146DB01B" w14:textId="77777777" w:rsidR="00DD32BC" w:rsidRDefault="00DD32BC" w:rsidP="00A57699">
      <w:pPr>
        <w:tabs>
          <w:tab w:val="left" w:pos="6105"/>
        </w:tabs>
      </w:pPr>
    </w:p>
    <w:p w14:paraId="146DB01C" w14:textId="77777777" w:rsidR="00A337E5" w:rsidRDefault="00A337E5" w:rsidP="00A337E5">
      <w:pPr>
        <w:tabs>
          <w:tab w:val="left" w:pos="6105"/>
        </w:tabs>
      </w:pPr>
      <w:r w:rsidRPr="00F77BA6">
        <w:rPr>
          <w:i/>
        </w:rPr>
        <w:t xml:space="preserve">Sec </w:t>
      </w:r>
      <w:r>
        <w:rPr>
          <w:i/>
        </w:rPr>
        <w:t xml:space="preserve">1048.20.1.1.2.3.2. </w:t>
      </w:r>
      <w:r>
        <w:t>Previously Sec 1048.100.2.3.2.</w:t>
      </w:r>
    </w:p>
    <w:p w14:paraId="146DB01D" w14:textId="77777777" w:rsidR="00DD32BC" w:rsidRDefault="00DD32BC" w:rsidP="00A57699">
      <w:pPr>
        <w:tabs>
          <w:tab w:val="left" w:pos="6105"/>
        </w:tabs>
      </w:pPr>
    </w:p>
    <w:p w14:paraId="146DB01E" w14:textId="77777777" w:rsidR="00A337E5" w:rsidRDefault="00A337E5" w:rsidP="00A337E5">
      <w:pPr>
        <w:tabs>
          <w:tab w:val="left" w:pos="6105"/>
        </w:tabs>
      </w:pPr>
      <w:r w:rsidRPr="00F77BA6">
        <w:rPr>
          <w:i/>
        </w:rPr>
        <w:t xml:space="preserve">Sec </w:t>
      </w:r>
      <w:r>
        <w:rPr>
          <w:i/>
        </w:rPr>
        <w:t xml:space="preserve">1048.20.1.1.3 </w:t>
      </w:r>
      <w:r>
        <w:t>Previously Sec 1048.100.3.</w:t>
      </w:r>
    </w:p>
    <w:p w14:paraId="146DB01F" w14:textId="77777777" w:rsidR="00A337E5" w:rsidRDefault="00A337E5" w:rsidP="00A337E5">
      <w:pPr>
        <w:tabs>
          <w:tab w:val="left" w:pos="6105"/>
        </w:tabs>
      </w:pPr>
    </w:p>
    <w:p w14:paraId="146DB020" w14:textId="77777777" w:rsidR="00A337E5" w:rsidRDefault="00A337E5" w:rsidP="00A337E5">
      <w:pPr>
        <w:tabs>
          <w:tab w:val="left" w:pos="6105"/>
        </w:tabs>
      </w:pPr>
      <w:r w:rsidRPr="00F77BA6">
        <w:rPr>
          <w:i/>
        </w:rPr>
        <w:t xml:space="preserve">Sec </w:t>
      </w:r>
      <w:r>
        <w:rPr>
          <w:i/>
        </w:rPr>
        <w:t xml:space="preserve">1048.20.1.1.4 </w:t>
      </w:r>
      <w:r>
        <w:t>Previously Sec 1048.100.4.</w:t>
      </w:r>
    </w:p>
    <w:p w14:paraId="146DB021" w14:textId="77777777" w:rsidR="00A337E5" w:rsidRDefault="00A337E5" w:rsidP="00A337E5">
      <w:pPr>
        <w:tabs>
          <w:tab w:val="left" w:pos="6105"/>
        </w:tabs>
      </w:pPr>
    </w:p>
    <w:p w14:paraId="146DB022" w14:textId="77777777" w:rsidR="00A337E5" w:rsidRDefault="00A337E5" w:rsidP="00A337E5">
      <w:pPr>
        <w:tabs>
          <w:tab w:val="left" w:pos="6105"/>
        </w:tabs>
      </w:pPr>
      <w:r w:rsidRPr="00F77BA6">
        <w:rPr>
          <w:i/>
        </w:rPr>
        <w:t xml:space="preserve">Sec </w:t>
      </w:r>
      <w:r>
        <w:rPr>
          <w:i/>
        </w:rPr>
        <w:t xml:space="preserve">1048.20.1.1.4.1 </w:t>
      </w:r>
      <w:r>
        <w:t>Previously Sec 1048.100.4.1.</w:t>
      </w:r>
    </w:p>
    <w:p w14:paraId="146DB023" w14:textId="77777777" w:rsidR="00A337E5" w:rsidRDefault="00A337E5" w:rsidP="00A337E5">
      <w:pPr>
        <w:tabs>
          <w:tab w:val="left" w:pos="6105"/>
        </w:tabs>
      </w:pPr>
    </w:p>
    <w:p w14:paraId="146DB024" w14:textId="77777777" w:rsidR="00A337E5" w:rsidRDefault="00044ED5" w:rsidP="00A337E5">
      <w:pPr>
        <w:tabs>
          <w:tab w:val="left" w:pos="6105"/>
        </w:tabs>
      </w:pPr>
      <w:r w:rsidRPr="00F77BA6">
        <w:rPr>
          <w:i/>
        </w:rPr>
        <w:t xml:space="preserve">Sec </w:t>
      </w:r>
      <w:r>
        <w:rPr>
          <w:i/>
        </w:rPr>
        <w:t xml:space="preserve">1048.20.1.1.4.2 </w:t>
      </w:r>
      <w:r>
        <w:t>Previously Sec 1048.100.4.2.</w:t>
      </w:r>
    </w:p>
    <w:p w14:paraId="146DB025" w14:textId="77777777" w:rsidR="00A337E5" w:rsidRDefault="00A337E5" w:rsidP="00A57699">
      <w:pPr>
        <w:tabs>
          <w:tab w:val="left" w:pos="6105"/>
        </w:tabs>
      </w:pPr>
    </w:p>
    <w:p w14:paraId="146DB026" w14:textId="77777777" w:rsidR="00A57699" w:rsidRDefault="00044ED5" w:rsidP="006F53AC">
      <w:pPr>
        <w:tabs>
          <w:tab w:val="left" w:pos="6105"/>
        </w:tabs>
      </w:pPr>
      <w:r w:rsidRPr="00F77BA6">
        <w:rPr>
          <w:i/>
        </w:rPr>
        <w:t xml:space="preserve">Sec </w:t>
      </w:r>
      <w:r>
        <w:rPr>
          <w:i/>
        </w:rPr>
        <w:t xml:space="preserve">1048.20.1.1.4.3 </w:t>
      </w:r>
      <w:r>
        <w:t>Previously Sec 1048.100.4.3.</w:t>
      </w:r>
    </w:p>
    <w:p w14:paraId="146DB027" w14:textId="77777777" w:rsidR="00471B38" w:rsidRDefault="00471B38" w:rsidP="006F53AC">
      <w:pPr>
        <w:tabs>
          <w:tab w:val="left" w:pos="6105"/>
        </w:tabs>
      </w:pPr>
    </w:p>
    <w:p w14:paraId="146DB028" w14:textId="77777777" w:rsidR="00472D09" w:rsidRDefault="002C610C" w:rsidP="00472D09">
      <w:pPr>
        <w:tabs>
          <w:tab w:val="left" w:pos="6105"/>
        </w:tabs>
      </w:pPr>
      <w:r w:rsidRPr="00F77BA6">
        <w:rPr>
          <w:i/>
        </w:rPr>
        <w:t xml:space="preserve">Sec </w:t>
      </w:r>
      <w:r>
        <w:rPr>
          <w:i/>
        </w:rPr>
        <w:t xml:space="preserve">1048.20.1.2 </w:t>
      </w:r>
      <w:r>
        <w:t>Previously Sec 1048.90.</w:t>
      </w:r>
    </w:p>
    <w:p w14:paraId="146DB029" w14:textId="77777777" w:rsidR="00472D09" w:rsidRDefault="00472D09" w:rsidP="00CF3065">
      <w:pPr>
        <w:tabs>
          <w:tab w:val="left" w:pos="6105"/>
        </w:tabs>
      </w:pPr>
    </w:p>
    <w:p w14:paraId="146DB02A" w14:textId="77777777" w:rsidR="002C610C" w:rsidRDefault="002C610C" w:rsidP="002C610C">
      <w:pPr>
        <w:tabs>
          <w:tab w:val="left" w:pos="6105"/>
        </w:tabs>
      </w:pPr>
      <w:r w:rsidRPr="00F77BA6">
        <w:rPr>
          <w:i/>
        </w:rPr>
        <w:t xml:space="preserve">Sec </w:t>
      </w:r>
      <w:r>
        <w:rPr>
          <w:i/>
        </w:rPr>
        <w:t xml:space="preserve">1048.20.1.2.1 </w:t>
      </w:r>
      <w:r>
        <w:t>Previously Sec 1048.90.1.</w:t>
      </w:r>
    </w:p>
    <w:p w14:paraId="146DB02B" w14:textId="77777777" w:rsidR="002A5F30" w:rsidRDefault="002A5F30" w:rsidP="00CF3065">
      <w:pPr>
        <w:tabs>
          <w:tab w:val="left" w:pos="6105"/>
        </w:tabs>
      </w:pPr>
    </w:p>
    <w:p w14:paraId="146DB02C" w14:textId="77777777" w:rsidR="002C610C" w:rsidRDefault="002C610C" w:rsidP="002C610C">
      <w:pPr>
        <w:tabs>
          <w:tab w:val="left" w:pos="6105"/>
        </w:tabs>
      </w:pPr>
      <w:r w:rsidRPr="00F77BA6">
        <w:rPr>
          <w:i/>
        </w:rPr>
        <w:t xml:space="preserve">Sec </w:t>
      </w:r>
      <w:r>
        <w:rPr>
          <w:i/>
        </w:rPr>
        <w:t xml:space="preserve">1048.20.1.2.2 </w:t>
      </w:r>
      <w:r>
        <w:t>Previously Sec 1048.90.2.</w:t>
      </w:r>
    </w:p>
    <w:p w14:paraId="146DB02D" w14:textId="77777777" w:rsidR="002A5F30" w:rsidRDefault="002A5F30" w:rsidP="00CF3065">
      <w:pPr>
        <w:tabs>
          <w:tab w:val="left" w:pos="6105"/>
        </w:tabs>
      </w:pPr>
    </w:p>
    <w:p w14:paraId="146DB02E" w14:textId="77777777" w:rsidR="002C610C" w:rsidRDefault="002C610C" w:rsidP="002C610C">
      <w:pPr>
        <w:tabs>
          <w:tab w:val="left" w:pos="6105"/>
        </w:tabs>
      </w:pPr>
      <w:r w:rsidRPr="00F77BA6">
        <w:rPr>
          <w:i/>
        </w:rPr>
        <w:t xml:space="preserve">Sec </w:t>
      </w:r>
      <w:r>
        <w:rPr>
          <w:i/>
        </w:rPr>
        <w:t>1048.20.1.2.2</w:t>
      </w:r>
      <w:r w:rsidR="00AE4C48">
        <w:rPr>
          <w:i/>
        </w:rPr>
        <w:t>.1</w:t>
      </w:r>
      <w:r>
        <w:rPr>
          <w:i/>
        </w:rPr>
        <w:t xml:space="preserve"> </w:t>
      </w:r>
      <w:r>
        <w:t>Previously Sec 1048.90.2</w:t>
      </w:r>
      <w:r w:rsidR="00AE4C48">
        <w:t>.1</w:t>
      </w:r>
      <w:r>
        <w:t>.</w:t>
      </w:r>
    </w:p>
    <w:p w14:paraId="146DB02F" w14:textId="77777777" w:rsidR="00AE4C48" w:rsidRDefault="00AE4C48" w:rsidP="002C610C">
      <w:pPr>
        <w:tabs>
          <w:tab w:val="left" w:pos="6105"/>
        </w:tabs>
      </w:pPr>
    </w:p>
    <w:p w14:paraId="146DB030" w14:textId="77777777" w:rsidR="00AE4C48" w:rsidRDefault="00AE4C48" w:rsidP="00AE4C48">
      <w:pPr>
        <w:tabs>
          <w:tab w:val="left" w:pos="6105"/>
        </w:tabs>
      </w:pPr>
      <w:r w:rsidRPr="00F77BA6">
        <w:rPr>
          <w:i/>
        </w:rPr>
        <w:t xml:space="preserve">Sec </w:t>
      </w:r>
      <w:r>
        <w:rPr>
          <w:i/>
        </w:rPr>
        <w:t xml:space="preserve">1048.20.1.2.2.2 </w:t>
      </w:r>
      <w:r>
        <w:t>Previously Sec 1048.90.2.2.</w:t>
      </w:r>
    </w:p>
    <w:p w14:paraId="146DB031" w14:textId="77777777" w:rsidR="00AE4C48" w:rsidRDefault="00AE4C48" w:rsidP="002C610C">
      <w:pPr>
        <w:tabs>
          <w:tab w:val="left" w:pos="6105"/>
        </w:tabs>
      </w:pPr>
    </w:p>
    <w:p w14:paraId="146DB032" w14:textId="77777777" w:rsidR="00AE4C48" w:rsidRDefault="00AE4C48" w:rsidP="00AE4C48">
      <w:pPr>
        <w:tabs>
          <w:tab w:val="left" w:pos="6105"/>
        </w:tabs>
      </w:pPr>
      <w:r w:rsidRPr="00F77BA6">
        <w:rPr>
          <w:i/>
        </w:rPr>
        <w:t xml:space="preserve">Sec </w:t>
      </w:r>
      <w:r>
        <w:rPr>
          <w:i/>
        </w:rPr>
        <w:t xml:space="preserve">1048.20.1.2.2.3 </w:t>
      </w:r>
      <w:r>
        <w:t>Previously Sec 1048.90.2.3.</w:t>
      </w:r>
    </w:p>
    <w:p w14:paraId="146DB033" w14:textId="77777777" w:rsidR="00AE4C48" w:rsidRDefault="00AE4C48" w:rsidP="00AE4C48">
      <w:pPr>
        <w:tabs>
          <w:tab w:val="left" w:pos="6105"/>
        </w:tabs>
      </w:pPr>
    </w:p>
    <w:p w14:paraId="146DB034" w14:textId="77777777" w:rsidR="00AE4C48" w:rsidRDefault="00AE4C48" w:rsidP="00AE4C48">
      <w:pPr>
        <w:tabs>
          <w:tab w:val="left" w:pos="6105"/>
        </w:tabs>
      </w:pPr>
      <w:r w:rsidRPr="00F77BA6">
        <w:rPr>
          <w:i/>
        </w:rPr>
        <w:lastRenderedPageBreak/>
        <w:t xml:space="preserve">Sec </w:t>
      </w:r>
      <w:r>
        <w:rPr>
          <w:i/>
        </w:rPr>
        <w:t xml:space="preserve">1048.20.1.2.2.3.1 </w:t>
      </w:r>
      <w:r>
        <w:t>Previously Sec 1048.90.2.3.1.</w:t>
      </w:r>
    </w:p>
    <w:p w14:paraId="146DB035" w14:textId="77777777" w:rsidR="00AE4C48" w:rsidRDefault="00AE4C48" w:rsidP="00AE4C48">
      <w:pPr>
        <w:tabs>
          <w:tab w:val="left" w:pos="6105"/>
        </w:tabs>
      </w:pPr>
    </w:p>
    <w:p w14:paraId="146DB036" w14:textId="77777777" w:rsidR="00AE4C48" w:rsidRDefault="00AE4C48" w:rsidP="00AE4C48">
      <w:pPr>
        <w:tabs>
          <w:tab w:val="left" w:pos="6105"/>
        </w:tabs>
      </w:pPr>
      <w:r w:rsidRPr="00F77BA6">
        <w:rPr>
          <w:i/>
        </w:rPr>
        <w:t xml:space="preserve">Sec </w:t>
      </w:r>
      <w:r>
        <w:rPr>
          <w:i/>
        </w:rPr>
        <w:t xml:space="preserve">1048.20.1.2.2.3.2 </w:t>
      </w:r>
      <w:r>
        <w:t>Previously Sec 1048.90.2.3.2.</w:t>
      </w:r>
    </w:p>
    <w:p w14:paraId="146DB037" w14:textId="77777777" w:rsidR="00AE4C48" w:rsidRDefault="00AE4C48" w:rsidP="00AE4C48">
      <w:pPr>
        <w:tabs>
          <w:tab w:val="left" w:pos="6105"/>
        </w:tabs>
      </w:pPr>
    </w:p>
    <w:p w14:paraId="146DB038" w14:textId="77777777" w:rsidR="00AE4C48" w:rsidRDefault="00AE4C48" w:rsidP="00AE4C48">
      <w:pPr>
        <w:tabs>
          <w:tab w:val="left" w:pos="6105"/>
        </w:tabs>
      </w:pPr>
      <w:r w:rsidRPr="00F77BA6">
        <w:rPr>
          <w:i/>
        </w:rPr>
        <w:t xml:space="preserve">Sec </w:t>
      </w:r>
      <w:r>
        <w:rPr>
          <w:i/>
        </w:rPr>
        <w:t xml:space="preserve">1048.20.1.2.3 </w:t>
      </w:r>
      <w:r>
        <w:t>Previously Sec 1048.90.3.</w:t>
      </w:r>
    </w:p>
    <w:p w14:paraId="146DB039" w14:textId="77777777" w:rsidR="00AE4C48" w:rsidRDefault="00AE4C48" w:rsidP="00AE4C48">
      <w:pPr>
        <w:tabs>
          <w:tab w:val="left" w:pos="6105"/>
        </w:tabs>
      </w:pPr>
    </w:p>
    <w:p w14:paraId="146DB03A" w14:textId="77777777" w:rsidR="003B6E5E" w:rsidRDefault="003B6E5E" w:rsidP="003B6E5E">
      <w:pPr>
        <w:tabs>
          <w:tab w:val="left" w:pos="6105"/>
        </w:tabs>
      </w:pPr>
      <w:r w:rsidRPr="00F77BA6">
        <w:rPr>
          <w:i/>
        </w:rPr>
        <w:t xml:space="preserve">Sec </w:t>
      </w:r>
      <w:r>
        <w:rPr>
          <w:i/>
        </w:rPr>
        <w:t xml:space="preserve">1048.20.1.2.3.1 </w:t>
      </w:r>
      <w:r>
        <w:t>Previously Sec 1048.90.3.1.</w:t>
      </w:r>
    </w:p>
    <w:p w14:paraId="146DB03B" w14:textId="77777777" w:rsidR="003B6E5E" w:rsidRDefault="003B6E5E" w:rsidP="003B6E5E">
      <w:pPr>
        <w:tabs>
          <w:tab w:val="left" w:pos="6105"/>
        </w:tabs>
      </w:pPr>
    </w:p>
    <w:p w14:paraId="146DB03C" w14:textId="77777777" w:rsidR="003B6E5E" w:rsidRDefault="003B6E5E" w:rsidP="003B6E5E">
      <w:pPr>
        <w:tabs>
          <w:tab w:val="left" w:pos="6105"/>
        </w:tabs>
      </w:pPr>
      <w:r w:rsidRPr="00F77BA6">
        <w:rPr>
          <w:i/>
        </w:rPr>
        <w:t xml:space="preserve">Sec </w:t>
      </w:r>
      <w:r>
        <w:rPr>
          <w:i/>
        </w:rPr>
        <w:t xml:space="preserve">1048.20.1.2.3.2 </w:t>
      </w:r>
      <w:r>
        <w:t>Previously Sec 1048.90.3.2.</w:t>
      </w:r>
    </w:p>
    <w:p w14:paraId="146DB03D" w14:textId="77777777" w:rsidR="003B6E5E" w:rsidRDefault="003B6E5E" w:rsidP="003B6E5E">
      <w:pPr>
        <w:tabs>
          <w:tab w:val="left" w:pos="6105"/>
        </w:tabs>
      </w:pPr>
    </w:p>
    <w:p w14:paraId="146DB03E" w14:textId="77777777" w:rsidR="003B6E5E" w:rsidRDefault="003B6E5E" w:rsidP="003B6E5E">
      <w:pPr>
        <w:tabs>
          <w:tab w:val="left" w:pos="6105"/>
        </w:tabs>
      </w:pPr>
      <w:r w:rsidRPr="00F77BA6">
        <w:rPr>
          <w:i/>
        </w:rPr>
        <w:t xml:space="preserve">Sec </w:t>
      </w:r>
      <w:r>
        <w:rPr>
          <w:i/>
        </w:rPr>
        <w:t xml:space="preserve">1048.20.1.2.3.3 </w:t>
      </w:r>
      <w:r>
        <w:t>Previously Sec 1048.90.3.3.</w:t>
      </w:r>
    </w:p>
    <w:p w14:paraId="146DB03F" w14:textId="77777777" w:rsidR="003B6E5E" w:rsidRDefault="003B6E5E" w:rsidP="003B6E5E">
      <w:pPr>
        <w:tabs>
          <w:tab w:val="left" w:pos="6105"/>
        </w:tabs>
      </w:pPr>
    </w:p>
    <w:p w14:paraId="146DB040" w14:textId="77777777" w:rsidR="003B6E5E" w:rsidRDefault="003B6E5E" w:rsidP="003B6E5E">
      <w:pPr>
        <w:tabs>
          <w:tab w:val="left" w:pos="6105"/>
        </w:tabs>
      </w:pPr>
      <w:r w:rsidRPr="00F77BA6">
        <w:rPr>
          <w:i/>
        </w:rPr>
        <w:t xml:space="preserve">Sec </w:t>
      </w:r>
      <w:r>
        <w:rPr>
          <w:i/>
        </w:rPr>
        <w:t xml:space="preserve">1048.20.1.2.3.3.1 </w:t>
      </w:r>
      <w:r>
        <w:t>Previously Sec 1048.90.3.3.1.</w:t>
      </w:r>
    </w:p>
    <w:p w14:paraId="146DB041" w14:textId="77777777" w:rsidR="003B6E5E" w:rsidRDefault="003B6E5E" w:rsidP="003B6E5E">
      <w:pPr>
        <w:tabs>
          <w:tab w:val="left" w:pos="6105"/>
        </w:tabs>
      </w:pPr>
    </w:p>
    <w:p w14:paraId="146DB042" w14:textId="77777777" w:rsidR="00101994" w:rsidRDefault="00101994" w:rsidP="00101994">
      <w:pPr>
        <w:tabs>
          <w:tab w:val="left" w:pos="6105"/>
        </w:tabs>
      </w:pPr>
      <w:r w:rsidRPr="00F77BA6">
        <w:rPr>
          <w:i/>
        </w:rPr>
        <w:t xml:space="preserve">Sec </w:t>
      </w:r>
      <w:r>
        <w:rPr>
          <w:i/>
        </w:rPr>
        <w:t xml:space="preserve">1048.20.1.2.3.3.2 </w:t>
      </w:r>
      <w:r>
        <w:t>Previously Sec 1048.90.3.3.2.</w:t>
      </w:r>
    </w:p>
    <w:p w14:paraId="146DB043" w14:textId="77777777" w:rsidR="00101994" w:rsidRDefault="00101994" w:rsidP="00101994">
      <w:pPr>
        <w:tabs>
          <w:tab w:val="left" w:pos="6105"/>
        </w:tabs>
      </w:pPr>
    </w:p>
    <w:p w14:paraId="146DB044" w14:textId="77777777" w:rsidR="00101994" w:rsidRDefault="00101994" w:rsidP="00101994">
      <w:pPr>
        <w:tabs>
          <w:tab w:val="left" w:pos="6105"/>
        </w:tabs>
      </w:pPr>
      <w:r w:rsidRPr="00F77BA6">
        <w:rPr>
          <w:i/>
        </w:rPr>
        <w:t xml:space="preserve">Sec </w:t>
      </w:r>
      <w:r>
        <w:rPr>
          <w:i/>
        </w:rPr>
        <w:t xml:space="preserve">1048.20.1.2.3.3.3 </w:t>
      </w:r>
      <w:r>
        <w:t>Previously Sec 1048.90.3.3.3.</w:t>
      </w:r>
    </w:p>
    <w:p w14:paraId="146DB045" w14:textId="77777777" w:rsidR="00101994" w:rsidRDefault="00101994" w:rsidP="00101994">
      <w:pPr>
        <w:tabs>
          <w:tab w:val="left" w:pos="6105"/>
        </w:tabs>
      </w:pPr>
    </w:p>
    <w:p w14:paraId="146DB046" w14:textId="77777777" w:rsidR="00101994" w:rsidRDefault="00101994" w:rsidP="00101994">
      <w:pPr>
        <w:tabs>
          <w:tab w:val="left" w:pos="6105"/>
        </w:tabs>
      </w:pPr>
      <w:r w:rsidRPr="00F77BA6">
        <w:rPr>
          <w:i/>
        </w:rPr>
        <w:t xml:space="preserve">Sec </w:t>
      </w:r>
      <w:r>
        <w:rPr>
          <w:i/>
        </w:rPr>
        <w:t xml:space="preserve">1048.20.1.2.3.3.4 </w:t>
      </w:r>
      <w:r>
        <w:t>Previously Sec 1048.90.3.3.4.</w:t>
      </w:r>
    </w:p>
    <w:p w14:paraId="146DB047" w14:textId="77777777" w:rsidR="00101994" w:rsidRDefault="00101994" w:rsidP="00101994">
      <w:pPr>
        <w:tabs>
          <w:tab w:val="left" w:pos="6105"/>
        </w:tabs>
      </w:pPr>
    </w:p>
    <w:p w14:paraId="146DB048" w14:textId="77777777" w:rsidR="00101994" w:rsidRDefault="00101994" w:rsidP="00101994">
      <w:pPr>
        <w:tabs>
          <w:tab w:val="left" w:pos="6105"/>
        </w:tabs>
      </w:pPr>
      <w:r w:rsidRPr="00F77BA6">
        <w:rPr>
          <w:i/>
        </w:rPr>
        <w:t xml:space="preserve">Sec </w:t>
      </w:r>
      <w:r>
        <w:rPr>
          <w:i/>
        </w:rPr>
        <w:t xml:space="preserve">1048.20.1.2.3.3.5 </w:t>
      </w:r>
      <w:r>
        <w:t>Previously Sec 1048.90.3.3.5.</w:t>
      </w:r>
    </w:p>
    <w:p w14:paraId="146DB049" w14:textId="77777777" w:rsidR="00101994" w:rsidRDefault="00101994" w:rsidP="00101994">
      <w:pPr>
        <w:tabs>
          <w:tab w:val="left" w:pos="6105"/>
        </w:tabs>
      </w:pPr>
    </w:p>
    <w:p w14:paraId="146DB04A" w14:textId="77777777" w:rsidR="00101994" w:rsidRDefault="00101994" w:rsidP="00101994">
      <w:pPr>
        <w:tabs>
          <w:tab w:val="left" w:pos="6105"/>
        </w:tabs>
      </w:pPr>
      <w:r w:rsidRPr="00F77BA6">
        <w:rPr>
          <w:i/>
        </w:rPr>
        <w:t xml:space="preserve">Sec </w:t>
      </w:r>
      <w:r>
        <w:rPr>
          <w:i/>
        </w:rPr>
        <w:t xml:space="preserve">1048.20.1.2.3.3.6 </w:t>
      </w:r>
      <w:r>
        <w:t>Previously Sec 1048.90.3.3.6.</w:t>
      </w:r>
    </w:p>
    <w:p w14:paraId="146DB04B" w14:textId="77777777" w:rsidR="00101994" w:rsidRDefault="00101994" w:rsidP="00101994">
      <w:pPr>
        <w:tabs>
          <w:tab w:val="left" w:pos="6105"/>
        </w:tabs>
      </w:pPr>
    </w:p>
    <w:p w14:paraId="146DB04C" w14:textId="77777777" w:rsidR="00101994" w:rsidRDefault="00101994" w:rsidP="00101994">
      <w:pPr>
        <w:tabs>
          <w:tab w:val="left" w:pos="6105"/>
        </w:tabs>
      </w:pPr>
      <w:r w:rsidRPr="00F77BA6">
        <w:rPr>
          <w:i/>
        </w:rPr>
        <w:t xml:space="preserve">Sec </w:t>
      </w:r>
      <w:r>
        <w:rPr>
          <w:i/>
        </w:rPr>
        <w:t xml:space="preserve">1048.20.1.2.3.3.7 </w:t>
      </w:r>
      <w:r>
        <w:t>Previously Sec 1048.90.3.3.7.</w:t>
      </w:r>
    </w:p>
    <w:p w14:paraId="146DB04D" w14:textId="77777777" w:rsidR="00101994" w:rsidRDefault="00101994" w:rsidP="00101994">
      <w:pPr>
        <w:tabs>
          <w:tab w:val="left" w:pos="6105"/>
        </w:tabs>
      </w:pPr>
    </w:p>
    <w:p w14:paraId="146DB04E" w14:textId="77777777" w:rsidR="00101994" w:rsidRDefault="00101994" w:rsidP="00101994">
      <w:pPr>
        <w:tabs>
          <w:tab w:val="left" w:pos="6105"/>
        </w:tabs>
      </w:pPr>
      <w:r w:rsidRPr="00F77BA6">
        <w:rPr>
          <w:i/>
        </w:rPr>
        <w:t xml:space="preserve">Sec </w:t>
      </w:r>
      <w:r>
        <w:rPr>
          <w:i/>
        </w:rPr>
        <w:t xml:space="preserve">1048.20.1.2.3.3.8 </w:t>
      </w:r>
      <w:r>
        <w:t>Previously Sec 1048.90.3.3.8.</w:t>
      </w:r>
    </w:p>
    <w:p w14:paraId="146DB04F" w14:textId="77777777" w:rsidR="00101994" w:rsidRDefault="00101994" w:rsidP="00101994">
      <w:pPr>
        <w:tabs>
          <w:tab w:val="left" w:pos="6105"/>
        </w:tabs>
      </w:pPr>
    </w:p>
    <w:p w14:paraId="146DB050" w14:textId="77777777" w:rsidR="00101994" w:rsidRDefault="00101994" w:rsidP="00101994">
      <w:pPr>
        <w:tabs>
          <w:tab w:val="left" w:pos="6105"/>
        </w:tabs>
      </w:pPr>
      <w:r w:rsidRPr="00F77BA6">
        <w:rPr>
          <w:i/>
        </w:rPr>
        <w:t xml:space="preserve">Sec </w:t>
      </w:r>
      <w:r>
        <w:rPr>
          <w:i/>
        </w:rPr>
        <w:t xml:space="preserve">1048.20.1.2.3.3.9 </w:t>
      </w:r>
      <w:r>
        <w:t>Previously Sec 1048.90.3.3.9.</w:t>
      </w:r>
    </w:p>
    <w:p w14:paraId="146DB051" w14:textId="77777777" w:rsidR="00101994" w:rsidRDefault="00101994" w:rsidP="00101994">
      <w:pPr>
        <w:tabs>
          <w:tab w:val="left" w:pos="6105"/>
        </w:tabs>
      </w:pPr>
    </w:p>
    <w:p w14:paraId="146DB052" w14:textId="77777777" w:rsidR="00101994" w:rsidRDefault="00101994" w:rsidP="00101994">
      <w:pPr>
        <w:tabs>
          <w:tab w:val="left" w:pos="6105"/>
        </w:tabs>
      </w:pPr>
      <w:r w:rsidRPr="00F77BA6">
        <w:rPr>
          <w:i/>
        </w:rPr>
        <w:t xml:space="preserve">Sec </w:t>
      </w:r>
      <w:r>
        <w:rPr>
          <w:i/>
        </w:rPr>
        <w:t xml:space="preserve">1048.20.1.2.3.3.10 </w:t>
      </w:r>
      <w:r>
        <w:t>Previously Sec 1048.90.3.3.10.</w:t>
      </w:r>
    </w:p>
    <w:p w14:paraId="146DB053" w14:textId="77777777" w:rsidR="00101994" w:rsidRDefault="00101994" w:rsidP="00101994">
      <w:pPr>
        <w:tabs>
          <w:tab w:val="left" w:pos="6105"/>
        </w:tabs>
      </w:pPr>
    </w:p>
    <w:p w14:paraId="146DB054" w14:textId="77777777" w:rsidR="00101994" w:rsidRDefault="00101994" w:rsidP="00101994">
      <w:pPr>
        <w:tabs>
          <w:tab w:val="left" w:pos="6105"/>
        </w:tabs>
      </w:pPr>
      <w:r w:rsidRPr="00F77BA6">
        <w:rPr>
          <w:i/>
        </w:rPr>
        <w:t xml:space="preserve">Sec </w:t>
      </w:r>
      <w:r>
        <w:rPr>
          <w:i/>
        </w:rPr>
        <w:t xml:space="preserve">1048.20.1.2.3.3.11 </w:t>
      </w:r>
      <w:r>
        <w:t>Previously Sec 1048.90.3.3.11.</w:t>
      </w:r>
    </w:p>
    <w:p w14:paraId="146DB055" w14:textId="77777777" w:rsidR="00101994" w:rsidRDefault="00101994" w:rsidP="00101994">
      <w:pPr>
        <w:tabs>
          <w:tab w:val="left" w:pos="6105"/>
        </w:tabs>
      </w:pPr>
    </w:p>
    <w:p w14:paraId="146DB056" w14:textId="77777777" w:rsidR="00101994" w:rsidRDefault="00101994" w:rsidP="00101994">
      <w:pPr>
        <w:tabs>
          <w:tab w:val="left" w:pos="6105"/>
        </w:tabs>
      </w:pPr>
      <w:r w:rsidRPr="00F77BA6">
        <w:rPr>
          <w:i/>
        </w:rPr>
        <w:t xml:space="preserve">Sec </w:t>
      </w:r>
      <w:r>
        <w:rPr>
          <w:i/>
        </w:rPr>
        <w:t xml:space="preserve">1048.20.1.2.4 </w:t>
      </w:r>
      <w:r>
        <w:t>Previously Sec 1048.90.4.</w:t>
      </w:r>
    </w:p>
    <w:p w14:paraId="146DB057" w14:textId="77777777" w:rsidR="00101994" w:rsidRDefault="00101994" w:rsidP="00101994">
      <w:pPr>
        <w:tabs>
          <w:tab w:val="left" w:pos="6105"/>
        </w:tabs>
      </w:pPr>
    </w:p>
    <w:p w14:paraId="146DB058" w14:textId="77777777" w:rsidR="00101994" w:rsidRDefault="00101994" w:rsidP="00101994">
      <w:pPr>
        <w:tabs>
          <w:tab w:val="left" w:pos="6105"/>
        </w:tabs>
      </w:pPr>
      <w:r w:rsidRPr="00F77BA6">
        <w:rPr>
          <w:i/>
        </w:rPr>
        <w:t xml:space="preserve">Sec </w:t>
      </w:r>
      <w:r>
        <w:rPr>
          <w:i/>
        </w:rPr>
        <w:t xml:space="preserve">1048.20.1.2.4.1 </w:t>
      </w:r>
      <w:r>
        <w:t>Previously Sec 1048.90.4.1.</w:t>
      </w:r>
    </w:p>
    <w:p w14:paraId="146DB059" w14:textId="77777777" w:rsidR="00101994" w:rsidRDefault="00101994" w:rsidP="00101994">
      <w:pPr>
        <w:tabs>
          <w:tab w:val="left" w:pos="6105"/>
        </w:tabs>
      </w:pPr>
    </w:p>
    <w:p w14:paraId="146DB05A" w14:textId="77777777" w:rsidR="00101994" w:rsidRDefault="00101994" w:rsidP="00101994">
      <w:pPr>
        <w:tabs>
          <w:tab w:val="left" w:pos="6105"/>
        </w:tabs>
      </w:pPr>
      <w:r w:rsidRPr="00F77BA6">
        <w:rPr>
          <w:i/>
        </w:rPr>
        <w:t xml:space="preserve">Sec </w:t>
      </w:r>
      <w:r>
        <w:rPr>
          <w:i/>
        </w:rPr>
        <w:t xml:space="preserve">1048.20.1.2.4.2 </w:t>
      </w:r>
      <w:r>
        <w:t>Previously Sec 1048.90.4.2.</w:t>
      </w:r>
    </w:p>
    <w:p w14:paraId="146DB05B" w14:textId="77777777" w:rsidR="00101994" w:rsidRDefault="00101994" w:rsidP="00101994">
      <w:pPr>
        <w:tabs>
          <w:tab w:val="left" w:pos="6105"/>
        </w:tabs>
      </w:pPr>
    </w:p>
    <w:p w14:paraId="146DB05C" w14:textId="77777777" w:rsidR="00101994" w:rsidRDefault="00101994" w:rsidP="00101994">
      <w:pPr>
        <w:tabs>
          <w:tab w:val="left" w:pos="6105"/>
        </w:tabs>
      </w:pPr>
      <w:r w:rsidRPr="00F77BA6">
        <w:rPr>
          <w:i/>
        </w:rPr>
        <w:t xml:space="preserve">Sec </w:t>
      </w:r>
      <w:r>
        <w:rPr>
          <w:i/>
        </w:rPr>
        <w:t xml:space="preserve">1048.20.1.2.4.3 </w:t>
      </w:r>
      <w:r>
        <w:t>Previously Sec 1048.90.4.3.</w:t>
      </w:r>
    </w:p>
    <w:p w14:paraId="146DB05D" w14:textId="77777777" w:rsidR="00101994" w:rsidRDefault="00101994" w:rsidP="00101994">
      <w:pPr>
        <w:tabs>
          <w:tab w:val="left" w:pos="6105"/>
        </w:tabs>
      </w:pPr>
    </w:p>
    <w:p w14:paraId="146DB05E" w14:textId="77777777" w:rsidR="00266835" w:rsidRDefault="00266835" w:rsidP="00266835">
      <w:pPr>
        <w:tabs>
          <w:tab w:val="left" w:pos="6105"/>
        </w:tabs>
      </w:pPr>
      <w:r w:rsidRPr="00F77BA6">
        <w:rPr>
          <w:i/>
        </w:rPr>
        <w:t xml:space="preserve">Sec </w:t>
      </w:r>
      <w:r>
        <w:rPr>
          <w:i/>
        </w:rPr>
        <w:t xml:space="preserve">1048.20.2 </w:t>
      </w:r>
      <w:r>
        <w:t>Added Sec “Durable Pavement Marking Materials”.</w:t>
      </w:r>
    </w:p>
    <w:p w14:paraId="146DB05F" w14:textId="77777777" w:rsidR="00266835" w:rsidRDefault="00266835" w:rsidP="00266835">
      <w:pPr>
        <w:tabs>
          <w:tab w:val="left" w:pos="6105"/>
        </w:tabs>
      </w:pPr>
    </w:p>
    <w:p w14:paraId="146DB060" w14:textId="77777777" w:rsidR="00266835" w:rsidRDefault="00266835" w:rsidP="00266835">
      <w:pPr>
        <w:tabs>
          <w:tab w:val="left" w:pos="6105"/>
        </w:tabs>
      </w:pPr>
      <w:r w:rsidRPr="00F77BA6">
        <w:rPr>
          <w:i/>
        </w:rPr>
        <w:t xml:space="preserve">Sec </w:t>
      </w:r>
      <w:r>
        <w:rPr>
          <w:i/>
        </w:rPr>
        <w:t xml:space="preserve">1048.20.2.1 </w:t>
      </w:r>
      <w:r>
        <w:t>Added Sec “Plural Component Pavement Materials”.</w:t>
      </w:r>
    </w:p>
    <w:p w14:paraId="146DB061" w14:textId="77777777" w:rsidR="00266835" w:rsidRDefault="00266835" w:rsidP="00266835">
      <w:pPr>
        <w:tabs>
          <w:tab w:val="left" w:pos="6105"/>
        </w:tabs>
      </w:pPr>
    </w:p>
    <w:p w14:paraId="146DB062" w14:textId="77777777" w:rsidR="00266835" w:rsidRDefault="00266835" w:rsidP="00266835">
      <w:pPr>
        <w:tabs>
          <w:tab w:val="left" w:pos="6105"/>
        </w:tabs>
      </w:pPr>
      <w:r w:rsidRPr="00F77BA6">
        <w:rPr>
          <w:i/>
        </w:rPr>
        <w:lastRenderedPageBreak/>
        <w:t xml:space="preserve">Sec </w:t>
      </w:r>
      <w:r>
        <w:rPr>
          <w:i/>
        </w:rPr>
        <w:t xml:space="preserve">1048.20.2.1.1 </w:t>
      </w:r>
      <w:r>
        <w:t>Previously Sec 1048.60.</w:t>
      </w:r>
      <w:r w:rsidR="005025A7">
        <w:t xml:space="preserve"> </w:t>
      </w:r>
      <w:r>
        <w:t>Changed Material to Materials.</w:t>
      </w:r>
    </w:p>
    <w:p w14:paraId="146DB063" w14:textId="77777777" w:rsidR="00266835" w:rsidRDefault="00266835" w:rsidP="00266835">
      <w:pPr>
        <w:tabs>
          <w:tab w:val="left" w:pos="6105"/>
        </w:tabs>
      </w:pPr>
    </w:p>
    <w:p w14:paraId="146DB064" w14:textId="77777777" w:rsidR="00266835" w:rsidRDefault="00266835" w:rsidP="00266835">
      <w:pPr>
        <w:tabs>
          <w:tab w:val="left" w:pos="6105"/>
        </w:tabs>
      </w:pPr>
      <w:r w:rsidRPr="00F77BA6">
        <w:rPr>
          <w:i/>
        </w:rPr>
        <w:t xml:space="preserve">Sec </w:t>
      </w:r>
      <w:r>
        <w:rPr>
          <w:i/>
        </w:rPr>
        <w:t xml:space="preserve">1048.20.2.1.1.1 </w:t>
      </w:r>
      <w:r>
        <w:t>Added Sec “Fast Cure Epoxy Pavement Marking Materials.</w:t>
      </w:r>
    </w:p>
    <w:p w14:paraId="146DB065" w14:textId="77777777" w:rsidR="00266835" w:rsidRDefault="00266835" w:rsidP="00266835">
      <w:pPr>
        <w:tabs>
          <w:tab w:val="left" w:pos="6105"/>
        </w:tabs>
      </w:pPr>
    </w:p>
    <w:p w14:paraId="146DB066" w14:textId="77777777" w:rsidR="00266835" w:rsidRDefault="00266835" w:rsidP="00266835">
      <w:pPr>
        <w:tabs>
          <w:tab w:val="left" w:pos="6105"/>
        </w:tabs>
      </w:pPr>
      <w:r w:rsidRPr="00F77BA6">
        <w:rPr>
          <w:i/>
        </w:rPr>
        <w:t xml:space="preserve">Sec </w:t>
      </w:r>
      <w:r>
        <w:rPr>
          <w:i/>
        </w:rPr>
        <w:t xml:space="preserve">1048.20.2.1.1.1.1 </w:t>
      </w:r>
      <w:r w:rsidR="002476C7">
        <w:t>Previously Sec 1048.60.1.</w:t>
      </w:r>
    </w:p>
    <w:p w14:paraId="146DB067" w14:textId="77777777" w:rsidR="002476C7" w:rsidRDefault="002476C7" w:rsidP="00266835">
      <w:pPr>
        <w:tabs>
          <w:tab w:val="left" w:pos="6105"/>
        </w:tabs>
      </w:pPr>
    </w:p>
    <w:p w14:paraId="146DB068" w14:textId="77777777" w:rsidR="002476C7" w:rsidRDefault="002476C7" w:rsidP="002476C7">
      <w:pPr>
        <w:tabs>
          <w:tab w:val="left" w:pos="6105"/>
        </w:tabs>
      </w:pPr>
      <w:r w:rsidRPr="00F77BA6">
        <w:rPr>
          <w:i/>
        </w:rPr>
        <w:t xml:space="preserve">Sec </w:t>
      </w:r>
      <w:r>
        <w:rPr>
          <w:i/>
        </w:rPr>
        <w:t xml:space="preserve">1048.20.2.1.1.1.2 </w:t>
      </w:r>
      <w:r>
        <w:t>Previously Sec 1048.60.2.</w:t>
      </w:r>
    </w:p>
    <w:p w14:paraId="146DB069" w14:textId="77777777" w:rsidR="002476C7" w:rsidRDefault="002476C7" w:rsidP="00266835">
      <w:pPr>
        <w:tabs>
          <w:tab w:val="left" w:pos="6105"/>
        </w:tabs>
      </w:pPr>
    </w:p>
    <w:p w14:paraId="146DB06A" w14:textId="77777777" w:rsidR="002476C7" w:rsidRDefault="002476C7" w:rsidP="002476C7">
      <w:pPr>
        <w:tabs>
          <w:tab w:val="left" w:pos="6105"/>
        </w:tabs>
      </w:pPr>
      <w:r w:rsidRPr="00F77BA6">
        <w:rPr>
          <w:i/>
        </w:rPr>
        <w:t xml:space="preserve">Sec </w:t>
      </w:r>
      <w:r>
        <w:rPr>
          <w:i/>
        </w:rPr>
        <w:t xml:space="preserve">1048.20.2.1.1.1.3 </w:t>
      </w:r>
      <w:r>
        <w:t>Previously Sec 1048.60.3.</w:t>
      </w:r>
    </w:p>
    <w:p w14:paraId="146DB06B" w14:textId="77777777" w:rsidR="002476C7" w:rsidRDefault="002476C7" w:rsidP="002476C7">
      <w:pPr>
        <w:tabs>
          <w:tab w:val="left" w:pos="6105"/>
        </w:tabs>
      </w:pPr>
    </w:p>
    <w:p w14:paraId="146DB06C" w14:textId="77777777" w:rsidR="002476C7" w:rsidRDefault="002476C7" w:rsidP="002476C7">
      <w:pPr>
        <w:tabs>
          <w:tab w:val="left" w:pos="6105"/>
        </w:tabs>
      </w:pPr>
      <w:r w:rsidRPr="00F77BA6">
        <w:rPr>
          <w:i/>
        </w:rPr>
        <w:t xml:space="preserve">Sec </w:t>
      </w:r>
      <w:r>
        <w:rPr>
          <w:i/>
        </w:rPr>
        <w:t xml:space="preserve">1048.20.2.1.1.1.4 </w:t>
      </w:r>
      <w:r>
        <w:t>Previously Sec 1048.60.4.</w:t>
      </w:r>
    </w:p>
    <w:p w14:paraId="146DB06D" w14:textId="77777777" w:rsidR="002476C7" w:rsidRDefault="002476C7" w:rsidP="002476C7">
      <w:pPr>
        <w:tabs>
          <w:tab w:val="left" w:pos="6105"/>
        </w:tabs>
      </w:pPr>
    </w:p>
    <w:p w14:paraId="146DB06E" w14:textId="77777777" w:rsidR="002476C7" w:rsidRDefault="002476C7" w:rsidP="002476C7">
      <w:pPr>
        <w:tabs>
          <w:tab w:val="left" w:pos="6105"/>
        </w:tabs>
      </w:pPr>
      <w:r w:rsidRPr="00F77BA6">
        <w:rPr>
          <w:i/>
        </w:rPr>
        <w:t xml:space="preserve">Sec </w:t>
      </w:r>
      <w:r>
        <w:rPr>
          <w:i/>
        </w:rPr>
        <w:t xml:space="preserve">1048.20.2.1.1.1.5 </w:t>
      </w:r>
      <w:r>
        <w:t>Previously Sec 1048.60.5.</w:t>
      </w:r>
    </w:p>
    <w:p w14:paraId="146DB06F" w14:textId="77777777" w:rsidR="002476C7" w:rsidRDefault="002476C7" w:rsidP="002476C7">
      <w:pPr>
        <w:tabs>
          <w:tab w:val="left" w:pos="6105"/>
        </w:tabs>
      </w:pPr>
    </w:p>
    <w:p w14:paraId="146DB070" w14:textId="77777777" w:rsidR="002476C7" w:rsidRDefault="002476C7" w:rsidP="002476C7">
      <w:pPr>
        <w:tabs>
          <w:tab w:val="left" w:pos="6105"/>
        </w:tabs>
      </w:pPr>
      <w:r w:rsidRPr="00F77BA6">
        <w:rPr>
          <w:i/>
        </w:rPr>
        <w:t xml:space="preserve">Sec </w:t>
      </w:r>
      <w:r>
        <w:rPr>
          <w:i/>
        </w:rPr>
        <w:t xml:space="preserve">1048.20.2.1.1.1.6 </w:t>
      </w:r>
      <w:r>
        <w:t>Previously Sec 1048.60.6.</w:t>
      </w:r>
    </w:p>
    <w:p w14:paraId="146DB071" w14:textId="77777777" w:rsidR="002476C7" w:rsidRDefault="002476C7" w:rsidP="002476C7">
      <w:pPr>
        <w:tabs>
          <w:tab w:val="left" w:pos="6105"/>
        </w:tabs>
      </w:pPr>
    </w:p>
    <w:p w14:paraId="146DB072" w14:textId="77777777" w:rsidR="002476C7" w:rsidRDefault="002476C7" w:rsidP="002476C7">
      <w:pPr>
        <w:tabs>
          <w:tab w:val="left" w:pos="6105"/>
        </w:tabs>
      </w:pPr>
      <w:r w:rsidRPr="00F77BA6">
        <w:rPr>
          <w:i/>
        </w:rPr>
        <w:t xml:space="preserve">Sec </w:t>
      </w:r>
      <w:r>
        <w:rPr>
          <w:i/>
        </w:rPr>
        <w:t xml:space="preserve">1048.20.2.1.1.1.7 </w:t>
      </w:r>
      <w:r>
        <w:t>Previously Sec 1048.60.7.</w:t>
      </w:r>
    </w:p>
    <w:p w14:paraId="146DB073" w14:textId="77777777" w:rsidR="002476C7" w:rsidRDefault="002476C7" w:rsidP="002476C7">
      <w:pPr>
        <w:tabs>
          <w:tab w:val="left" w:pos="6105"/>
        </w:tabs>
      </w:pPr>
    </w:p>
    <w:p w14:paraId="146DB074" w14:textId="77777777" w:rsidR="002476C7" w:rsidRDefault="002476C7" w:rsidP="002476C7">
      <w:pPr>
        <w:tabs>
          <w:tab w:val="left" w:pos="6105"/>
        </w:tabs>
      </w:pPr>
      <w:r w:rsidRPr="00F77BA6">
        <w:rPr>
          <w:i/>
        </w:rPr>
        <w:t xml:space="preserve">Sec </w:t>
      </w:r>
      <w:r>
        <w:rPr>
          <w:i/>
        </w:rPr>
        <w:t xml:space="preserve">1048.20.2.1.1.1.8 </w:t>
      </w:r>
      <w:r>
        <w:t>Previously Sec 1048.60.8.</w:t>
      </w:r>
    </w:p>
    <w:p w14:paraId="146DB075" w14:textId="77777777" w:rsidR="002476C7" w:rsidRDefault="002476C7" w:rsidP="002476C7">
      <w:pPr>
        <w:tabs>
          <w:tab w:val="left" w:pos="6105"/>
        </w:tabs>
      </w:pPr>
    </w:p>
    <w:p w14:paraId="146DB076" w14:textId="77777777" w:rsidR="002476C7" w:rsidRDefault="002476C7" w:rsidP="002476C7">
      <w:pPr>
        <w:tabs>
          <w:tab w:val="left" w:pos="6105"/>
        </w:tabs>
      </w:pPr>
      <w:r w:rsidRPr="00F77BA6">
        <w:rPr>
          <w:i/>
        </w:rPr>
        <w:t xml:space="preserve">Sec </w:t>
      </w:r>
      <w:r>
        <w:rPr>
          <w:i/>
        </w:rPr>
        <w:t xml:space="preserve">1048.20.2.1.1.1.9 </w:t>
      </w:r>
      <w:r>
        <w:t>Previously Sec 1048.60.9.</w:t>
      </w:r>
    </w:p>
    <w:p w14:paraId="146DB077" w14:textId="77777777" w:rsidR="002476C7" w:rsidRDefault="002476C7" w:rsidP="002476C7">
      <w:pPr>
        <w:tabs>
          <w:tab w:val="left" w:pos="6105"/>
        </w:tabs>
      </w:pPr>
    </w:p>
    <w:p w14:paraId="146DB078" w14:textId="77777777" w:rsidR="002476C7" w:rsidRDefault="002476C7" w:rsidP="002476C7">
      <w:pPr>
        <w:tabs>
          <w:tab w:val="left" w:pos="6105"/>
        </w:tabs>
      </w:pPr>
      <w:r w:rsidRPr="00F77BA6">
        <w:rPr>
          <w:i/>
        </w:rPr>
        <w:t xml:space="preserve">Sec </w:t>
      </w:r>
      <w:r>
        <w:rPr>
          <w:i/>
        </w:rPr>
        <w:t xml:space="preserve">1048.20.2.1.1.1.10 </w:t>
      </w:r>
      <w:r>
        <w:t>Previously Sec 1048.60.10.</w:t>
      </w:r>
    </w:p>
    <w:p w14:paraId="146DB079" w14:textId="77777777" w:rsidR="002476C7" w:rsidRDefault="002476C7" w:rsidP="002476C7">
      <w:pPr>
        <w:tabs>
          <w:tab w:val="left" w:pos="6105"/>
        </w:tabs>
      </w:pPr>
    </w:p>
    <w:p w14:paraId="146DB07A" w14:textId="77777777" w:rsidR="002476C7" w:rsidRDefault="002476C7" w:rsidP="002476C7">
      <w:pPr>
        <w:tabs>
          <w:tab w:val="left" w:pos="6105"/>
        </w:tabs>
      </w:pPr>
      <w:r w:rsidRPr="00F77BA6">
        <w:rPr>
          <w:i/>
        </w:rPr>
        <w:t xml:space="preserve">Sec </w:t>
      </w:r>
      <w:r>
        <w:rPr>
          <w:i/>
        </w:rPr>
        <w:t xml:space="preserve">1048.20.2.1.1.1.11 </w:t>
      </w:r>
      <w:r>
        <w:t>Previously Sec 1048.60.11.</w:t>
      </w:r>
    </w:p>
    <w:p w14:paraId="146DB07B" w14:textId="77777777" w:rsidR="002476C7" w:rsidRDefault="002476C7" w:rsidP="002476C7">
      <w:pPr>
        <w:tabs>
          <w:tab w:val="left" w:pos="6105"/>
        </w:tabs>
      </w:pPr>
    </w:p>
    <w:p w14:paraId="146DB07C" w14:textId="77777777" w:rsidR="002476C7" w:rsidRDefault="002476C7" w:rsidP="002476C7">
      <w:pPr>
        <w:tabs>
          <w:tab w:val="left" w:pos="6105"/>
        </w:tabs>
      </w:pPr>
      <w:r w:rsidRPr="00F77BA6">
        <w:rPr>
          <w:i/>
        </w:rPr>
        <w:t xml:space="preserve">Sec </w:t>
      </w:r>
      <w:r>
        <w:rPr>
          <w:i/>
        </w:rPr>
        <w:t xml:space="preserve">1048.20.2.1.1.1.12 </w:t>
      </w:r>
      <w:r>
        <w:t>Previously Sec 1048.60.12.</w:t>
      </w:r>
    </w:p>
    <w:p w14:paraId="146DB07D" w14:textId="77777777" w:rsidR="002476C7" w:rsidRDefault="002476C7" w:rsidP="002476C7">
      <w:pPr>
        <w:tabs>
          <w:tab w:val="left" w:pos="6105"/>
        </w:tabs>
      </w:pPr>
    </w:p>
    <w:p w14:paraId="146DB07E" w14:textId="77777777" w:rsidR="002476C7" w:rsidRDefault="002476C7" w:rsidP="002476C7">
      <w:pPr>
        <w:tabs>
          <w:tab w:val="left" w:pos="6105"/>
        </w:tabs>
      </w:pPr>
      <w:r w:rsidRPr="00F77BA6">
        <w:rPr>
          <w:i/>
        </w:rPr>
        <w:t xml:space="preserve">Sec </w:t>
      </w:r>
      <w:r>
        <w:rPr>
          <w:i/>
        </w:rPr>
        <w:t xml:space="preserve">1048.20.2.1.1.1.12.1 </w:t>
      </w:r>
      <w:r>
        <w:t>Previously Sec 1048.60.12.1.</w:t>
      </w:r>
    </w:p>
    <w:p w14:paraId="146DB07F" w14:textId="77777777" w:rsidR="002476C7" w:rsidRDefault="002476C7" w:rsidP="002476C7">
      <w:pPr>
        <w:tabs>
          <w:tab w:val="left" w:pos="6105"/>
        </w:tabs>
      </w:pPr>
    </w:p>
    <w:p w14:paraId="146DB080" w14:textId="77777777" w:rsidR="002476C7" w:rsidRDefault="002476C7" w:rsidP="002476C7">
      <w:pPr>
        <w:tabs>
          <w:tab w:val="left" w:pos="6105"/>
        </w:tabs>
      </w:pPr>
      <w:r w:rsidRPr="00F77BA6">
        <w:rPr>
          <w:i/>
        </w:rPr>
        <w:t xml:space="preserve">Sec </w:t>
      </w:r>
      <w:r>
        <w:rPr>
          <w:i/>
        </w:rPr>
        <w:t xml:space="preserve">1048.20.2.1.1.1.12.2 </w:t>
      </w:r>
      <w:r>
        <w:t>Previously Sec 1048.60.12.2.</w:t>
      </w:r>
    </w:p>
    <w:p w14:paraId="146DB081" w14:textId="77777777" w:rsidR="002476C7" w:rsidRDefault="002476C7" w:rsidP="002476C7">
      <w:pPr>
        <w:tabs>
          <w:tab w:val="left" w:pos="6105"/>
        </w:tabs>
      </w:pPr>
    </w:p>
    <w:p w14:paraId="146DB082" w14:textId="77777777" w:rsidR="002476C7" w:rsidRDefault="002476C7" w:rsidP="002476C7">
      <w:pPr>
        <w:tabs>
          <w:tab w:val="left" w:pos="6105"/>
        </w:tabs>
      </w:pPr>
      <w:r w:rsidRPr="00F77BA6">
        <w:rPr>
          <w:i/>
        </w:rPr>
        <w:t xml:space="preserve">Sec </w:t>
      </w:r>
      <w:r>
        <w:rPr>
          <w:i/>
        </w:rPr>
        <w:t xml:space="preserve">1048.20.2.1.1.1.13 </w:t>
      </w:r>
      <w:r>
        <w:t>Previously Sec 1048.60.13.</w:t>
      </w:r>
    </w:p>
    <w:p w14:paraId="146DB083" w14:textId="77777777" w:rsidR="002476C7" w:rsidRDefault="002476C7" w:rsidP="002476C7">
      <w:pPr>
        <w:tabs>
          <w:tab w:val="left" w:pos="6105"/>
        </w:tabs>
      </w:pPr>
    </w:p>
    <w:p w14:paraId="146DB084" w14:textId="77777777" w:rsidR="002476C7" w:rsidRDefault="002476C7" w:rsidP="002476C7">
      <w:pPr>
        <w:tabs>
          <w:tab w:val="left" w:pos="6105"/>
        </w:tabs>
      </w:pPr>
      <w:r w:rsidRPr="00F77BA6">
        <w:rPr>
          <w:i/>
        </w:rPr>
        <w:t xml:space="preserve">Sec </w:t>
      </w:r>
      <w:r>
        <w:rPr>
          <w:i/>
        </w:rPr>
        <w:t xml:space="preserve">1048.20.2.1.2 </w:t>
      </w:r>
      <w:r>
        <w:t>Previously Sec 1048.70.</w:t>
      </w:r>
    </w:p>
    <w:p w14:paraId="146DB085" w14:textId="77777777" w:rsidR="002476C7" w:rsidRDefault="002476C7" w:rsidP="002476C7">
      <w:pPr>
        <w:tabs>
          <w:tab w:val="left" w:pos="6105"/>
        </w:tabs>
      </w:pPr>
    </w:p>
    <w:p w14:paraId="146DB086" w14:textId="77777777" w:rsidR="002476C7" w:rsidRDefault="002476C7" w:rsidP="002476C7">
      <w:pPr>
        <w:tabs>
          <w:tab w:val="left" w:pos="6105"/>
        </w:tabs>
      </w:pPr>
      <w:r w:rsidRPr="00F77BA6">
        <w:rPr>
          <w:i/>
        </w:rPr>
        <w:t xml:space="preserve">Sec </w:t>
      </w:r>
      <w:r>
        <w:rPr>
          <w:i/>
        </w:rPr>
        <w:t xml:space="preserve">1048.20.2.1.2.1 </w:t>
      </w:r>
      <w:r>
        <w:t>Previously Sec 1048.70.1.</w:t>
      </w:r>
    </w:p>
    <w:p w14:paraId="146DB087" w14:textId="77777777" w:rsidR="002476C7" w:rsidRDefault="002476C7" w:rsidP="002476C7">
      <w:pPr>
        <w:tabs>
          <w:tab w:val="left" w:pos="6105"/>
        </w:tabs>
      </w:pPr>
    </w:p>
    <w:p w14:paraId="146DB088" w14:textId="77777777" w:rsidR="002476C7" w:rsidRDefault="002476C7" w:rsidP="002476C7">
      <w:pPr>
        <w:tabs>
          <w:tab w:val="left" w:pos="6105"/>
        </w:tabs>
      </w:pPr>
      <w:r w:rsidRPr="00F77BA6">
        <w:rPr>
          <w:i/>
        </w:rPr>
        <w:t xml:space="preserve">Sec </w:t>
      </w:r>
      <w:r>
        <w:rPr>
          <w:i/>
        </w:rPr>
        <w:t>1048.20.2.1.2.</w:t>
      </w:r>
      <w:r w:rsidR="008D0E9D">
        <w:rPr>
          <w:i/>
        </w:rPr>
        <w:t>2</w:t>
      </w:r>
      <w:r>
        <w:rPr>
          <w:i/>
        </w:rPr>
        <w:t xml:space="preserve"> </w:t>
      </w:r>
      <w:r>
        <w:t>Previously Sec 1048.70.</w:t>
      </w:r>
      <w:r w:rsidR="008D0E9D">
        <w:t>2</w:t>
      </w:r>
      <w:r>
        <w:t>.</w:t>
      </w:r>
    </w:p>
    <w:p w14:paraId="146DB089" w14:textId="77777777" w:rsidR="002476C7" w:rsidRDefault="002476C7" w:rsidP="002476C7">
      <w:pPr>
        <w:tabs>
          <w:tab w:val="left" w:pos="6105"/>
        </w:tabs>
      </w:pPr>
    </w:p>
    <w:p w14:paraId="146DB08A" w14:textId="77777777" w:rsidR="008D0E9D" w:rsidRDefault="008D0E9D" w:rsidP="008D0E9D">
      <w:pPr>
        <w:tabs>
          <w:tab w:val="left" w:pos="6105"/>
        </w:tabs>
      </w:pPr>
      <w:r w:rsidRPr="00F77BA6">
        <w:rPr>
          <w:i/>
        </w:rPr>
        <w:t xml:space="preserve">Sec </w:t>
      </w:r>
      <w:r>
        <w:rPr>
          <w:i/>
        </w:rPr>
        <w:t xml:space="preserve">1048.20.2.1.2.3 </w:t>
      </w:r>
      <w:r>
        <w:t>Previously Sec 1048.70.3.</w:t>
      </w:r>
    </w:p>
    <w:p w14:paraId="146DB08B" w14:textId="77777777" w:rsidR="002476C7" w:rsidRDefault="002476C7" w:rsidP="002476C7">
      <w:pPr>
        <w:tabs>
          <w:tab w:val="left" w:pos="6105"/>
        </w:tabs>
      </w:pPr>
    </w:p>
    <w:p w14:paraId="146DB08C" w14:textId="77777777" w:rsidR="008D0E9D" w:rsidRDefault="008D0E9D" w:rsidP="008D0E9D">
      <w:pPr>
        <w:tabs>
          <w:tab w:val="left" w:pos="6105"/>
        </w:tabs>
      </w:pPr>
      <w:r w:rsidRPr="00F77BA6">
        <w:rPr>
          <w:i/>
        </w:rPr>
        <w:t xml:space="preserve">Sec </w:t>
      </w:r>
      <w:r>
        <w:rPr>
          <w:i/>
        </w:rPr>
        <w:t xml:space="preserve">1048.20.2.1.2.4 </w:t>
      </w:r>
      <w:r>
        <w:t>Previously Sec 1048.70.4.</w:t>
      </w:r>
    </w:p>
    <w:p w14:paraId="146DB08D" w14:textId="77777777" w:rsidR="002476C7" w:rsidRDefault="002476C7" w:rsidP="002476C7">
      <w:pPr>
        <w:tabs>
          <w:tab w:val="left" w:pos="6105"/>
        </w:tabs>
      </w:pPr>
    </w:p>
    <w:p w14:paraId="146DB08E" w14:textId="77777777" w:rsidR="008D0E9D" w:rsidRDefault="008D0E9D" w:rsidP="008D0E9D">
      <w:pPr>
        <w:tabs>
          <w:tab w:val="left" w:pos="6105"/>
        </w:tabs>
      </w:pPr>
      <w:r w:rsidRPr="00F77BA6">
        <w:rPr>
          <w:i/>
        </w:rPr>
        <w:t xml:space="preserve">Sec </w:t>
      </w:r>
      <w:r>
        <w:rPr>
          <w:i/>
        </w:rPr>
        <w:t xml:space="preserve">1048.20.2.1.2.5 </w:t>
      </w:r>
      <w:r>
        <w:t>Previously Sec 1048.70.5.</w:t>
      </w:r>
    </w:p>
    <w:p w14:paraId="146DB08F" w14:textId="77777777" w:rsidR="002476C7" w:rsidRDefault="002476C7" w:rsidP="002476C7">
      <w:pPr>
        <w:tabs>
          <w:tab w:val="left" w:pos="6105"/>
        </w:tabs>
      </w:pPr>
    </w:p>
    <w:p w14:paraId="146DB090" w14:textId="77777777" w:rsidR="008D0E9D" w:rsidRDefault="008D0E9D" w:rsidP="008D0E9D">
      <w:pPr>
        <w:tabs>
          <w:tab w:val="left" w:pos="6105"/>
        </w:tabs>
      </w:pPr>
      <w:r w:rsidRPr="00F77BA6">
        <w:rPr>
          <w:i/>
        </w:rPr>
        <w:lastRenderedPageBreak/>
        <w:t xml:space="preserve">Sec </w:t>
      </w:r>
      <w:r>
        <w:rPr>
          <w:i/>
        </w:rPr>
        <w:t xml:space="preserve">1048.20.2.1.2.6 </w:t>
      </w:r>
      <w:r>
        <w:t>Previously Sec 1048.70.6.</w:t>
      </w:r>
    </w:p>
    <w:p w14:paraId="146DB091" w14:textId="77777777" w:rsidR="00266835" w:rsidRDefault="00266835" w:rsidP="00266835">
      <w:pPr>
        <w:tabs>
          <w:tab w:val="left" w:pos="6105"/>
        </w:tabs>
      </w:pPr>
    </w:p>
    <w:p w14:paraId="146DB092" w14:textId="77777777" w:rsidR="008D0E9D" w:rsidRDefault="008D0E9D" w:rsidP="008D0E9D">
      <w:pPr>
        <w:tabs>
          <w:tab w:val="left" w:pos="6105"/>
        </w:tabs>
      </w:pPr>
      <w:r w:rsidRPr="00F77BA6">
        <w:rPr>
          <w:i/>
        </w:rPr>
        <w:t xml:space="preserve">Sec </w:t>
      </w:r>
      <w:r>
        <w:rPr>
          <w:i/>
        </w:rPr>
        <w:t xml:space="preserve">1048.20.2.1.2.7 </w:t>
      </w:r>
      <w:r>
        <w:t>Previously Sec 1048.70.7.</w:t>
      </w:r>
    </w:p>
    <w:p w14:paraId="146DB093" w14:textId="77777777" w:rsidR="00266835" w:rsidRDefault="00266835" w:rsidP="00266835">
      <w:pPr>
        <w:tabs>
          <w:tab w:val="left" w:pos="6105"/>
        </w:tabs>
      </w:pPr>
    </w:p>
    <w:p w14:paraId="146DB094" w14:textId="77777777" w:rsidR="008D0E9D" w:rsidRDefault="008D0E9D" w:rsidP="008D0E9D">
      <w:pPr>
        <w:tabs>
          <w:tab w:val="left" w:pos="6105"/>
        </w:tabs>
      </w:pPr>
      <w:r w:rsidRPr="00F77BA6">
        <w:rPr>
          <w:i/>
        </w:rPr>
        <w:t xml:space="preserve">Sec </w:t>
      </w:r>
      <w:r>
        <w:rPr>
          <w:i/>
        </w:rPr>
        <w:t xml:space="preserve">1048.20.2.1.2.8 </w:t>
      </w:r>
      <w:r>
        <w:t>Previously Sec 1048.70.8.</w:t>
      </w:r>
    </w:p>
    <w:p w14:paraId="146DB095" w14:textId="77777777" w:rsidR="008D0E9D" w:rsidRDefault="008D0E9D" w:rsidP="008D0E9D">
      <w:pPr>
        <w:tabs>
          <w:tab w:val="left" w:pos="6105"/>
        </w:tabs>
      </w:pPr>
    </w:p>
    <w:p w14:paraId="146DB096" w14:textId="77777777" w:rsidR="008D0E9D" w:rsidRDefault="008D0E9D" w:rsidP="008D0E9D">
      <w:pPr>
        <w:tabs>
          <w:tab w:val="left" w:pos="6105"/>
        </w:tabs>
      </w:pPr>
      <w:r w:rsidRPr="00F77BA6">
        <w:rPr>
          <w:i/>
        </w:rPr>
        <w:t xml:space="preserve">Sec </w:t>
      </w:r>
      <w:r>
        <w:rPr>
          <w:i/>
        </w:rPr>
        <w:t xml:space="preserve">1048.20.2.1.2.9 </w:t>
      </w:r>
      <w:r>
        <w:t>Previously Sec 1048.70.9.</w:t>
      </w:r>
    </w:p>
    <w:p w14:paraId="146DB097" w14:textId="77777777" w:rsidR="008D0E9D" w:rsidRDefault="008D0E9D" w:rsidP="008D0E9D">
      <w:pPr>
        <w:tabs>
          <w:tab w:val="left" w:pos="6105"/>
        </w:tabs>
      </w:pPr>
    </w:p>
    <w:p w14:paraId="146DB098" w14:textId="77777777" w:rsidR="008D0E9D" w:rsidRDefault="008D0E9D" w:rsidP="008D0E9D">
      <w:pPr>
        <w:tabs>
          <w:tab w:val="left" w:pos="6105"/>
        </w:tabs>
      </w:pPr>
      <w:r w:rsidRPr="00F77BA6">
        <w:rPr>
          <w:i/>
        </w:rPr>
        <w:t xml:space="preserve">Sec </w:t>
      </w:r>
      <w:r>
        <w:rPr>
          <w:i/>
        </w:rPr>
        <w:t xml:space="preserve">1048.20.2.1.2.10 </w:t>
      </w:r>
      <w:r>
        <w:t>Previously Sec 1048.70.10.</w:t>
      </w:r>
    </w:p>
    <w:p w14:paraId="146DB099" w14:textId="77777777" w:rsidR="008D0E9D" w:rsidRDefault="008D0E9D" w:rsidP="008D0E9D">
      <w:pPr>
        <w:tabs>
          <w:tab w:val="left" w:pos="6105"/>
        </w:tabs>
      </w:pPr>
    </w:p>
    <w:p w14:paraId="146DB09A" w14:textId="77777777" w:rsidR="008D0E9D" w:rsidRDefault="008D0E9D" w:rsidP="008D0E9D">
      <w:pPr>
        <w:tabs>
          <w:tab w:val="left" w:pos="6105"/>
        </w:tabs>
      </w:pPr>
      <w:r w:rsidRPr="00F77BA6">
        <w:rPr>
          <w:i/>
        </w:rPr>
        <w:t xml:space="preserve">Sec </w:t>
      </w:r>
      <w:r>
        <w:rPr>
          <w:i/>
        </w:rPr>
        <w:t xml:space="preserve">1048.20.2.1.2.11 </w:t>
      </w:r>
      <w:r>
        <w:t>Previously Sec 1048.70.11.</w:t>
      </w:r>
    </w:p>
    <w:p w14:paraId="146DB09B" w14:textId="77777777" w:rsidR="008D0E9D" w:rsidRDefault="008D0E9D" w:rsidP="008D0E9D">
      <w:pPr>
        <w:tabs>
          <w:tab w:val="left" w:pos="6105"/>
        </w:tabs>
      </w:pPr>
    </w:p>
    <w:p w14:paraId="146DB09C" w14:textId="77777777" w:rsidR="008D0E9D" w:rsidRDefault="008D0E9D" w:rsidP="008D0E9D">
      <w:pPr>
        <w:tabs>
          <w:tab w:val="left" w:pos="6105"/>
        </w:tabs>
      </w:pPr>
      <w:r w:rsidRPr="00F77BA6">
        <w:rPr>
          <w:i/>
        </w:rPr>
        <w:t xml:space="preserve">Sec </w:t>
      </w:r>
      <w:r>
        <w:rPr>
          <w:i/>
        </w:rPr>
        <w:t xml:space="preserve">1048.20.2.1.2.11.1 </w:t>
      </w:r>
      <w:r>
        <w:t>Previously Sec 1048.70.11.1.</w:t>
      </w:r>
    </w:p>
    <w:p w14:paraId="146DB09D" w14:textId="77777777" w:rsidR="008D0E9D" w:rsidRDefault="008D0E9D" w:rsidP="008D0E9D">
      <w:pPr>
        <w:tabs>
          <w:tab w:val="left" w:pos="6105"/>
        </w:tabs>
      </w:pPr>
    </w:p>
    <w:p w14:paraId="146DB09E" w14:textId="77777777" w:rsidR="008D0E9D" w:rsidRDefault="008D0E9D" w:rsidP="008D0E9D">
      <w:pPr>
        <w:tabs>
          <w:tab w:val="left" w:pos="6105"/>
        </w:tabs>
      </w:pPr>
      <w:r w:rsidRPr="00F77BA6">
        <w:rPr>
          <w:i/>
        </w:rPr>
        <w:t xml:space="preserve">Sec </w:t>
      </w:r>
      <w:r>
        <w:rPr>
          <w:i/>
        </w:rPr>
        <w:t xml:space="preserve">1048.20.2.1.2.11.2 </w:t>
      </w:r>
      <w:r>
        <w:t>Previously Sec 1048.70.11.2.</w:t>
      </w:r>
    </w:p>
    <w:p w14:paraId="146DB09F" w14:textId="77777777" w:rsidR="008D0E9D" w:rsidRDefault="008D0E9D" w:rsidP="008D0E9D">
      <w:pPr>
        <w:tabs>
          <w:tab w:val="left" w:pos="6105"/>
        </w:tabs>
      </w:pPr>
    </w:p>
    <w:p w14:paraId="146DB0A0" w14:textId="77777777" w:rsidR="008D0E9D" w:rsidRDefault="008D0E9D" w:rsidP="008D0E9D">
      <w:pPr>
        <w:tabs>
          <w:tab w:val="left" w:pos="6105"/>
        </w:tabs>
      </w:pPr>
      <w:r w:rsidRPr="00F77BA6">
        <w:rPr>
          <w:i/>
        </w:rPr>
        <w:t xml:space="preserve">Sec </w:t>
      </w:r>
      <w:r>
        <w:rPr>
          <w:i/>
        </w:rPr>
        <w:t xml:space="preserve">1048.20.2.1.2.12 </w:t>
      </w:r>
      <w:r>
        <w:t>Previously Sec 1048.70.12.</w:t>
      </w:r>
    </w:p>
    <w:p w14:paraId="146DB0A1" w14:textId="77777777" w:rsidR="008D0E9D" w:rsidRDefault="008D0E9D" w:rsidP="008D0E9D">
      <w:pPr>
        <w:tabs>
          <w:tab w:val="left" w:pos="6105"/>
        </w:tabs>
      </w:pPr>
    </w:p>
    <w:p w14:paraId="146DB0A2" w14:textId="77777777" w:rsidR="008D0E9D" w:rsidRDefault="008D0E9D" w:rsidP="008D0E9D">
      <w:pPr>
        <w:tabs>
          <w:tab w:val="left" w:pos="6105"/>
        </w:tabs>
      </w:pPr>
      <w:r w:rsidRPr="00F77BA6">
        <w:rPr>
          <w:i/>
        </w:rPr>
        <w:t xml:space="preserve">Sec </w:t>
      </w:r>
      <w:r>
        <w:rPr>
          <w:i/>
        </w:rPr>
        <w:t xml:space="preserve">1048.20.2.2 </w:t>
      </w:r>
      <w:r>
        <w:t>Add Sec “Durable Preformed Pavement Marking Materials”.</w:t>
      </w:r>
    </w:p>
    <w:p w14:paraId="146DB0A3" w14:textId="77777777" w:rsidR="008D0E9D" w:rsidRDefault="008D0E9D" w:rsidP="008D0E9D">
      <w:pPr>
        <w:tabs>
          <w:tab w:val="left" w:pos="6105"/>
        </w:tabs>
      </w:pPr>
    </w:p>
    <w:p w14:paraId="146DB0A4" w14:textId="77777777" w:rsidR="008D0E9D" w:rsidRDefault="008D0E9D" w:rsidP="008D0E9D">
      <w:pPr>
        <w:tabs>
          <w:tab w:val="left" w:pos="6105"/>
        </w:tabs>
      </w:pPr>
      <w:r w:rsidRPr="00F77BA6">
        <w:rPr>
          <w:i/>
        </w:rPr>
        <w:t xml:space="preserve">Sec </w:t>
      </w:r>
      <w:r>
        <w:rPr>
          <w:i/>
        </w:rPr>
        <w:t>1048.20.2.2</w:t>
      </w:r>
      <w:r w:rsidR="00A70E1B">
        <w:rPr>
          <w:i/>
        </w:rPr>
        <w:t>.1</w:t>
      </w:r>
      <w:r>
        <w:rPr>
          <w:i/>
        </w:rPr>
        <w:t xml:space="preserve"> </w:t>
      </w:r>
      <w:r>
        <w:t>Previously Sec 1048.10.2. Changed “Type 2 Preformed Pavement Marking Tape” to “Cold Applied Preformed Pavement Marking Tape Materials”.</w:t>
      </w:r>
    </w:p>
    <w:p w14:paraId="146DB0A5" w14:textId="77777777" w:rsidR="008D0E9D" w:rsidRDefault="008D0E9D" w:rsidP="008D0E9D">
      <w:pPr>
        <w:tabs>
          <w:tab w:val="left" w:pos="6105"/>
        </w:tabs>
      </w:pPr>
    </w:p>
    <w:p w14:paraId="146DB0A6" w14:textId="77777777" w:rsidR="008D0E9D" w:rsidRDefault="008D0E9D" w:rsidP="008D0E9D">
      <w:pPr>
        <w:tabs>
          <w:tab w:val="left" w:pos="6105"/>
        </w:tabs>
      </w:pPr>
      <w:r w:rsidRPr="00F77BA6">
        <w:rPr>
          <w:i/>
        </w:rPr>
        <w:t xml:space="preserve">Sec </w:t>
      </w:r>
      <w:r>
        <w:rPr>
          <w:i/>
        </w:rPr>
        <w:t>1048.20.2.2</w:t>
      </w:r>
      <w:r w:rsidR="00A70E1B">
        <w:rPr>
          <w:i/>
        </w:rPr>
        <w:t>.1.1</w:t>
      </w:r>
      <w:r>
        <w:rPr>
          <w:i/>
        </w:rPr>
        <w:t xml:space="preserve"> </w:t>
      </w:r>
      <w:r w:rsidR="00A70E1B">
        <w:t>Previously Sec 1048.10.2.1.</w:t>
      </w:r>
    </w:p>
    <w:p w14:paraId="146DB0A7" w14:textId="77777777" w:rsidR="00A70E1B" w:rsidRDefault="00A70E1B" w:rsidP="008D0E9D">
      <w:pPr>
        <w:tabs>
          <w:tab w:val="left" w:pos="6105"/>
        </w:tabs>
      </w:pPr>
    </w:p>
    <w:p w14:paraId="146DB0A8" w14:textId="77777777" w:rsidR="00A70E1B" w:rsidRDefault="00A70E1B" w:rsidP="00A70E1B">
      <w:pPr>
        <w:tabs>
          <w:tab w:val="left" w:pos="6105"/>
        </w:tabs>
      </w:pPr>
      <w:r w:rsidRPr="00F77BA6">
        <w:rPr>
          <w:i/>
        </w:rPr>
        <w:t xml:space="preserve">Sec </w:t>
      </w:r>
      <w:r>
        <w:rPr>
          <w:i/>
        </w:rPr>
        <w:t xml:space="preserve">1048.20.2.2.1.2 </w:t>
      </w:r>
      <w:r>
        <w:t xml:space="preserve">Previously </w:t>
      </w:r>
      <w:r w:rsidR="00E2778C">
        <w:t xml:space="preserve">listed as </w:t>
      </w:r>
      <w:r>
        <w:t>Sec 1048.10.2.2</w:t>
      </w:r>
      <w:r w:rsidR="00E2778C">
        <w:t>.</w:t>
      </w:r>
      <w:r>
        <w:t xml:space="preserve"> </w:t>
      </w:r>
      <w:r w:rsidR="002F7E5D">
        <w:t>In the first sentence, c</w:t>
      </w:r>
      <w:r w:rsidR="008B61CE">
        <w:t>hanged “Type 2”</w:t>
      </w:r>
      <w:r>
        <w:t xml:space="preserve"> to</w:t>
      </w:r>
      <w:r w:rsidR="008B61CE">
        <w:t xml:space="preserve"> “Cold applied”</w:t>
      </w:r>
      <w:r w:rsidR="00E2778C">
        <w:t>, and “ceramic beads embedded in the embossed, pattern surface” to “glass beads embedded in the surface”</w:t>
      </w:r>
      <w:r w:rsidR="008B61CE">
        <w:t>.</w:t>
      </w:r>
      <w:r w:rsidR="002F7E5D">
        <w:t xml:space="preserve"> Removed the second and third sentence. </w:t>
      </w:r>
    </w:p>
    <w:p w14:paraId="146DB0A9" w14:textId="77777777" w:rsidR="002F7E5D" w:rsidRDefault="002F7E5D" w:rsidP="00A70E1B">
      <w:pPr>
        <w:tabs>
          <w:tab w:val="left" w:pos="6105"/>
        </w:tabs>
      </w:pPr>
    </w:p>
    <w:p w14:paraId="146DB0AA" w14:textId="77777777" w:rsidR="002F7E5D" w:rsidRDefault="002F7E5D" w:rsidP="002F7E5D">
      <w:pPr>
        <w:tabs>
          <w:tab w:val="left" w:pos="6105"/>
        </w:tabs>
      </w:pPr>
      <w:r w:rsidRPr="00F77BA6">
        <w:rPr>
          <w:i/>
        </w:rPr>
        <w:t xml:space="preserve">Sec </w:t>
      </w:r>
      <w:r>
        <w:rPr>
          <w:i/>
        </w:rPr>
        <w:t xml:space="preserve">1048.20.2.2.1.3 </w:t>
      </w:r>
      <w:r>
        <w:t xml:space="preserve">Previously listed </w:t>
      </w:r>
      <w:r w:rsidR="00C54217">
        <w:t>as Sec 1048.10.2.3.</w:t>
      </w:r>
      <w:r>
        <w:t xml:space="preserve"> Sec was </w:t>
      </w:r>
      <w:r w:rsidR="00C54217">
        <w:t>rewritten to remove the minimum thickness requirements and clarified marking tape shall be free of cracks, true edges, straight, unbroken, width shall be no less or 1/8” greater than stated, and length shall not be less than stated.</w:t>
      </w:r>
    </w:p>
    <w:p w14:paraId="146DB0AB" w14:textId="77777777" w:rsidR="00C54217" w:rsidRDefault="00C54217" w:rsidP="002F7E5D">
      <w:pPr>
        <w:tabs>
          <w:tab w:val="left" w:pos="6105"/>
        </w:tabs>
      </w:pPr>
    </w:p>
    <w:p w14:paraId="146DB0AC" w14:textId="77777777" w:rsidR="006A671A" w:rsidRDefault="00C54217" w:rsidP="00C54217">
      <w:pPr>
        <w:tabs>
          <w:tab w:val="left" w:pos="6105"/>
        </w:tabs>
      </w:pPr>
      <w:r w:rsidRPr="00F77BA6">
        <w:rPr>
          <w:i/>
        </w:rPr>
        <w:t xml:space="preserve">Sec </w:t>
      </w:r>
      <w:r>
        <w:rPr>
          <w:i/>
        </w:rPr>
        <w:t xml:space="preserve">1048.20.2.2.1.4 </w:t>
      </w:r>
      <w:r>
        <w:t>Previously listed as Sec 1048.10.2.4. Changed “tape” to “marking tape in the first sentenced. Added</w:t>
      </w:r>
      <w:r w:rsidR="006A671A">
        <w:t xml:space="preserve"> the second sentence requiring</w:t>
      </w:r>
      <w:r>
        <w:t xml:space="preserve"> minimum adhesion value</w:t>
      </w:r>
      <w:r w:rsidR="006A671A">
        <w:t>s as shown in table 2 of ASTM D1000.</w:t>
      </w:r>
    </w:p>
    <w:p w14:paraId="146DB0AD" w14:textId="77777777" w:rsidR="006A671A" w:rsidRDefault="006A671A" w:rsidP="00C54217">
      <w:pPr>
        <w:tabs>
          <w:tab w:val="left" w:pos="6105"/>
        </w:tabs>
      </w:pPr>
    </w:p>
    <w:p w14:paraId="146DB0AE" w14:textId="77777777" w:rsidR="006A671A" w:rsidRDefault="006A671A" w:rsidP="006A671A">
      <w:pPr>
        <w:tabs>
          <w:tab w:val="left" w:pos="6105"/>
        </w:tabs>
      </w:pPr>
      <w:r w:rsidRPr="00F77BA6">
        <w:rPr>
          <w:i/>
        </w:rPr>
        <w:t xml:space="preserve">Sec </w:t>
      </w:r>
      <w:r>
        <w:rPr>
          <w:i/>
        </w:rPr>
        <w:t xml:space="preserve">1048.20.2.2.1.5 </w:t>
      </w:r>
      <w:r>
        <w:t>Added Sec “Color”. White and yellow markings shall conform to ASTM D6628 requirements.</w:t>
      </w:r>
    </w:p>
    <w:p w14:paraId="146DB0AF" w14:textId="77777777" w:rsidR="006A671A" w:rsidRDefault="006A671A" w:rsidP="006A671A">
      <w:pPr>
        <w:tabs>
          <w:tab w:val="left" w:pos="6105"/>
        </w:tabs>
      </w:pPr>
    </w:p>
    <w:p w14:paraId="146DB0B0" w14:textId="77777777" w:rsidR="006A671A" w:rsidRDefault="006A671A" w:rsidP="006A671A">
      <w:pPr>
        <w:tabs>
          <w:tab w:val="left" w:pos="6105"/>
        </w:tabs>
      </w:pPr>
      <w:r w:rsidRPr="00F77BA6">
        <w:rPr>
          <w:i/>
        </w:rPr>
        <w:t xml:space="preserve">Sec </w:t>
      </w:r>
      <w:r>
        <w:rPr>
          <w:i/>
        </w:rPr>
        <w:t xml:space="preserve">1048.20.2.2.1.6 </w:t>
      </w:r>
      <w:r>
        <w:t>Previously Sec 1048.10.2.5.</w:t>
      </w:r>
    </w:p>
    <w:p w14:paraId="146DB0B1" w14:textId="77777777" w:rsidR="006A671A" w:rsidRDefault="006A671A" w:rsidP="006A671A">
      <w:pPr>
        <w:tabs>
          <w:tab w:val="left" w:pos="6105"/>
        </w:tabs>
      </w:pPr>
    </w:p>
    <w:p w14:paraId="146DB0B2" w14:textId="77777777" w:rsidR="006A671A" w:rsidRPr="003A0636" w:rsidRDefault="006A671A" w:rsidP="006A671A">
      <w:pPr>
        <w:tabs>
          <w:tab w:val="left" w:pos="6105"/>
        </w:tabs>
      </w:pPr>
      <w:r w:rsidRPr="003A0636">
        <w:rPr>
          <w:i/>
        </w:rPr>
        <w:t xml:space="preserve">Sec 1048.20.2.2.1.7 </w:t>
      </w:r>
      <w:r w:rsidRPr="003A0636">
        <w:t xml:space="preserve">Previously Sec 1048.10.2.6. </w:t>
      </w:r>
      <w:r w:rsidR="003A0636" w:rsidRPr="003A0636">
        <w:t>Clarified minimum index of refraction for glass beads and ceramic beads.</w:t>
      </w:r>
    </w:p>
    <w:p w14:paraId="146DB0B3" w14:textId="77777777" w:rsidR="006A671A" w:rsidRDefault="006A671A" w:rsidP="006A671A">
      <w:pPr>
        <w:tabs>
          <w:tab w:val="left" w:pos="6105"/>
        </w:tabs>
        <w:rPr>
          <w:color w:val="FF0000"/>
        </w:rPr>
      </w:pPr>
    </w:p>
    <w:p w14:paraId="146DB0B4" w14:textId="77777777" w:rsidR="006A671A" w:rsidRDefault="006A671A" w:rsidP="006A671A">
      <w:pPr>
        <w:tabs>
          <w:tab w:val="left" w:pos="6105"/>
        </w:tabs>
      </w:pPr>
      <w:r w:rsidRPr="00F77BA6">
        <w:rPr>
          <w:i/>
        </w:rPr>
        <w:t xml:space="preserve">Sec </w:t>
      </w:r>
      <w:r>
        <w:rPr>
          <w:i/>
        </w:rPr>
        <w:t>1048.20.2.</w:t>
      </w:r>
      <w:r w:rsidR="006D3831">
        <w:rPr>
          <w:i/>
        </w:rPr>
        <w:t>3</w:t>
      </w:r>
      <w:r>
        <w:rPr>
          <w:i/>
        </w:rPr>
        <w:t xml:space="preserve"> </w:t>
      </w:r>
      <w:r w:rsidR="006D3831">
        <w:t>Added Sec “Durable Intersection Marking Materials”.</w:t>
      </w:r>
    </w:p>
    <w:p w14:paraId="146DB0B5" w14:textId="77777777" w:rsidR="006D3831" w:rsidRDefault="006D3831" w:rsidP="006A671A">
      <w:pPr>
        <w:tabs>
          <w:tab w:val="left" w:pos="6105"/>
        </w:tabs>
      </w:pPr>
    </w:p>
    <w:p w14:paraId="146DB0B6" w14:textId="77777777" w:rsidR="006D3831" w:rsidRDefault="006D3831" w:rsidP="006D3831">
      <w:pPr>
        <w:tabs>
          <w:tab w:val="left" w:pos="6105"/>
        </w:tabs>
      </w:pPr>
      <w:r w:rsidRPr="00F77BA6">
        <w:rPr>
          <w:i/>
        </w:rPr>
        <w:t xml:space="preserve">Sec </w:t>
      </w:r>
      <w:r>
        <w:rPr>
          <w:i/>
        </w:rPr>
        <w:t xml:space="preserve">1048.20.2.3.1 </w:t>
      </w:r>
      <w:r>
        <w:t>Added Sec “Preformed Thermoplastic Material”.</w:t>
      </w:r>
    </w:p>
    <w:p w14:paraId="146DB0B7" w14:textId="77777777" w:rsidR="006D3831" w:rsidRDefault="006D3831" w:rsidP="006D3831">
      <w:pPr>
        <w:tabs>
          <w:tab w:val="left" w:pos="6105"/>
        </w:tabs>
      </w:pPr>
    </w:p>
    <w:p w14:paraId="146DB0B8" w14:textId="77777777" w:rsidR="006D3831" w:rsidRDefault="006D3831" w:rsidP="006D3831">
      <w:pPr>
        <w:tabs>
          <w:tab w:val="left" w:pos="6105"/>
        </w:tabs>
      </w:pPr>
      <w:r w:rsidRPr="00F77BA6">
        <w:rPr>
          <w:i/>
        </w:rPr>
        <w:t xml:space="preserve">Sec </w:t>
      </w:r>
      <w:r>
        <w:rPr>
          <w:i/>
        </w:rPr>
        <w:t xml:space="preserve">1048.20.2.3.1.1 </w:t>
      </w:r>
      <w:r>
        <w:t>Added Sec “General” for Preformed Thermoplastic Material.</w:t>
      </w:r>
    </w:p>
    <w:p w14:paraId="146DB0B9" w14:textId="77777777" w:rsidR="006D3831" w:rsidRDefault="006D3831" w:rsidP="006D3831">
      <w:pPr>
        <w:tabs>
          <w:tab w:val="left" w:pos="6105"/>
        </w:tabs>
      </w:pPr>
    </w:p>
    <w:p w14:paraId="146DB0BA" w14:textId="77777777" w:rsidR="006D3831" w:rsidRDefault="006D3831" w:rsidP="006D3831">
      <w:pPr>
        <w:tabs>
          <w:tab w:val="left" w:pos="6105"/>
        </w:tabs>
      </w:pPr>
      <w:r w:rsidRPr="00F77BA6">
        <w:rPr>
          <w:i/>
        </w:rPr>
        <w:t xml:space="preserve">Sec </w:t>
      </w:r>
      <w:r>
        <w:rPr>
          <w:i/>
        </w:rPr>
        <w:t>1048.20.2.3.1.</w:t>
      </w:r>
      <w:r w:rsidR="00967F94">
        <w:rPr>
          <w:i/>
        </w:rPr>
        <w:t>2</w:t>
      </w:r>
      <w:r>
        <w:rPr>
          <w:i/>
        </w:rPr>
        <w:t xml:space="preserve"> </w:t>
      </w:r>
      <w:r>
        <w:t>Added Sec “Toxicity” for P</w:t>
      </w:r>
      <w:r w:rsidR="00A852BA">
        <w:t>reformed Thermoplast</w:t>
      </w:r>
      <w:r w:rsidR="005025A7">
        <w:t>ic Material which requires no f</w:t>
      </w:r>
      <w:r w:rsidR="00A852BA">
        <w:t xml:space="preserve">umes shall be released that </w:t>
      </w:r>
      <w:r w:rsidR="00967F94">
        <w:t>is</w:t>
      </w:r>
      <w:r w:rsidR="00A852BA">
        <w:t xml:space="preserve"> toxic and </w:t>
      </w:r>
      <w:r w:rsidR="00967F94">
        <w:t xml:space="preserve">all </w:t>
      </w:r>
      <w:r w:rsidR="00A852BA">
        <w:t xml:space="preserve">material shall be completely inert during curing. </w:t>
      </w:r>
    </w:p>
    <w:p w14:paraId="146DB0BB" w14:textId="77777777" w:rsidR="00967F94" w:rsidRDefault="00967F94" w:rsidP="006D3831">
      <w:pPr>
        <w:tabs>
          <w:tab w:val="left" w:pos="6105"/>
        </w:tabs>
      </w:pPr>
    </w:p>
    <w:p w14:paraId="146DB0BC" w14:textId="77777777" w:rsidR="00967F94" w:rsidRDefault="00967F94" w:rsidP="00967F94">
      <w:pPr>
        <w:tabs>
          <w:tab w:val="left" w:pos="6105"/>
        </w:tabs>
      </w:pPr>
      <w:r w:rsidRPr="00F77BA6">
        <w:rPr>
          <w:i/>
        </w:rPr>
        <w:t xml:space="preserve">Sec </w:t>
      </w:r>
      <w:r>
        <w:rPr>
          <w:i/>
        </w:rPr>
        <w:t xml:space="preserve">1048.20.2.3.1.3 </w:t>
      </w:r>
      <w:r>
        <w:t xml:space="preserve">Added Sec “Adhesion to Pavement” </w:t>
      </w:r>
      <w:r w:rsidR="00D06757">
        <w:t xml:space="preserve">for Preformed Thermoplastic Material requiring material to have a high degree of adhesion to pavement </w:t>
      </w:r>
      <w:r w:rsidR="008B2875">
        <w:t>surface and</w:t>
      </w:r>
      <w:r w:rsidR="00D06757">
        <w:t xml:space="preserve"> shall be applied per manufactures specification.</w:t>
      </w:r>
    </w:p>
    <w:p w14:paraId="146DB0BD" w14:textId="77777777" w:rsidR="00125861" w:rsidRDefault="00125861" w:rsidP="00967F94">
      <w:pPr>
        <w:tabs>
          <w:tab w:val="left" w:pos="6105"/>
        </w:tabs>
      </w:pPr>
    </w:p>
    <w:p w14:paraId="146DB0BE" w14:textId="77777777" w:rsidR="00125861" w:rsidRDefault="00125861" w:rsidP="00125861">
      <w:pPr>
        <w:tabs>
          <w:tab w:val="left" w:pos="6105"/>
        </w:tabs>
      </w:pPr>
      <w:r w:rsidRPr="00F77BA6">
        <w:rPr>
          <w:i/>
        </w:rPr>
        <w:t xml:space="preserve">Sec </w:t>
      </w:r>
      <w:r>
        <w:rPr>
          <w:i/>
        </w:rPr>
        <w:t xml:space="preserve">1048.20.2.3.1.4 </w:t>
      </w:r>
      <w:r>
        <w:t xml:space="preserve">Added Sec “Abrasion Resistance” for Preformed Thermoplastic Material requiring </w:t>
      </w:r>
      <w:r w:rsidR="000C4451">
        <w:t>maximum</w:t>
      </w:r>
      <w:r>
        <w:t xml:space="preserve"> abrasion resistance of 150 mg</w:t>
      </w:r>
      <w:r w:rsidR="000C4451">
        <w:t xml:space="preserve"> with CS-17 wheel under a load of 1,000 grams for 1,000 cycles when test in accordance with ASTM D 1925.</w:t>
      </w:r>
    </w:p>
    <w:p w14:paraId="146DB0BF" w14:textId="77777777" w:rsidR="000C4451" w:rsidRDefault="000C4451" w:rsidP="00125861">
      <w:pPr>
        <w:tabs>
          <w:tab w:val="left" w:pos="6105"/>
        </w:tabs>
      </w:pPr>
    </w:p>
    <w:p w14:paraId="146DB0C0" w14:textId="77777777" w:rsidR="000C4451" w:rsidRDefault="000C4451" w:rsidP="000C4451">
      <w:pPr>
        <w:tabs>
          <w:tab w:val="left" w:pos="6105"/>
        </w:tabs>
      </w:pPr>
      <w:r w:rsidRPr="00F77BA6">
        <w:rPr>
          <w:i/>
        </w:rPr>
        <w:t xml:space="preserve">Sec </w:t>
      </w:r>
      <w:r>
        <w:rPr>
          <w:i/>
        </w:rPr>
        <w:t xml:space="preserve">1048.20.2.3.1.5 </w:t>
      </w:r>
      <w:r>
        <w:t>Added Sec “Yellowness Index for Preformed Thermoplastic Material requiring maximum yellowness index of 6 before the QUV test and maximum yellow index of 23 after 72-hour QUV test, when tested in accordance with ASTM D 1925.</w:t>
      </w:r>
    </w:p>
    <w:p w14:paraId="146DB0C1" w14:textId="77777777" w:rsidR="000C4451" w:rsidRDefault="000C4451" w:rsidP="000C4451">
      <w:pPr>
        <w:tabs>
          <w:tab w:val="left" w:pos="6105"/>
        </w:tabs>
      </w:pPr>
    </w:p>
    <w:p w14:paraId="146DB0C2" w14:textId="77777777" w:rsidR="000C4451" w:rsidRDefault="000C4451" w:rsidP="000C4451">
      <w:pPr>
        <w:tabs>
          <w:tab w:val="left" w:pos="6105"/>
        </w:tabs>
      </w:pPr>
      <w:r w:rsidRPr="00F77BA6">
        <w:rPr>
          <w:i/>
        </w:rPr>
        <w:t xml:space="preserve">Sec </w:t>
      </w:r>
      <w:r>
        <w:rPr>
          <w:i/>
        </w:rPr>
        <w:t xml:space="preserve">1048.20.2.3.1.6 </w:t>
      </w:r>
      <w:r>
        <w:t xml:space="preserve">Added Sec “Color” for Preformed Thermoplastic Material requiring the finished white color to be free from tint, furnishing good opacity and visibility under both daylight and artificial light. The finished yellow color shall closely match Federal Test </w:t>
      </w:r>
      <w:r w:rsidR="00C4096E">
        <w:t>Standard 595 – Color Chip Number 33538.</w:t>
      </w:r>
    </w:p>
    <w:p w14:paraId="146DB0C3" w14:textId="77777777" w:rsidR="00C4096E" w:rsidRDefault="00C4096E" w:rsidP="000C4451">
      <w:pPr>
        <w:tabs>
          <w:tab w:val="left" w:pos="6105"/>
        </w:tabs>
      </w:pPr>
    </w:p>
    <w:p w14:paraId="146DB0C4" w14:textId="77777777" w:rsidR="00C4096E" w:rsidRDefault="00C4096E" w:rsidP="00C4096E">
      <w:pPr>
        <w:tabs>
          <w:tab w:val="left" w:pos="6105"/>
        </w:tabs>
      </w:pPr>
      <w:r w:rsidRPr="00F77BA6">
        <w:rPr>
          <w:i/>
        </w:rPr>
        <w:t xml:space="preserve">Sec </w:t>
      </w:r>
      <w:r>
        <w:rPr>
          <w:i/>
        </w:rPr>
        <w:t xml:space="preserve">1048.20.2.3.1.7 </w:t>
      </w:r>
      <w:r>
        <w:t xml:space="preserve">Added Sec “Qualification” for Preformed Thermoplastic Material requiring material to be field tested at NTPEP test decks in a northern, wet climate region for minimum of six months. The maintained </w:t>
      </w:r>
      <w:r w:rsidR="00D824F5">
        <w:t>retroflectivity and</w:t>
      </w:r>
      <w:r>
        <w:t xml:space="preserve"> durability shall be in accordance with the following requirements after being installed on at least one NTPEP test deck for a minimum of six months, including December, January, and February.</w:t>
      </w:r>
    </w:p>
    <w:p w14:paraId="146DB0C5" w14:textId="77777777" w:rsidR="00C4096E" w:rsidRDefault="00C4096E" w:rsidP="00C4096E">
      <w:pPr>
        <w:tabs>
          <w:tab w:val="left" w:pos="6105"/>
        </w:tabs>
      </w:pPr>
    </w:p>
    <w:p w14:paraId="146DB0C6" w14:textId="77777777" w:rsidR="00C4096E" w:rsidRDefault="00C4096E" w:rsidP="00C4096E">
      <w:pPr>
        <w:tabs>
          <w:tab w:val="left" w:pos="6105"/>
        </w:tabs>
      </w:pPr>
      <w:r w:rsidRPr="00F77BA6">
        <w:rPr>
          <w:i/>
        </w:rPr>
        <w:t xml:space="preserve">Sec </w:t>
      </w:r>
      <w:r>
        <w:rPr>
          <w:i/>
        </w:rPr>
        <w:t>1048.20.2.3.1.</w:t>
      </w:r>
      <w:r w:rsidR="00D824F5">
        <w:rPr>
          <w:i/>
        </w:rPr>
        <w:t>8</w:t>
      </w:r>
      <w:r>
        <w:rPr>
          <w:i/>
        </w:rPr>
        <w:t xml:space="preserve"> </w:t>
      </w:r>
      <w:r>
        <w:t>Added Sec “</w:t>
      </w:r>
      <w:r w:rsidR="00D824F5">
        <w:t>Maintained Retroreflectivity</w:t>
      </w:r>
      <w:r>
        <w:t xml:space="preserve">” for Preformed Thermoplastic Material </w:t>
      </w:r>
      <w:r w:rsidR="00D824F5">
        <w:t xml:space="preserve">listing retroreflectivity </w:t>
      </w:r>
      <w:r w:rsidR="009C7FDE">
        <w:t>requirements</w:t>
      </w:r>
      <w:r w:rsidR="00D824F5">
        <w:t>.</w:t>
      </w:r>
    </w:p>
    <w:p w14:paraId="146DB0C7" w14:textId="77777777" w:rsidR="00D824F5" w:rsidRDefault="00D824F5" w:rsidP="00C4096E">
      <w:pPr>
        <w:tabs>
          <w:tab w:val="left" w:pos="6105"/>
        </w:tabs>
      </w:pPr>
    </w:p>
    <w:p w14:paraId="146DB0C8" w14:textId="77777777" w:rsidR="00D824F5" w:rsidRDefault="00D824F5" w:rsidP="00D824F5">
      <w:pPr>
        <w:tabs>
          <w:tab w:val="left" w:pos="6105"/>
        </w:tabs>
      </w:pPr>
      <w:r w:rsidRPr="00F77BA6">
        <w:rPr>
          <w:i/>
        </w:rPr>
        <w:t xml:space="preserve">Sec </w:t>
      </w:r>
      <w:r>
        <w:rPr>
          <w:i/>
        </w:rPr>
        <w:t xml:space="preserve">1048.20.2.3.1.9 </w:t>
      </w:r>
      <w:r>
        <w:t>Added Sec “Durability” for Preformed Thermoplastic Material requiring a durability rating of at least 5 for both concrete and asphalt surfaces when tested in the wheel path area of the NTPEP test deck.</w:t>
      </w:r>
    </w:p>
    <w:p w14:paraId="146DB0C9" w14:textId="77777777" w:rsidR="00D824F5" w:rsidRDefault="00D824F5" w:rsidP="00D824F5">
      <w:pPr>
        <w:tabs>
          <w:tab w:val="left" w:pos="6105"/>
        </w:tabs>
      </w:pPr>
    </w:p>
    <w:p w14:paraId="146DB0CA" w14:textId="77777777" w:rsidR="009C7FDE" w:rsidRDefault="009C7FDE" w:rsidP="009C7FDE">
      <w:pPr>
        <w:tabs>
          <w:tab w:val="left" w:pos="6105"/>
        </w:tabs>
      </w:pPr>
      <w:r w:rsidRPr="00F77BA6">
        <w:rPr>
          <w:i/>
        </w:rPr>
        <w:t xml:space="preserve">Sec </w:t>
      </w:r>
      <w:r>
        <w:rPr>
          <w:i/>
        </w:rPr>
        <w:t xml:space="preserve">1048.20.2.3.1.10 </w:t>
      </w:r>
      <w:r>
        <w:t>Added Sec “Packaging” for Preformed Thermoplastic Material requiring the manufacturer’s name and address, product name, color, manufacturing date, date of expiration of the material. In addition the manufacturer shall include reference to the specific NTPEP test deck to which the product was applied, including NTPEP identification numbers and report numbers.</w:t>
      </w:r>
    </w:p>
    <w:p w14:paraId="146DB0CB" w14:textId="77777777" w:rsidR="009C7FDE" w:rsidRDefault="009C7FDE" w:rsidP="009C7FDE">
      <w:pPr>
        <w:tabs>
          <w:tab w:val="left" w:pos="6105"/>
        </w:tabs>
      </w:pPr>
    </w:p>
    <w:p w14:paraId="146DB0CC" w14:textId="77777777" w:rsidR="001974A1" w:rsidRDefault="009C7FDE" w:rsidP="009C7FDE">
      <w:pPr>
        <w:tabs>
          <w:tab w:val="left" w:pos="6105"/>
        </w:tabs>
      </w:pPr>
      <w:r w:rsidRPr="00F77BA6">
        <w:rPr>
          <w:i/>
        </w:rPr>
        <w:t xml:space="preserve">Sec </w:t>
      </w:r>
      <w:r>
        <w:rPr>
          <w:i/>
        </w:rPr>
        <w:t>1048.20.2.3.</w:t>
      </w:r>
      <w:r w:rsidR="001974A1">
        <w:rPr>
          <w:i/>
        </w:rPr>
        <w:t>2</w:t>
      </w:r>
      <w:r>
        <w:rPr>
          <w:i/>
        </w:rPr>
        <w:t xml:space="preserve"> </w:t>
      </w:r>
      <w:r>
        <w:t>Added Sec “</w:t>
      </w:r>
      <w:r w:rsidR="001974A1">
        <w:t>Plural Component Intersection Marking Materials”.</w:t>
      </w:r>
    </w:p>
    <w:p w14:paraId="146DB0CD" w14:textId="77777777" w:rsidR="001974A1" w:rsidRDefault="001974A1" w:rsidP="009C7FDE">
      <w:pPr>
        <w:tabs>
          <w:tab w:val="left" w:pos="6105"/>
        </w:tabs>
      </w:pPr>
    </w:p>
    <w:p w14:paraId="146DB0CE" w14:textId="77777777" w:rsidR="00FB0884" w:rsidRPr="00FB0884" w:rsidRDefault="00FB0884" w:rsidP="00FB0884">
      <w:pPr>
        <w:tabs>
          <w:tab w:val="left" w:pos="6105"/>
        </w:tabs>
        <w:rPr>
          <w:i/>
        </w:rPr>
      </w:pPr>
      <w:r w:rsidRPr="00F77BA6">
        <w:rPr>
          <w:i/>
        </w:rPr>
        <w:t xml:space="preserve">Sec </w:t>
      </w:r>
      <w:r>
        <w:rPr>
          <w:i/>
        </w:rPr>
        <w:t xml:space="preserve">1048.20.2.3.2.1 </w:t>
      </w:r>
      <w:r>
        <w:t>Added Sec “Epoxy Materials”.</w:t>
      </w:r>
    </w:p>
    <w:p w14:paraId="146DB0CF" w14:textId="77777777" w:rsidR="001974A1" w:rsidRDefault="001974A1" w:rsidP="009C7FDE">
      <w:pPr>
        <w:tabs>
          <w:tab w:val="left" w:pos="6105"/>
        </w:tabs>
      </w:pPr>
    </w:p>
    <w:p w14:paraId="146DB0D0" w14:textId="77777777" w:rsidR="00FB0884" w:rsidRDefault="00FB0884" w:rsidP="00FB0884">
      <w:pPr>
        <w:tabs>
          <w:tab w:val="left" w:pos="6105"/>
        </w:tabs>
      </w:pPr>
      <w:r w:rsidRPr="00F77BA6">
        <w:rPr>
          <w:i/>
        </w:rPr>
        <w:t xml:space="preserve">Sec </w:t>
      </w:r>
      <w:r>
        <w:rPr>
          <w:i/>
        </w:rPr>
        <w:t xml:space="preserve">1048.20.2.3.2.1.1 </w:t>
      </w:r>
      <w:r>
        <w:t>Added Sec “General”. Epoxy Materials used for intersection markings shall be in accordance with Sec. 1048.20.2.1.1.</w:t>
      </w:r>
    </w:p>
    <w:p w14:paraId="146DB0D1" w14:textId="77777777" w:rsidR="00FB0884" w:rsidRDefault="00FB0884" w:rsidP="00FB0884">
      <w:pPr>
        <w:tabs>
          <w:tab w:val="left" w:pos="6105"/>
        </w:tabs>
      </w:pPr>
    </w:p>
    <w:p w14:paraId="146DB0D2" w14:textId="77777777" w:rsidR="00FB0884" w:rsidRDefault="00FB0884" w:rsidP="00FB0884">
      <w:pPr>
        <w:tabs>
          <w:tab w:val="left" w:pos="6105"/>
        </w:tabs>
      </w:pPr>
      <w:r w:rsidRPr="00F77BA6">
        <w:rPr>
          <w:i/>
        </w:rPr>
        <w:t xml:space="preserve">Sec </w:t>
      </w:r>
      <w:r>
        <w:rPr>
          <w:i/>
        </w:rPr>
        <w:t xml:space="preserve">1048.20.2.3.2.2 </w:t>
      </w:r>
      <w:r>
        <w:t xml:space="preserve">Added Sec “Polyurea Materials”. </w:t>
      </w:r>
    </w:p>
    <w:p w14:paraId="146DB0D3" w14:textId="77777777" w:rsidR="00FB0884" w:rsidRDefault="00FB0884" w:rsidP="00FB0884">
      <w:pPr>
        <w:tabs>
          <w:tab w:val="left" w:pos="6105"/>
        </w:tabs>
      </w:pPr>
    </w:p>
    <w:p w14:paraId="146DB0D4" w14:textId="77777777" w:rsidR="00FB0884" w:rsidRDefault="00FB0884" w:rsidP="00FB0884">
      <w:pPr>
        <w:tabs>
          <w:tab w:val="left" w:pos="6105"/>
        </w:tabs>
      </w:pPr>
      <w:r w:rsidRPr="00F77BA6">
        <w:rPr>
          <w:i/>
        </w:rPr>
        <w:t xml:space="preserve">Sec </w:t>
      </w:r>
      <w:r>
        <w:rPr>
          <w:i/>
        </w:rPr>
        <w:t xml:space="preserve">1048.20.2.3.2.2.1 </w:t>
      </w:r>
      <w:r>
        <w:t>Added Sec “General”. Polyurea Materials used for intersection markings shall be in accordance with Sec. 1048.20.2.1.2.</w:t>
      </w:r>
    </w:p>
    <w:p w14:paraId="146DB0D5" w14:textId="77777777" w:rsidR="00FB0884" w:rsidRDefault="00FB0884" w:rsidP="00FB0884">
      <w:pPr>
        <w:tabs>
          <w:tab w:val="left" w:pos="6105"/>
        </w:tabs>
      </w:pPr>
    </w:p>
    <w:p w14:paraId="146DB0D6" w14:textId="77777777" w:rsidR="00BB3670" w:rsidRDefault="00BB3670" w:rsidP="00BB3670">
      <w:pPr>
        <w:tabs>
          <w:tab w:val="left" w:pos="6105"/>
        </w:tabs>
      </w:pPr>
      <w:r w:rsidRPr="00F77BA6">
        <w:rPr>
          <w:i/>
        </w:rPr>
        <w:t xml:space="preserve">Sec </w:t>
      </w:r>
      <w:r>
        <w:rPr>
          <w:i/>
        </w:rPr>
        <w:t xml:space="preserve">1048.20.2.3.3 </w:t>
      </w:r>
      <w:r>
        <w:t>Added Sec “Cold Applied Tape Intersection Marking Material”.</w:t>
      </w:r>
    </w:p>
    <w:p w14:paraId="146DB0D7" w14:textId="77777777" w:rsidR="00BB3670" w:rsidRDefault="00BB3670" w:rsidP="00BB3670">
      <w:pPr>
        <w:tabs>
          <w:tab w:val="left" w:pos="6105"/>
        </w:tabs>
      </w:pPr>
    </w:p>
    <w:p w14:paraId="146DB0D8" w14:textId="77777777" w:rsidR="00BB3670" w:rsidRDefault="00BB3670" w:rsidP="00BB3670">
      <w:pPr>
        <w:tabs>
          <w:tab w:val="left" w:pos="6105"/>
        </w:tabs>
      </w:pPr>
      <w:r w:rsidRPr="00F77BA6">
        <w:rPr>
          <w:i/>
        </w:rPr>
        <w:t xml:space="preserve">Sec </w:t>
      </w:r>
      <w:r>
        <w:rPr>
          <w:i/>
        </w:rPr>
        <w:t>1048.20.2.3.3</w:t>
      </w:r>
      <w:r w:rsidR="00C70EBA">
        <w:rPr>
          <w:i/>
        </w:rPr>
        <w:t>.1</w:t>
      </w:r>
      <w:r>
        <w:rPr>
          <w:i/>
        </w:rPr>
        <w:t xml:space="preserve"> </w:t>
      </w:r>
      <w:r>
        <w:t xml:space="preserve">Added Sec “General”. Cold </w:t>
      </w:r>
      <w:r w:rsidR="00115B2B">
        <w:t>Applied</w:t>
      </w:r>
      <w:r>
        <w:t xml:space="preserve"> Tape Materials used for </w:t>
      </w:r>
      <w:r w:rsidR="00115B2B">
        <w:t>intersection</w:t>
      </w:r>
      <w:r>
        <w:t xml:space="preserve"> markings shall be in accordance with Sec 1048.20.2.2.1.</w:t>
      </w:r>
    </w:p>
    <w:p w14:paraId="146DB0D9" w14:textId="77777777" w:rsidR="00C70EBA" w:rsidRDefault="00C70EBA" w:rsidP="00BB3670">
      <w:pPr>
        <w:tabs>
          <w:tab w:val="left" w:pos="6105"/>
        </w:tabs>
      </w:pPr>
    </w:p>
    <w:p w14:paraId="146DB0DA" w14:textId="77777777" w:rsidR="00C70EBA" w:rsidRDefault="00C70EBA" w:rsidP="00C70EBA">
      <w:pPr>
        <w:tabs>
          <w:tab w:val="left" w:pos="6105"/>
        </w:tabs>
      </w:pPr>
      <w:r w:rsidRPr="00F77BA6">
        <w:rPr>
          <w:i/>
        </w:rPr>
        <w:t xml:space="preserve">Sec </w:t>
      </w:r>
      <w:r>
        <w:rPr>
          <w:i/>
        </w:rPr>
        <w:t>1048.</w:t>
      </w:r>
      <w:r w:rsidR="00F404D1">
        <w:rPr>
          <w:i/>
        </w:rPr>
        <w:t>30</w:t>
      </w:r>
      <w:r>
        <w:rPr>
          <w:i/>
        </w:rPr>
        <w:t xml:space="preserve"> </w:t>
      </w:r>
      <w:r w:rsidR="00F404D1">
        <w:t>Previously Sec 1048.40.</w:t>
      </w:r>
    </w:p>
    <w:p w14:paraId="146DB0DB" w14:textId="77777777" w:rsidR="00F404D1" w:rsidRDefault="00F404D1" w:rsidP="00C70EBA">
      <w:pPr>
        <w:tabs>
          <w:tab w:val="left" w:pos="6105"/>
        </w:tabs>
      </w:pPr>
    </w:p>
    <w:p w14:paraId="146DB0DC" w14:textId="77777777" w:rsidR="00F404D1" w:rsidRDefault="00F404D1" w:rsidP="00F404D1">
      <w:pPr>
        <w:tabs>
          <w:tab w:val="left" w:pos="6105"/>
        </w:tabs>
      </w:pPr>
      <w:r w:rsidRPr="00F77BA6">
        <w:rPr>
          <w:i/>
        </w:rPr>
        <w:t xml:space="preserve">Sec </w:t>
      </w:r>
      <w:r>
        <w:rPr>
          <w:i/>
        </w:rPr>
        <w:t xml:space="preserve">1048.30.1 </w:t>
      </w:r>
      <w:r>
        <w:t>Previously Sec 1048.40.1.</w:t>
      </w:r>
    </w:p>
    <w:p w14:paraId="146DB0DD" w14:textId="77777777" w:rsidR="00F404D1" w:rsidRDefault="00F404D1" w:rsidP="00F404D1">
      <w:pPr>
        <w:tabs>
          <w:tab w:val="left" w:pos="6105"/>
        </w:tabs>
      </w:pPr>
    </w:p>
    <w:p w14:paraId="146DB0DE" w14:textId="77777777" w:rsidR="00F404D1" w:rsidRDefault="00F404D1" w:rsidP="00F404D1">
      <w:pPr>
        <w:tabs>
          <w:tab w:val="left" w:pos="6105"/>
        </w:tabs>
      </w:pPr>
      <w:r w:rsidRPr="00F77BA6">
        <w:rPr>
          <w:i/>
        </w:rPr>
        <w:t xml:space="preserve">Sec </w:t>
      </w:r>
      <w:r>
        <w:rPr>
          <w:i/>
        </w:rPr>
        <w:t xml:space="preserve">1048.30.2 </w:t>
      </w:r>
      <w:r>
        <w:t>Previously Sec 1048.40.5.</w:t>
      </w:r>
    </w:p>
    <w:p w14:paraId="146DB0DF" w14:textId="77777777" w:rsidR="00F404D1" w:rsidRDefault="00F404D1" w:rsidP="00F404D1">
      <w:pPr>
        <w:tabs>
          <w:tab w:val="left" w:pos="6105"/>
        </w:tabs>
      </w:pPr>
    </w:p>
    <w:p w14:paraId="146DB0E0" w14:textId="77777777" w:rsidR="00F404D1" w:rsidRDefault="00F404D1" w:rsidP="00F404D1">
      <w:pPr>
        <w:tabs>
          <w:tab w:val="left" w:pos="6105"/>
        </w:tabs>
      </w:pPr>
      <w:r w:rsidRPr="00F77BA6">
        <w:rPr>
          <w:i/>
        </w:rPr>
        <w:t xml:space="preserve">Sec </w:t>
      </w:r>
      <w:r>
        <w:rPr>
          <w:i/>
        </w:rPr>
        <w:t xml:space="preserve">1048.30.2.1 </w:t>
      </w:r>
      <w:r>
        <w:t>Previously Sec 1048.40.5.1.</w:t>
      </w:r>
    </w:p>
    <w:p w14:paraId="146DB0E1" w14:textId="77777777" w:rsidR="00F404D1" w:rsidRDefault="00F404D1" w:rsidP="00F404D1">
      <w:pPr>
        <w:tabs>
          <w:tab w:val="left" w:pos="6105"/>
        </w:tabs>
      </w:pPr>
    </w:p>
    <w:p w14:paraId="146DB0E2" w14:textId="77777777" w:rsidR="00F404D1" w:rsidRDefault="00F404D1" w:rsidP="00F404D1">
      <w:pPr>
        <w:tabs>
          <w:tab w:val="left" w:pos="6105"/>
        </w:tabs>
      </w:pPr>
      <w:r w:rsidRPr="00F77BA6">
        <w:rPr>
          <w:i/>
        </w:rPr>
        <w:t xml:space="preserve">Sec </w:t>
      </w:r>
      <w:r>
        <w:rPr>
          <w:i/>
        </w:rPr>
        <w:t xml:space="preserve">1048.30.2.2 </w:t>
      </w:r>
      <w:r>
        <w:t xml:space="preserve">Previously Sec 1048.40.5.2. </w:t>
      </w:r>
      <w:r w:rsidR="001E0BBC">
        <w:t xml:space="preserve">Changed ASTM D 1155 to ASTM D 1155 or AASHTO PP-74 to sentence 1. Sentence 2, removed “(determined visually per aspect ratio using microfiche reader); testing to be in accordance with Federal Lands Highway (FLH) test Method T520.93” and replaced with “as determined by ASTM D 1155 </w:t>
      </w:r>
      <w:r w:rsidR="00347D4F">
        <w:t>or AASHTO</w:t>
      </w:r>
      <w:r w:rsidR="001E0BBC">
        <w:t xml:space="preserve"> PP-74</w:t>
      </w:r>
      <w:r w:rsidR="00347D4F">
        <w:t>”</w:t>
      </w:r>
      <w:r w:rsidR="001E0BBC">
        <w:t>.</w:t>
      </w:r>
    </w:p>
    <w:p w14:paraId="146DB0E3" w14:textId="77777777" w:rsidR="00347D4F" w:rsidRDefault="00347D4F" w:rsidP="00F404D1">
      <w:pPr>
        <w:tabs>
          <w:tab w:val="left" w:pos="6105"/>
        </w:tabs>
      </w:pPr>
    </w:p>
    <w:p w14:paraId="146DB0E4" w14:textId="77777777" w:rsidR="00347D4F" w:rsidRDefault="00347D4F" w:rsidP="00347D4F">
      <w:pPr>
        <w:tabs>
          <w:tab w:val="left" w:pos="6105"/>
        </w:tabs>
      </w:pPr>
      <w:r w:rsidRPr="00F77BA6">
        <w:rPr>
          <w:i/>
        </w:rPr>
        <w:t xml:space="preserve">Sec </w:t>
      </w:r>
      <w:r>
        <w:rPr>
          <w:i/>
        </w:rPr>
        <w:t xml:space="preserve">1048.30.3 </w:t>
      </w:r>
      <w:r>
        <w:t>Previously Sec 1048.40.3.</w:t>
      </w:r>
    </w:p>
    <w:p w14:paraId="146DB0E5" w14:textId="77777777" w:rsidR="002F5826" w:rsidRDefault="002F5826" w:rsidP="00347D4F">
      <w:pPr>
        <w:tabs>
          <w:tab w:val="left" w:pos="6105"/>
        </w:tabs>
      </w:pPr>
    </w:p>
    <w:p w14:paraId="146DB0E6" w14:textId="77777777" w:rsidR="002F5826" w:rsidRDefault="002F5826" w:rsidP="002F5826">
      <w:pPr>
        <w:tabs>
          <w:tab w:val="left" w:pos="6105"/>
        </w:tabs>
      </w:pPr>
      <w:r w:rsidRPr="00F77BA6">
        <w:rPr>
          <w:i/>
        </w:rPr>
        <w:t xml:space="preserve">Sec </w:t>
      </w:r>
      <w:r>
        <w:rPr>
          <w:i/>
        </w:rPr>
        <w:t xml:space="preserve">1048.30.3.1 </w:t>
      </w:r>
      <w:r>
        <w:t>Previously Sec 1048.40.3.1.</w:t>
      </w:r>
    </w:p>
    <w:p w14:paraId="146DB0E7" w14:textId="77777777" w:rsidR="002F5826" w:rsidRDefault="002F5826" w:rsidP="00347D4F">
      <w:pPr>
        <w:tabs>
          <w:tab w:val="left" w:pos="6105"/>
        </w:tabs>
      </w:pPr>
    </w:p>
    <w:p w14:paraId="146DB0E8" w14:textId="77777777" w:rsidR="002F5826" w:rsidRDefault="002F5826" w:rsidP="002F5826">
      <w:pPr>
        <w:tabs>
          <w:tab w:val="left" w:pos="6105"/>
        </w:tabs>
      </w:pPr>
      <w:r w:rsidRPr="00F77BA6">
        <w:rPr>
          <w:i/>
        </w:rPr>
        <w:t xml:space="preserve">Sec </w:t>
      </w:r>
      <w:r>
        <w:rPr>
          <w:i/>
        </w:rPr>
        <w:t xml:space="preserve">1048.30.3.2 </w:t>
      </w:r>
      <w:r>
        <w:t>Previously Sec 1048.40.3.2. Changed “visual inspection” to “ASTM D 1155 or AASHTO PP-74” in the first sentence. Sentence 2, removed “visually per aspect ratio using microfiche reader” and replaced with “by ASTM D 1155 or AASHTO PP-74”. Removed the third sentence.</w:t>
      </w:r>
    </w:p>
    <w:p w14:paraId="146DB0E9" w14:textId="77777777" w:rsidR="002F5826" w:rsidRDefault="002F5826" w:rsidP="002F5826">
      <w:pPr>
        <w:tabs>
          <w:tab w:val="left" w:pos="6105"/>
        </w:tabs>
      </w:pPr>
    </w:p>
    <w:p w14:paraId="146DB0EA" w14:textId="77777777" w:rsidR="002F5826" w:rsidRDefault="002F5826" w:rsidP="002F5826">
      <w:pPr>
        <w:tabs>
          <w:tab w:val="left" w:pos="6105"/>
        </w:tabs>
      </w:pPr>
      <w:r w:rsidRPr="00F77BA6">
        <w:rPr>
          <w:i/>
        </w:rPr>
        <w:t xml:space="preserve">Sec </w:t>
      </w:r>
      <w:r>
        <w:rPr>
          <w:i/>
        </w:rPr>
        <w:t xml:space="preserve">1048.30.3.3 </w:t>
      </w:r>
      <w:r>
        <w:t>Previously Sec 1048.40.3.3.</w:t>
      </w:r>
    </w:p>
    <w:p w14:paraId="146DB0EB" w14:textId="77777777" w:rsidR="002F5826" w:rsidRDefault="002F5826" w:rsidP="002F5826">
      <w:pPr>
        <w:tabs>
          <w:tab w:val="left" w:pos="6105"/>
        </w:tabs>
      </w:pPr>
    </w:p>
    <w:p w14:paraId="146DB0EC" w14:textId="77777777" w:rsidR="00B062E3" w:rsidRDefault="002F5826" w:rsidP="002F5826">
      <w:pPr>
        <w:tabs>
          <w:tab w:val="left" w:pos="6105"/>
        </w:tabs>
      </w:pPr>
      <w:r w:rsidRPr="00F77BA6">
        <w:rPr>
          <w:i/>
        </w:rPr>
        <w:t xml:space="preserve">Sec </w:t>
      </w:r>
      <w:r>
        <w:rPr>
          <w:i/>
        </w:rPr>
        <w:t xml:space="preserve">1048.30.4 </w:t>
      </w:r>
      <w:r>
        <w:t>Previously Sec 1048.40.2</w:t>
      </w:r>
    </w:p>
    <w:p w14:paraId="146DB0ED" w14:textId="77777777" w:rsidR="00B062E3" w:rsidRDefault="00B062E3" w:rsidP="002F5826">
      <w:pPr>
        <w:tabs>
          <w:tab w:val="left" w:pos="6105"/>
        </w:tabs>
      </w:pPr>
    </w:p>
    <w:p w14:paraId="146DB0EE" w14:textId="77777777" w:rsidR="00B062E3" w:rsidRDefault="00B062E3" w:rsidP="00B062E3">
      <w:pPr>
        <w:tabs>
          <w:tab w:val="left" w:pos="6105"/>
        </w:tabs>
      </w:pPr>
      <w:r w:rsidRPr="00F77BA6">
        <w:rPr>
          <w:i/>
        </w:rPr>
        <w:t xml:space="preserve">Sec </w:t>
      </w:r>
      <w:r>
        <w:rPr>
          <w:i/>
        </w:rPr>
        <w:t xml:space="preserve">1048.40.4 </w:t>
      </w:r>
      <w:r>
        <w:t>Deleted in its entirety.</w:t>
      </w:r>
    </w:p>
    <w:p w14:paraId="146DB0EF" w14:textId="77777777" w:rsidR="00733E74" w:rsidRDefault="00733E74" w:rsidP="001E7DAE"/>
    <w:p w14:paraId="146DB0F0" w14:textId="77777777" w:rsidR="004F437D" w:rsidRDefault="001F6772" w:rsidP="001E7DAE">
      <w:r>
        <w:t>LET</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DB0F3" w14:textId="77777777" w:rsidR="00097FFB" w:rsidRDefault="00097FFB" w:rsidP="00100174">
      <w:r>
        <w:separator/>
      </w:r>
    </w:p>
  </w:endnote>
  <w:endnote w:type="continuationSeparator" w:id="0">
    <w:p w14:paraId="146DB0F4" w14:textId="77777777" w:rsidR="00097FFB" w:rsidRDefault="00097FFB"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DB0F1" w14:textId="77777777" w:rsidR="00097FFB" w:rsidRDefault="00097FFB" w:rsidP="00100174">
      <w:r>
        <w:separator/>
      </w:r>
    </w:p>
  </w:footnote>
  <w:footnote w:type="continuationSeparator" w:id="0">
    <w:p w14:paraId="146DB0F2" w14:textId="77777777" w:rsidR="00097FFB" w:rsidRDefault="00097FFB"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13944"/>
    <w:rsid w:val="000173D6"/>
    <w:rsid w:val="00030E4B"/>
    <w:rsid w:val="000346CC"/>
    <w:rsid w:val="00037964"/>
    <w:rsid w:val="00037AF8"/>
    <w:rsid w:val="00044ED5"/>
    <w:rsid w:val="00050A32"/>
    <w:rsid w:val="000603C0"/>
    <w:rsid w:val="00062D4D"/>
    <w:rsid w:val="0007245C"/>
    <w:rsid w:val="00074CF8"/>
    <w:rsid w:val="000873D3"/>
    <w:rsid w:val="000944EB"/>
    <w:rsid w:val="00097FFB"/>
    <w:rsid w:val="000A62AC"/>
    <w:rsid w:val="000C1F0E"/>
    <w:rsid w:val="000C4451"/>
    <w:rsid w:val="000C5AAE"/>
    <w:rsid w:val="000D7F2D"/>
    <w:rsid w:val="000E0112"/>
    <w:rsid w:val="000E3324"/>
    <w:rsid w:val="000E65A1"/>
    <w:rsid w:val="000F60A4"/>
    <w:rsid w:val="00100174"/>
    <w:rsid w:val="00101994"/>
    <w:rsid w:val="0010405E"/>
    <w:rsid w:val="001055EB"/>
    <w:rsid w:val="00106DD5"/>
    <w:rsid w:val="001157B0"/>
    <w:rsid w:val="00115B2B"/>
    <w:rsid w:val="00125861"/>
    <w:rsid w:val="00130B03"/>
    <w:rsid w:val="00134A82"/>
    <w:rsid w:val="0016561F"/>
    <w:rsid w:val="00167C09"/>
    <w:rsid w:val="00177507"/>
    <w:rsid w:val="001974A1"/>
    <w:rsid w:val="001A22C8"/>
    <w:rsid w:val="001A2776"/>
    <w:rsid w:val="001B0C30"/>
    <w:rsid w:val="001B7448"/>
    <w:rsid w:val="001C514F"/>
    <w:rsid w:val="001D24A9"/>
    <w:rsid w:val="001E0BBC"/>
    <w:rsid w:val="001E19E9"/>
    <w:rsid w:val="001E7DAE"/>
    <w:rsid w:val="001F1EBB"/>
    <w:rsid w:val="001F3216"/>
    <w:rsid w:val="001F6772"/>
    <w:rsid w:val="001F6F28"/>
    <w:rsid w:val="00207D7E"/>
    <w:rsid w:val="00210AEA"/>
    <w:rsid w:val="00212858"/>
    <w:rsid w:val="00222D8D"/>
    <w:rsid w:val="00223B02"/>
    <w:rsid w:val="002352E9"/>
    <w:rsid w:val="00242B6D"/>
    <w:rsid w:val="002476C7"/>
    <w:rsid w:val="002520EC"/>
    <w:rsid w:val="00260933"/>
    <w:rsid w:val="00261FB3"/>
    <w:rsid w:val="00262435"/>
    <w:rsid w:val="0026322C"/>
    <w:rsid w:val="002641BA"/>
    <w:rsid w:val="00266835"/>
    <w:rsid w:val="00270D28"/>
    <w:rsid w:val="00281491"/>
    <w:rsid w:val="002826B7"/>
    <w:rsid w:val="00282DC5"/>
    <w:rsid w:val="00294A45"/>
    <w:rsid w:val="002A452E"/>
    <w:rsid w:val="002A5F30"/>
    <w:rsid w:val="002B4582"/>
    <w:rsid w:val="002B619C"/>
    <w:rsid w:val="002B6560"/>
    <w:rsid w:val="002C24A8"/>
    <w:rsid w:val="002C610C"/>
    <w:rsid w:val="002D2004"/>
    <w:rsid w:val="002D4BF7"/>
    <w:rsid w:val="002D7CC7"/>
    <w:rsid w:val="002E46D2"/>
    <w:rsid w:val="002E786B"/>
    <w:rsid w:val="002E7FC2"/>
    <w:rsid w:val="002F06B0"/>
    <w:rsid w:val="002F5826"/>
    <w:rsid w:val="002F7DE4"/>
    <w:rsid w:val="002F7E5D"/>
    <w:rsid w:val="00303040"/>
    <w:rsid w:val="00314AC1"/>
    <w:rsid w:val="00321760"/>
    <w:rsid w:val="00326E6C"/>
    <w:rsid w:val="00337EBC"/>
    <w:rsid w:val="003477FA"/>
    <w:rsid w:val="00347D4F"/>
    <w:rsid w:val="00351DA1"/>
    <w:rsid w:val="003617FE"/>
    <w:rsid w:val="003624D0"/>
    <w:rsid w:val="00377A4A"/>
    <w:rsid w:val="003929F2"/>
    <w:rsid w:val="00395A60"/>
    <w:rsid w:val="00397573"/>
    <w:rsid w:val="003A0636"/>
    <w:rsid w:val="003A2C60"/>
    <w:rsid w:val="003A701F"/>
    <w:rsid w:val="003B040E"/>
    <w:rsid w:val="003B0F47"/>
    <w:rsid w:val="003B6E5E"/>
    <w:rsid w:val="003B7C6B"/>
    <w:rsid w:val="003C362C"/>
    <w:rsid w:val="003C502D"/>
    <w:rsid w:val="003D068A"/>
    <w:rsid w:val="003D3664"/>
    <w:rsid w:val="0040406E"/>
    <w:rsid w:val="00405431"/>
    <w:rsid w:val="00406C7C"/>
    <w:rsid w:val="00411005"/>
    <w:rsid w:val="00413BAA"/>
    <w:rsid w:val="00415B79"/>
    <w:rsid w:val="0042662A"/>
    <w:rsid w:val="004329BB"/>
    <w:rsid w:val="00436B22"/>
    <w:rsid w:val="00440271"/>
    <w:rsid w:val="00441364"/>
    <w:rsid w:val="00450521"/>
    <w:rsid w:val="00456951"/>
    <w:rsid w:val="00457FB4"/>
    <w:rsid w:val="00471B38"/>
    <w:rsid w:val="00472D09"/>
    <w:rsid w:val="004734ED"/>
    <w:rsid w:val="00477AEA"/>
    <w:rsid w:val="00491E6E"/>
    <w:rsid w:val="00496695"/>
    <w:rsid w:val="004A03E3"/>
    <w:rsid w:val="004A247E"/>
    <w:rsid w:val="004A2FCB"/>
    <w:rsid w:val="004B618F"/>
    <w:rsid w:val="004C21F1"/>
    <w:rsid w:val="004C22E8"/>
    <w:rsid w:val="004C4427"/>
    <w:rsid w:val="004C4FD3"/>
    <w:rsid w:val="004E0C17"/>
    <w:rsid w:val="004E2D80"/>
    <w:rsid w:val="004E6F57"/>
    <w:rsid w:val="004F437D"/>
    <w:rsid w:val="004F6F27"/>
    <w:rsid w:val="005025A7"/>
    <w:rsid w:val="005078F1"/>
    <w:rsid w:val="005156F0"/>
    <w:rsid w:val="005344BC"/>
    <w:rsid w:val="005377BE"/>
    <w:rsid w:val="00580608"/>
    <w:rsid w:val="00580A1C"/>
    <w:rsid w:val="00581ED7"/>
    <w:rsid w:val="00586577"/>
    <w:rsid w:val="00587116"/>
    <w:rsid w:val="005966CC"/>
    <w:rsid w:val="005B2B14"/>
    <w:rsid w:val="005B2B28"/>
    <w:rsid w:val="005B4E27"/>
    <w:rsid w:val="005B7FA2"/>
    <w:rsid w:val="005C66DC"/>
    <w:rsid w:val="005D6268"/>
    <w:rsid w:val="005D77B9"/>
    <w:rsid w:val="005F026D"/>
    <w:rsid w:val="00602536"/>
    <w:rsid w:val="0061034D"/>
    <w:rsid w:val="00613BA3"/>
    <w:rsid w:val="00624162"/>
    <w:rsid w:val="0062657E"/>
    <w:rsid w:val="00671BF5"/>
    <w:rsid w:val="00672510"/>
    <w:rsid w:val="006732A1"/>
    <w:rsid w:val="00680CB8"/>
    <w:rsid w:val="00682197"/>
    <w:rsid w:val="006853E8"/>
    <w:rsid w:val="00686C0E"/>
    <w:rsid w:val="006932D2"/>
    <w:rsid w:val="006A33C0"/>
    <w:rsid w:val="006A671A"/>
    <w:rsid w:val="006C2BE6"/>
    <w:rsid w:val="006C36C6"/>
    <w:rsid w:val="006D3831"/>
    <w:rsid w:val="006E1EDA"/>
    <w:rsid w:val="006E7250"/>
    <w:rsid w:val="006F1C8D"/>
    <w:rsid w:val="006F204E"/>
    <w:rsid w:val="006F2DD6"/>
    <w:rsid w:val="006F2E67"/>
    <w:rsid w:val="006F53AC"/>
    <w:rsid w:val="006F68F9"/>
    <w:rsid w:val="007069C7"/>
    <w:rsid w:val="007145BC"/>
    <w:rsid w:val="007147A9"/>
    <w:rsid w:val="00727A07"/>
    <w:rsid w:val="00727D24"/>
    <w:rsid w:val="00731507"/>
    <w:rsid w:val="00733E74"/>
    <w:rsid w:val="0073477D"/>
    <w:rsid w:val="00735100"/>
    <w:rsid w:val="0074154C"/>
    <w:rsid w:val="00753E0F"/>
    <w:rsid w:val="00780634"/>
    <w:rsid w:val="0078182C"/>
    <w:rsid w:val="00787419"/>
    <w:rsid w:val="007A7799"/>
    <w:rsid w:val="007B3EB8"/>
    <w:rsid w:val="007B468D"/>
    <w:rsid w:val="007C2735"/>
    <w:rsid w:val="007C53FF"/>
    <w:rsid w:val="007D2808"/>
    <w:rsid w:val="007D31DF"/>
    <w:rsid w:val="007E67B9"/>
    <w:rsid w:val="007F5B97"/>
    <w:rsid w:val="0080397B"/>
    <w:rsid w:val="00817A4E"/>
    <w:rsid w:val="00831A08"/>
    <w:rsid w:val="00854CE6"/>
    <w:rsid w:val="00861793"/>
    <w:rsid w:val="008646DD"/>
    <w:rsid w:val="00865A64"/>
    <w:rsid w:val="00876344"/>
    <w:rsid w:val="00884416"/>
    <w:rsid w:val="008872BB"/>
    <w:rsid w:val="0089213C"/>
    <w:rsid w:val="00892981"/>
    <w:rsid w:val="00897BE0"/>
    <w:rsid w:val="008A3EA0"/>
    <w:rsid w:val="008A5F6B"/>
    <w:rsid w:val="008A6E92"/>
    <w:rsid w:val="008B2875"/>
    <w:rsid w:val="008B521F"/>
    <w:rsid w:val="008B5507"/>
    <w:rsid w:val="008B61CE"/>
    <w:rsid w:val="008C136B"/>
    <w:rsid w:val="008D0E9D"/>
    <w:rsid w:val="008D1A2C"/>
    <w:rsid w:val="008D1F77"/>
    <w:rsid w:val="008D3157"/>
    <w:rsid w:val="008D7F55"/>
    <w:rsid w:val="008E13B3"/>
    <w:rsid w:val="008F5435"/>
    <w:rsid w:val="008F5B73"/>
    <w:rsid w:val="00906EC3"/>
    <w:rsid w:val="0090765E"/>
    <w:rsid w:val="00913198"/>
    <w:rsid w:val="009141F3"/>
    <w:rsid w:val="00924D13"/>
    <w:rsid w:val="00932943"/>
    <w:rsid w:val="00941EE9"/>
    <w:rsid w:val="0094207B"/>
    <w:rsid w:val="00950510"/>
    <w:rsid w:val="0095238A"/>
    <w:rsid w:val="009638BC"/>
    <w:rsid w:val="009660E5"/>
    <w:rsid w:val="00967F94"/>
    <w:rsid w:val="00974F2C"/>
    <w:rsid w:val="009776BD"/>
    <w:rsid w:val="00982BCA"/>
    <w:rsid w:val="009929D0"/>
    <w:rsid w:val="009A4489"/>
    <w:rsid w:val="009C6366"/>
    <w:rsid w:val="009C6B6A"/>
    <w:rsid w:val="009C78A9"/>
    <w:rsid w:val="009C7FDE"/>
    <w:rsid w:val="009D6774"/>
    <w:rsid w:val="009E7918"/>
    <w:rsid w:val="009E7AFE"/>
    <w:rsid w:val="009F13A4"/>
    <w:rsid w:val="00A0004D"/>
    <w:rsid w:val="00A0336F"/>
    <w:rsid w:val="00A0468A"/>
    <w:rsid w:val="00A14658"/>
    <w:rsid w:val="00A168ED"/>
    <w:rsid w:val="00A25AFA"/>
    <w:rsid w:val="00A31092"/>
    <w:rsid w:val="00A337E5"/>
    <w:rsid w:val="00A341E8"/>
    <w:rsid w:val="00A347E0"/>
    <w:rsid w:val="00A3597D"/>
    <w:rsid w:val="00A57699"/>
    <w:rsid w:val="00A67834"/>
    <w:rsid w:val="00A70E1B"/>
    <w:rsid w:val="00A712DC"/>
    <w:rsid w:val="00A84B43"/>
    <w:rsid w:val="00A852BA"/>
    <w:rsid w:val="00A85730"/>
    <w:rsid w:val="00A86427"/>
    <w:rsid w:val="00AA1118"/>
    <w:rsid w:val="00AB11D1"/>
    <w:rsid w:val="00AB4CAB"/>
    <w:rsid w:val="00AC2587"/>
    <w:rsid w:val="00AD14AC"/>
    <w:rsid w:val="00AD2F9C"/>
    <w:rsid w:val="00AD46DB"/>
    <w:rsid w:val="00AE0E0F"/>
    <w:rsid w:val="00AE4C48"/>
    <w:rsid w:val="00AF765B"/>
    <w:rsid w:val="00B01A04"/>
    <w:rsid w:val="00B062E3"/>
    <w:rsid w:val="00B17BB5"/>
    <w:rsid w:val="00B35341"/>
    <w:rsid w:val="00B37D3F"/>
    <w:rsid w:val="00B40C1C"/>
    <w:rsid w:val="00B43D8C"/>
    <w:rsid w:val="00B670A7"/>
    <w:rsid w:val="00B77E49"/>
    <w:rsid w:val="00B87EDD"/>
    <w:rsid w:val="00BA49C5"/>
    <w:rsid w:val="00BB3670"/>
    <w:rsid w:val="00BB76FE"/>
    <w:rsid w:val="00BB7CED"/>
    <w:rsid w:val="00BE3534"/>
    <w:rsid w:val="00BF2B44"/>
    <w:rsid w:val="00C05692"/>
    <w:rsid w:val="00C07D6E"/>
    <w:rsid w:val="00C116DD"/>
    <w:rsid w:val="00C16A6B"/>
    <w:rsid w:val="00C20E02"/>
    <w:rsid w:val="00C362FF"/>
    <w:rsid w:val="00C364DE"/>
    <w:rsid w:val="00C4096E"/>
    <w:rsid w:val="00C4336A"/>
    <w:rsid w:val="00C4345D"/>
    <w:rsid w:val="00C456E0"/>
    <w:rsid w:val="00C52B6F"/>
    <w:rsid w:val="00C54217"/>
    <w:rsid w:val="00C548A6"/>
    <w:rsid w:val="00C60409"/>
    <w:rsid w:val="00C6325B"/>
    <w:rsid w:val="00C70EBA"/>
    <w:rsid w:val="00C808FE"/>
    <w:rsid w:val="00C80BC7"/>
    <w:rsid w:val="00C835F0"/>
    <w:rsid w:val="00C931D1"/>
    <w:rsid w:val="00CB2317"/>
    <w:rsid w:val="00CB7C68"/>
    <w:rsid w:val="00CC5EC6"/>
    <w:rsid w:val="00CD00E9"/>
    <w:rsid w:val="00CD0723"/>
    <w:rsid w:val="00CD3A0F"/>
    <w:rsid w:val="00CD3DE6"/>
    <w:rsid w:val="00CD4AFB"/>
    <w:rsid w:val="00CF3065"/>
    <w:rsid w:val="00D06757"/>
    <w:rsid w:val="00D075B4"/>
    <w:rsid w:val="00D11020"/>
    <w:rsid w:val="00D17F83"/>
    <w:rsid w:val="00D208E9"/>
    <w:rsid w:val="00D25D02"/>
    <w:rsid w:val="00D263B0"/>
    <w:rsid w:val="00D3628B"/>
    <w:rsid w:val="00D64D09"/>
    <w:rsid w:val="00D824F5"/>
    <w:rsid w:val="00D85EC3"/>
    <w:rsid w:val="00DA1266"/>
    <w:rsid w:val="00DA3F97"/>
    <w:rsid w:val="00DD32BC"/>
    <w:rsid w:val="00DD6138"/>
    <w:rsid w:val="00DE2A59"/>
    <w:rsid w:val="00DE323B"/>
    <w:rsid w:val="00DF2A88"/>
    <w:rsid w:val="00DF7204"/>
    <w:rsid w:val="00E004F3"/>
    <w:rsid w:val="00E07219"/>
    <w:rsid w:val="00E12F5E"/>
    <w:rsid w:val="00E257C6"/>
    <w:rsid w:val="00E2778C"/>
    <w:rsid w:val="00E34EA1"/>
    <w:rsid w:val="00E44701"/>
    <w:rsid w:val="00E70C93"/>
    <w:rsid w:val="00E758FE"/>
    <w:rsid w:val="00E83C72"/>
    <w:rsid w:val="00E85C71"/>
    <w:rsid w:val="00E905F9"/>
    <w:rsid w:val="00E907C4"/>
    <w:rsid w:val="00E919C9"/>
    <w:rsid w:val="00E93BC3"/>
    <w:rsid w:val="00E93C1D"/>
    <w:rsid w:val="00EA1AD5"/>
    <w:rsid w:val="00EB7461"/>
    <w:rsid w:val="00EC2AB9"/>
    <w:rsid w:val="00EC6FF4"/>
    <w:rsid w:val="00EC7AC2"/>
    <w:rsid w:val="00ED075D"/>
    <w:rsid w:val="00ED3554"/>
    <w:rsid w:val="00ED4D0A"/>
    <w:rsid w:val="00EE1BA0"/>
    <w:rsid w:val="00EE20B4"/>
    <w:rsid w:val="00EF08A9"/>
    <w:rsid w:val="00F01D81"/>
    <w:rsid w:val="00F12496"/>
    <w:rsid w:val="00F2018B"/>
    <w:rsid w:val="00F22475"/>
    <w:rsid w:val="00F26D2C"/>
    <w:rsid w:val="00F3249A"/>
    <w:rsid w:val="00F36207"/>
    <w:rsid w:val="00F364F6"/>
    <w:rsid w:val="00F404D1"/>
    <w:rsid w:val="00F410B9"/>
    <w:rsid w:val="00F52211"/>
    <w:rsid w:val="00F5222D"/>
    <w:rsid w:val="00F67B47"/>
    <w:rsid w:val="00F77BA6"/>
    <w:rsid w:val="00F8260C"/>
    <w:rsid w:val="00F84E62"/>
    <w:rsid w:val="00F86A4A"/>
    <w:rsid w:val="00F921A6"/>
    <w:rsid w:val="00F96ACF"/>
    <w:rsid w:val="00FA3CED"/>
    <w:rsid w:val="00FA3EA3"/>
    <w:rsid w:val="00FA6CC8"/>
    <w:rsid w:val="00FB0884"/>
    <w:rsid w:val="00FC02EF"/>
    <w:rsid w:val="00FE72A9"/>
    <w:rsid w:val="00FF0DDC"/>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D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2017-06-08T05:00:00+00:00</DE_x0020_Standard_x0020_Letter_x0020_Date>
    <Standard_x0020_Letter_x0020_Effective_x0020_Date xmlns="5d608181-e015-4ae2-ad7e-f056c5ecf81a">2017-07-01T05:00:00+00:00</Standard_x0020_Letter_x0020_Effective_x0020_Date>
    <EPG_x0020_Year xmlns="5d608181-e015-4ae2-ad7e-f056c5ecf81a">2017</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102, 403, 610, 620, 720, 901, 902, 903, 1048, 1081</Section_x002f_Pla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FB24BBE-BCC8-4C50-9279-92C380BE192B}"/>
</file>

<file path=customXml/itemProps2.xml><?xml version="1.0" encoding="utf-8"?>
<ds:datastoreItem xmlns:ds="http://schemas.openxmlformats.org/officeDocument/2006/customXml" ds:itemID="{0A304037-0A8E-45B1-B1C0-9388071F1441}"/>
</file>

<file path=customXml/itemProps3.xml><?xml version="1.0" encoding="utf-8"?>
<ds:datastoreItem xmlns:ds="http://schemas.openxmlformats.org/officeDocument/2006/customXml" ds:itemID="{5D7932BE-05D0-449E-9F95-086485088FCE}"/>
</file>

<file path=customXml/itemProps4.xml><?xml version="1.0" encoding="utf-8"?>
<ds:datastoreItem xmlns:ds="http://schemas.openxmlformats.org/officeDocument/2006/customXml" ds:itemID="{C21FFCF1-2091-4D57-A60A-C0B840E81E8E}"/>
</file>

<file path=docProps/app.xml><?xml version="1.0" encoding="utf-8"?>
<Properties xmlns="http://schemas.openxmlformats.org/officeDocument/2006/extended-properties" xmlns:vt="http://schemas.openxmlformats.org/officeDocument/2006/docPropsVTypes">
  <Template>A2DD8D7</Template>
  <TotalTime>5568</TotalTime>
  <Pages>22</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Ivan Schmidt</cp:lastModifiedBy>
  <cp:revision>13</cp:revision>
  <cp:lastPrinted>2017-06-08T14:45:00Z</cp:lastPrinted>
  <dcterms:created xsi:type="dcterms:W3CDTF">2015-06-16T16:08:00Z</dcterms:created>
  <dcterms:modified xsi:type="dcterms:W3CDTF">2017-06-09T18:41:00Z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