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62657E">
        <w:rPr>
          <w:b/>
          <w:color w:val="0000FF"/>
        </w:rPr>
        <w:t>S</w:t>
      </w:r>
      <w:r>
        <w:rPr>
          <w:b/>
          <w:color w:val="0000FF"/>
        </w:rPr>
        <w:t>-201</w:t>
      </w:r>
      <w:r w:rsidR="00831A08">
        <w:rPr>
          <w:b/>
          <w:color w:val="0000FF"/>
        </w:rPr>
        <w:t>6</w:t>
      </w:r>
      <w:r>
        <w:rPr>
          <w:b/>
          <w:color w:val="0000FF"/>
        </w:rPr>
        <w:t>-0</w:t>
      </w:r>
      <w:r w:rsidR="00B77AEC">
        <w:rPr>
          <w:b/>
          <w:color w:val="0000FF"/>
        </w:rPr>
        <w:t>4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E83C72">
        <w:rPr>
          <w:b/>
          <w:color w:val="0000FF"/>
        </w:rPr>
        <w:t>0</w:t>
      </w:r>
      <w:r w:rsidR="00B77AEC">
        <w:rPr>
          <w:b/>
          <w:color w:val="0000FF"/>
        </w:rPr>
        <w:t>7</w:t>
      </w:r>
      <w:r w:rsidRPr="00130B03">
        <w:rPr>
          <w:b/>
          <w:color w:val="0000FF"/>
        </w:rPr>
        <w:t>/</w:t>
      </w:r>
      <w:r w:rsidR="00B77AEC">
        <w:rPr>
          <w:b/>
          <w:color w:val="0000FF"/>
        </w:rPr>
        <w:t>05</w:t>
      </w:r>
      <w:r w:rsidRPr="00130B03">
        <w:rPr>
          <w:b/>
          <w:color w:val="0000FF"/>
        </w:rPr>
        <w:t>/201</w:t>
      </w:r>
      <w:r w:rsidR="00E83C72">
        <w:rPr>
          <w:b/>
          <w:color w:val="0000FF"/>
        </w:rPr>
        <w:t>6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DF7204">
        <w:rPr>
          <w:b/>
          <w:color w:val="0000FF"/>
        </w:rPr>
        <w:t>0</w:t>
      </w:r>
      <w:r w:rsidR="000F60A4">
        <w:rPr>
          <w:b/>
          <w:color w:val="0000FF"/>
        </w:rPr>
        <w:t>7</w:t>
      </w:r>
      <w:r w:rsidR="00DF7204">
        <w:rPr>
          <w:b/>
          <w:color w:val="0000FF"/>
        </w:rPr>
        <w:t>/0</w:t>
      </w:r>
      <w:r w:rsidR="00B77AEC">
        <w:rPr>
          <w:b/>
          <w:color w:val="0000FF"/>
        </w:rPr>
        <w:t>5</w:t>
      </w:r>
      <w:r w:rsidR="00DF7204">
        <w:rPr>
          <w:b/>
          <w:color w:val="0000FF"/>
        </w:rPr>
        <w:t>/2016</w:t>
      </w:r>
    </w:p>
    <w:p w:rsidR="00130B03" w:rsidRPr="00130B03" w:rsidRDefault="00130B03" w:rsidP="00130B03">
      <w:pPr>
        <w:rPr>
          <w:b/>
        </w:rPr>
      </w:pPr>
    </w:p>
    <w:p w:rsidR="00130B03" w:rsidRPr="000F60A4" w:rsidRDefault="00130B03" w:rsidP="00941EE9">
      <w:pPr>
        <w:ind w:left="1800" w:hanging="1800"/>
        <w:rPr>
          <w:b/>
          <w:color w:val="0000FF"/>
        </w:rPr>
      </w:pPr>
      <w:r w:rsidRPr="00130B03">
        <w:rPr>
          <w:b/>
        </w:rPr>
        <w:t>Section/Plan No.:</w:t>
      </w:r>
      <w:r w:rsidR="00941EE9">
        <w:rPr>
          <w:b/>
        </w:rPr>
        <w:t xml:space="preserve"> </w:t>
      </w:r>
      <w:r w:rsidR="00B77AEC">
        <w:rPr>
          <w:b/>
          <w:color w:val="0000FF"/>
        </w:rPr>
        <w:t>Cover Page and Format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2657E">
        <w:rPr>
          <w:b/>
          <w:color w:val="0000FF"/>
        </w:rPr>
        <w:t xml:space="preserve">Revised </w:t>
      </w:r>
      <w:r w:rsidR="000C1F0E">
        <w:rPr>
          <w:b/>
          <w:color w:val="0000FF"/>
        </w:rPr>
        <w:t>2016 Standard Specification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941EE9">
      <w:pPr>
        <w:pBdr>
          <w:bottom w:val="single" w:sz="4" w:space="1" w:color="auto"/>
        </w:pBdr>
        <w:rPr>
          <w:b/>
        </w:rPr>
      </w:pPr>
      <w:r w:rsidRPr="00130B03">
        <w:rPr>
          <w:b/>
        </w:rPr>
        <w:t>Body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1F6772" w:rsidRPr="001F6772">
        <w:t>Llans Taylor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DATE: </w:t>
      </w:r>
      <w:r w:rsidR="00B77AEC">
        <w:t>July</w:t>
      </w:r>
      <w:r>
        <w:t xml:space="preserve"> </w:t>
      </w:r>
      <w:r w:rsidR="00B77AEC">
        <w:t>5</w:t>
      </w:r>
      <w:r>
        <w:t>, 201</w:t>
      </w:r>
      <w:r w:rsidR="00E83C72">
        <w:t>6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>
        <w:t>Engineering Policy</w:t>
      </w:r>
    </w:p>
    <w:p w:rsidR="00941EE9" w:rsidRDefault="008F5B73" w:rsidP="00941EE9">
      <w:r>
        <w:t xml:space="preserve">Standard </w:t>
      </w:r>
      <w:r w:rsidR="0062657E">
        <w:t>Specifications</w:t>
      </w:r>
      <w:r w:rsidR="00941EE9">
        <w:t xml:space="preserve"> Letter No. </w:t>
      </w:r>
      <w:r w:rsidR="00B77AEC">
        <w:t>4</w:t>
      </w:r>
      <w:r w:rsidR="00941EE9">
        <w:t>, 201</w:t>
      </w:r>
      <w:r w:rsidR="00831A08">
        <w:t>6</w:t>
      </w:r>
    </w:p>
    <w:p w:rsidR="00941EE9" w:rsidRDefault="008F5B73" w:rsidP="00941EE9">
      <w:r w:rsidRPr="008F5B73">
        <w:t xml:space="preserve">Revisions </w:t>
      </w:r>
      <w:r w:rsidR="0062657E">
        <w:t xml:space="preserve">to the </w:t>
      </w:r>
      <w:r w:rsidR="000C1F0E">
        <w:t>2016 Standard Specification</w:t>
      </w:r>
    </w:p>
    <w:p w:rsidR="008F5B73" w:rsidRDefault="008F5B73" w:rsidP="00941EE9"/>
    <w:p w:rsidR="00B77AEC" w:rsidRDefault="00F074DD" w:rsidP="00B77AEC">
      <w:r>
        <w:t>A</w:t>
      </w:r>
      <w:r w:rsidR="00B77AEC" w:rsidRPr="008F5B73">
        <w:t xml:space="preserve"> </w:t>
      </w:r>
      <w:r>
        <w:t>r</w:t>
      </w:r>
      <w:r w:rsidR="00B77AEC" w:rsidRPr="008F5B73">
        <w:t xml:space="preserve">evision to the </w:t>
      </w:r>
      <w:r w:rsidR="00B77AEC" w:rsidRPr="0062657E">
        <w:rPr>
          <w:i/>
        </w:rPr>
        <w:t>201</w:t>
      </w:r>
      <w:r w:rsidR="00B77AEC">
        <w:rPr>
          <w:i/>
        </w:rPr>
        <w:t>6</w:t>
      </w:r>
      <w:r w:rsidR="00B77AEC" w:rsidRPr="0062657E">
        <w:rPr>
          <w:i/>
        </w:rPr>
        <w:t xml:space="preserve"> </w:t>
      </w:r>
      <w:r w:rsidR="00B77AEC" w:rsidRPr="008F5B73">
        <w:rPr>
          <w:i/>
        </w:rPr>
        <w:t xml:space="preserve">Missouri Standard </w:t>
      </w:r>
      <w:r w:rsidR="00B77AEC">
        <w:rPr>
          <w:i/>
        </w:rPr>
        <w:t>Specifications</w:t>
      </w:r>
      <w:r w:rsidR="00B77AEC" w:rsidRPr="008F5B73">
        <w:rPr>
          <w:i/>
        </w:rPr>
        <w:t xml:space="preserve"> for Highway Construction</w:t>
      </w:r>
      <w:r w:rsidR="00B77AEC" w:rsidRPr="008F5B73">
        <w:t xml:space="preserve">, effective </w:t>
      </w:r>
      <w:r w:rsidR="00B77AEC">
        <w:t>July 5</w:t>
      </w:r>
      <w:r w:rsidR="00B77AEC" w:rsidRPr="008F5B73">
        <w:t>, 201</w:t>
      </w:r>
      <w:r w:rsidR="00B77AEC">
        <w:t>6</w:t>
      </w:r>
      <w:r w:rsidR="00B77AEC" w:rsidRPr="008F5B73">
        <w:t xml:space="preserve"> </w:t>
      </w:r>
      <w:r>
        <w:t>is</w:t>
      </w:r>
      <w:r w:rsidR="00B77AEC" w:rsidRPr="008F5B73">
        <w:t xml:space="preserve"> now available.</w:t>
      </w:r>
      <w:r w:rsidR="00B77AEC">
        <w:t xml:space="preserve"> </w:t>
      </w:r>
    </w:p>
    <w:p w:rsidR="003B040E" w:rsidRDefault="003B040E" w:rsidP="00941EE9"/>
    <w:p w:rsidR="00941EE9" w:rsidRDefault="008F5B73" w:rsidP="00941EE9">
      <w:r w:rsidRPr="008F5B73">
        <w:t xml:space="preserve">Questions regarding </w:t>
      </w:r>
      <w:proofErr w:type="gramStart"/>
      <w:r w:rsidRPr="008F5B73">
        <w:t>th</w:t>
      </w:r>
      <w:r w:rsidR="00F074DD">
        <w:t>is</w:t>
      </w:r>
      <w:r w:rsidRPr="008F5B73">
        <w:t xml:space="preserve"> </w:t>
      </w:r>
      <w:r w:rsidR="00F074DD">
        <w:t>r</w:t>
      </w:r>
      <w:r w:rsidRPr="008F5B73">
        <w:t>evisions</w:t>
      </w:r>
      <w:proofErr w:type="gramEnd"/>
      <w:r w:rsidRPr="008F5B73">
        <w:t xml:space="preserve"> to </w:t>
      </w:r>
      <w:r w:rsidRPr="0062657E">
        <w:t xml:space="preserve">the Missouri Standard </w:t>
      </w:r>
      <w:r w:rsidR="0062657E" w:rsidRPr="0062657E">
        <w:t>Specification</w:t>
      </w:r>
      <w:r w:rsidRPr="0062657E">
        <w:t xml:space="preserve"> should be directed to Ivan Schmidt, Central Office</w:t>
      </w:r>
      <w:r w:rsidRPr="008F5B73">
        <w:t>, Engineering Policy Group, at 573-751-0269 or myself at 573-</w:t>
      </w:r>
      <w:r w:rsidR="007D2808">
        <w:t>751</w:t>
      </w:r>
      <w:r w:rsidRPr="008F5B73">
        <w:t>-</w:t>
      </w:r>
      <w:r w:rsidR="007D2808">
        <w:t>7412</w:t>
      </w:r>
      <w:r w:rsidRPr="008F5B73">
        <w:t>.</w:t>
      </w:r>
    </w:p>
    <w:p w:rsidR="00E905F9" w:rsidRDefault="00E905F9" w:rsidP="00941EE9"/>
    <w:p w:rsidR="00E905F9" w:rsidRPr="00E905F9" w:rsidRDefault="00E905F9" w:rsidP="00941EE9">
      <w:pPr>
        <w:rPr>
          <w:b/>
        </w:rPr>
      </w:pPr>
      <w:r w:rsidRPr="00E905F9">
        <w:rPr>
          <w:b/>
        </w:rPr>
        <w:t>REVISIONS:</w:t>
      </w:r>
    </w:p>
    <w:p w:rsidR="00A3597D" w:rsidRDefault="00A3597D" w:rsidP="00941EE9">
      <w:r>
        <w:tab/>
      </w:r>
    </w:p>
    <w:p w:rsidR="005F026D" w:rsidRDefault="00B77AEC" w:rsidP="005F026D">
      <w:bookmarkStart w:id="0" w:name="_GoBack"/>
      <w:bookmarkEnd w:id="0"/>
      <w:r>
        <w:rPr>
          <w:i/>
        </w:rPr>
        <w:t>Corrected errata spelling and formatted to reduce page quantities for printing</w:t>
      </w:r>
      <w:r w:rsidR="005F026D">
        <w:t xml:space="preserve">. </w:t>
      </w:r>
    </w:p>
    <w:p w:rsidR="005F026D" w:rsidRDefault="005F026D" w:rsidP="00941EE9">
      <w:pPr>
        <w:rPr>
          <w:b/>
        </w:rPr>
      </w:pPr>
    </w:p>
    <w:p w:rsidR="00F67B47" w:rsidRDefault="00F67B47" w:rsidP="001E7DAE"/>
    <w:p w:rsidR="00F67B47" w:rsidRDefault="00F67B47" w:rsidP="001E7DAE"/>
    <w:p w:rsidR="00733E74" w:rsidRDefault="00733E74" w:rsidP="001E7DAE"/>
    <w:p w:rsidR="004F437D" w:rsidRDefault="001F6772" w:rsidP="001E7DAE">
      <w:r>
        <w:t>LET</w:t>
      </w:r>
      <w:r w:rsidR="004F437D">
        <w:t>/IWS</w:t>
      </w:r>
    </w:p>
    <w:sectPr w:rsidR="004F437D" w:rsidSect="001001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74" w:rsidRDefault="00100174" w:rsidP="00100174">
      <w:r>
        <w:separator/>
      </w:r>
    </w:p>
  </w:endnote>
  <w:endnote w:type="continuationSeparator" w:id="0">
    <w:p w:rsidR="00100174" w:rsidRDefault="00100174" w:rsidP="0010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74" w:rsidRDefault="00100174" w:rsidP="00100174">
      <w:r>
        <w:separator/>
      </w:r>
    </w:p>
  </w:footnote>
  <w:footnote w:type="continuationSeparator" w:id="0">
    <w:p w:rsidR="00100174" w:rsidRDefault="00100174" w:rsidP="0010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01D6"/>
    <w:multiLevelType w:val="hybridMultilevel"/>
    <w:tmpl w:val="3E08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13944"/>
    <w:rsid w:val="000346CC"/>
    <w:rsid w:val="00037AF8"/>
    <w:rsid w:val="000603C0"/>
    <w:rsid w:val="00062D4D"/>
    <w:rsid w:val="00074CF8"/>
    <w:rsid w:val="000873D3"/>
    <w:rsid w:val="000944EB"/>
    <w:rsid w:val="000A62AC"/>
    <w:rsid w:val="000C1F0E"/>
    <w:rsid w:val="000C5AAE"/>
    <w:rsid w:val="000E0112"/>
    <w:rsid w:val="000E3324"/>
    <w:rsid w:val="000F60A4"/>
    <w:rsid w:val="00100174"/>
    <w:rsid w:val="00130B03"/>
    <w:rsid w:val="00134A82"/>
    <w:rsid w:val="0016561F"/>
    <w:rsid w:val="00167C09"/>
    <w:rsid w:val="001A22C8"/>
    <w:rsid w:val="001A2776"/>
    <w:rsid w:val="001B0C30"/>
    <w:rsid w:val="001B7448"/>
    <w:rsid w:val="001E19E9"/>
    <w:rsid w:val="001E7DAE"/>
    <w:rsid w:val="001F1EBB"/>
    <w:rsid w:val="001F6772"/>
    <w:rsid w:val="00212858"/>
    <w:rsid w:val="00222D8D"/>
    <w:rsid w:val="002352E9"/>
    <w:rsid w:val="00242B6D"/>
    <w:rsid w:val="00260933"/>
    <w:rsid w:val="002641BA"/>
    <w:rsid w:val="00282DC5"/>
    <w:rsid w:val="002B4582"/>
    <w:rsid w:val="002B619C"/>
    <w:rsid w:val="002B6560"/>
    <w:rsid w:val="002C24A8"/>
    <w:rsid w:val="002D2004"/>
    <w:rsid w:val="002E7FC2"/>
    <w:rsid w:val="00314AC1"/>
    <w:rsid w:val="00321760"/>
    <w:rsid w:val="00326E6C"/>
    <w:rsid w:val="00337EBC"/>
    <w:rsid w:val="003477FA"/>
    <w:rsid w:val="00395A60"/>
    <w:rsid w:val="003A2C60"/>
    <w:rsid w:val="003B040E"/>
    <w:rsid w:val="003B7C6B"/>
    <w:rsid w:val="003C502D"/>
    <w:rsid w:val="003D068A"/>
    <w:rsid w:val="0040406E"/>
    <w:rsid w:val="00413BAA"/>
    <w:rsid w:val="00415B79"/>
    <w:rsid w:val="004329BB"/>
    <w:rsid w:val="00440271"/>
    <w:rsid w:val="00441364"/>
    <w:rsid w:val="00450521"/>
    <w:rsid w:val="00457FB4"/>
    <w:rsid w:val="00477AEA"/>
    <w:rsid w:val="00491E6E"/>
    <w:rsid w:val="00496695"/>
    <w:rsid w:val="004A2FCB"/>
    <w:rsid w:val="004C22E8"/>
    <w:rsid w:val="004E0C17"/>
    <w:rsid w:val="004F437D"/>
    <w:rsid w:val="004F6F27"/>
    <w:rsid w:val="005156F0"/>
    <w:rsid w:val="00580608"/>
    <w:rsid w:val="00581ED7"/>
    <w:rsid w:val="00586577"/>
    <w:rsid w:val="005966CC"/>
    <w:rsid w:val="005B2B28"/>
    <w:rsid w:val="005B4E27"/>
    <w:rsid w:val="005C66DC"/>
    <w:rsid w:val="005D6268"/>
    <w:rsid w:val="005F026D"/>
    <w:rsid w:val="00602536"/>
    <w:rsid w:val="00613BA3"/>
    <w:rsid w:val="0062657E"/>
    <w:rsid w:val="00672510"/>
    <w:rsid w:val="006732A1"/>
    <w:rsid w:val="00680CB8"/>
    <w:rsid w:val="006C2BE6"/>
    <w:rsid w:val="006C36C6"/>
    <w:rsid w:val="006E1EDA"/>
    <w:rsid w:val="006E7250"/>
    <w:rsid w:val="006F1C8D"/>
    <w:rsid w:val="006F2DD6"/>
    <w:rsid w:val="007069C7"/>
    <w:rsid w:val="00727A07"/>
    <w:rsid w:val="00727D24"/>
    <w:rsid w:val="00731507"/>
    <w:rsid w:val="00733E74"/>
    <w:rsid w:val="0074154C"/>
    <w:rsid w:val="00780634"/>
    <w:rsid w:val="0078182C"/>
    <w:rsid w:val="007A7799"/>
    <w:rsid w:val="007B468D"/>
    <w:rsid w:val="007C2735"/>
    <w:rsid w:val="007D2808"/>
    <w:rsid w:val="0080397B"/>
    <w:rsid w:val="00831A08"/>
    <w:rsid w:val="00861793"/>
    <w:rsid w:val="008646DD"/>
    <w:rsid w:val="008872BB"/>
    <w:rsid w:val="00897BE0"/>
    <w:rsid w:val="008A5F6B"/>
    <w:rsid w:val="008A6E92"/>
    <w:rsid w:val="008B521F"/>
    <w:rsid w:val="008B5507"/>
    <w:rsid w:val="008C136B"/>
    <w:rsid w:val="008D1A2C"/>
    <w:rsid w:val="008D3157"/>
    <w:rsid w:val="008F5435"/>
    <w:rsid w:val="008F5B73"/>
    <w:rsid w:val="00906EC3"/>
    <w:rsid w:val="00913198"/>
    <w:rsid w:val="00924D13"/>
    <w:rsid w:val="00941EE9"/>
    <w:rsid w:val="00950510"/>
    <w:rsid w:val="009660E5"/>
    <w:rsid w:val="00974F2C"/>
    <w:rsid w:val="00982BCA"/>
    <w:rsid w:val="009A4489"/>
    <w:rsid w:val="009C6366"/>
    <w:rsid w:val="009C78A9"/>
    <w:rsid w:val="009E7918"/>
    <w:rsid w:val="009F13A4"/>
    <w:rsid w:val="00A14658"/>
    <w:rsid w:val="00A31092"/>
    <w:rsid w:val="00A3597D"/>
    <w:rsid w:val="00A67834"/>
    <w:rsid w:val="00A712DC"/>
    <w:rsid w:val="00A85730"/>
    <w:rsid w:val="00AB11D1"/>
    <w:rsid w:val="00AD2F9C"/>
    <w:rsid w:val="00AD46DB"/>
    <w:rsid w:val="00B01A04"/>
    <w:rsid w:val="00B35341"/>
    <w:rsid w:val="00B37D3F"/>
    <w:rsid w:val="00B43D8C"/>
    <w:rsid w:val="00B77AEC"/>
    <w:rsid w:val="00BA49C5"/>
    <w:rsid w:val="00C16A6B"/>
    <w:rsid w:val="00C20E02"/>
    <w:rsid w:val="00C362FF"/>
    <w:rsid w:val="00C364DE"/>
    <w:rsid w:val="00C4345D"/>
    <w:rsid w:val="00C456E0"/>
    <w:rsid w:val="00C52B6F"/>
    <w:rsid w:val="00C60409"/>
    <w:rsid w:val="00C808FE"/>
    <w:rsid w:val="00CB2317"/>
    <w:rsid w:val="00CB7C68"/>
    <w:rsid w:val="00CD00E9"/>
    <w:rsid w:val="00CD0723"/>
    <w:rsid w:val="00CD3DE6"/>
    <w:rsid w:val="00CD4AFB"/>
    <w:rsid w:val="00D075B4"/>
    <w:rsid w:val="00D11020"/>
    <w:rsid w:val="00D208E9"/>
    <w:rsid w:val="00D25D02"/>
    <w:rsid w:val="00D263B0"/>
    <w:rsid w:val="00DA1266"/>
    <w:rsid w:val="00DA3F97"/>
    <w:rsid w:val="00DD6138"/>
    <w:rsid w:val="00DE2A59"/>
    <w:rsid w:val="00DE323B"/>
    <w:rsid w:val="00DF7204"/>
    <w:rsid w:val="00E12F5E"/>
    <w:rsid w:val="00E257C6"/>
    <w:rsid w:val="00E44701"/>
    <w:rsid w:val="00E70C93"/>
    <w:rsid w:val="00E758FE"/>
    <w:rsid w:val="00E83C72"/>
    <w:rsid w:val="00E85C71"/>
    <w:rsid w:val="00E905F9"/>
    <w:rsid w:val="00E907C4"/>
    <w:rsid w:val="00E919C9"/>
    <w:rsid w:val="00EA1AD5"/>
    <w:rsid w:val="00EB7461"/>
    <w:rsid w:val="00EC2AB9"/>
    <w:rsid w:val="00EC6FF4"/>
    <w:rsid w:val="00ED3554"/>
    <w:rsid w:val="00EF08A9"/>
    <w:rsid w:val="00F074DD"/>
    <w:rsid w:val="00F22475"/>
    <w:rsid w:val="00F410B9"/>
    <w:rsid w:val="00F67B47"/>
    <w:rsid w:val="00F77BA6"/>
    <w:rsid w:val="00F8260C"/>
    <w:rsid w:val="00F84E62"/>
    <w:rsid w:val="00F921A6"/>
    <w:rsid w:val="00FA3CED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2016-07-05T05:00:00+00:00</DE_x0020_Standard_x0020_Letter_x0020_Date>
    <Standard_x0020_Letter_x0020_Effective_x0020_Date xmlns="5d608181-e015-4ae2-ad7e-f056c5ecf81a">2016-07-05T05:00:00+00:00</Standard_x0020_Letter_x0020_Effective_x0020_Date>
    <EPG_x0020_Year xmlns="5d608181-e015-4ae2-ad7e-f056c5ecf81a">2016</EPG_x0020_Year>
    <DE_x0020_Standard_x0020_Letter_x0020_Type xmlns="5d608181-e015-4ae2-ad7e-f056c5ecf81a">Standard Specification</DE_x0020_Standard_x0020_Letter_x0020_Type>
    <EPG_x0020_Subject xmlns="5d608181-e015-4ae2-ad7e-f056c5ecf81a">Revised Supplement to the Standard Specifications</EPG_x0020_Subject>
    <Section_x002f_Plan_x0020_Number xmlns="5d608181-e015-4ae2-ad7e-f056c5ecf81a">Cover Page and Format</Section_x002f_Plan_x0020_Number>
  </documentManagement>
</p:properties>
</file>

<file path=customXml/itemProps1.xml><?xml version="1.0" encoding="utf-8"?>
<ds:datastoreItem xmlns:ds="http://schemas.openxmlformats.org/officeDocument/2006/customXml" ds:itemID="{E5820F9C-C190-44D9-BE7F-A10BD3CEF1F2}"/>
</file>

<file path=customXml/itemProps2.xml><?xml version="1.0" encoding="utf-8"?>
<ds:datastoreItem xmlns:ds="http://schemas.openxmlformats.org/officeDocument/2006/customXml" ds:itemID="{6F86F93A-1A7D-4735-B436-C82AF94B98B9}"/>
</file>

<file path=customXml/itemProps3.xml><?xml version="1.0" encoding="utf-8"?>
<ds:datastoreItem xmlns:ds="http://schemas.openxmlformats.org/officeDocument/2006/customXml" ds:itemID="{363FC2F7-3A95-44DF-A43C-3D43369BC0E1}"/>
</file>

<file path=customXml/itemProps4.xml><?xml version="1.0" encoding="utf-8"?>
<ds:datastoreItem xmlns:ds="http://schemas.openxmlformats.org/officeDocument/2006/customXml" ds:itemID="{BCB50F18-4634-45FD-AD02-BD4CCBFBB414}"/>
</file>

<file path=docProps/app.xml><?xml version="1.0" encoding="utf-8"?>
<Properties xmlns="http://schemas.openxmlformats.org/officeDocument/2006/extended-properties" xmlns:vt="http://schemas.openxmlformats.org/officeDocument/2006/docPropsVTypes">
  <Template>A7EA60D.dotm</Template>
  <TotalTime>13</TotalTime>
  <Pages>1</Pages>
  <Words>109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Ivan Schmidt</cp:lastModifiedBy>
  <cp:revision>3</cp:revision>
  <cp:lastPrinted>2016-07-05T14:25:00Z</cp:lastPrinted>
  <dcterms:created xsi:type="dcterms:W3CDTF">2016-07-05T14:24:00Z</dcterms:created>
  <dcterms:modified xsi:type="dcterms:W3CDTF">2016-07-05T14:36:00Z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