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</w:rPr>
        <w:id w:val="-239408863"/>
        <w:placeholder>
          <w:docPart w:val="D5C3930AF71E41CABF64C739AB6C93C3"/>
        </w:placeholder>
        <w:showingPlcHdr/>
      </w:sdtPr>
      <w:sdtEndPr/>
      <w:sdtContent>
        <w:p w14:paraId="361F7EBA" w14:textId="77777777" w:rsidR="00482064" w:rsidRDefault="00482064" w:rsidP="00482064">
          <w:pPr>
            <w:jc w:val="center"/>
            <w:rPr>
              <w:rFonts w:ascii="Arial" w:hAnsi="Arial" w:cs="Arial"/>
              <w:b/>
            </w:rPr>
          </w:pPr>
          <w:r w:rsidRPr="00831D8C">
            <w:rPr>
              <w:rStyle w:val="PlaceholderText"/>
              <w:rFonts w:ascii="Arial" w:hAnsi="Arial" w:cs="Arial"/>
              <w:b/>
              <w:color w:val="auto"/>
              <w:shd w:val="clear" w:color="auto" w:fill="D9D9D9" w:themeFill="background1" w:themeFillShade="D9"/>
            </w:rPr>
            <w:t>Enter Project Title</w:t>
          </w:r>
        </w:p>
      </w:sdtContent>
    </w:sdt>
    <w:p w14:paraId="714D6FBF" w14:textId="77777777" w:rsidR="00482064" w:rsidRDefault="00482064" w:rsidP="004820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Progress Report – </w:t>
      </w:r>
      <w:sdt>
        <w:sdtPr>
          <w:rPr>
            <w:rFonts w:ascii="Arial" w:hAnsi="Arial" w:cs="Arial"/>
            <w:b/>
          </w:rPr>
          <w:id w:val="-172343908"/>
          <w:placeholder>
            <w:docPart w:val="E08C1015CC0A4641BCB1DA04A830AE1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1D8C">
            <w:rPr>
              <w:rStyle w:val="PlaceholderText"/>
              <w:rFonts w:ascii="Arial" w:hAnsi="Arial" w:cs="Arial"/>
              <w:b/>
              <w:color w:val="auto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42C4EBD8" w14:textId="77777777" w:rsidR="00482064" w:rsidRDefault="00482064" w:rsidP="00482064">
      <w:pPr>
        <w:jc w:val="center"/>
        <w:rPr>
          <w:rFonts w:ascii="Arial" w:hAnsi="Arial" w:cs="Arial"/>
        </w:rPr>
      </w:pPr>
    </w:p>
    <w:p w14:paraId="1798A83F" w14:textId="77777777" w:rsidR="00482064" w:rsidRDefault="00482064" w:rsidP="004820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Number: </w:t>
      </w:r>
      <w:sdt>
        <w:sdtPr>
          <w:rPr>
            <w:rFonts w:ascii="Arial" w:hAnsi="Arial" w:cs="Arial"/>
            <w:b/>
          </w:rPr>
          <w:id w:val="-1119529406"/>
          <w:placeholder>
            <w:docPart w:val="972C384387334ACABA03EB1B023BA500"/>
          </w:placeholder>
          <w:showingPlcHdr/>
        </w:sdtPr>
        <w:sdtEndPr/>
        <w:sdtContent>
          <w:r w:rsidRPr="00831D8C">
            <w:rPr>
              <w:rStyle w:val="PlaceholderText"/>
              <w:rFonts w:ascii="Arial" w:hAnsi="Arial" w:cs="Arial"/>
              <w:color w:val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67B2624" w14:textId="77777777" w:rsidR="00482064" w:rsidRDefault="00482064" w:rsidP="00482064">
      <w:pPr>
        <w:rPr>
          <w:rFonts w:ascii="Arial" w:hAnsi="Arial" w:cs="Arial"/>
          <w:b/>
        </w:rPr>
      </w:pPr>
    </w:p>
    <w:p w14:paraId="4D732831" w14:textId="77777777" w:rsidR="00482064" w:rsidRDefault="00482064" w:rsidP="00482064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</w:rPr>
        <w:t xml:space="preserve">Principal Investigator (PI): </w:t>
      </w:r>
      <w:sdt>
        <w:sdtPr>
          <w:rPr>
            <w:rFonts w:ascii="Arial" w:hAnsi="Arial" w:cs="Arial"/>
            <w:b/>
          </w:rPr>
          <w:id w:val="795645013"/>
          <w:placeholder>
            <w:docPart w:val="889928C5E92C47A78D74211C433AF9D5"/>
          </w:placeholder>
          <w:showingPlcHdr/>
        </w:sdtPr>
        <w:sdtEndPr/>
        <w:sdtContent>
          <w:r w:rsidRPr="00831D8C">
            <w:rPr>
              <w:rStyle w:val="PlaceholderText"/>
              <w:rFonts w:ascii="Arial" w:hAnsi="Arial" w:cs="Arial"/>
              <w:color w:val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55D9B5F8" w14:textId="77777777" w:rsidR="00482064" w:rsidRDefault="00482064" w:rsidP="004820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Co-PI(s): </w:t>
      </w:r>
      <w:sdt>
        <w:sdtPr>
          <w:rPr>
            <w:rFonts w:ascii="Arial" w:hAnsi="Arial" w:cs="Arial"/>
            <w:b/>
          </w:rPr>
          <w:id w:val="-1845464439"/>
          <w:placeholder>
            <w:docPart w:val="D68F4C9034984F5BACE7975F0BDCEA89"/>
          </w:placeholder>
          <w:showingPlcHdr/>
        </w:sdtPr>
        <w:sdtEndPr/>
        <w:sdtContent>
          <w:r w:rsidRPr="00831D8C">
            <w:rPr>
              <w:rStyle w:val="PlaceholderText"/>
              <w:rFonts w:ascii="Arial" w:hAnsi="Arial" w:cs="Arial"/>
              <w:color w:val="auto"/>
              <w:shd w:val="clear" w:color="auto" w:fill="D9D9D9" w:themeFill="background1" w:themeFillShade="D9"/>
            </w:rPr>
            <w:t>Click here to enter text.</w:t>
          </w:r>
        </w:sdtContent>
      </w:sdt>
    </w:p>
    <w:p w14:paraId="1C26C097" w14:textId="77777777" w:rsidR="00977F5D" w:rsidRDefault="00977F5D" w:rsidP="00482064">
      <w:pPr>
        <w:rPr>
          <w:rFonts w:ascii="Arial" w:hAnsi="Arial" w:cs="Arial"/>
          <w:b/>
        </w:rPr>
      </w:pPr>
    </w:p>
    <w:p w14:paraId="15B71E00" w14:textId="77777777" w:rsidR="00977F5D" w:rsidRDefault="00977F5D" w:rsidP="00482064">
      <w:pPr>
        <w:rPr>
          <w:rFonts w:ascii="Calibri" w:hAnsi="Calibri"/>
          <w:color w:val="1F497D"/>
          <w:sz w:val="22"/>
          <w:szCs w:val="22"/>
        </w:rPr>
      </w:pPr>
    </w:p>
    <w:tbl>
      <w:tblPr>
        <w:tblStyle w:val="TableGrid"/>
        <w:tblW w:w="8905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070"/>
        <w:gridCol w:w="2423"/>
        <w:gridCol w:w="2072"/>
      </w:tblGrid>
      <w:tr w:rsidR="00482064" w14:paraId="0826A1C5" w14:textId="77777777" w:rsidTr="00B03751">
        <w:trPr>
          <w:jc w:val="center"/>
        </w:trPr>
        <w:tc>
          <w:tcPr>
            <w:tcW w:w="2340" w:type="dxa"/>
            <w:vAlign w:val="center"/>
          </w:tcPr>
          <w:p w14:paraId="727CA081" w14:textId="4B92E6E4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Award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ate:</w:t>
            </w:r>
          </w:p>
        </w:tc>
        <w:sdt>
          <w:sdtPr>
            <w:rPr>
              <w:rFonts w:ascii="Arial" w:hAnsi="Arial" w:cs="Arial"/>
              <w:b/>
            </w:rPr>
            <w:id w:val="-729842981"/>
            <w:placeholder>
              <w:docPart w:val="4D02F8846EB64414BB49E430394064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65" w:type="dxa"/>
                <w:gridSpan w:val="3"/>
                <w:vAlign w:val="center"/>
              </w:tcPr>
              <w:p w14:paraId="3226736B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a date.</w:t>
                </w:r>
              </w:p>
            </w:tc>
          </w:sdtContent>
        </w:sdt>
      </w:tr>
      <w:tr w:rsidR="00482064" w14:paraId="6325066A" w14:textId="77777777" w:rsidTr="00B03751">
        <w:trPr>
          <w:jc w:val="center"/>
        </w:trPr>
        <w:tc>
          <w:tcPr>
            <w:tcW w:w="2340" w:type="dxa"/>
            <w:vAlign w:val="center"/>
          </w:tcPr>
          <w:p w14:paraId="4D18CA7F" w14:textId="366AD48E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Scheduled </w:t>
            </w:r>
            <w:r w:rsidR="00AA794A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ompletion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ate:</w:t>
            </w:r>
          </w:p>
        </w:tc>
        <w:sdt>
          <w:sdtPr>
            <w:rPr>
              <w:rFonts w:ascii="Arial" w:hAnsi="Arial" w:cs="Arial"/>
              <w:b/>
            </w:rPr>
            <w:id w:val="1261184731"/>
            <w:placeholder>
              <w:docPart w:val="987E71DED50842C5BBE21291358061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vAlign w:val="center"/>
              </w:tcPr>
              <w:p w14:paraId="4B1D525D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a date.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3EED86A9" w14:textId="0C019064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  <w:proofErr w:type="gramStart"/>
            <w:r>
              <w:rPr>
                <w:rFonts w:ascii="Arial" w:hAnsi="Arial" w:cs="Arial"/>
                <w:b/>
              </w:rPr>
              <w:t>of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AA794A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roject </w:t>
            </w:r>
            <w:r w:rsidR="00AA794A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ompleted to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</w:t>
            </w:r>
            <w:r w:rsidRPr="00DF7C60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1453983005"/>
            <w:placeholder>
              <w:docPart w:val="25D4CA51D6B04446BCF66A4AE1B3C285"/>
            </w:placeholder>
            <w:showingPlcHdr/>
          </w:sdtPr>
          <w:sdtEndPr/>
          <w:sdtContent>
            <w:tc>
              <w:tcPr>
                <w:tcW w:w="2072" w:type="dxa"/>
                <w:vAlign w:val="center"/>
              </w:tcPr>
              <w:p w14:paraId="3953E92C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482064" w14:paraId="31DC5107" w14:textId="77777777" w:rsidTr="00B03751">
        <w:trPr>
          <w:jc w:val="center"/>
        </w:trPr>
        <w:tc>
          <w:tcPr>
            <w:tcW w:w="2340" w:type="dxa"/>
            <w:vAlign w:val="center"/>
          </w:tcPr>
          <w:p w14:paraId="1E73EAA6" w14:textId="329C6933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r w:rsidR="00AA794A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udget:</w:t>
            </w:r>
          </w:p>
          <w:p w14:paraId="5FFDA97C" w14:textId="77777777" w:rsidR="00482064" w:rsidRDefault="00482064" w:rsidP="00B03751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252904774"/>
            <w:placeholder>
              <w:docPart w:val="6BBF81F919384A1DB1960DFEAA8ED28D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215BE951" w14:textId="77777777" w:rsidR="00482064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E129826" w14:textId="3102B72C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  <w:proofErr w:type="gramStart"/>
            <w:r>
              <w:rPr>
                <w:rFonts w:ascii="Arial" w:hAnsi="Arial" w:cs="Arial"/>
                <w:b/>
              </w:rPr>
              <w:t>of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AA794A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udget </w:t>
            </w:r>
            <w:r w:rsidR="00AA794A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xpended to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ate:</w:t>
            </w:r>
          </w:p>
        </w:tc>
        <w:sdt>
          <w:sdtPr>
            <w:rPr>
              <w:rFonts w:ascii="Arial" w:hAnsi="Arial" w:cs="Arial"/>
              <w:b/>
            </w:rPr>
            <w:id w:val="-1581672938"/>
            <w:placeholder>
              <w:docPart w:val="B3250617D32849F7A82DDDF857C39066"/>
            </w:placeholder>
            <w:showingPlcHdr/>
          </w:sdtPr>
          <w:sdtEndPr/>
          <w:sdtContent>
            <w:tc>
              <w:tcPr>
                <w:tcW w:w="2072" w:type="dxa"/>
                <w:vAlign w:val="center"/>
              </w:tcPr>
              <w:p w14:paraId="0A63CDD6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482064" w14:paraId="4246485D" w14:textId="77777777" w:rsidTr="00B03751">
        <w:trPr>
          <w:jc w:val="center"/>
        </w:trPr>
        <w:tc>
          <w:tcPr>
            <w:tcW w:w="2340" w:type="dxa"/>
            <w:vAlign w:val="center"/>
          </w:tcPr>
          <w:p w14:paraId="6C1D3B8D" w14:textId="16727578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Draft </w:t>
            </w:r>
            <w:r w:rsidR="00AA794A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eport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ue:</w:t>
            </w:r>
          </w:p>
        </w:tc>
        <w:sdt>
          <w:sdtPr>
            <w:rPr>
              <w:rFonts w:ascii="Arial" w:hAnsi="Arial" w:cs="Arial"/>
              <w:b/>
            </w:rPr>
            <w:id w:val="-775487785"/>
            <w:placeholder>
              <w:docPart w:val="27FD46AB8BBD4E779CB367220A0FE3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vAlign w:val="center"/>
              </w:tcPr>
              <w:p w14:paraId="38829166" w14:textId="77777777" w:rsidR="00482064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a date.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410D598" w14:textId="534704C1" w:rsidR="00482064" w:rsidRDefault="00482064" w:rsidP="00B03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Final </w:t>
            </w:r>
            <w:r w:rsidR="00AA794A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eport </w:t>
            </w:r>
            <w:r w:rsidR="00AA79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ue:</w:t>
            </w:r>
          </w:p>
        </w:tc>
        <w:sdt>
          <w:sdtPr>
            <w:rPr>
              <w:rFonts w:ascii="Arial" w:hAnsi="Arial" w:cs="Arial"/>
              <w:b/>
            </w:rPr>
            <w:id w:val="-1138112745"/>
            <w:placeholder>
              <w:docPart w:val="E3DB68FCB17B44FF954E86895F34B9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2" w:type="dxa"/>
                <w:vAlign w:val="center"/>
              </w:tcPr>
              <w:p w14:paraId="14DECC0A" w14:textId="77777777" w:rsidR="00482064" w:rsidRPr="00EC492F" w:rsidRDefault="00482064" w:rsidP="00B03751">
                <w:pPr>
                  <w:rPr>
                    <w:rFonts w:ascii="Arial" w:hAnsi="Arial" w:cs="Arial"/>
                    <w:b/>
                  </w:rPr>
                </w:pPr>
                <w:r w:rsidRPr="0078242C">
                  <w:rPr>
                    <w:rStyle w:val="PlaceholderText"/>
                    <w:rFonts w:ascii="Arial" w:hAnsi="Arial" w:cs="Arial"/>
                    <w:color w:val="auto"/>
                    <w:shd w:val="clear" w:color="auto" w:fill="D9D9D9" w:themeFill="background1" w:themeFillShade="D9"/>
                  </w:rPr>
                  <w:t>Click here to enter a date.</w:t>
                </w:r>
              </w:p>
            </w:tc>
          </w:sdtContent>
        </w:sdt>
      </w:tr>
    </w:tbl>
    <w:p w14:paraId="1D53027C" w14:textId="4AD418A8" w:rsidR="00482064" w:rsidRPr="00AA794A" w:rsidRDefault="00AA794A" w:rsidP="00AA794A">
      <w:pPr>
        <w:spacing w:line="280" w:lineRule="atLeast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Dates should match those </w:t>
      </w:r>
      <w:r w:rsidR="003D153C">
        <w:rPr>
          <w:rFonts w:ascii="Arial" w:hAnsi="Arial" w:cs="Arial"/>
          <w:i/>
          <w:iCs/>
          <w:sz w:val="20"/>
          <w:szCs w:val="20"/>
        </w:rPr>
        <w:t xml:space="preserve">listed </w:t>
      </w:r>
      <w:r>
        <w:rPr>
          <w:rFonts w:ascii="Arial" w:hAnsi="Arial" w:cs="Arial"/>
          <w:i/>
          <w:iCs/>
          <w:sz w:val="20"/>
          <w:szCs w:val="20"/>
        </w:rPr>
        <w:t>in the contract. If unsure, contact your MoDOT project manager.</w:t>
      </w:r>
    </w:p>
    <w:p w14:paraId="14931BB4" w14:textId="77777777" w:rsidR="002E0D85" w:rsidRDefault="002E0D85" w:rsidP="00EC492F">
      <w:pPr>
        <w:tabs>
          <w:tab w:val="left" w:pos="1440"/>
        </w:tabs>
        <w:spacing w:line="280" w:lineRule="atLeast"/>
      </w:pPr>
    </w:p>
    <w:p w14:paraId="6A9A74E5" w14:textId="2ECB3EFC" w:rsidR="00EC492F" w:rsidRPr="006B4CEE" w:rsidRDefault="00AA794A" w:rsidP="00EC492F">
      <w:pPr>
        <w:spacing w:before="120" w:after="1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</w:rPr>
        <w:t xml:space="preserve">Noteworthy items achieved </w:t>
      </w:r>
      <w:r w:rsidR="00EC492F" w:rsidRPr="00977F5D">
        <w:rPr>
          <w:rFonts w:ascii="Arial" w:hAnsi="Arial" w:cs="Arial"/>
          <w:b/>
        </w:rPr>
        <w:t xml:space="preserve">this </w:t>
      </w:r>
      <w:r>
        <w:rPr>
          <w:rFonts w:ascii="Arial" w:hAnsi="Arial" w:cs="Arial"/>
          <w:b/>
        </w:rPr>
        <w:t>q</w:t>
      </w:r>
      <w:r w:rsidR="00EC492F" w:rsidRPr="00977F5D">
        <w:rPr>
          <w:rFonts w:ascii="Arial" w:hAnsi="Arial" w:cs="Arial"/>
          <w:b/>
        </w:rPr>
        <w:t>uarter</w:t>
      </w:r>
      <w:r>
        <w:rPr>
          <w:rFonts w:ascii="Arial" w:hAnsi="Arial" w:cs="Arial"/>
          <w:b/>
        </w:rPr>
        <w:t xml:space="preserve">. </w:t>
      </w:r>
      <w:r w:rsidR="00E94B7C">
        <w:rPr>
          <w:rFonts w:ascii="Arial" w:hAnsi="Arial" w:cs="Arial"/>
          <w:bCs/>
          <w:i/>
          <w:iCs/>
          <w:sz w:val="22"/>
          <w:szCs w:val="22"/>
        </w:rPr>
        <w:t xml:space="preserve">Provide a </w:t>
      </w:r>
      <w:r w:rsidR="006A5D8B">
        <w:rPr>
          <w:rFonts w:ascii="Arial" w:hAnsi="Arial" w:cs="Arial"/>
          <w:bCs/>
          <w:i/>
          <w:iCs/>
          <w:sz w:val="22"/>
          <w:szCs w:val="22"/>
        </w:rPr>
        <w:t xml:space="preserve">4-5 sentence summary of work </w:t>
      </w:r>
      <w:r w:rsidR="0037163E">
        <w:rPr>
          <w:rFonts w:ascii="Arial" w:hAnsi="Arial" w:cs="Arial"/>
          <w:bCs/>
          <w:i/>
          <w:iCs/>
          <w:sz w:val="22"/>
          <w:szCs w:val="22"/>
        </w:rPr>
        <w:t>complete</w:t>
      </w:r>
      <w:r w:rsidR="006A5D8B">
        <w:rPr>
          <w:rFonts w:ascii="Arial" w:hAnsi="Arial" w:cs="Arial"/>
          <w:bCs/>
          <w:i/>
          <w:iCs/>
          <w:sz w:val="22"/>
          <w:szCs w:val="22"/>
        </w:rPr>
        <w:t xml:space="preserve">d this quarter. </w:t>
      </w:r>
      <w:r w:rsidRPr="006B4CEE">
        <w:rPr>
          <w:rFonts w:ascii="Arial" w:hAnsi="Arial" w:cs="Arial"/>
          <w:bCs/>
          <w:i/>
          <w:iCs/>
          <w:sz w:val="22"/>
          <w:szCs w:val="22"/>
        </w:rPr>
        <w:t xml:space="preserve">Include </w:t>
      </w:r>
      <w:r w:rsidR="00EC492F" w:rsidRPr="006B4CEE">
        <w:rPr>
          <w:rFonts w:ascii="Arial" w:hAnsi="Arial" w:cs="Arial"/>
          <w:bCs/>
          <w:i/>
          <w:iCs/>
          <w:sz w:val="22"/>
          <w:szCs w:val="22"/>
        </w:rPr>
        <w:t>meetings, work plan status, significant progress, etc.</w:t>
      </w:r>
      <w:r w:rsidR="00AD4643">
        <w:rPr>
          <w:rFonts w:ascii="Arial" w:hAnsi="Arial" w:cs="Arial"/>
          <w:bCs/>
          <w:i/>
          <w:iCs/>
          <w:sz w:val="22"/>
          <w:szCs w:val="22"/>
        </w:rPr>
        <w:t xml:space="preserve"> Additional details can </w:t>
      </w:r>
      <w:r w:rsidR="007A2E1E">
        <w:rPr>
          <w:rFonts w:ascii="Arial" w:hAnsi="Arial" w:cs="Arial"/>
          <w:bCs/>
          <w:i/>
          <w:iCs/>
          <w:sz w:val="22"/>
          <w:szCs w:val="22"/>
        </w:rPr>
        <w:t>be included in “Additional project information” below.</w:t>
      </w:r>
    </w:p>
    <w:p w14:paraId="42837159" w14:textId="79123771" w:rsidR="00EC492F" w:rsidRPr="00977F5D" w:rsidRDefault="00587527" w:rsidP="00EC492F">
      <w:pPr>
        <w:tabs>
          <w:tab w:val="left" w:pos="1440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Insert summary"/>
              <w:maxLength w:val="750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Insert summary</w:t>
      </w:r>
      <w:r>
        <w:rPr>
          <w:rFonts w:ascii="Arial" w:hAnsi="Arial" w:cs="Arial"/>
        </w:rPr>
        <w:fldChar w:fldCharType="end"/>
      </w:r>
      <w:bookmarkEnd w:id="0"/>
    </w:p>
    <w:p w14:paraId="47A03C59" w14:textId="11C67489" w:rsidR="00EC492F" w:rsidRDefault="00EC492F" w:rsidP="00EC492F">
      <w:pPr>
        <w:tabs>
          <w:tab w:val="left" w:pos="1440"/>
        </w:tabs>
        <w:spacing w:line="280" w:lineRule="atLeast"/>
        <w:rPr>
          <w:rFonts w:ascii="Arial" w:hAnsi="Arial" w:cs="Arial"/>
        </w:rPr>
      </w:pPr>
    </w:p>
    <w:p w14:paraId="05715C07" w14:textId="77777777" w:rsidR="00297768" w:rsidRDefault="00297768" w:rsidP="00EC492F">
      <w:pPr>
        <w:tabs>
          <w:tab w:val="left" w:pos="1440"/>
        </w:tabs>
        <w:spacing w:line="280" w:lineRule="atLeast"/>
        <w:rPr>
          <w:rFonts w:ascii="Arial" w:hAnsi="Arial" w:cs="Arial"/>
        </w:rPr>
      </w:pPr>
    </w:p>
    <w:p w14:paraId="43155B3B" w14:textId="14CE6DE7" w:rsidR="00BC181F" w:rsidRPr="00977F5D" w:rsidRDefault="00BC181F" w:rsidP="00BC181F">
      <w:pPr>
        <w:spacing w:before="120" w:after="120"/>
        <w:rPr>
          <w:rFonts w:ascii="Arial" w:hAnsi="Arial" w:cs="Arial"/>
          <w:b/>
        </w:rPr>
      </w:pPr>
      <w:r w:rsidRPr="00977F5D">
        <w:rPr>
          <w:rFonts w:ascii="Arial" w:hAnsi="Arial" w:cs="Arial"/>
          <w:b/>
        </w:rPr>
        <w:t xml:space="preserve">Anticipated </w:t>
      </w:r>
      <w:r w:rsidR="00AA794A">
        <w:rPr>
          <w:rFonts w:ascii="Arial" w:hAnsi="Arial" w:cs="Arial"/>
          <w:b/>
        </w:rPr>
        <w:t>w</w:t>
      </w:r>
      <w:r w:rsidRPr="00977F5D">
        <w:rPr>
          <w:rFonts w:ascii="Arial" w:hAnsi="Arial" w:cs="Arial"/>
          <w:b/>
        </w:rPr>
        <w:t xml:space="preserve">ork for next </w:t>
      </w:r>
      <w:r w:rsidR="00AA794A">
        <w:rPr>
          <w:rFonts w:ascii="Arial" w:hAnsi="Arial" w:cs="Arial"/>
          <w:b/>
        </w:rPr>
        <w:t>q</w:t>
      </w:r>
      <w:r w:rsidRPr="00977F5D">
        <w:rPr>
          <w:rFonts w:ascii="Arial" w:hAnsi="Arial" w:cs="Arial"/>
          <w:b/>
        </w:rPr>
        <w:t>uarter</w:t>
      </w:r>
      <w:r w:rsidR="00977F5D">
        <w:rPr>
          <w:rFonts w:ascii="Arial" w:hAnsi="Arial" w:cs="Arial"/>
          <w:b/>
        </w:rPr>
        <w:t>.</w:t>
      </w:r>
      <w:r w:rsidR="006A5D8B">
        <w:rPr>
          <w:rFonts w:ascii="Arial" w:hAnsi="Arial" w:cs="Arial"/>
          <w:b/>
        </w:rPr>
        <w:t xml:space="preserve"> </w:t>
      </w:r>
      <w:r w:rsidR="006A5D8B">
        <w:rPr>
          <w:rFonts w:ascii="Arial" w:hAnsi="Arial" w:cs="Arial"/>
          <w:bCs/>
          <w:i/>
          <w:iCs/>
          <w:sz w:val="22"/>
          <w:szCs w:val="22"/>
        </w:rPr>
        <w:t xml:space="preserve">Provide a 4-5 sentence summary of work </w:t>
      </w:r>
      <w:r w:rsidR="00236F02">
        <w:rPr>
          <w:rFonts w:ascii="Arial" w:hAnsi="Arial" w:cs="Arial"/>
          <w:bCs/>
          <w:i/>
          <w:iCs/>
          <w:sz w:val="22"/>
          <w:szCs w:val="22"/>
        </w:rPr>
        <w:t xml:space="preserve">planned for next quarter. </w:t>
      </w:r>
    </w:p>
    <w:p w14:paraId="2559B290" w14:textId="14680527" w:rsidR="00BC181F" w:rsidRDefault="00587527" w:rsidP="002F2907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/>
            <w:textInput>
              <w:default w:val="Insert summary"/>
              <w:maxLength w:val="750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Insert summary</w:t>
      </w:r>
      <w:r>
        <w:rPr>
          <w:rFonts w:ascii="Arial" w:hAnsi="Arial" w:cs="Arial"/>
        </w:rPr>
        <w:fldChar w:fldCharType="end"/>
      </w:r>
      <w:bookmarkEnd w:id="1"/>
    </w:p>
    <w:p w14:paraId="759A7884" w14:textId="77777777" w:rsidR="003C74B5" w:rsidRPr="00977F5D" w:rsidRDefault="003C74B5" w:rsidP="002F2907">
      <w:pPr>
        <w:spacing w:line="260" w:lineRule="exact"/>
        <w:rPr>
          <w:rFonts w:ascii="Arial" w:hAnsi="Arial" w:cs="Arial"/>
        </w:rPr>
      </w:pPr>
    </w:p>
    <w:p w14:paraId="7D2406C4" w14:textId="77777777" w:rsidR="00BC181F" w:rsidRPr="00977F5D" w:rsidRDefault="00BC181F" w:rsidP="002F2907">
      <w:pPr>
        <w:spacing w:line="260" w:lineRule="exact"/>
        <w:rPr>
          <w:rFonts w:ascii="Arial" w:hAnsi="Arial" w:cs="Arial"/>
        </w:rPr>
      </w:pPr>
    </w:p>
    <w:p w14:paraId="5D72873F" w14:textId="7E64CA46" w:rsidR="00B367A2" w:rsidRPr="00B367A2" w:rsidRDefault="00B367A2" w:rsidP="00B367A2">
      <w:pPr>
        <w:rPr>
          <w:rFonts w:ascii="Arial" w:hAnsi="Arial" w:cs="Arial"/>
          <w:sz w:val="22"/>
          <w:szCs w:val="22"/>
        </w:rPr>
      </w:pPr>
      <w:r w:rsidRPr="00B367A2">
        <w:rPr>
          <w:rFonts w:ascii="Arial" w:hAnsi="Arial" w:cs="Arial"/>
          <w:b/>
          <w:bCs/>
        </w:rPr>
        <w:t xml:space="preserve">Identify any circumstances or issues that may need to be addressed. </w:t>
      </w:r>
      <w:r w:rsidR="001275E4">
        <w:rPr>
          <w:rFonts w:ascii="Arial" w:hAnsi="Arial" w:cs="Arial"/>
          <w:i/>
          <w:iCs/>
          <w:sz w:val="22"/>
          <w:szCs w:val="22"/>
        </w:rPr>
        <w:t xml:space="preserve">Provide a summary of </w:t>
      </w:r>
      <w:r w:rsidR="00297768">
        <w:rPr>
          <w:rFonts w:ascii="Arial" w:hAnsi="Arial" w:cs="Arial"/>
          <w:i/>
          <w:iCs/>
          <w:sz w:val="22"/>
          <w:szCs w:val="22"/>
        </w:rPr>
        <w:t xml:space="preserve">issues that are important for the TAC to know. </w:t>
      </w:r>
      <w:r w:rsidR="00866F49">
        <w:rPr>
          <w:rFonts w:ascii="Arial" w:hAnsi="Arial" w:cs="Arial"/>
          <w:i/>
          <w:iCs/>
          <w:sz w:val="22"/>
          <w:szCs w:val="22"/>
        </w:rPr>
        <w:t>For exa</w:t>
      </w:r>
      <w:r w:rsidRPr="00B367A2">
        <w:rPr>
          <w:rFonts w:ascii="Arial" w:hAnsi="Arial" w:cs="Arial"/>
          <w:i/>
          <w:iCs/>
          <w:sz w:val="22"/>
          <w:szCs w:val="22"/>
        </w:rPr>
        <w:t xml:space="preserve">mple, staffing </w:t>
      </w:r>
      <w:r w:rsidR="00297768">
        <w:rPr>
          <w:rFonts w:ascii="Arial" w:hAnsi="Arial" w:cs="Arial"/>
          <w:i/>
          <w:iCs/>
          <w:sz w:val="22"/>
          <w:szCs w:val="22"/>
        </w:rPr>
        <w:t xml:space="preserve">difficulties </w:t>
      </w:r>
      <w:r w:rsidR="009465E7">
        <w:rPr>
          <w:rFonts w:ascii="Arial" w:hAnsi="Arial" w:cs="Arial"/>
          <w:i/>
          <w:iCs/>
          <w:sz w:val="22"/>
          <w:szCs w:val="22"/>
        </w:rPr>
        <w:t xml:space="preserve">or </w:t>
      </w:r>
      <w:r w:rsidR="009465E7" w:rsidRPr="00B367A2">
        <w:rPr>
          <w:rFonts w:ascii="Arial" w:hAnsi="Arial" w:cs="Arial"/>
          <w:i/>
          <w:iCs/>
          <w:sz w:val="22"/>
          <w:szCs w:val="22"/>
        </w:rPr>
        <w:t>supply</w:t>
      </w:r>
      <w:r w:rsidRPr="00B367A2">
        <w:rPr>
          <w:rFonts w:ascii="Arial" w:hAnsi="Arial" w:cs="Arial"/>
          <w:i/>
          <w:iCs/>
          <w:sz w:val="22"/>
          <w:szCs w:val="22"/>
        </w:rPr>
        <w:t xml:space="preserve"> chain delays.</w:t>
      </w:r>
    </w:p>
    <w:p w14:paraId="5903AA34" w14:textId="51CA9414" w:rsidR="00977F5D" w:rsidRPr="006C23FC" w:rsidRDefault="00587527" w:rsidP="00BC181F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Text4"/>
            <w:enabled/>
            <w:calcOnExit w:val="0"/>
            <w:textInput>
              <w:default w:val="Insert summary"/>
              <w:maxLength w:val="750"/>
            </w:textInput>
          </w:ffData>
        </w:fldChar>
      </w:r>
      <w:bookmarkStart w:id="2" w:name="Text4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Insert summary</w:t>
      </w:r>
      <w:r>
        <w:rPr>
          <w:rFonts w:ascii="Arial" w:hAnsi="Arial" w:cs="Arial"/>
          <w:bCs/>
        </w:rPr>
        <w:fldChar w:fldCharType="end"/>
      </w:r>
      <w:bookmarkEnd w:id="2"/>
    </w:p>
    <w:p w14:paraId="7CA584B3" w14:textId="7F1B650E" w:rsidR="00977F5D" w:rsidRDefault="00977F5D" w:rsidP="00BC181F">
      <w:pPr>
        <w:spacing w:before="120" w:after="120"/>
        <w:rPr>
          <w:rFonts w:ascii="Arial" w:hAnsi="Arial" w:cs="Arial"/>
          <w:b/>
        </w:rPr>
      </w:pPr>
    </w:p>
    <w:p w14:paraId="6F9C3B6C" w14:textId="575445EE" w:rsidR="00AA794A" w:rsidRDefault="00AA794A" w:rsidP="00BC181F">
      <w:pPr>
        <w:spacing w:before="120" w:after="1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</w:rPr>
        <w:t>D</w:t>
      </w:r>
      <w:r w:rsidR="005D28FE">
        <w:rPr>
          <w:rFonts w:ascii="Arial" w:hAnsi="Arial" w:cs="Arial"/>
          <w:b/>
        </w:rPr>
        <w:t xml:space="preserve">eadline for </w:t>
      </w:r>
      <w:r>
        <w:rPr>
          <w:rFonts w:ascii="Arial" w:hAnsi="Arial" w:cs="Arial"/>
          <w:b/>
        </w:rPr>
        <w:t>next deliverable.</w:t>
      </w:r>
      <w:r w:rsidR="006B4CEE">
        <w:rPr>
          <w:rFonts w:ascii="Arial" w:hAnsi="Arial" w:cs="Arial"/>
          <w:b/>
        </w:rPr>
        <w:t xml:space="preserve"> </w:t>
      </w:r>
      <w:r w:rsidR="006B4CEE" w:rsidRPr="006B4CEE">
        <w:rPr>
          <w:rFonts w:ascii="Arial" w:hAnsi="Arial" w:cs="Arial"/>
          <w:bCs/>
          <w:i/>
          <w:iCs/>
          <w:sz w:val="22"/>
          <w:szCs w:val="22"/>
        </w:rPr>
        <w:t>For example, quarterly report, draft report, presentation, etc</w:t>
      </w:r>
      <w:r w:rsidR="00317B44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6197C12F" w14:textId="093484C2" w:rsidR="00AA794A" w:rsidRDefault="009979FD" w:rsidP="009979F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Insert deliverable name"/>
              <w:maxLength w:val="75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Insert deliverable name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/>
          </w:rPr>
          <w:id w:val="-1971277362"/>
          <w:placeholder>
            <w:docPart w:val="6658F40DEE8F486DBA8287020F13BF16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B20FD" w:rsidRPr="00E41A22">
            <w:rPr>
              <w:rStyle w:val="PlaceholderText"/>
              <w:rFonts w:ascii="Arial" w:hAnsi="Arial" w:cs="Arial"/>
              <w:color w:val="auto"/>
              <w:highlight w:val="lightGray"/>
            </w:rPr>
            <w:t>Click or tap to enter a date.</w:t>
          </w:r>
        </w:sdtContent>
      </w:sdt>
    </w:p>
    <w:p w14:paraId="37AEE2BD" w14:textId="53751E43" w:rsidR="00592FBD" w:rsidRDefault="00592FBD" w:rsidP="00BC181F">
      <w:pPr>
        <w:spacing w:before="120" w:after="120"/>
        <w:rPr>
          <w:rFonts w:ascii="Arial" w:hAnsi="Arial" w:cs="Arial"/>
          <w:b/>
        </w:rPr>
      </w:pPr>
    </w:p>
    <w:p w14:paraId="4F16E4A1" w14:textId="570BA782" w:rsidR="009979FD" w:rsidRDefault="009979FD" w:rsidP="00BC181F">
      <w:pPr>
        <w:spacing w:before="120" w:after="120"/>
        <w:rPr>
          <w:rFonts w:ascii="Arial" w:hAnsi="Arial" w:cs="Arial"/>
          <w:b/>
        </w:rPr>
      </w:pPr>
    </w:p>
    <w:p w14:paraId="7525FD37" w14:textId="77777777" w:rsidR="0037163E" w:rsidRDefault="0037163E" w:rsidP="00BC181F">
      <w:pPr>
        <w:spacing w:before="120" w:after="120"/>
        <w:rPr>
          <w:rFonts w:ascii="Arial" w:hAnsi="Arial" w:cs="Arial"/>
          <w:b/>
        </w:rPr>
      </w:pPr>
    </w:p>
    <w:p w14:paraId="74E0B1DF" w14:textId="7F80A817" w:rsidR="00BC181F" w:rsidRPr="00977F5D" w:rsidRDefault="006B4CEE" w:rsidP="00BC181F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Additional project information </w:t>
      </w:r>
      <w:r w:rsidR="009465E7">
        <w:rPr>
          <w:rFonts w:ascii="Arial" w:hAnsi="Arial" w:cs="Arial"/>
          <w:b/>
        </w:rPr>
        <w:t xml:space="preserve">that </w:t>
      </w:r>
      <w:r>
        <w:rPr>
          <w:rFonts w:ascii="Arial" w:hAnsi="Arial" w:cs="Arial"/>
          <w:b/>
        </w:rPr>
        <w:t>MoDOT and technical committee</w:t>
      </w:r>
      <w:r w:rsidR="009979FD">
        <w:rPr>
          <w:rFonts w:ascii="Arial" w:hAnsi="Arial" w:cs="Arial"/>
          <w:b/>
        </w:rPr>
        <w:t xml:space="preserve"> </w:t>
      </w:r>
      <w:r w:rsidR="009465E7">
        <w:rPr>
          <w:rFonts w:ascii="Arial" w:hAnsi="Arial" w:cs="Arial"/>
          <w:b/>
        </w:rPr>
        <w:t xml:space="preserve">should know. </w:t>
      </w:r>
      <w:r>
        <w:rPr>
          <w:rFonts w:ascii="Arial" w:hAnsi="Arial" w:cs="Arial"/>
          <w:b/>
        </w:rPr>
        <w:t xml:space="preserve"> </w:t>
      </w:r>
    </w:p>
    <w:p w14:paraId="150E662E" w14:textId="7238C35A" w:rsidR="00BC181F" w:rsidRDefault="00BC05C9" w:rsidP="002F2907">
      <w:pPr>
        <w:spacing w:line="260" w:lineRule="exact"/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Insert summary"/>
              <w:maxLength w:val="15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Insert summary</w:t>
      </w:r>
      <w:r>
        <w:rPr>
          <w:rFonts w:ascii="Arial" w:hAnsi="Arial" w:cs="Arial"/>
          <w:bCs/>
        </w:rPr>
        <w:fldChar w:fldCharType="end"/>
      </w:r>
    </w:p>
    <w:p w14:paraId="65BF0ED9" w14:textId="1277216B" w:rsidR="00D341BF" w:rsidRDefault="00D341BF" w:rsidP="00D341BF">
      <w:pPr>
        <w:spacing w:line="280" w:lineRule="exact"/>
      </w:pPr>
    </w:p>
    <w:sectPr w:rsidR="00D341BF" w:rsidSect="00482064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4F0F" w14:textId="77777777" w:rsidR="00F6117A" w:rsidRDefault="00F6117A">
      <w:r>
        <w:separator/>
      </w:r>
    </w:p>
  </w:endnote>
  <w:endnote w:type="continuationSeparator" w:id="0">
    <w:p w14:paraId="58AD24A0" w14:textId="77777777" w:rsidR="00F6117A" w:rsidRDefault="00F6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F0F1" w14:textId="4D7C0DD1" w:rsidR="00B933A3" w:rsidRPr="006B4CEE" w:rsidRDefault="006B4CEE" w:rsidP="006B4CEE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sz w:val="20"/>
      </w:rPr>
    </w:pPr>
    <w:r w:rsidRPr="006B4CEE">
      <w:rPr>
        <w:rFonts w:ascii="Arial" w:hAnsi="Arial" w:cs="Arial"/>
        <w:sz w:val="20"/>
      </w:rPr>
      <w:t xml:space="preserve">Page </w:t>
    </w:r>
    <w:r w:rsidR="0058470E" w:rsidRPr="006B4CEE">
      <w:rPr>
        <w:rStyle w:val="PageNumber"/>
        <w:rFonts w:ascii="Arial" w:hAnsi="Arial" w:cs="Arial"/>
        <w:sz w:val="20"/>
      </w:rPr>
      <w:fldChar w:fldCharType="begin"/>
    </w:r>
    <w:r w:rsidR="00B933A3" w:rsidRPr="006B4CEE">
      <w:rPr>
        <w:rStyle w:val="PageNumber"/>
        <w:rFonts w:ascii="Arial" w:hAnsi="Arial" w:cs="Arial"/>
        <w:sz w:val="20"/>
      </w:rPr>
      <w:instrText xml:space="preserve"> PAGE </w:instrText>
    </w:r>
    <w:r w:rsidR="0058470E" w:rsidRPr="006B4CEE">
      <w:rPr>
        <w:rStyle w:val="PageNumber"/>
        <w:rFonts w:ascii="Arial" w:hAnsi="Arial" w:cs="Arial"/>
        <w:sz w:val="20"/>
      </w:rPr>
      <w:fldChar w:fldCharType="separate"/>
    </w:r>
    <w:r w:rsidR="004B2FA1" w:rsidRPr="006B4CEE">
      <w:rPr>
        <w:rStyle w:val="PageNumber"/>
        <w:rFonts w:ascii="Arial" w:hAnsi="Arial" w:cs="Arial"/>
        <w:noProof/>
        <w:sz w:val="20"/>
      </w:rPr>
      <w:t>2</w:t>
    </w:r>
    <w:r w:rsidR="0058470E" w:rsidRPr="006B4CEE">
      <w:rPr>
        <w:rStyle w:val="PageNumber"/>
        <w:rFonts w:ascii="Arial" w:hAnsi="Arial" w:cs="Arial"/>
        <w:sz w:val="20"/>
      </w:rPr>
      <w:fldChar w:fldCharType="end"/>
    </w:r>
    <w:r w:rsidR="00B933A3" w:rsidRPr="006B4CEE">
      <w:rPr>
        <w:rStyle w:val="PageNumber"/>
        <w:rFonts w:ascii="Arial" w:hAnsi="Arial" w:cs="Arial"/>
        <w:sz w:val="20"/>
      </w:rPr>
      <w:t xml:space="preserve"> of </w:t>
    </w:r>
    <w:r w:rsidR="0058470E" w:rsidRPr="006B4CEE">
      <w:rPr>
        <w:rStyle w:val="PageNumber"/>
        <w:rFonts w:ascii="Arial" w:hAnsi="Arial" w:cs="Arial"/>
        <w:sz w:val="20"/>
      </w:rPr>
      <w:fldChar w:fldCharType="begin"/>
    </w:r>
    <w:r w:rsidR="00B933A3" w:rsidRPr="006B4CEE">
      <w:rPr>
        <w:rStyle w:val="PageNumber"/>
        <w:rFonts w:ascii="Arial" w:hAnsi="Arial" w:cs="Arial"/>
        <w:sz w:val="20"/>
      </w:rPr>
      <w:instrText xml:space="preserve"> NUMPAGES </w:instrText>
    </w:r>
    <w:r w:rsidR="0058470E" w:rsidRPr="006B4CEE">
      <w:rPr>
        <w:rStyle w:val="PageNumber"/>
        <w:rFonts w:ascii="Arial" w:hAnsi="Arial" w:cs="Arial"/>
        <w:sz w:val="20"/>
      </w:rPr>
      <w:fldChar w:fldCharType="separate"/>
    </w:r>
    <w:r w:rsidR="004B2FA1" w:rsidRPr="006B4CEE">
      <w:rPr>
        <w:rStyle w:val="PageNumber"/>
        <w:rFonts w:ascii="Arial" w:hAnsi="Arial" w:cs="Arial"/>
        <w:noProof/>
        <w:sz w:val="20"/>
      </w:rPr>
      <w:t>4</w:t>
    </w:r>
    <w:r w:rsidR="0058470E" w:rsidRPr="006B4CEE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1C7B" w14:textId="334C8B97" w:rsidR="00B933A3" w:rsidRPr="00B03751" w:rsidRDefault="006B4CEE" w:rsidP="00B03751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begin"/>
    </w:r>
    <w:r w:rsidR="00B933A3" w:rsidRPr="00B0375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separate"/>
    </w:r>
    <w:r w:rsidR="004B2FA1" w:rsidRPr="00B03751">
      <w:rPr>
        <w:rStyle w:val="PageNumber"/>
        <w:rFonts w:ascii="Arial" w:hAnsi="Arial" w:cs="Arial"/>
        <w:noProof/>
        <w:sz w:val="20"/>
        <w:szCs w:val="20"/>
      </w:rPr>
      <w:t>1</w: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end"/>
    </w:r>
    <w:r w:rsidR="00B933A3" w:rsidRPr="00B03751">
      <w:rPr>
        <w:rStyle w:val="PageNumber"/>
        <w:rFonts w:ascii="Arial" w:hAnsi="Arial" w:cs="Arial"/>
        <w:sz w:val="20"/>
        <w:szCs w:val="20"/>
      </w:rPr>
      <w:t xml:space="preserve"> of </w: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begin"/>
    </w:r>
    <w:r w:rsidR="00B933A3" w:rsidRPr="00B0375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separate"/>
    </w:r>
    <w:r w:rsidR="004B2FA1" w:rsidRPr="00B03751">
      <w:rPr>
        <w:rStyle w:val="PageNumber"/>
        <w:rFonts w:ascii="Arial" w:hAnsi="Arial" w:cs="Arial"/>
        <w:noProof/>
        <w:sz w:val="20"/>
        <w:szCs w:val="20"/>
      </w:rPr>
      <w:t>4</w:t>
    </w:r>
    <w:r w:rsidR="0058470E" w:rsidRPr="00B0375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C376" w14:textId="77777777" w:rsidR="00F6117A" w:rsidRDefault="00F6117A">
      <w:r>
        <w:separator/>
      </w:r>
    </w:p>
  </w:footnote>
  <w:footnote w:type="continuationSeparator" w:id="0">
    <w:p w14:paraId="1D952ACD" w14:textId="77777777" w:rsidR="00F6117A" w:rsidRDefault="00F6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5CE" w14:textId="77777777" w:rsidR="00482064" w:rsidRPr="00482064" w:rsidRDefault="00482064" w:rsidP="00482064">
    <w:pPr>
      <w:pStyle w:val="Header"/>
      <w:jc w:val="center"/>
      <w:rPr>
        <w:rFonts w:ascii="Arial" w:hAnsi="Arial" w:cs="Arial"/>
        <w:i/>
        <w:sz w:val="20"/>
        <w:szCs w:val="20"/>
      </w:rPr>
    </w:pPr>
    <w:r w:rsidRPr="00A92DE3">
      <w:rPr>
        <w:rFonts w:ascii="Arial" w:hAnsi="Arial" w:cs="Arial"/>
        <w:i/>
        <w:sz w:val="20"/>
        <w:szCs w:val="20"/>
      </w:rPr>
      <w:t>MoDOT Construction &amp; Materials Division Quarterly 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FE8"/>
    <w:multiLevelType w:val="hybridMultilevel"/>
    <w:tmpl w:val="30742A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81216"/>
    <w:multiLevelType w:val="multilevel"/>
    <w:tmpl w:val="82F8D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C942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25011B"/>
    <w:multiLevelType w:val="hybridMultilevel"/>
    <w:tmpl w:val="1284A9A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C1102F"/>
    <w:multiLevelType w:val="singleLevel"/>
    <w:tmpl w:val="F94448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1A8B7440"/>
    <w:multiLevelType w:val="hybridMultilevel"/>
    <w:tmpl w:val="C9E6FD68"/>
    <w:lvl w:ilvl="0" w:tplc="6F520E2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5167AFB"/>
    <w:multiLevelType w:val="hybridMultilevel"/>
    <w:tmpl w:val="836C6132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8CE7341"/>
    <w:multiLevelType w:val="hybridMultilevel"/>
    <w:tmpl w:val="81A05D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E3957"/>
    <w:multiLevelType w:val="hybridMultilevel"/>
    <w:tmpl w:val="D526C09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A52C3"/>
    <w:multiLevelType w:val="hybridMultilevel"/>
    <w:tmpl w:val="00FC43A0"/>
    <w:lvl w:ilvl="0" w:tplc="E59E943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51"/>
    <w:rsid w:val="00003E15"/>
    <w:rsid w:val="00040087"/>
    <w:rsid w:val="00062742"/>
    <w:rsid w:val="000753BD"/>
    <w:rsid w:val="000A6E6B"/>
    <w:rsid w:val="000B355A"/>
    <w:rsid w:val="000C3EB4"/>
    <w:rsid w:val="000D39CF"/>
    <w:rsid w:val="000E2A20"/>
    <w:rsid w:val="000F2043"/>
    <w:rsid w:val="00107D64"/>
    <w:rsid w:val="00115667"/>
    <w:rsid w:val="00123E33"/>
    <w:rsid w:val="001275E4"/>
    <w:rsid w:val="00132004"/>
    <w:rsid w:val="00140CCC"/>
    <w:rsid w:val="00163B79"/>
    <w:rsid w:val="0018797D"/>
    <w:rsid w:val="001A1130"/>
    <w:rsid w:val="001C02BE"/>
    <w:rsid w:val="001C57F5"/>
    <w:rsid w:val="001D5B0E"/>
    <w:rsid w:val="00210733"/>
    <w:rsid w:val="00211C86"/>
    <w:rsid w:val="00214F78"/>
    <w:rsid w:val="002233CA"/>
    <w:rsid w:val="00236F02"/>
    <w:rsid w:val="00241528"/>
    <w:rsid w:val="00285CFC"/>
    <w:rsid w:val="00294318"/>
    <w:rsid w:val="00297768"/>
    <w:rsid w:val="002A2A86"/>
    <w:rsid w:val="002B1ABF"/>
    <w:rsid w:val="002D2E2C"/>
    <w:rsid w:val="002E094A"/>
    <w:rsid w:val="002E0D85"/>
    <w:rsid w:val="002E6000"/>
    <w:rsid w:val="002E70CB"/>
    <w:rsid w:val="002F2907"/>
    <w:rsid w:val="003144F7"/>
    <w:rsid w:val="0031460B"/>
    <w:rsid w:val="00317B44"/>
    <w:rsid w:val="00340B09"/>
    <w:rsid w:val="003466DB"/>
    <w:rsid w:val="00363B2B"/>
    <w:rsid w:val="0037163E"/>
    <w:rsid w:val="00387D85"/>
    <w:rsid w:val="0039000F"/>
    <w:rsid w:val="00395035"/>
    <w:rsid w:val="00395E2D"/>
    <w:rsid w:val="003B034B"/>
    <w:rsid w:val="003C74B5"/>
    <w:rsid w:val="003D153C"/>
    <w:rsid w:val="003D5854"/>
    <w:rsid w:val="003E0244"/>
    <w:rsid w:val="003E0946"/>
    <w:rsid w:val="003E4264"/>
    <w:rsid w:val="003E5F2E"/>
    <w:rsid w:val="00430E2F"/>
    <w:rsid w:val="0043729C"/>
    <w:rsid w:val="00437E3D"/>
    <w:rsid w:val="004521CE"/>
    <w:rsid w:val="00456209"/>
    <w:rsid w:val="00482064"/>
    <w:rsid w:val="00494724"/>
    <w:rsid w:val="004B2FA1"/>
    <w:rsid w:val="004C6CAE"/>
    <w:rsid w:val="00530DF1"/>
    <w:rsid w:val="005375C9"/>
    <w:rsid w:val="005468F1"/>
    <w:rsid w:val="005607B3"/>
    <w:rsid w:val="00562493"/>
    <w:rsid w:val="00583723"/>
    <w:rsid w:val="0058470E"/>
    <w:rsid w:val="00586F85"/>
    <w:rsid w:val="00587527"/>
    <w:rsid w:val="00592FBD"/>
    <w:rsid w:val="005D28FE"/>
    <w:rsid w:val="005E016E"/>
    <w:rsid w:val="006059BE"/>
    <w:rsid w:val="006365E2"/>
    <w:rsid w:val="0064462C"/>
    <w:rsid w:val="006A0113"/>
    <w:rsid w:val="006A1456"/>
    <w:rsid w:val="006A5D8B"/>
    <w:rsid w:val="006B1497"/>
    <w:rsid w:val="006B4CEE"/>
    <w:rsid w:val="006C23FC"/>
    <w:rsid w:val="006D6475"/>
    <w:rsid w:val="006E2447"/>
    <w:rsid w:val="006E3918"/>
    <w:rsid w:val="006E6E58"/>
    <w:rsid w:val="006F4297"/>
    <w:rsid w:val="0071138B"/>
    <w:rsid w:val="00751B89"/>
    <w:rsid w:val="007570E9"/>
    <w:rsid w:val="0076613F"/>
    <w:rsid w:val="0077044E"/>
    <w:rsid w:val="007740C3"/>
    <w:rsid w:val="00775F98"/>
    <w:rsid w:val="00782352"/>
    <w:rsid w:val="0078242C"/>
    <w:rsid w:val="007A2E1E"/>
    <w:rsid w:val="007B020F"/>
    <w:rsid w:val="007D30D2"/>
    <w:rsid w:val="00831D8C"/>
    <w:rsid w:val="008358B7"/>
    <w:rsid w:val="00860F1D"/>
    <w:rsid w:val="00866F49"/>
    <w:rsid w:val="00890D34"/>
    <w:rsid w:val="00892C35"/>
    <w:rsid w:val="00893BBB"/>
    <w:rsid w:val="008B798A"/>
    <w:rsid w:val="008C129A"/>
    <w:rsid w:val="008C4C61"/>
    <w:rsid w:val="008C6218"/>
    <w:rsid w:val="008F0DF5"/>
    <w:rsid w:val="008F2B60"/>
    <w:rsid w:val="008F37D3"/>
    <w:rsid w:val="008F71BE"/>
    <w:rsid w:val="00905904"/>
    <w:rsid w:val="009231E0"/>
    <w:rsid w:val="00925AF8"/>
    <w:rsid w:val="00943156"/>
    <w:rsid w:val="009465E7"/>
    <w:rsid w:val="00966CEA"/>
    <w:rsid w:val="009733C9"/>
    <w:rsid w:val="0097691C"/>
    <w:rsid w:val="00977F5D"/>
    <w:rsid w:val="00984C2B"/>
    <w:rsid w:val="009922BB"/>
    <w:rsid w:val="009979FD"/>
    <w:rsid w:val="009B5A38"/>
    <w:rsid w:val="009C603F"/>
    <w:rsid w:val="009D4F6F"/>
    <w:rsid w:val="009E77D5"/>
    <w:rsid w:val="009F246E"/>
    <w:rsid w:val="009F3E16"/>
    <w:rsid w:val="00A12232"/>
    <w:rsid w:val="00A35D33"/>
    <w:rsid w:val="00A46727"/>
    <w:rsid w:val="00A51990"/>
    <w:rsid w:val="00A54889"/>
    <w:rsid w:val="00A55602"/>
    <w:rsid w:val="00A64E42"/>
    <w:rsid w:val="00A65BBA"/>
    <w:rsid w:val="00A74280"/>
    <w:rsid w:val="00A75269"/>
    <w:rsid w:val="00A850A6"/>
    <w:rsid w:val="00A85947"/>
    <w:rsid w:val="00A93627"/>
    <w:rsid w:val="00A95DA7"/>
    <w:rsid w:val="00AA794A"/>
    <w:rsid w:val="00AC3F86"/>
    <w:rsid w:val="00AC4F40"/>
    <w:rsid w:val="00AD4643"/>
    <w:rsid w:val="00AE29DC"/>
    <w:rsid w:val="00AF7AB0"/>
    <w:rsid w:val="00B03751"/>
    <w:rsid w:val="00B31264"/>
    <w:rsid w:val="00B31EC0"/>
    <w:rsid w:val="00B35918"/>
    <w:rsid w:val="00B367A2"/>
    <w:rsid w:val="00B417A8"/>
    <w:rsid w:val="00B43CBE"/>
    <w:rsid w:val="00B545E2"/>
    <w:rsid w:val="00B60D97"/>
    <w:rsid w:val="00B80E30"/>
    <w:rsid w:val="00B83BAD"/>
    <w:rsid w:val="00B91C7A"/>
    <w:rsid w:val="00B933A3"/>
    <w:rsid w:val="00BA52FA"/>
    <w:rsid w:val="00BC05C9"/>
    <w:rsid w:val="00BC181F"/>
    <w:rsid w:val="00BC4E0F"/>
    <w:rsid w:val="00BF317A"/>
    <w:rsid w:val="00BF62D0"/>
    <w:rsid w:val="00C120E9"/>
    <w:rsid w:val="00C12F11"/>
    <w:rsid w:val="00C17E10"/>
    <w:rsid w:val="00C26619"/>
    <w:rsid w:val="00C34B35"/>
    <w:rsid w:val="00C367F3"/>
    <w:rsid w:val="00C41CED"/>
    <w:rsid w:val="00C46B61"/>
    <w:rsid w:val="00C522A9"/>
    <w:rsid w:val="00C8275B"/>
    <w:rsid w:val="00C83227"/>
    <w:rsid w:val="00C87FDB"/>
    <w:rsid w:val="00CA23B8"/>
    <w:rsid w:val="00CB60B3"/>
    <w:rsid w:val="00CE23E1"/>
    <w:rsid w:val="00D13F20"/>
    <w:rsid w:val="00D15922"/>
    <w:rsid w:val="00D21F42"/>
    <w:rsid w:val="00D244F0"/>
    <w:rsid w:val="00D341BF"/>
    <w:rsid w:val="00D84C71"/>
    <w:rsid w:val="00D86D6C"/>
    <w:rsid w:val="00DB20FD"/>
    <w:rsid w:val="00DB3696"/>
    <w:rsid w:val="00DD1EC7"/>
    <w:rsid w:val="00DF2A58"/>
    <w:rsid w:val="00E04C22"/>
    <w:rsid w:val="00E41A22"/>
    <w:rsid w:val="00E44928"/>
    <w:rsid w:val="00E56F36"/>
    <w:rsid w:val="00E83FBF"/>
    <w:rsid w:val="00E84CD2"/>
    <w:rsid w:val="00E93591"/>
    <w:rsid w:val="00E94B7C"/>
    <w:rsid w:val="00EB2920"/>
    <w:rsid w:val="00EC492F"/>
    <w:rsid w:val="00EC4F89"/>
    <w:rsid w:val="00ED3000"/>
    <w:rsid w:val="00EE7766"/>
    <w:rsid w:val="00F0178F"/>
    <w:rsid w:val="00F13221"/>
    <w:rsid w:val="00F20F5C"/>
    <w:rsid w:val="00F2340F"/>
    <w:rsid w:val="00F33ED7"/>
    <w:rsid w:val="00F34ADA"/>
    <w:rsid w:val="00F6117A"/>
    <w:rsid w:val="00F639FE"/>
    <w:rsid w:val="00F90AF1"/>
    <w:rsid w:val="00FA7B0A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66560"/>
  <w15:docId w15:val="{3034357C-6612-4CA9-B4C5-DDE47380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49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492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44928"/>
    <w:pPr>
      <w:tabs>
        <w:tab w:val="left" w:pos="1440"/>
      </w:tabs>
      <w:spacing w:line="260" w:lineRule="atLeast"/>
      <w:ind w:left="540"/>
    </w:pPr>
    <w:rPr>
      <w:rFonts w:ascii="Times" w:hAnsi="Times"/>
      <w:sz w:val="22"/>
    </w:rPr>
  </w:style>
  <w:style w:type="paragraph" w:styleId="BodyTextIndent2">
    <w:name w:val="Body Text Indent 2"/>
    <w:basedOn w:val="Normal"/>
    <w:rsid w:val="00E44928"/>
    <w:pPr>
      <w:tabs>
        <w:tab w:val="left" w:pos="1440"/>
      </w:tabs>
      <w:spacing w:line="260" w:lineRule="atLeast"/>
      <w:ind w:left="540"/>
    </w:pPr>
    <w:rPr>
      <w:rFonts w:ascii="Times" w:hAnsi="Times"/>
      <w:i/>
      <w:sz w:val="22"/>
    </w:rPr>
  </w:style>
  <w:style w:type="paragraph" w:styleId="BodyTextIndent3">
    <w:name w:val="Body Text Indent 3"/>
    <w:basedOn w:val="Normal"/>
    <w:rsid w:val="00E44928"/>
    <w:pPr>
      <w:tabs>
        <w:tab w:val="left" w:pos="1440"/>
      </w:tabs>
      <w:spacing w:line="260" w:lineRule="atLeast"/>
      <w:ind w:left="540" w:hanging="540"/>
    </w:pPr>
    <w:rPr>
      <w:rFonts w:ascii="Times" w:hAnsi="Times"/>
      <w:i/>
      <w:sz w:val="22"/>
    </w:rPr>
  </w:style>
  <w:style w:type="character" w:styleId="PageNumber">
    <w:name w:val="page number"/>
    <w:basedOn w:val="DefaultParagraphFont"/>
    <w:rsid w:val="00E44928"/>
  </w:style>
  <w:style w:type="table" w:styleId="TableGrid">
    <w:name w:val="Table Grid"/>
    <w:basedOn w:val="TableNormal"/>
    <w:uiPriority w:val="59"/>
    <w:locked/>
    <w:rsid w:val="001C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6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244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482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eyj1\OneDrive%20-%20Missouri%20Department%20of%20Transportation\Desktop\Progress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3930AF71E41CABF64C739AB6C9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7916-1E53-41E3-9974-96B3AD4108C9}"/>
      </w:docPartPr>
      <w:docPartBody>
        <w:p w:rsidR="00A25576" w:rsidRDefault="005E58A6" w:rsidP="005E58A6">
          <w:pPr>
            <w:pStyle w:val="D5C3930AF71E41CABF64C739AB6C93C32"/>
          </w:pPr>
          <w:r w:rsidRPr="00831D8C">
            <w:rPr>
              <w:rStyle w:val="PlaceholderText"/>
              <w:rFonts w:ascii="Arial" w:hAnsi="Arial" w:cs="Arial"/>
              <w:b/>
              <w:shd w:val="clear" w:color="auto" w:fill="D9D9D9" w:themeFill="background1" w:themeFillShade="D9"/>
            </w:rPr>
            <w:t>Enter Project Title</w:t>
          </w:r>
        </w:p>
      </w:docPartBody>
    </w:docPart>
    <w:docPart>
      <w:docPartPr>
        <w:name w:val="E08C1015CC0A4641BCB1DA04A830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82D1-9455-481E-A414-BC0F57600023}"/>
      </w:docPartPr>
      <w:docPartBody>
        <w:p w:rsidR="00A25576" w:rsidRDefault="005E58A6" w:rsidP="005E58A6">
          <w:pPr>
            <w:pStyle w:val="E08C1015CC0A4641BCB1DA04A830AE182"/>
          </w:pPr>
          <w:r w:rsidRPr="00831D8C">
            <w:rPr>
              <w:rStyle w:val="PlaceholderText"/>
              <w:rFonts w:ascii="Arial" w:hAnsi="Arial" w:cs="Arial"/>
              <w:b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972C384387334ACABA03EB1B023B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0B74-ACF2-488E-B4D6-CEE7B88EAB0B}"/>
      </w:docPartPr>
      <w:docPartBody>
        <w:p w:rsidR="00A25576" w:rsidRDefault="005E58A6" w:rsidP="005E58A6">
          <w:pPr>
            <w:pStyle w:val="972C384387334ACABA03EB1B023BA5002"/>
          </w:pPr>
          <w:r w:rsidRPr="00831D8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89928C5E92C47A78D74211C433A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9C89-5801-4308-BC26-DD9C7F881F70}"/>
      </w:docPartPr>
      <w:docPartBody>
        <w:p w:rsidR="00A25576" w:rsidRDefault="005E58A6" w:rsidP="005E58A6">
          <w:pPr>
            <w:pStyle w:val="889928C5E92C47A78D74211C433AF9D52"/>
          </w:pPr>
          <w:r w:rsidRPr="00831D8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68F4C9034984F5BACE7975F0BDC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42DD-91AE-4595-A193-1E37C8B574BA}"/>
      </w:docPartPr>
      <w:docPartBody>
        <w:p w:rsidR="00A25576" w:rsidRDefault="005E58A6" w:rsidP="005E58A6">
          <w:pPr>
            <w:pStyle w:val="D68F4C9034984F5BACE7975F0BDCEA892"/>
          </w:pPr>
          <w:r w:rsidRPr="00831D8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4D02F8846EB64414BB49E43039406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4066-A367-48AE-8DAA-24ABE5A0A4DC}"/>
      </w:docPartPr>
      <w:docPartBody>
        <w:p w:rsidR="00A25576" w:rsidRDefault="005E58A6" w:rsidP="005E58A6">
          <w:pPr>
            <w:pStyle w:val="4D02F8846EB64414BB49E430394064B62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987E71DED50842C5BBE212913580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3AD3-37E6-4A44-BA8D-71BF746C27B3}"/>
      </w:docPartPr>
      <w:docPartBody>
        <w:p w:rsidR="00A25576" w:rsidRDefault="005E58A6" w:rsidP="005E58A6">
          <w:pPr>
            <w:pStyle w:val="987E71DED50842C5BBE21291358061132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25D4CA51D6B04446BCF66A4AE1B3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B5F6-14D5-4301-9241-DE9EE1BEDB8C}"/>
      </w:docPartPr>
      <w:docPartBody>
        <w:p w:rsidR="00A25576" w:rsidRDefault="005E58A6" w:rsidP="005E58A6">
          <w:pPr>
            <w:pStyle w:val="25D4CA51D6B04446BCF66A4AE1B3C2852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BBF81F919384A1DB1960DFEAA8E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A3F9C-5417-45E5-BD70-7133913F74B1}"/>
      </w:docPartPr>
      <w:docPartBody>
        <w:p w:rsidR="00A25576" w:rsidRDefault="005E58A6" w:rsidP="005E58A6">
          <w:pPr>
            <w:pStyle w:val="6BBF81F919384A1DB1960DFEAA8ED28D2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B3250617D32849F7A82DDDF857C3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ECFE9-4140-4110-82E9-3D87F7CC40DC}"/>
      </w:docPartPr>
      <w:docPartBody>
        <w:p w:rsidR="00A25576" w:rsidRDefault="005E58A6" w:rsidP="005E58A6">
          <w:pPr>
            <w:pStyle w:val="B3250617D32849F7A82DDDF857C390662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27FD46AB8BBD4E779CB367220A0F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B34E-B31C-417C-856F-A66666F44467}"/>
      </w:docPartPr>
      <w:docPartBody>
        <w:p w:rsidR="00A25576" w:rsidRDefault="005E58A6" w:rsidP="005E58A6">
          <w:pPr>
            <w:pStyle w:val="27FD46AB8BBD4E779CB367220A0FE3BE2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E3DB68FCB17B44FF954E86895F34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21D4-0DB1-4ACF-A8DB-29003AD405CB}"/>
      </w:docPartPr>
      <w:docPartBody>
        <w:p w:rsidR="00A25576" w:rsidRDefault="005E58A6" w:rsidP="005E58A6">
          <w:pPr>
            <w:pStyle w:val="E3DB68FCB17B44FF954E86895F34B9792"/>
          </w:pPr>
          <w:r w:rsidRPr="0078242C"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6658F40DEE8F486DBA8287020F13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5498-E546-4250-98F6-7D47DF6F5D2E}"/>
      </w:docPartPr>
      <w:docPartBody>
        <w:p w:rsidR="006C387C" w:rsidRDefault="005E58A6" w:rsidP="005E58A6">
          <w:pPr>
            <w:pStyle w:val="6658F40DEE8F486DBA8287020F13BF162"/>
          </w:pPr>
          <w:r w:rsidRPr="00DB20FD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D1"/>
    <w:rsid w:val="005E58A6"/>
    <w:rsid w:val="0062420C"/>
    <w:rsid w:val="006C387C"/>
    <w:rsid w:val="00A25576"/>
    <w:rsid w:val="00D1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8A6"/>
    <w:rPr>
      <w:color w:val="808080"/>
    </w:rPr>
  </w:style>
  <w:style w:type="paragraph" w:customStyle="1" w:styleId="D5C3930AF71E41CABF64C739AB6C93C32">
    <w:name w:val="D5C3930AF71E41CABF64C739AB6C93C3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C1015CC0A4641BCB1DA04A830AE182">
    <w:name w:val="E08C1015CC0A4641BCB1DA04A830AE18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84387334ACABA03EB1B023BA5002">
    <w:name w:val="972C384387334ACABA03EB1B023BA500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928C5E92C47A78D74211C433AF9D52">
    <w:name w:val="889928C5E92C47A78D74211C433AF9D5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F4C9034984F5BACE7975F0BDCEA892">
    <w:name w:val="D68F4C9034984F5BACE7975F0BDCEA89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2F8846EB64414BB49E430394064B62">
    <w:name w:val="4D02F8846EB64414BB49E430394064B6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E71DED50842C5BBE21291358061132">
    <w:name w:val="987E71DED50842C5BBE2129135806113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4CA51D6B04446BCF66A4AE1B3C2852">
    <w:name w:val="25D4CA51D6B04446BCF66A4AE1B3C285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F81F919384A1DB1960DFEAA8ED28D2">
    <w:name w:val="6BBF81F919384A1DB1960DFEAA8ED28D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0617D32849F7A82DDDF857C390662">
    <w:name w:val="B3250617D32849F7A82DDDF857C39066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46AB8BBD4E779CB367220A0FE3BE2">
    <w:name w:val="27FD46AB8BBD4E779CB367220A0FE3BE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68FCB17B44FF954E86895F34B9792">
    <w:name w:val="E3DB68FCB17B44FF954E86895F34B979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8F40DEE8F486DBA8287020F13BF162">
    <w:name w:val="6658F40DEE8F486DBA8287020F13BF162"/>
    <w:rsid w:val="005E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port_x0020_Date xmlns="bc93f7ce-9457-40b7-aabd-85b156aae768">2018-04-04T04:00:00+00:00</Report_x0020_Date>
    <Report_x0020_Type xmlns="bc93f7ce-9457-40b7-aabd-85b156aae768">Final Report</Report_x0020_Type>
    <SubjectArea xmlns="bc93f7ce-9457-40b7-aabd-85b156aae768">
      <Value>Program Information</Value>
    </SubjectArea>
    <Topics xmlns="bc93f7ce-9457-40b7-aabd-85b156aae768">Progress, Research, Project</Topics>
    <Project_x0020_No xmlns="bc93f7ce-9457-40b7-aabd-85b156aae768" xsi:nil="true"/>
    <Abstract xmlns="bc93f7ce-9457-40b7-aabd-85b156aae768">Please use this template to report progress on each active research project at the end of each quarter.</Abstract>
    <Active xmlns="bc93f7ce-9457-40b7-aabd-85b156aae768">true</Act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DB3B72911244B82A558E12082CF15" ma:contentTypeVersion="10" ma:contentTypeDescription="Create a new document." ma:contentTypeScope="" ma:versionID="1691b4d3edfdaa12fd4da50935a0730d">
  <xsd:schema xmlns:xsd="http://www.w3.org/2001/XMLSchema" xmlns:xs="http://www.w3.org/2001/XMLSchema" xmlns:p="http://schemas.microsoft.com/office/2006/metadata/properties" xmlns:ns2="bc93f7ce-9457-40b7-aabd-85b156aae768" xmlns:ns3="c758b7e7-24f3-4c7e-892b-209204ef88b5" targetNamespace="http://schemas.microsoft.com/office/2006/metadata/properties" ma:root="true" ma:fieldsID="36d573b31d0c8184df67845c4dbe0ccf" ns2:_="" ns3:_="">
    <xsd:import namespace="bc93f7ce-9457-40b7-aabd-85b156aae768"/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Project_x0020_No" minOccurs="0"/>
                <xsd:element ref="ns2:SubjectArea" minOccurs="0"/>
                <xsd:element ref="ns2:Report_x0020_Date" minOccurs="0"/>
                <xsd:element ref="ns2:Topics" minOccurs="0"/>
                <xsd:element ref="ns2:Active" minOccurs="0"/>
                <xsd:element ref="ns2:Report_x0020_Type" minOccurs="0"/>
                <xsd:element ref="ns2:Abstrac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f7ce-9457-40b7-aabd-85b156aae768" elementFormDefault="qualified">
    <xsd:import namespace="http://schemas.microsoft.com/office/2006/documentManagement/types"/>
    <xsd:import namespace="http://schemas.microsoft.com/office/infopath/2007/PartnerControls"/>
    <xsd:element name="Project_x0020_No" ma:index="8" nillable="true" ma:displayName="Project No" ma:internalName="Project_x0020_No">
      <xsd:simpleType>
        <xsd:restriction base="dms:Text">
          <xsd:maxLength value="255"/>
        </xsd:restriction>
      </xsd:simpleType>
    </xsd:element>
    <xsd:element name="SubjectArea" ma:index="9" nillable="true" ma:displayName="Subject Area" ma:default="Environmental" ma:internalName="Subject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al"/>
                    <xsd:enumeration value="Maintenance"/>
                    <xsd:enumeration value="Structures"/>
                    <xsd:enumeration value="Highway Design"/>
                    <xsd:enumeration value="Materials"/>
                    <xsd:enumeration value="Planning"/>
                    <xsd:enumeration value="Traffic"/>
                    <xsd:enumeration value="Safety"/>
                    <xsd:enumeration value="ITS"/>
                    <xsd:enumeration value="Hydrology &amp; Hydraulics"/>
                    <xsd:enumeration value="Program Information"/>
                  </xsd:restriction>
                </xsd:simpleType>
              </xsd:element>
            </xsd:sequence>
          </xsd:extension>
        </xsd:complexContent>
      </xsd:complexType>
    </xsd:element>
    <xsd:element name="Report_x0020_Date" ma:index="10" nillable="true" ma:displayName="Report Date" ma:format="DateOnly" ma:internalName="Report_x0020_Date">
      <xsd:simpleType>
        <xsd:restriction base="dms:DateTime"/>
      </xsd:simpleType>
    </xsd:element>
    <xsd:element name="Topics" ma:index="11" nillable="true" ma:displayName="Topics" ma:internalName="Topics">
      <xsd:simpleType>
        <xsd:restriction base="dms:Text">
          <xsd:maxLength value="255"/>
        </xsd:restriction>
      </xsd:simpleType>
    </xsd:element>
    <xsd:element name="Active" ma:index="12" nillable="true" ma:displayName="Active" ma:default="1" ma:internalName="Active">
      <xsd:simpleType>
        <xsd:restriction base="dms:Boolean"/>
      </xsd:simpleType>
    </xsd:element>
    <xsd:element name="Report_x0020_Type" ma:index="13" nillable="true" ma:displayName="Report Type" ma:default="Final Report" ma:format="Dropdown" ma:internalName="Report_x0020_Type">
      <xsd:simpleType>
        <xsd:restriction base="dms:Choice">
          <xsd:enumeration value="Final Report"/>
          <xsd:enumeration value="Summary"/>
        </xsd:restriction>
      </xsd:simpleType>
    </xsd:element>
    <xsd:element name="Abstract" ma:index="14" nillable="true" ma:displayName="Abstract" ma:internalName="Abstrac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7C7B-4AAC-4D6D-9C85-CEF60C6E3B36}">
  <ds:schemaRefs>
    <ds:schemaRef ds:uri="http://schemas.microsoft.com/office/2006/metadata/properties"/>
    <ds:schemaRef ds:uri="bc93f7ce-9457-40b7-aabd-85b156aae768"/>
  </ds:schemaRefs>
</ds:datastoreItem>
</file>

<file path=customXml/itemProps2.xml><?xml version="1.0" encoding="utf-8"?>
<ds:datastoreItem xmlns:ds="http://schemas.openxmlformats.org/officeDocument/2006/customXml" ds:itemID="{F4E90EFC-3343-47F4-9BCD-92117AD79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2A34F-D0B8-4A34-AD80-2CBFCF82B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f7ce-9457-40b7-aabd-85b156aae768"/>
    <ds:schemaRef ds:uri="c758b7e7-24f3-4c7e-892b-209204ef8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2D2403-606F-4FFE-8E1C-CA1F4BAF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Progress Report Template.dotx</Template>
  <TotalTime>139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Progress Report Template</vt:lpstr>
    </vt:vector>
  </TitlesOfParts>
  <Company>TxDOT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Progress Report Template</dc:title>
  <dc:subject/>
  <dc:creator>Jenni Hosey</dc:creator>
  <cp:keywords/>
  <dc:description/>
  <cp:lastModifiedBy>Jenni Hosey</cp:lastModifiedBy>
  <cp:revision>51</cp:revision>
  <cp:lastPrinted>2022-08-09T19:16:00Z</cp:lastPrinted>
  <dcterms:created xsi:type="dcterms:W3CDTF">2022-08-10T15:25:00Z</dcterms:created>
  <dcterms:modified xsi:type="dcterms:W3CDTF">2022-08-17T20:08:00Z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0x01010092BDB3B72911244B82A558E12082CF15</vt:lpwstr>
  </property>
</Properties>
</file>