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4897D" w14:textId="77777777" w:rsidR="00154E0F" w:rsidRDefault="00154E0F" w:rsidP="00154E0F">
      <w:pPr>
        <w:rPr>
          <w:rFonts w:ascii="Verdana" w:hAnsi="Verdana"/>
          <w:b/>
          <w:bCs/>
          <w:sz w:val="28"/>
        </w:rPr>
      </w:pPr>
      <w:r>
        <w:rPr>
          <w:rFonts w:ascii="Verdana" w:hAnsi="Verdana"/>
          <w:b/>
          <w:bCs/>
          <w:noProof/>
          <w:sz w:val="28"/>
        </w:rPr>
        <w:t>Construction, Materials and Research</w:t>
      </w:r>
    </w:p>
    <w:p w14:paraId="218B711B" w14:textId="7F74C7D5" w:rsidR="00154E0F" w:rsidRDefault="00670832" w:rsidP="00154E0F">
      <w:pPr>
        <w:rPr>
          <w:rFonts w:ascii="Verdana" w:hAnsi="Verdana"/>
          <w:b/>
          <w:bCs/>
          <w:sz w:val="28"/>
        </w:rPr>
      </w:pPr>
      <w:r>
        <w:rPr>
          <w:rFonts w:ascii="Verdana" w:hAnsi="Verdana"/>
          <w:b/>
          <w:bCs/>
          <w:sz w:val="28"/>
        </w:rPr>
        <w:t xml:space="preserve">FY2020 </w:t>
      </w:r>
      <w:r w:rsidR="00154E0F">
        <w:rPr>
          <w:rFonts w:ascii="Verdana" w:hAnsi="Verdana"/>
          <w:b/>
          <w:bCs/>
          <w:sz w:val="28"/>
        </w:rPr>
        <w:t>Research Statement Form</w:t>
      </w:r>
    </w:p>
    <w:p w14:paraId="796E9B0F" w14:textId="515CC643" w:rsidR="006D3F1D" w:rsidRPr="00F92500" w:rsidRDefault="00565E6E" w:rsidP="00154E0F">
      <w:pPr>
        <w:rPr>
          <w:rFonts w:ascii="Verdana" w:hAnsi="Verdana"/>
          <w:b/>
          <w:bCs/>
          <w:sz w:val="28"/>
        </w:rPr>
      </w:pPr>
      <w:hyperlink r:id="rId11" w:history="1">
        <w:r w:rsidR="006D3F1D" w:rsidRPr="0007201F">
          <w:rPr>
            <w:rStyle w:val="Hyperlink"/>
            <w:rFonts w:ascii="Verdana" w:hAnsi="Verdana"/>
            <w:b/>
            <w:bCs/>
            <w:sz w:val="28"/>
          </w:rPr>
          <w:t>https://www.modot.org/media/13944</w:t>
        </w:r>
      </w:hyperlink>
      <w:r w:rsidR="006D3F1D">
        <w:rPr>
          <w:rFonts w:ascii="Verdana" w:hAnsi="Verdana"/>
          <w:b/>
          <w:bCs/>
          <w:sz w:val="28"/>
        </w:rPr>
        <w:t xml:space="preserve"> </w:t>
      </w:r>
    </w:p>
    <w:p w14:paraId="7D7ED379" w14:textId="77777777" w:rsidR="00154E0F" w:rsidRDefault="00154E0F" w:rsidP="00154E0F">
      <w:pPr>
        <w:pStyle w:val="Header"/>
      </w:pPr>
    </w:p>
    <w:p w14:paraId="3133501F" w14:textId="1BBB068A" w:rsidR="00012065" w:rsidRDefault="001A7048" w:rsidP="00154E0F">
      <w:pPr>
        <w:pStyle w:val="BodyText3"/>
      </w:pPr>
      <w:proofErr w:type="spellStart"/>
      <w:r>
        <w:t>MoDOT</w:t>
      </w:r>
      <w:proofErr w:type="spellEnd"/>
      <w:r>
        <w:t xml:space="preserve"> is accepting research statements for our fiscal year research program</w:t>
      </w:r>
      <w:r w:rsidR="00F92500">
        <w:t xml:space="preserve"> which runs July to June</w:t>
      </w:r>
      <w:r>
        <w:t>.  An unsolicited research statement is a research need identified by outside sources such as a university or private consultant that could result in clear, actionable solutions or innovations to address Missouri’s transportation issues and needs.  The emphasis with these statements should be on the idea or problem to be addressed.</w:t>
      </w:r>
      <w:r w:rsidR="008D4DF5">
        <w:t xml:space="preserve"> Research statements which will be considered for the FY2020 research cycle are </w:t>
      </w:r>
      <w:r w:rsidR="008D4DF5" w:rsidRPr="008D4DF5">
        <w:rPr>
          <w:b/>
        </w:rPr>
        <w:t>due Monday, December 10, 2018</w:t>
      </w:r>
      <w:r w:rsidR="008D4DF5">
        <w:t>.</w:t>
      </w:r>
    </w:p>
    <w:p w14:paraId="60BE2E1A" w14:textId="5793DF8D" w:rsidR="001A7048" w:rsidRDefault="001A7048" w:rsidP="008D4DF5">
      <w:pPr>
        <w:pStyle w:val="BodyText3"/>
        <w:spacing w:before="240" w:after="240"/>
      </w:pPr>
      <w:r>
        <w:t>Process:</w:t>
      </w:r>
    </w:p>
    <w:p w14:paraId="1F1C5D2C" w14:textId="37B2F612" w:rsidR="001A7048" w:rsidRPr="006D3F1D" w:rsidRDefault="001A7048" w:rsidP="008D4DF5">
      <w:pPr>
        <w:numPr>
          <w:ilvl w:val="0"/>
          <w:numId w:val="1"/>
        </w:numPr>
        <w:spacing w:before="120" w:after="120"/>
      </w:pPr>
      <w:r w:rsidRPr="006D3F1D">
        <w:t>The author will complete all six areas of the research statement form</w:t>
      </w:r>
      <w:r w:rsidR="00CF1F9A" w:rsidRPr="006D3F1D">
        <w:t xml:space="preserve"> (see page 2) </w:t>
      </w:r>
      <w:r w:rsidRPr="006D3F1D">
        <w:t xml:space="preserve">and submit it electronically.  </w:t>
      </w:r>
      <w:r w:rsidR="00705975" w:rsidRPr="006D3F1D">
        <w:t>Research statements</w:t>
      </w:r>
      <w:r w:rsidRPr="006D3F1D">
        <w:t xml:space="preserve"> should be limited to a </w:t>
      </w:r>
      <w:r w:rsidRPr="00670832">
        <w:rPr>
          <w:b/>
        </w:rPr>
        <w:t xml:space="preserve">maximum of </w:t>
      </w:r>
      <w:r w:rsidR="00E31A45" w:rsidRPr="00670832">
        <w:rPr>
          <w:b/>
        </w:rPr>
        <w:t>three</w:t>
      </w:r>
      <w:r w:rsidRPr="00670832">
        <w:rPr>
          <w:b/>
        </w:rPr>
        <w:t xml:space="preserve"> pages</w:t>
      </w:r>
      <w:r w:rsidRPr="006D3F1D">
        <w:t>.</w:t>
      </w:r>
    </w:p>
    <w:p w14:paraId="1E2F240C" w14:textId="77777777" w:rsidR="001A7048" w:rsidRDefault="001A7048" w:rsidP="00154E0F">
      <w:pPr>
        <w:numPr>
          <w:ilvl w:val="0"/>
          <w:numId w:val="1"/>
        </w:numPr>
        <w:spacing w:after="120"/>
      </w:pPr>
      <w:r>
        <w:t>All submittals will receive an e-mail acknowledgement within five business days after receipt.</w:t>
      </w:r>
    </w:p>
    <w:p w14:paraId="1186A9A4" w14:textId="53F7CF2E" w:rsidR="001A7048" w:rsidRDefault="001A7048" w:rsidP="00154E0F">
      <w:pPr>
        <w:numPr>
          <w:ilvl w:val="0"/>
          <w:numId w:val="1"/>
        </w:numPr>
        <w:spacing w:after="120"/>
      </w:pPr>
      <w:r>
        <w:t xml:space="preserve">MoDOT staff will review the research statement and determine its impact on </w:t>
      </w:r>
      <w:proofErr w:type="spellStart"/>
      <w:r>
        <w:t>MoDOT’s</w:t>
      </w:r>
      <w:proofErr w:type="spellEnd"/>
      <w:r>
        <w:t xml:space="preserve"> </w:t>
      </w:r>
      <w:r w:rsidRPr="00376404">
        <w:t>Tangible Results</w:t>
      </w:r>
      <w:r w:rsidR="00376404" w:rsidRPr="00376404">
        <w:t xml:space="preserve"> at </w:t>
      </w:r>
      <w:hyperlink r:id="rId12" w:history="1">
        <w:r w:rsidR="00376404" w:rsidRPr="0007201F">
          <w:rPr>
            <w:rStyle w:val="Hyperlink"/>
          </w:rPr>
          <w:t>https://www.modot.org/missions-values-and-tangible-results</w:t>
        </w:r>
      </w:hyperlink>
      <w:r w:rsidR="00376404">
        <w:t xml:space="preserve">. See also </w:t>
      </w:r>
      <w:proofErr w:type="spellStart"/>
      <w:r>
        <w:t>MoDOT’s</w:t>
      </w:r>
      <w:proofErr w:type="spellEnd"/>
      <w:r>
        <w:t xml:space="preserve"> Tracker as a resource for </w:t>
      </w:r>
      <w:r w:rsidR="00F92500">
        <w:t xml:space="preserve">more information about our </w:t>
      </w:r>
      <w:r>
        <w:t>Tangible Results and their definitions:</w:t>
      </w:r>
      <w:r w:rsidR="00376404" w:rsidRPr="00376404">
        <w:t xml:space="preserve"> </w:t>
      </w:r>
      <w:hyperlink r:id="rId13" w:history="1">
        <w:r w:rsidR="00376404" w:rsidRPr="0007201F">
          <w:rPr>
            <w:rStyle w:val="Hyperlink"/>
          </w:rPr>
          <w:t>https://www.modot.org/tracker</w:t>
        </w:r>
      </w:hyperlink>
    </w:p>
    <w:p w14:paraId="7626C4C7" w14:textId="0C853D65" w:rsidR="001A7048" w:rsidRDefault="001A7048" w:rsidP="00154E0F">
      <w:pPr>
        <w:numPr>
          <w:ilvl w:val="0"/>
          <w:numId w:val="1"/>
        </w:numPr>
        <w:spacing w:after="120"/>
      </w:pPr>
      <w:r>
        <w:t xml:space="preserve">If </w:t>
      </w:r>
      <w:proofErr w:type="spellStart"/>
      <w:r>
        <w:t>MoDOT</w:t>
      </w:r>
      <w:proofErr w:type="spellEnd"/>
      <w:r>
        <w:t xml:space="preserve"> determines </w:t>
      </w:r>
      <w:r w:rsidR="00376404">
        <w:t xml:space="preserve">that </w:t>
      </w:r>
      <w:r>
        <w:t xml:space="preserve">the research statement </w:t>
      </w:r>
      <w:r w:rsidR="005D1B53">
        <w:t>is</w:t>
      </w:r>
      <w:r>
        <w:t xml:space="preserve"> a priority, </w:t>
      </w:r>
      <w:r w:rsidR="00F92500">
        <w:t xml:space="preserve">then </w:t>
      </w:r>
      <w:r>
        <w:t xml:space="preserve">a problem or needs </w:t>
      </w:r>
      <w:r w:rsidR="00F92500">
        <w:t>s</w:t>
      </w:r>
      <w:r>
        <w:t xml:space="preserve">tatement will be prepared and issued as a formal Request for Proposal (RFP).  The RFP will be posted on the </w:t>
      </w:r>
      <w:r w:rsidR="00473D3D">
        <w:t xml:space="preserve">Construction, Materials and Research page on the </w:t>
      </w:r>
      <w:proofErr w:type="spellStart"/>
      <w:r w:rsidR="00473D3D">
        <w:t>MoDOT</w:t>
      </w:r>
      <w:proofErr w:type="spellEnd"/>
      <w:r w:rsidR="00473D3D">
        <w:t xml:space="preserve"> </w:t>
      </w:r>
      <w:r>
        <w:t xml:space="preserve">website at </w:t>
      </w:r>
      <w:hyperlink r:id="rId14" w:history="1">
        <w:r w:rsidR="00376404" w:rsidRPr="0007201F">
          <w:rPr>
            <w:rStyle w:val="Hyperlink"/>
          </w:rPr>
          <w:t>https://www.modot.org/research-requests-proposal</w:t>
        </w:r>
      </w:hyperlink>
      <w:r w:rsidR="00376404">
        <w:t xml:space="preserve"> </w:t>
      </w:r>
      <w:r>
        <w:t xml:space="preserve">and a formal email will be sent to all persons on the </w:t>
      </w:r>
      <w:r w:rsidR="00F92500">
        <w:t>Research RFP distribution email list</w:t>
      </w:r>
      <w:r>
        <w:t>.</w:t>
      </w:r>
    </w:p>
    <w:p w14:paraId="4857FC14" w14:textId="278CE291" w:rsidR="001A7048" w:rsidRPr="008D4DF5" w:rsidRDefault="001A7048" w:rsidP="008D4DF5">
      <w:pPr>
        <w:spacing w:before="240"/>
      </w:pPr>
      <w:r>
        <w:t xml:space="preserve">Note:  Missouri’s </w:t>
      </w:r>
      <w:hyperlink r:id="rId15" w:history="1">
        <w:r w:rsidRPr="00376404">
          <w:rPr>
            <w:rStyle w:val="Hyperlink"/>
          </w:rPr>
          <w:t>Sunshine Law</w:t>
        </w:r>
      </w:hyperlink>
      <w:r>
        <w:t xml:space="preserve"> requires </w:t>
      </w:r>
      <w:proofErr w:type="spellStart"/>
      <w:r>
        <w:t>MoDOT</w:t>
      </w:r>
      <w:proofErr w:type="spellEnd"/>
      <w:r>
        <w:t xml:space="preserve"> to share, upon request, the entire contents of statements.  Protecting proprietary information will be the responsibility of the submitter.</w:t>
      </w:r>
    </w:p>
    <w:p w14:paraId="7A598A7C" w14:textId="77777777" w:rsidR="00154E0F" w:rsidRDefault="001A7048" w:rsidP="008D4DF5">
      <w:pPr>
        <w:spacing w:before="240"/>
      </w:pPr>
      <w:r>
        <w:t>For more information regarding research statements and\or the selection process, please contact:</w:t>
      </w:r>
      <w:r w:rsidR="00012065">
        <w:t xml:space="preserve"> </w:t>
      </w:r>
    </w:p>
    <w:p w14:paraId="71C1B3EC" w14:textId="7C5B565D" w:rsidR="00154E0F" w:rsidRDefault="00A9406D" w:rsidP="008D4DF5">
      <w:pPr>
        <w:spacing w:before="240"/>
      </w:pPr>
      <w:r>
        <w:t>Jen Harper</w:t>
      </w:r>
      <w:r w:rsidR="00670832">
        <w:t xml:space="preserve">, </w:t>
      </w:r>
      <w:r w:rsidR="00A45A44">
        <w:t>P.E. PMP</w:t>
      </w:r>
    </w:p>
    <w:p w14:paraId="45990DC0" w14:textId="77777777" w:rsidR="00154E0F" w:rsidRDefault="00A9406D" w:rsidP="00154E0F">
      <w:r>
        <w:t>Research Engineer</w:t>
      </w:r>
    </w:p>
    <w:p w14:paraId="613C0BD2" w14:textId="77777777" w:rsidR="00154E0F" w:rsidRDefault="00012065" w:rsidP="00154E0F">
      <w:r>
        <w:t>1617 Missouri Blvd.</w:t>
      </w:r>
    </w:p>
    <w:p w14:paraId="13C52717" w14:textId="77777777" w:rsidR="00154E0F" w:rsidRDefault="001A7048" w:rsidP="00154E0F">
      <w:r>
        <w:t>PO Box 270</w:t>
      </w:r>
    </w:p>
    <w:p w14:paraId="05C50306" w14:textId="77777777" w:rsidR="00154E0F" w:rsidRDefault="001A7048" w:rsidP="00154E0F">
      <w:r>
        <w:t>Jefferson City Missouri 65102</w:t>
      </w:r>
    </w:p>
    <w:p w14:paraId="3A886217" w14:textId="77777777" w:rsidR="00154E0F" w:rsidRDefault="00565E6E" w:rsidP="00154E0F">
      <w:hyperlink r:id="rId16" w:history="1">
        <w:r w:rsidR="00A9406D" w:rsidRPr="0007201F">
          <w:rPr>
            <w:rStyle w:val="Hyperlink"/>
          </w:rPr>
          <w:t>Jennifer.Harper@modot.mo.gov</w:t>
        </w:r>
      </w:hyperlink>
    </w:p>
    <w:p w14:paraId="3D9E3E46" w14:textId="1EB11E19" w:rsidR="001A7048" w:rsidRDefault="001A7048" w:rsidP="008D4DF5">
      <w:pPr>
        <w:spacing w:after="240"/>
      </w:pPr>
      <w:r>
        <w:t>(573) 526-</w:t>
      </w:r>
      <w:r w:rsidR="00A9406D">
        <w:t>3636</w:t>
      </w:r>
    </w:p>
    <w:p w14:paraId="5EC2E5C8" w14:textId="2643514D" w:rsidR="001A7048" w:rsidRPr="00E31A45" w:rsidRDefault="00E31A45" w:rsidP="00154E0F">
      <w:r>
        <w:rPr>
          <w:noProof/>
          <w:sz w:val="20"/>
        </w:rPr>
        <mc:AlternateContent>
          <mc:Choice Requires="wps">
            <w:drawing>
              <wp:inline distT="0" distB="0" distL="0" distR="0" wp14:anchorId="68E4812C" wp14:editId="213C6D8C">
                <wp:extent cx="4320540" cy="312420"/>
                <wp:effectExtent l="0" t="0" r="22860" b="11430"/>
                <wp:docPr id="1" name="Text Box 6" descr="Please email completed form to: MoDOTResearch@modot.mo.gov"/>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540" cy="312420"/>
                        </a:xfrm>
                        <a:prstGeom prst="rect">
                          <a:avLst/>
                        </a:prstGeom>
                        <a:solidFill>
                          <a:srgbClr val="FFFFFF"/>
                        </a:solidFill>
                        <a:ln w="9525">
                          <a:solidFill>
                            <a:srgbClr val="000000"/>
                          </a:solidFill>
                          <a:miter lim="800000"/>
                          <a:headEnd/>
                          <a:tailEnd/>
                        </a:ln>
                      </wps:spPr>
                      <wps:txbx>
                        <w:txbxContent>
                          <w:p w14:paraId="1C6B2DE3" w14:textId="77777777" w:rsidR="00E31A45" w:rsidRDefault="00E31A45" w:rsidP="00E31A45">
                            <w:pPr>
                              <w:jc w:val="both"/>
                            </w:pPr>
                            <w:r>
                              <w:t xml:space="preserve">Please email completed form to: </w:t>
                            </w:r>
                            <w:hyperlink r:id="rId17" w:history="1">
                              <w:r w:rsidRPr="0007201F">
                                <w:rPr>
                                  <w:rStyle w:val="Hyperlink"/>
                                </w:rPr>
                                <w:t>MoDOTResearch@modot.mo.gov</w:t>
                              </w:r>
                            </w:hyperlink>
                            <w:r>
                              <w:t xml:space="preserve"> </w:t>
                            </w:r>
                          </w:p>
                          <w:p w14:paraId="56CC3069" w14:textId="77777777" w:rsidR="00E31A45" w:rsidRDefault="00E31A45" w:rsidP="00E31A45"/>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6" type="#_x0000_t202" alt="Please email completed form to: MoDOTResearch@modot.mo.gov" style="width:340.2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">
                <v:textbox>
                  <w:txbxContent>
                    <w:p w14:paraId="1C6B2DE3" w14:textId="77777777" w:rsidR="00E31A45" w:rsidRDefault="00E31A45" w:rsidP="00E31A45">
                      <w:pPr>
                        <w:jc w:val="both"/>
                      </w:pPr>
                      <w:r>
                        <w:t xml:space="preserve">Please email completed form to: </w:t>
                      </w:r>
                      <w:hyperlink r:id="rId18" w:history="1">
                        <w:r w:rsidRPr="0007201F">
                          <w:rPr>
                            <w:rStyle w:val="Hyperlink"/>
                          </w:rPr>
                          <w:t>MoDOTResearch@modot.mo.gov</w:t>
                        </w:r>
                      </w:hyperlink>
                      <w:r>
                        <w:t xml:space="preserve"> </w:t>
                      </w:r>
                    </w:p>
                    <w:p w14:paraId="56CC3069" w14:textId="77777777" w:rsidR="00E31A45" w:rsidRDefault="00E31A45" w:rsidP="00E31A45"/>
                  </w:txbxContent>
                </v:textbox>
                <w10:anchorlock/>
              </v:shape>
            </w:pict>
          </mc:Fallback>
        </mc:AlternateContent>
      </w:r>
      <w:r w:rsidR="00F92500">
        <w:rPr>
          <w:rFonts w:ascii="Verdana" w:hAnsi="Verdana"/>
          <w:b/>
          <w:bCs/>
          <w:noProof/>
          <w:sz w:val="28"/>
        </w:rPr>
        <w:br w:type="page"/>
      </w:r>
      <w:r w:rsidR="00473D3D">
        <w:rPr>
          <w:rFonts w:ascii="Verdana" w:hAnsi="Verdana"/>
          <w:b/>
          <w:bCs/>
          <w:noProof/>
          <w:sz w:val="28"/>
        </w:rPr>
        <w:lastRenderedPageBreak/>
        <w:t>Construction, Materials and Research</w:t>
      </w:r>
    </w:p>
    <w:p w14:paraId="75F61C12" w14:textId="7CE105F2" w:rsidR="001A7048" w:rsidRDefault="00670832" w:rsidP="00154E0F">
      <w:pPr>
        <w:rPr>
          <w:rFonts w:ascii="Verdana" w:hAnsi="Verdana"/>
          <w:b/>
          <w:bCs/>
          <w:sz w:val="28"/>
        </w:rPr>
      </w:pPr>
      <w:r>
        <w:rPr>
          <w:rFonts w:ascii="Verdana" w:hAnsi="Verdana"/>
          <w:b/>
          <w:bCs/>
          <w:sz w:val="28"/>
        </w:rPr>
        <w:t xml:space="preserve">FY2020 </w:t>
      </w:r>
      <w:r w:rsidR="001A7048">
        <w:rPr>
          <w:rFonts w:ascii="Verdana" w:hAnsi="Verdana"/>
          <w:b/>
          <w:bCs/>
          <w:sz w:val="28"/>
        </w:rPr>
        <w:t>Research Statement Form</w:t>
      </w:r>
    </w:p>
    <w:p w14:paraId="7D9FC663" w14:textId="77777777" w:rsidR="001A7048" w:rsidRDefault="001A7048" w:rsidP="00154E0F">
      <w:pPr>
        <w:rPr>
          <w:rFonts w:ascii="Verdana" w:hAnsi="Verdana"/>
          <w:b/>
          <w:bCs/>
          <w:sz w:val="28"/>
        </w:rPr>
      </w:pPr>
    </w:p>
    <w:p w14:paraId="758ABAB9" w14:textId="4F9D2A2E" w:rsidR="001A7048" w:rsidRDefault="001A7048" w:rsidP="00154E0F">
      <w:pPr>
        <w:rPr>
          <w:bCs/>
        </w:rPr>
      </w:pPr>
      <w:r w:rsidRPr="00A94A48">
        <w:t xml:space="preserve">The </w:t>
      </w:r>
      <w:r w:rsidRPr="00A94A48">
        <w:rPr>
          <w:i/>
        </w:rPr>
        <w:t>italic text</w:t>
      </w:r>
      <w:r w:rsidRPr="00A94A48">
        <w:t xml:space="preserve"> </w:t>
      </w:r>
      <w:r w:rsidR="00E31A45">
        <w:t xml:space="preserve">below </w:t>
      </w:r>
      <w:r w:rsidRPr="00A94A48">
        <w:t>provides additional guidance in completing the research statement form.</w:t>
      </w:r>
    </w:p>
    <w:p w14:paraId="662A47A9" w14:textId="77777777" w:rsidR="001A7048" w:rsidRDefault="001A7048" w:rsidP="00154E0F">
      <w:pPr>
        <w:spacing w:before="120"/>
        <w:rPr>
          <w:b/>
          <w:bCs/>
          <w:sz w:val="10"/>
        </w:rPr>
      </w:pPr>
    </w:p>
    <w:p w14:paraId="7F0C135B" w14:textId="77777777" w:rsidR="001A7048" w:rsidRDefault="001A7048" w:rsidP="00670832">
      <w:pPr>
        <w:spacing w:before="120" w:after="120"/>
        <w:rPr>
          <w:b/>
          <w:bCs/>
        </w:rPr>
      </w:pPr>
      <w:r>
        <w:rPr>
          <w:b/>
          <w:bCs/>
        </w:rPr>
        <w:t>1. Title of research statement:</w:t>
      </w:r>
    </w:p>
    <w:p w14:paraId="3B967D35" w14:textId="31E96710" w:rsidR="006D3F1D" w:rsidRPr="006D3F1D" w:rsidRDefault="006D3F1D" w:rsidP="00670832">
      <w:pPr>
        <w:spacing w:before="120" w:after="120"/>
        <w:rPr>
          <w:i/>
        </w:rPr>
      </w:pPr>
      <w:r w:rsidRPr="006D3F1D">
        <w:rPr>
          <w:i/>
        </w:rPr>
        <w:t>List the title of your research statement.  The emphasis is on the idea or problem to be addressed.</w:t>
      </w:r>
    </w:p>
    <w:sdt>
      <w:sdtPr>
        <w:id w:val="871578355"/>
        <w:placeholder>
          <w:docPart w:val="28E61CC9995C4869BDB23B89042028D8"/>
        </w:placeholder>
        <w:showingPlcHdr/>
      </w:sdtPr>
      <w:sdtEndPr/>
      <w:sdtContent>
        <w:p w14:paraId="29ABB4CB" w14:textId="5B885135" w:rsidR="00A94A48" w:rsidRPr="006D3F1D" w:rsidRDefault="00670832" w:rsidP="00670832">
          <w:pPr>
            <w:pStyle w:val="NoSpacing"/>
            <w:spacing w:before="120" w:after="120"/>
          </w:pPr>
          <w:r w:rsidRPr="00670832">
            <w:t>Click here to enter text.</w:t>
          </w:r>
        </w:p>
      </w:sdtContent>
    </w:sdt>
    <w:p w14:paraId="3EB55E2D" w14:textId="77777777" w:rsidR="001A7048" w:rsidRDefault="001A7048" w:rsidP="00670832">
      <w:pPr>
        <w:spacing w:before="120" w:after="120"/>
        <w:rPr>
          <w:b/>
          <w:bCs/>
        </w:rPr>
      </w:pPr>
      <w:r>
        <w:rPr>
          <w:b/>
          <w:bCs/>
        </w:rPr>
        <w:t>2. Goal and/or objectives:</w:t>
      </w:r>
    </w:p>
    <w:p w14:paraId="1677D64E" w14:textId="18C40192" w:rsidR="00E31A45" w:rsidRPr="00E31A45" w:rsidRDefault="00E31A45" w:rsidP="00670832">
      <w:pPr>
        <w:spacing w:before="120" w:after="120"/>
        <w:rPr>
          <w:i/>
        </w:rPr>
      </w:pPr>
      <w:r w:rsidRPr="00E31A45">
        <w:rPr>
          <w:i/>
        </w:rPr>
        <w:t>What is the anticipated result or reason for the study?  Define the change/impact your research statement will provide.</w:t>
      </w:r>
    </w:p>
    <w:sdt>
      <w:sdtPr>
        <w:id w:val="1100764994"/>
        <w:placeholder>
          <w:docPart w:val="10C63A922D024575A55456D09DC58F24"/>
        </w:placeholder>
        <w:showingPlcHdr/>
      </w:sdtPr>
      <w:sdtEndPr/>
      <w:sdtContent>
        <w:p w14:paraId="1B1F70B0" w14:textId="6B998DC7" w:rsidR="001A7048" w:rsidRPr="00670832" w:rsidRDefault="00670832" w:rsidP="00670832">
          <w:pPr>
            <w:pStyle w:val="NoSpacing"/>
          </w:pPr>
          <w:r w:rsidRPr="00670832">
            <w:t>Click here to enter text.</w:t>
          </w:r>
        </w:p>
      </w:sdtContent>
    </w:sdt>
    <w:p w14:paraId="2032BE05" w14:textId="77777777" w:rsidR="001A7048" w:rsidRDefault="001A7048" w:rsidP="00670832">
      <w:pPr>
        <w:pStyle w:val="BodyText"/>
        <w:spacing w:before="120" w:after="120"/>
        <w:rPr>
          <w:b/>
          <w:bCs/>
          <w:color w:val="auto"/>
        </w:rPr>
      </w:pPr>
      <w:r>
        <w:rPr>
          <w:b/>
          <w:bCs/>
          <w:color w:val="auto"/>
        </w:rPr>
        <w:t>3. Deliverables:  What specific deliverables will help MoDOT implement the findings/results from this project?</w:t>
      </w:r>
    </w:p>
    <w:p w14:paraId="1F2F2107" w14:textId="6E08F62D" w:rsidR="006D3F1D" w:rsidRDefault="00E31A45" w:rsidP="00670832">
      <w:pPr>
        <w:pStyle w:val="NoSpacing"/>
        <w:spacing w:before="120" w:after="120"/>
      </w:pPr>
      <w:r w:rsidRPr="00E31A45">
        <w:rPr>
          <w:i/>
        </w:rPr>
        <w:t xml:space="preserve">What will the product look like and how will </w:t>
      </w:r>
      <w:proofErr w:type="spellStart"/>
      <w:r w:rsidRPr="00E31A45">
        <w:rPr>
          <w:i/>
        </w:rPr>
        <w:t>MoDOT</w:t>
      </w:r>
      <w:proofErr w:type="spellEnd"/>
      <w:r w:rsidRPr="00E31A45">
        <w:rPr>
          <w:i/>
        </w:rPr>
        <w:t xml:space="preserve"> apply it?</w:t>
      </w:r>
    </w:p>
    <w:sdt>
      <w:sdtPr>
        <w:id w:val="1606846239"/>
        <w:placeholder>
          <w:docPart w:val="70904684C4BE49469D5730AA499A975E"/>
        </w:placeholder>
        <w:showingPlcHdr/>
      </w:sdtPr>
      <w:sdtEndPr/>
      <w:sdtContent>
        <w:p w14:paraId="09531C73" w14:textId="77777777" w:rsidR="00E31A45" w:rsidRDefault="00E31A45" w:rsidP="00670832">
          <w:pPr>
            <w:pStyle w:val="NoSpacing"/>
            <w:spacing w:before="120" w:after="120"/>
          </w:pPr>
          <w:r w:rsidRPr="00E31A45">
            <w:rPr>
              <w:rStyle w:val="PlaceholderText"/>
              <w:color w:val="auto"/>
            </w:rPr>
            <w:t>Click here to enter text.</w:t>
          </w:r>
        </w:p>
      </w:sdtContent>
    </w:sdt>
    <w:p w14:paraId="3ABD4E12" w14:textId="77777777" w:rsidR="001A7048" w:rsidRDefault="001A7048" w:rsidP="00670832">
      <w:pPr>
        <w:spacing w:before="120" w:after="120"/>
        <w:rPr>
          <w:b/>
          <w:bCs/>
        </w:rPr>
      </w:pPr>
      <w:r>
        <w:rPr>
          <w:b/>
          <w:bCs/>
        </w:rPr>
        <w:t>4. Value to MoDOT and the residents of Missouri:</w:t>
      </w:r>
    </w:p>
    <w:p w14:paraId="2EF4DE40" w14:textId="1F523B8D" w:rsidR="006D3F1D" w:rsidRDefault="00E31A45" w:rsidP="00670832">
      <w:pPr>
        <w:spacing w:before="120" w:after="120"/>
      </w:pPr>
      <w:r w:rsidRPr="00E31A45">
        <w:rPr>
          <w:i/>
        </w:rPr>
        <w:t xml:space="preserve">How will the deliverables defined above help the department provide a world-class transportation </w:t>
      </w:r>
      <w:r w:rsidR="00565E6E" w:rsidRPr="00565E6E">
        <w:rPr>
          <w:i/>
        </w:rPr>
        <w:t>system that is safe, innovative, reliable and ded</w:t>
      </w:r>
      <w:r w:rsidR="00565E6E">
        <w:rPr>
          <w:i/>
        </w:rPr>
        <w:t>icated to a prosperous Missouri</w:t>
      </w:r>
      <w:bookmarkStart w:id="0" w:name="_GoBack"/>
      <w:bookmarkEnd w:id="0"/>
      <w:r>
        <w:rPr>
          <w:i/>
        </w:rPr>
        <w:t>?</w:t>
      </w:r>
    </w:p>
    <w:sdt>
      <w:sdtPr>
        <w:id w:val="-140657490"/>
        <w:placeholder>
          <w:docPart w:val="A9B91160E29F4544879B5995E825EE80"/>
        </w:placeholder>
        <w:showingPlcHdr/>
      </w:sdtPr>
      <w:sdtEndPr/>
      <w:sdtContent>
        <w:p w14:paraId="59E9081E" w14:textId="77777777" w:rsidR="00E31A45" w:rsidRDefault="00E31A45" w:rsidP="00670832">
          <w:pPr>
            <w:pStyle w:val="NoSpacing"/>
            <w:spacing w:before="120" w:after="120"/>
          </w:pPr>
          <w:r w:rsidRPr="00E31A45">
            <w:rPr>
              <w:rStyle w:val="PlaceholderText"/>
              <w:color w:val="auto"/>
            </w:rPr>
            <w:t>Click here to enter text.</w:t>
          </w:r>
        </w:p>
      </w:sdtContent>
    </w:sdt>
    <w:p w14:paraId="6FCA3279" w14:textId="77777777" w:rsidR="001A7048" w:rsidRDefault="001A7048" w:rsidP="00670832">
      <w:pPr>
        <w:spacing w:before="120" w:after="120"/>
        <w:rPr>
          <w:b/>
          <w:bCs/>
        </w:rPr>
      </w:pPr>
      <w:r>
        <w:rPr>
          <w:b/>
          <w:bCs/>
        </w:rPr>
        <w:t>5. Estimated project duration and cost:</w:t>
      </w:r>
    </w:p>
    <w:p w14:paraId="30F4CEA9" w14:textId="329B119A" w:rsidR="006D3F1D" w:rsidRDefault="00E31A45" w:rsidP="00670832">
      <w:pPr>
        <w:spacing w:before="120" w:after="120"/>
      </w:pPr>
      <w:r w:rsidRPr="00E31A45">
        <w:rPr>
          <w:i/>
        </w:rPr>
        <w:t>To further define the project’s scope, state estimated timeline and budgetary requirements.</w:t>
      </w:r>
    </w:p>
    <w:sdt>
      <w:sdtPr>
        <w:id w:val="-1119372516"/>
        <w:placeholder>
          <w:docPart w:val="3FF8A095A43C442EA227FB30CE63E87B"/>
        </w:placeholder>
        <w:showingPlcHdr/>
      </w:sdtPr>
      <w:sdtEndPr/>
      <w:sdtContent>
        <w:p w14:paraId="43D52002" w14:textId="77777777" w:rsidR="00E31A45" w:rsidRDefault="00E31A45" w:rsidP="00670832">
          <w:pPr>
            <w:pStyle w:val="NoSpacing"/>
            <w:spacing w:before="120" w:after="120"/>
          </w:pPr>
          <w:r w:rsidRPr="00E31A45">
            <w:rPr>
              <w:rStyle w:val="PlaceholderText"/>
              <w:color w:val="auto"/>
            </w:rPr>
            <w:t>Click here to enter text.</w:t>
          </w:r>
        </w:p>
      </w:sdtContent>
    </w:sdt>
    <w:p w14:paraId="042B2D35" w14:textId="77777777" w:rsidR="001A7048" w:rsidRDefault="001A7048" w:rsidP="00670832">
      <w:pPr>
        <w:spacing w:before="120" w:after="120"/>
        <w:rPr>
          <w:b/>
          <w:bCs/>
        </w:rPr>
      </w:pPr>
      <w:r>
        <w:rPr>
          <w:b/>
          <w:bCs/>
        </w:rPr>
        <w:t xml:space="preserve">6. </w:t>
      </w:r>
      <w:proofErr w:type="gramStart"/>
      <w:r>
        <w:rPr>
          <w:b/>
          <w:bCs/>
        </w:rPr>
        <w:t>Is</w:t>
      </w:r>
      <w:proofErr w:type="gramEnd"/>
      <w:r w:rsidR="00F92500">
        <w:rPr>
          <w:b/>
          <w:bCs/>
        </w:rPr>
        <w:t xml:space="preserve"> </w:t>
      </w:r>
      <w:r>
        <w:rPr>
          <w:b/>
          <w:bCs/>
        </w:rPr>
        <w:t>there any additional information you feel MoDOT should know to help understand the critical nature of this topic?</w:t>
      </w:r>
    </w:p>
    <w:p w14:paraId="7E0B944C" w14:textId="4BFA0BFE" w:rsidR="006D3F1D" w:rsidRPr="00E31A45" w:rsidRDefault="00E31A45" w:rsidP="00670832">
      <w:pPr>
        <w:pStyle w:val="NoSpacing"/>
        <w:spacing w:before="120" w:after="120"/>
      </w:pPr>
      <w:r w:rsidRPr="00E31A45">
        <w:rPr>
          <w:i/>
        </w:rPr>
        <w:t>What else would you like to share to elevate the importance of your research statement?</w:t>
      </w:r>
    </w:p>
    <w:sdt>
      <w:sdtPr>
        <w:id w:val="1349680164"/>
        <w:placeholder>
          <w:docPart w:val="16F0E782FB984655A3A12FCE1A9B5EA4"/>
        </w:placeholder>
        <w:showingPlcHdr/>
      </w:sdtPr>
      <w:sdtEndPr/>
      <w:sdtContent>
        <w:p w14:paraId="630C0939" w14:textId="77777777" w:rsidR="00E31A45" w:rsidRDefault="00E31A45" w:rsidP="00670832">
          <w:pPr>
            <w:pStyle w:val="NoSpacing"/>
            <w:spacing w:before="120" w:after="120"/>
          </w:pPr>
          <w:r w:rsidRPr="00E31A45">
            <w:rPr>
              <w:rStyle w:val="PlaceholderText"/>
              <w:color w:val="auto"/>
            </w:rPr>
            <w:t>Click here to enter text.</w:t>
          </w:r>
        </w:p>
      </w:sdtContent>
    </w:sdt>
    <w:p w14:paraId="44DC36AA" w14:textId="77777777" w:rsidR="00E31A45" w:rsidRDefault="00E31A45" w:rsidP="00E31A45">
      <w:pPr>
        <w:pStyle w:val="NoSpacing"/>
        <w:rPr>
          <w:b/>
        </w:rPr>
      </w:pPr>
    </w:p>
    <w:p w14:paraId="4A91531D" w14:textId="77777777" w:rsidR="00E31A45" w:rsidRDefault="00E31A45" w:rsidP="00E31A45">
      <w:pPr>
        <w:pStyle w:val="NoSpacing"/>
        <w:rPr>
          <w:u w:val="single"/>
        </w:rPr>
      </w:pPr>
      <w:r w:rsidRPr="00E31A45">
        <w:rPr>
          <w:b/>
        </w:rPr>
        <w:t>Date:</w:t>
      </w:r>
      <w:r>
        <w:tab/>
      </w:r>
      <w:sdt>
        <w:sdtPr>
          <w:id w:val="599071925"/>
          <w:placeholder>
            <w:docPart w:val="3153AD7AE5824529B5F1B279FA2C07D6"/>
          </w:placeholder>
          <w:showingPlcHdr/>
          <w:date>
            <w:dateFormat w:val="M/d/yyyy"/>
            <w:lid w:val="en-US"/>
            <w:storeMappedDataAs w:val="dateTime"/>
            <w:calendar w:val="gregorian"/>
          </w:date>
        </w:sdtPr>
        <w:sdtEndPr/>
        <w:sdtContent>
          <w:r w:rsidRPr="006D3F1D">
            <w:t>Click here to enter a date.</w:t>
          </w:r>
        </w:sdtContent>
      </w:sdt>
    </w:p>
    <w:p w14:paraId="59BB4A5C" w14:textId="1589B2FB" w:rsidR="001A7048" w:rsidRDefault="001A7048" w:rsidP="00E31A45">
      <w:pPr>
        <w:pStyle w:val="NoSpacing"/>
        <w:rPr>
          <w:u w:val="single"/>
        </w:rPr>
      </w:pPr>
      <w:r w:rsidRPr="00E31A45">
        <w:rPr>
          <w:b/>
        </w:rPr>
        <w:t>Name:</w:t>
      </w:r>
      <w:r w:rsidR="00A94A48">
        <w:t xml:space="preserve"> </w:t>
      </w:r>
      <w:sdt>
        <w:sdtPr>
          <w:id w:val="763044313"/>
          <w:placeholder>
            <w:docPart w:val="D3CDB53197B74EE5B5D390A00C59DD98"/>
          </w:placeholder>
          <w:showingPlcHdr/>
        </w:sdtPr>
        <w:sdtEndPr/>
        <w:sdtContent>
          <w:r w:rsidR="00A94A48" w:rsidRPr="006D3F1D">
            <w:t>Click here to enter text.</w:t>
          </w:r>
        </w:sdtContent>
      </w:sdt>
    </w:p>
    <w:p w14:paraId="4E9F812D" w14:textId="77777777" w:rsidR="00E31A45" w:rsidRDefault="001A7048" w:rsidP="00E31A45">
      <w:pPr>
        <w:pStyle w:val="NoSpacing"/>
      </w:pPr>
      <w:r w:rsidRPr="00E31A45">
        <w:rPr>
          <w:b/>
        </w:rPr>
        <w:t>Title:</w:t>
      </w:r>
      <w:r w:rsidR="00DF0EEB">
        <w:t xml:space="preserve"> </w:t>
      </w:r>
      <w:sdt>
        <w:sdtPr>
          <w:id w:val="-1871451831"/>
          <w:placeholder>
            <w:docPart w:val="604BD3A9104D4E6BAF13F42859FE7DAC"/>
          </w:placeholder>
          <w:showingPlcHdr/>
        </w:sdtPr>
        <w:sdtEndPr/>
        <w:sdtContent>
          <w:r w:rsidR="00DF0EEB" w:rsidRPr="00E31A45">
            <w:t>Click here to enter text.</w:t>
          </w:r>
        </w:sdtContent>
      </w:sdt>
    </w:p>
    <w:p w14:paraId="4AD100AD" w14:textId="77777777" w:rsidR="00E31A45" w:rsidRDefault="001A7048" w:rsidP="00E31A45">
      <w:pPr>
        <w:pStyle w:val="NoSpacing"/>
      </w:pPr>
      <w:r w:rsidRPr="00E31A45">
        <w:rPr>
          <w:b/>
        </w:rPr>
        <w:t>Organization:</w:t>
      </w:r>
      <w:r w:rsidR="00DF0EEB">
        <w:t xml:space="preserve"> </w:t>
      </w:r>
      <w:sdt>
        <w:sdtPr>
          <w:id w:val="1235204081"/>
          <w:placeholder>
            <w:docPart w:val="4615C5DEA17D4AA98A1B25F2C50C67A1"/>
          </w:placeholder>
          <w:showingPlcHdr/>
        </w:sdtPr>
        <w:sdtEndPr/>
        <w:sdtContent>
          <w:r w:rsidR="00DF0EEB" w:rsidRPr="00E31A45">
            <w:t>Click here to enter text.</w:t>
          </w:r>
        </w:sdtContent>
      </w:sdt>
    </w:p>
    <w:p w14:paraId="6512B902" w14:textId="4ACB3A61" w:rsidR="00DF0EEB" w:rsidRDefault="001A7048" w:rsidP="00E31A45">
      <w:pPr>
        <w:pStyle w:val="NoSpacing"/>
      </w:pPr>
      <w:r w:rsidRPr="00E31A45">
        <w:rPr>
          <w:b/>
        </w:rPr>
        <w:t>Address:</w:t>
      </w:r>
      <w:r w:rsidR="00DF0EEB">
        <w:t xml:space="preserve"> </w:t>
      </w:r>
      <w:sdt>
        <w:sdtPr>
          <w:id w:val="-1410925781"/>
          <w:placeholder>
            <w:docPart w:val="A045C9F3B2E54DCFB6EF0FC0B3D664F5"/>
          </w:placeholder>
          <w:showingPlcHdr/>
        </w:sdtPr>
        <w:sdtEndPr/>
        <w:sdtContent>
          <w:r w:rsidR="00DF0EEB" w:rsidRPr="00E31A45">
            <w:t>Click here to enter text.</w:t>
          </w:r>
        </w:sdtContent>
      </w:sdt>
    </w:p>
    <w:p w14:paraId="1C18EDAE" w14:textId="77777777" w:rsidR="00E31A45" w:rsidRDefault="00E31A45" w:rsidP="00E31A45">
      <w:pPr>
        <w:pStyle w:val="NoSpacing"/>
      </w:pPr>
      <w:r w:rsidRPr="00E31A45">
        <w:rPr>
          <w:b/>
        </w:rPr>
        <w:t>Phone:</w:t>
      </w:r>
      <w:r>
        <w:t xml:space="preserve"> </w:t>
      </w:r>
      <w:sdt>
        <w:sdtPr>
          <w:id w:val="-1556233127"/>
          <w:placeholder>
            <w:docPart w:val="02E560F9C3EC49C2AE1A92983F2E7D23"/>
          </w:placeholder>
          <w:showingPlcHdr/>
        </w:sdtPr>
        <w:sdtEndPr/>
        <w:sdtContent>
          <w:r w:rsidRPr="006D3F1D">
            <w:t>Click here to enter text.</w:t>
          </w:r>
        </w:sdtContent>
      </w:sdt>
    </w:p>
    <w:p w14:paraId="1C19EA35" w14:textId="26F03D5C" w:rsidR="001A7048" w:rsidRDefault="00E31A45" w:rsidP="00E31A45">
      <w:pPr>
        <w:pStyle w:val="NoSpacing"/>
      </w:pPr>
      <w:r w:rsidRPr="00E31A45">
        <w:rPr>
          <w:b/>
        </w:rPr>
        <w:t>E-mail:</w:t>
      </w:r>
      <w:r>
        <w:t xml:space="preserve"> </w:t>
      </w:r>
      <w:sdt>
        <w:sdtPr>
          <w:id w:val="-1139568023"/>
          <w:placeholder>
            <w:docPart w:val="0747F64F436A429CBE33442C23FEF423"/>
          </w:placeholder>
          <w:showingPlcHdr/>
        </w:sdtPr>
        <w:sdtEndPr/>
        <w:sdtContent>
          <w:r w:rsidRPr="00E31A45">
            <w:t>Click here to enter text.</w:t>
          </w:r>
        </w:sdtContent>
      </w:sdt>
    </w:p>
    <w:sectPr w:rsidR="001A7048" w:rsidSect="00E31A45">
      <w:headerReference w:type="first" r:id="rId19"/>
      <w:footerReference w:type="first" r:id="rId20"/>
      <w:pgSz w:w="12240" w:h="15840" w:code="1"/>
      <w:pgMar w:top="1440" w:right="1440" w:bottom="1440" w:left="1440" w:header="720" w:footer="720" w:gutter="0"/>
      <w:pgBorders w:offsetFrom="page">
        <w:top w:val="dotted" w:sz="4" w:space="24" w:color="auto"/>
        <w:left w:val="dotted" w:sz="4" w:space="24" w:color="auto"/>
        <w:bottom w:val="dotted" w:sz="4" w:space="24" w:color="auto"/>
        <w:right w:val="dotted" w:sz="4" w:space="24" w:color="auto"/>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D39AA5" w14:textId="77777777" w:rsidR="001E3C67" w:rsidRDefault="001E3C67">
      <w:r>
        <w:separator/>
      </w:r>
    </w:p>
  </w:endnote>
  <w:endnote w:type="continuationSeparator" w:id="0">
    <w:p w14:paraId="493D1510" w14:textId="77777777" w:rsidR="001E3C67" w:rsidRDefault="001E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D948D" w14:textId="22FBB084" w:rsidR="001A7048" w:rsidRDefault="00473D3D">
    <w:pPr>
      <w:pStyle w:val="Footer"/>
      <w:rPr>
        <w:sz w:val="20"/>
      </w:rPr>
    </w:pPr>
    <w:r>
      <w:rPr>
        <w:sz w:val="20"/>
      </w:rPr>
      <w:t>Construction, Materials and Research Division</w:t>
    </w:r>
    <w:r w:rsidR="00012065">
      <w:rPr>
        <w:sz w:val="20"/>
      </w:rPr>
      <w:tab/>
    </w:r>
    <w:r w:rsidR="00012065">
      <w:rPr>
        <w:sz w:val="20"/>
      </w:rPr>
      <w:tab/>
    </w:r>
    <w:r w:rsidR="001A7048">
      <w:rPr>
        <w:sz w:val="20"/>
      </w:rPr>
      <w:t xml:space="preserve">Revised </w:t>
    </w:r>
    <w:r w:rsidR="00A9406D">
      <w:rPr>
        <w:sz w:val="20"/>
      </w:rPr>
      <w:t>November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40419" w14:textId="77777777" w:rsidR="001E3C67" w:rsidRDefault="001E3C67">
      <w:r>
        <w:separator/>
      </w:r>
    </w:p>
  </w:footnote>
  <w:footnote w:type="continuationSeparator" w:id="0">
    <w:p w14:paraId="5624CDCA" w14:textId="77777777" w:rsidR="001E3C67" w:rsidRDefault="001E3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A7FF4" w14:textId="19798715" w:rsidR="00012065" w:rsidRPr="00F92500" w:rsidRDefault="00012065" w:rsidP="00154E0F">
    <w:pPr>
      <w:jc w:val="right"/>
      <w:rPr>
        <w:rFonts w:ascii="Verdana" w:hAnsi="Verdana"/>
        <w:b/>
        <w:bCs/>
        <w:sz w:val="28"/>
      </w:rPr>
    </w:pPr>
    <w:r>
      <w:rPr>
        <w:smallCaps/>
        <w:noProof/>
        <w:sz w:val="28"/>
      </w:rPr>
      <w:drawing>
        <wp:inline distT="0" distB="0" distL="0" distR="0" wp14:anchorId="70CCC92A" wp14:editId="2D1193D8">
          <wp:extent cx="1028700" cy="534670"/>
          <wp:effectExtent l="0" t="0" r="0" b="0"/>
          <wp:docPr id="2" name="Picture 2" descr="Image of Mo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blue 200x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534670"/>
                  </a:xfrm>
                  <a:prstGeom prst="rect">
                    <a:avLst/>
                  </a:prstGeom>
                  <a:noFill/>
                </pic:spPr>
              </pic:pic>
            </a:graphicData>
          </a:graphic>
        </wp:inline>
      </w:drawing>
    </w:r>
  </w:p>
  <w:p w14:paraId="79A033F9" w14:textId="11F6BF16" w:rsidR="00012065" w:rsidRDefault="000120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3471A"/>
    <w:multiLevelType w:val="hybridMultilevel"/>
    <w:tmpl w:val="FDFC3D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53A2C3E"/>
    <w:multiLevelType w:val="hybridMultilevel"/>
    <w:tmpl w:val="0882B5CA"/>
    <w:lvl w:ilvl="0" w:tplc="99643858">
      <w:start w:val="1"/>
      <w:numFmt w:val="bullet"/>
      <w:lvlText w:val=""/>
      <w:lvlJc w:val="left"/>
      <w:pPr>
        <w:tabs>
          <w:tab w:val="num" w:pos="720"/>
        </w:tabs>
        <w:ind w:left="720" w:hanging="360"/>
      </w:pPr>
      <w:rPr>
        <w:rFonts w:ascii="Symbol" w:hAnsi="Symbol" w:hint="default"/>
        <w:sz w:val="20"/>
      </w:rPr>
    </w:lvl>
    <w:lvl w:ilvl="1" w:tplc="03FE9558" w:tentative="1">
      <w:start w:val="1"/>
      <w:numFmt w:val="bullet"/>
      <w:lvlText w:val="o"/>
      <w:lvlJc w:val="left"/>
      <w:pPr>
        <w:tabs>
          <w:tab w:val="num" w:pos="1440"/>
        </w:tabs>
        <w:ind w:left="1440" w:hanging="360"/>
      </w:pPr>
      <w:rPr>
        <w:rFonts w:ascii="Courier New" w:hAnsi="Courier New" w:hint="default"/>
        <w:sz w:val="20"/>
      </w:rPr>
    </w:lvl>
    <w:lvl w:ilvl="2" w:tplc="C60676EC" w:tentative="1">
      <w:start w:val="1"/>
      <w:numFmt w:val="bullet"/>
      <w:lvlText w:val=""/>
      <w:lvlJc w:val="left"/>
      <w:pPr>
        <w:tabs>
          <w:tab w:val="num" w:pos="2160"/>
        </w:tabs>
        <w:ind w:left="2160" w:hanging="360"/>
      </w:pPr>
      <w:rPr>
        <w:rFonts w:ascii="Wingdings" w:hAnsi="Wingdings" w:hint="default"/>
        <w:sz w:val="20"/>
      </w:rPr>
    </w:lvl>
    <w:lvl w:ilvl="3" w:tplc="C36A72EE" w:tentative="1">
      <w:start w:val="1"/>
      <w:numFmt w:val="bullet"/>
      <w:lvlText w:val=""/>
      <w:lvlJc w:val="left"/>
      <w:pPr>
        <w:tabs>
          <w:tab w:val="num" w:pos="2880"/>
        </w:tabs>
        <w:ind w:left="2880" w:hanging="360"/>
      </w:pPr>
      <w:rPr>
        <w:rFonts w:ascii="Wingdings" w:hAnsi="Wingdings" w:hint="default"/>
        <w:sz w:val="20"/>
      </w:rPr>
    </w:lvl>
    <w:lvl w:ilvl="4" w:tplc="75F481C6" w:tentative="1">
      <w:start w:val="1"/>
      <w:numFmt w:val="bullet"/>
      <w:lvlText w:val=""/>
      <w:lvlJc w:val="left"/>
      <w:pPr>
        <w:tabs>
          <w:tab w:val="num" w:pos="3600"/>
        </w:tabs>
        <w:ind w:left="3600" w:hanging="360"/>
      </w:pPr>
      <w:rPr>
        <w:rFonts w:ascii="Wingdings" w:hAnsi="Wingdings" w:hint="default"/>
        <w:sz w:val="20"/>
      </w:rPr>
    </w:lvl>
    <w:lvl w:ilvl="5" w:tplc="EF504FB2" w:tentative="1">
      <w:start w:val="1"/>
      <w:numFmt w:val="bullet"/>
      <w:lvlText w:val=""/>
      <w:lvlJc w:val="left"/>
      <w:pPr>
        <w:tabs>
          <w:tab w:val="num" w:pos="4320"/>
        </w:tabs>
        <w:ind w:left="4320" w:hanging="360"/>
      </w:pPr>
      <w:rPr>
        <w:rFonts w:ascii="Wingdings" w:hAnsi="Wingdings" w:hint="default"/>
        <w:sz w:val="20"/>
      </w:rPr>
    </w:lvl>
    <w:lvl w:ilvl="6" w:tplc="C08A1410" w:tentative="1">
      <w:start w:val="1"/>
      <w:numFmt w:val="bullet"/>
      <w:lvlText w:val=""/>
      <w:lvlJc w:val="left"/>
      <w:pPr>
        <w:tabs>
          <w:tab w:val="num" w:pos="5040"/>
        </w:tabs>
        <w:ind w:left="5040" w:hanging="360"/>
      </w:pPr>
      <w:rPr>
        <w:rFonts w:ascii="Wingdings" w:hAnsi="Wingdings" w:hint="default"/>
        <w:sz w:val="20"/>
      </w:rPr>
    </w:lvl>
    <w:lvl w:ilvl="7" w:tplc="F4D67B50" w:tentative="1">
      <w:start w:val="1"/>
      <w:numFmt w:val="bullet"/>
      <w:lvlText w:val=""/>
      <w:lvlJc w:val="left"/>
      <w:pPr>
        <w:tabs>
          <w:tab w:val="num" w:pos="5760"/>
        </w:tabs>
        <w:ind w:left="5760" w:hanging="360"/>
      </w:pPr>
      <w:rPr>
        <w:rFonts w:ascii="Wingdings" w:hAnsi="Wingdings" w:hint="default"/>
        <w:sz w:val="20"/>
      </w:rPr>
    </w:lvl>
    <w:lvl w:ilvl="8" w:tplc="28BE482A"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616"/>
    <w:rsid w:val="00012065"/>
    <w:rsid w:val="0003121A"/>
    <w:rsid w:val="000955C5"/>
    <w:rsid w:val="00097BED"/>
    <w:rsid w:val="00112CDD"/>
    <w:rsid w:val="0011715F"/>
    <w:rsid w:val="00154E0F"/>
    <w:rsid w:val="0016543E"/>
    <w:rsid w:val="001A68FC"/>
    <w:rsid w:val="001A7048"/>
    <w:rsid w:val="001C7771"/>
    <w:rsid w:val="001E3C67"/>
    <w:rsid w:val="001F04D0"/>
    <w:rsid w:val="00221E58"/>
    <w:rsid w:val="00274A53"/>
    <w:rsid w:val="002C4B0E"/>
    <w:rsid w:val="002C6A54"/>
    <w:rsid w:val="002F4D22"/>
    <w:rsid w:val="003303FA"/>
    <w:rsid w:val="00376322"/>
    <w:rsid w:val="00376404"/>
    <w:rsid w:val="003D265A"/>
    <w:rsid w:val="003F12C8"/>
    <w:rsid w:val="0046640F"/>
    <w:rsid w:val="00473D3D"/>
    <w:rsid w:val="004F05A6"/>
    <w:rsid w:val="004F63F8"/>
    <w:rsid w:val="00513BDF"/>
    <w:rsid w:val="00517D86"/>
    <w:rsid w:val="00521BDA"/>
    <w:rsid w:val="00565E6E"/>
    <w:rsid w:val="00591044"/>
    <w:rsid w:val="005C7922"/>
    <w:rsid w:val="005D1B53"/>
    <w:rsid w:val="0062238B"/>
    <w:rsid w:val="00670832"/>
    <w:rsid w:val="006C24FD"/>
    <w:rsid w:val="006D3F1D"/>
    <w:rsid w:val="006D6DA6"/>
    <w:rsid w:val="006E1D40"/>
    <w:rsid w:val="00705975"/>
    <w:rsid w:val="007D48B4"/>
    <w:rsid w:val="007F1AE7"/>
    <w:rsid w:val="00816604"/>
    <w:rsid w:val="00881616"/>
    <w:rsid w:val="008B4869"/>
    <w:rsid w:val="008D4DF5"/>
    <w:rsid w:val="00941BE1"/>
    <w:rsid w:val="00A21BD9"/>
    <w:rsid w:val="00A37E29"/>
    <w:rsid w:val="00A45A44"/>
    <w:rsid w:val="00A81DBF"/>
    <w:rsid w:val="00A92E26"/>
    <w:rsid w:val="00A9406D"/>
    <w:rsid w:val="00A94A48"/>
    <w:rsid w:val="00AD2C0E"/>
    <w:rsid w:val="00AE0CF4"/>
    <w:rsid w:val="00B1641F"/>
    <w:rsid w:val="00C759A9"/>
    <w:rsid w:val="00CF1F9A"/>
    <w:rsid w:val="00D062A8"/>
    <w:rsid w:val="00D13801"/>
    <w:rsid w:val="00DE193D"/>
    <w:rsid w:val="00DF0EEB"/>
    <w:rsid w:val="00E31A45"/>
    <w:rsid w:val="00ED5EB4"/>
    <w:rsid w:val="00F522E4"/>
    <w:rsid w:val="00F55C93"/>
    <w:rsid w:val="00F83C43"/>
    <w:rsid w:val="00F92500"/>
    <w:rsid w:val="00FE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D3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color w:val="0000FF"/>
    </w:rPr>
  </w:style>
  <w:style w:type="paragraph" w:styleId="Title">
    <w:name w:val="Title"/>
    <w:basedOn w:val="Normal"/>
    <w:qFormat/>
    <w:pPr>
      <w:jc w:val="center"/>
    </w:pPr>
    <w:rPr>
      <w:b/>
      <w:bCs/>
      <w:sz w:val="28"/>
    </w:rPr>
  </w:style>
  <w:style w:type="paragraph" w:styleId="BodyText2">
    <w:name w:val="Body Text 2"/>
    <w:basedOn w:val="Normal"/>
    <w:semiHidden/>
    <w:rPr>
      <w:color w:val="0000FF"/>
      <w:sz w:val="22"/>
    </w:rPr>
  </w:style>
  <w:style w:type="paragraph" w:styleId="BodyTextIndent">
    <w:name w:val="Body Text Indent"/>
    <w:basedOn w:val="Normal"/>
    <w:semiHidden/>
    <w:pPr>
      <w:spacing w:before="120"/>
      <w:ind w:left="720"/>
    </w:pPr>
    <w:rPr>
      <w:rFonts w:ascii="Arial" w:hAnsi="Arial" w:cs="Arial"/>
      <w:color w:val="000000"/>
      <w:sz w:val="20"/>
      <w:szCs w:val="20"/>
    </w:rPr>
  </w:style>
  <w:style w:type="paragraph" w:styleId="BodyText3">
    <w:name w:val="Body Text 3"/>
    <w:basedOn w:val="Normal"/>
    <w:semiHidden/>
    <w:rPr>
      <w:color w:val="000000"/>
      <w:szCs w:val="20"/>
    </w:rPr>
  </w:style>
  <w:style w:type="paragraph" w:styleId="BodyTextIndent2">
    <w:name w:val="Body Text Indent 2"/>
    <w:basedOn w:val="Normal"/>
    <w:semiHidden/>
    <w:pPr>
      <w:spacing w:before="120"/>
      <w:ind w:left="720" w:hanging="720"/>
    </w:pPr>
    <w:rPr>
      <w:b/>
      <w:bCs/>
      <w:i/>
      <w:iCs/>
    </w:rPr>
  </w:style>
  <w:style w:type="character" w:styleId="FollowedHyperlink">
    <w:name w:val="FollowedHyperlink"/>
    <w:uiPriority w:val="99"/>
    <w:semiHidden/>
    <w:unhideWhenUsed/>
    <w:rsid w:val="00ED5EB4"/>
    <w:rPr>
      <w:color w:val="800080"/>
      <w:u w:val="single"/>
    </w:rPr>
  </w:style>
  <w:style w:type="character" w:styleId="PlaceholderText">
    <w:name w:val="Placeholder Text"/>
    <w:basedOn w:val="DefaultParagraphFont"/>
    <w:uiPriority w:val="99"/>
    <w:semiHidden/>
    <w:rsid w:val="008B4869"/>
    <w:rPr>
      <w:color w:val="808080"/>
    </w:rPr>
  </w:style>
  <w:style w:type="paragraph" w:styleId="BalloonText">
    <w:name w:val="Balloon Text"/>
    <w:basedOn w:val="Normal"/>
    <w:link w:val="BalloonTextChar"/>
    <w:uiPriority w:val="99"/>
    <w:semiHidden/>
    <w:unhideWhenUsed/>
    <w:rsid w:val="008B4869"/>
    <w:rPr>
      <w:rFonts w:ascii="Tahoma" w:hAnsi="Tahoma" w:cs="Tahoma"/>
      <w:sz w:val="16"/>
      <w:szCs w:val="16"/>
    </w:rPr>
  </w:style>
  <w:style w:type="character" w:customStyle="1" w:styleId="BalloonTextChar">
    <w:name w:val="Balloon Text Char"/>
    <w:basedOn w:val="DefaultParagraphFont"/>
    <w:link w:val="BalloonText"/>
    <w:uiPriority w:val="99"/>
    <w:semiHidden/>
    <w:rsid w:val="008B4869"/>
    <w:rPr>
      <w:rFonts w:ascii="Tahoma" w:hAnsi="Tahoma" w:cs="Tahoma"/>
      <w:sz w:val="16"/>
      <w:szCs w:val="16"/>
    </w:rPr>
  </w:style>
  <w:style w:type="paragraph" w:styleId="NoSpacing">
    <w:name w:val="No Spacing"/>
    <w:uiPriority w:val="1"/>
    <w:qFormat/>
    <w:rsid w:val="00A94A48"/>
    <w:rPr>
      <w:sz w:val="24"/>
      <w:szCs w:val="24"/>
    </w:rPr>
  </w:style>
  <w:style w:type="paragraph" w:styleId="ListParagraph">
    <w:name w:val="List Paragraph"/>
    <w:basedOn w:val="Normal"/>
    <w:uiPriority w:val="34"/>
    <w:qFormat/>
    <w:rsid w:val="006D3F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color w:val="0000FF"/>
    </w:rPr>
  </w:style>
  <w:style w:type="paragraph" w:styleId="Title">
    <w:name w:val="Title"/>
    <w:basedOn w:val="Normal"/>
    <w:qFormat/>
    <w:pPr>
      <w:jc w:val="center"/>
    </w:pPr>
    <w:rPr>
      <w:b/>
      <w:bCs/>
      <w:sz w:val="28"/>
    </w:rPr>
  </w:style>
  <w:style w:type="paragraph" w:styleId="BodyText2">
    <w:name w:val="Body Text 2"/>
    <w:basedOn w:val="Normal"/>
    <w:semiHidden/>
    <w:rPr>
      <w:color w:val="0000FF"/>
      <w:sz w:val="22"/>
    </w:rPr>
  </w:style>
  <w:style w:type="paragraph" w:styleId="BodyTextIndent">
    <w:name w:val="Body Text Indent"/>
    <w:basedOn w:val="Normal"/>
    <w:semiHidden/>
    <w:pPr>
      <w:spacing w:before="120"/>
      <w:ind w:left="720"/>
    </w:pPr>
    <w:rPr>
      <w:rFonts w:ascii="Arial" w:hAnsi="Arial" w:cs="Arial"/>
      <w:color w:val="000000"/>
      <w:sz w:val="20"/>
      <w:szCs w:val="20"/>
    </w:rPr>
  </w:style>
  <w:style w:type="paragraph" w:styleId="BodyText3">
    <w:name w:val="Body Text 3"/>
    <w:basedOn w:val="Normal"/>
    <w:semiHidden/>
    <w:rPr>
      <w:color w:val="000000"/>
      <w:szCs w:val="20"/>
    </w:rPr>
  </w:style>
  <w:style w:type="paragraph" w:styleId="BodyTextIndent2">
    <w:name w:val="Body Text Indent 2"/>
    <w:basedOn w:val="Normal"/>
    <w:semiHidden/>
    <w:pPr>
      <w:spacing w:before="120"/>
      <w:ind w:left="720" w:hanging="720"/>
    </w:pPr>
    <w:rPr>
      <w:b/>
      <w:bCs/>
      <w:i/>
      <w:iCs/>
    </w:rPr>
  </w:style>
  <w:style w:type="character" w:styleId="FollowedHyperlink">
    <w:name w:val="FollowedHyperlink"/>
    <w:uiPriority w:val="99"/>
    <w:semiHidden/>
    <w:unhideWhenUsed/>
    <w:rsid w:val="00ED5EB4"/>
    <w:rPr>
      <w:color w:val="800080"/>
      <w:u w:val="single"/>
    </w:rPr>
  </w:style>
  <w:style w:type="character" w:styleId="PlaceholderText">
    <w:name w:val="Placeholder Text"/>
    <w:basedOn w:val="DefaultParagraphFont"/>
    <w:uiPriority w:val="99"/>
    <w:semiHidden/>
    <w:rsid w:val="008B4869"/>
    <w:rPr>
      <w:color w:val="808080"/>
    </w:rPr>
  </w:style>
  <w:style w:type="paragraph" w:styleId="BalloonText">
    <w:name w:val="Balloon Text"/>
    <w:basedOn w:val="Normal"/>
    <w:link w:val="BalloonTextChar"/>
    <w:uiPriority w:val="99"/>
    <w:semiHidden/>
    <w:unhideWhenUsed/>
    <w:rsid w:val="008B4869"/>
    <w:rPr>
      <w:rFonts w:ascii="Tahoma" w:hAnsi="Tahoma" w:cs="Tahoma"/>
      <w:sz w:val="16"/>
      <w:szCs w:val="16"/>
    </w:rPr>
  </w:style>
  <w:style w:type="character" w:customStyle="1" w:styleId="BalloonTextChar">
    <w:name w:val="Balloon Text Char"/>
    <w:basedOn w:val="DefaultParagraphFont"/>
    <w:link w:val="BalloonText"/>
    <w:uiPriority w:val="99"/>
    <w:semiHidden/>
    <w:rsid w:val="008B4869"/>
    <w:rPr>
      <w:rFonts w:ascii="Tahoma" w:hAnsi="Tahoma" w:cs="Tahoma"/>
      <w:sz w:val="16"/>
      <w:szCs w:val="16"/>
    </w:rPr>
  </w:style>
  <w:style w:type="paragraph" w:styleId="NoSpacing">
    <w:name w:val="No Spacing"/>
    <w:uiPriority w:val="1"/>
    <w:qFormat/>
    <w:rsid w:val="00A94A48"/>
    <w:rPr>
      <w:sz w:val="24"/>
      <w:szCs w:val="24"/>
    </w:rPr>
  </w:style>
  <w:style w:type="paragraph" w:styleId="ListParagraph">
    <w:name w:val="List Paragraph"/>
    <w:basedOn w:val="Normal"/>
    <w:uiPriority w:val="34"/>
    <w:qFormat/>
    <w:rsid w:val="006D3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dot.org/tracker" TargetMode="External"/><Relationship Id="rId18" Type="http://schemas.openxmlformats.org/officeDocument/2006/relationships/hyperlink" Target="mailto:MoDOTResearch@modot.mo.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odot.org/missions-values-and-tangible-results" TargetMode="External"/><Relationship Id="rId17" Type="http://schemas.openxmlformats.org/officeDocument/2006/relationships/hyperlink" Target="mailto:MoDOTResearch@modot.mo.gov" TargetMode="External"/><Relationship Id="rId2" Type="http://schemas.openxmlformats.org/officeDocument/2006/relationships/customXml" Target="../customXml/item2.xml"/><Relationship Id="rId16" Type="http://schemas.openxmlformats.org/officeDocument/2006/relationships/hyperlink" Target="mailto:Jennifer.Harper@modot.mo.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modot.org/media/13944" TargetMode="External"/><Relationship Id="rId5" Type="http://schemas.openxmlformats.org/officeDocument/2006/relationships/styles" Target="styles.xml"/><Relationship Id="rId15" Type="http://schemas.openxmlformats.org/officeDocument/2006/relationships/hyperlink" Target="https://www.modot.org/public-records-statut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modot.org/research-requests-proposal"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3CDB53197B74EE5B5D390A00C59DD98"/>
        <w:category>
          <w:name w:val="General"/>
          <w:gallery w:val="placeholder"/>
        </w:category>
        <w:types>
          <w:type w:val="bbPlcHdr"/>
        </w:types>
        <w:behaviors>
          <w:behavior w:val="content"/>
        </w:behaviors>
        <w:guid w:val="{871C82DD-1E2B-4B07-AF1A-E128914E97D2}"/>
      </w:docPartPr>
      <w:docPartBody>
        <w:p w14:paraId="10091BA9" w14:textId="481BB89A" w:rsidR="00760DE1" w:rsidRDefault="00760DE1" w:rsidP="003A6CE3">
          <w:pPr>
            <w:pStyle w:val="D3CDB53197B74EE5B5D390A00C59DD98"/>
          </w:pPr>
          <w:r w:rsidRPr="006D3F1D">
            <w:t>Click here to enter text.</w:t>
          </w:r>
        </w:p>
      </w:docPartBody>
    </w:docPart>
    <w:docPart>
      <w:docPartPr>
        <w:name w:val="604BD3A9104D4E6BAF13F42859FE7DAC"/>
        <w:category>
          <w:name w:val="General"/>
          <w:gallery w:val="placeholder"/>
        </w:category>
        <w:types>
          <w:type w:val="bbPlcHdr"/>
        </w:types>
        <w:behaviors>
          <w:behavior w:val="content"/>
        </w:behaviors>
        <w:guid w:val="{C18B2428-045F-41E7-AAC0-4B4BD6267626}"/>
      </w:docPartPr>
      <w:docPartBody>
        <w:p w14:paraId="10091BAA" w14:textId="28550974" w:rsidR="00760DE1" w:rsidRDefault="00760DE1" w:rsidP="003A6CE3">
          <w:pPr>
            <w:pStyle w:val="604BD3A9104D4E6BAF13F42859FE7DAC"/>
          </w:pPr>
          <w:r w:rsidRPr="00E31A45">
            <w:t>Click here to enter text.</w:t>
          </w:r>
        </w:p>
      </w:docPartBody>
    </w:docPart>
    <w:docPart>
      <w:docPartPr>
        <w:name w:val="4615C5DEA17D4AA98A1B25F2C50C67A1"/>
        <w:category>
          <w:name w:val="General"/>
          <w:gallery w:val="placeholder"/>
        </w:category>
        <w:types>
          <w:type w:val="bbPlcHdr"/>
        </w:types>
        <w:behaviors>
          <w:behavior w:val="content"/>
        </w:behaviors>
        <w:guid w:val="{451947EC-2B36-434D-8F7E-73DCA8C42E41}"/>
      </w:docPartPr>
      <w:docPartBody>
        <w:p w14:paraId="10091BAB" w14:textId="1817545D" w:rsidR="00760DE1" w:rsidRDefault="00760DE1" w:rsidP="003A6CE3">
          <w:pPr>
            <w:pStyle w:val="4615C5DEA17D4AA98A1B25F2C50C67A1"/>
          </w:pPr>
          <w:r w:rsidRPr="00E31A45">
            <w:t>Click here to enter text.</w:t>
          </w:r>
        </w:p>
      </w:docPartBody>
    </w:docPart>
    <w:docPart>
      <w:docPartPr>
        <w:name w:val="A045C9F3B2E54DCFB6EF0FC0B3D664F5"/>
        <w:category>
          <w:name w:val="General"/>
          <w:gallery w:val="placeholder"/>
        </w:category>
        <w:types>
          <w:type w:val="bbPlcHdr"/>
        </w:types>
        <w:behaviors>
          <w:behavior w:val="content"/>
        </w:behaviors>
        <w:guid w:val="{DC2306D1-3A8A-4635-9731-4ADE72955175}"/>
      </w:docPartPr>
      <w:docPartBody>
        <w:p w14:paraId="10091BAC" w14:textId="3819FDB3" w:rsidR="00760DE1" w:rsidRDefault="00760DE1" w:rsidP="003A6CE3">
          <w:pPr>
            <w:pStyle w:val="A045C9F3B2E54DCFB6EF0FC0B3D664F5"/>
          </w:pPr>
          <w:r w:rsidRPr="00E31A45">
            <w:t>Click here to enter text.</w:t>
          </w:r>
        </w:p>
      </w:docPartBody>
    </w:docPart>
    <w:docPart>
      <w:docPartPr>
        <w:name w:val="70904684C4BE49469D5730AA499A975E"/>
        <w:category>
          <w:name w:val="General"/>
          <w:gallery w:val="placeholder"/>
        </w:category>
        <w:types>
          <w:type w:val="bbPlcHdr"/>
        </w:types>
        <w:behaviors>
          <w:behavior w:val="content"/>
        </w:behaviors>
        <w:guid w:val="{D991E4A9-C2FA-4836-B70A-BE06CECC9802}"/>
      </w:docPartPr>
      <w:docPartBody>
        <w:p w14:paraId="10091BAD" w14:textId="11B89FFB" w:rsidR="00760DE1" w:rsidRDefault="00760DE1" w:rsidP="00760DE1">
          <w:pPr>
            <w:pStyle w:val="70904684C4BE49469D5730AA499A975E1"/>
          </w:pPr>
          <w:r w:rsidRPr="00E31A45">
            <w:rPr>
              <w:rStyle w:val="PlaceholderText"/>
            </w:rPr>
            <w:t>Click here to enter text.</w:t>
          </w:r>
        </w:p>
      </w:docPartBody>
    </w:docPart>
    <w:docPart>
      <w:docPartPr>
        <w:name w:val="A9B91160E29F4544879B5995E825EE80"/>
        <w:category>
          <w:name w:val="General"/>
          <w:gallery w:val="placeholder"/>
        </w:category>
        <w:types>
          <w:type w:val="bbPlcHdr"/>
        </w:types>
        <w:behaviors>
          <w:behavior w:val="content"/>
        </w:behaviors>
        <w:guid w:val="{01EDF3E0-8F03-449A-A559-DBCFB0A8C362}"/>
      </w:docPartPr>
      <w:docPartBody>
        <w:p w14:paraId="10091BAE" w14:textId="4EAA74CA" w:rsidR="00760DE1" w:rsidRDefault="00760DE1" w:rsidP="00760DE1">
          <w:pPr>
            <w:pStyle w:val="A9B91160E29F4544879B5995E825EE801"/>
          </w:pPr>
          <w:r w:rsidRPr="00E31A45">
            <w:rPr>
              <w:rStyle w:val="PlaceholderText"/>
            </w:rPr>
            <w:t>Click here to enter text.</w:t>
          </w:r>
        </w:p>
      </w:docPartBody>
    </w:docPart>
    <w:docPart>
      <w:docPartPr>
        <w:name w:val="3FF8A095A43C442EA227FB30CE63E87B"/>
        <w:category>
          <w:name w:val="General"/>
          <w:gallery w:val="placeholder"/>
        </w:category>
        <w:types>
          <w:type w:val="bbPlcHdr"/>
        </w:types>
        <w:behaviors>
          <w:behavior w:val="content"/>
        </w:behaviors>
        <w:guid w:val="{512F0990-E5D8-4B53-B2A0-769B1A4B104D}"/>
      </w:docPartPr>
      <w:docPartBody>
        <w:p w14:paraId="10091BAF" w14:textId="05D30A67" w:rsidR="00760DE1" w:rsidRDefault="00760DE1" w:rsidP="00760DE1">
          <w:pPr>
            <w:pStyle w:val="3FF8A095A43C442EA227FB30CE63E87B1"/>
          </w:pPr>
          <w:r w:rsidRPr="00E31A45">
            <w:rPr>
              <w:rStyle w:val="PlaceholderText"/>
            </w:rPr>
            <w:t>Click here to enter text.</w:t>
          </w:r>
        </w:p>
      </w:docPartBody>
    </w:docPart>
    <w:docPart>
      <w:docPartPr>
        <w:name w:val="16F0E782FB984655A3A12FCE1A9B5EA4"/>
        <w:category>
          <w:name w:val="General"/>
          <w:gallery w:val="placeholder"/>
        </w:category>
        <w:types>
          <w:type w:val="bbPlcHdr"/>
        </w:types>
        <w:behaviors>
          <w:behavior w:val="content"/>
        </w:behaviors>
        <w:guid w:val="{36FB1598-F218-4B81-B078-0E81732FABFA}"/>
      </w:docPartPr>
      <w:docPartBody>
        <w:p w14:paraId="10091BB0" w14:textId="79294F9E" w:rsidR="00760DE1" w:rsidRDefault="00760DE1" w:rsidP="00760DE1">
          <w:pPr>
            <w:pStyle w:val="16F0E782FB984655A3A12FCE1A9B5EA41"/>
          </w:pPr>
          <w:r w:rsidRPr="00E31A45">
            <w:rPr>
              <w:rStyle w:val="PlaceholderText"/>
            </w:rPr>
            <w:t>Click here to enter text.</w:t>
          </w:r>
        </w:p>
      </w:docPartBody>
    </w:docPart>
    <w:docPart>
      <w:docPartPr>
        <w:name w:val="3153AD7AE5824529B5F1B279FA2C07D6"/>
        <w:category>
          <w:name w:val="General"/>
          <w:gallery w:val="placeholder"/>
        </w:category>
        <w:types>
          <w:type w:val="bbPlcHdr"/>
        </w:types>
        <w:behaviors>
          <w:behavior w:val="content"/>
        </w:behaviors>
        <w:guid w:val="{1C35DFF2-5017-400A-A270-DB94C3ACB76A}"/>
      </w:docPartPr>
      <w:docPartBody>
        <w:p w14:paraId="10091BB1" w14:textId="33C8A1CB" w:rsidR="00760DE1" w:rsidRDefault="00760DE1" w:rsidP="003A6CE3">
          <w:pPr>
            <w:pStyle w:val="3153AD7AE5824529B5F1B279FA2C07D6"/>
          </w:pPr>
          <w:r w:rsidRPr="006D3F1D">
            <w:t>Click here to enter a date.</w:t>
          </w:r>
        </w:p>
      </w:docPartBody>
    </w:docPart>
    <w:docPart>
      <w:docPartPr>
        <w:name w:val="02E560F9C3EC49C2AE1A92983F2E7D23"/>
        <w:category>
          <w:name w:val="General"/>
          <w:gallery w:val="placeholder"/>
        </w:category>
        <w:types>
          <w:type w:val="bbPlcHdr"/>
        </w:types>
        <w:behaviors>
          <w:behavior w:val="content"/>
        </w:behaviors>
        <w:guid w:val="{90CEFDC1-98F0-4A0C-A8DC-6D8210B8EB5E}"/>
      </w:docPartPr>
      <w:docPartBody>
        <w:p w14:paraId="10091BB2" w14:textId="5CC5E682" w:rsidR="00760DE1" w:rsidRDefault="00760DE1" w:rsidP="003A6CE3">
          <w:pPr>
            <w:pStyle w:val="02E560F9C3EC49C2AE1A92983F2E7D23"/>
          </w:pPr>
          <w:r w:rsidRPr="006D3F1D">
            <w:t>Click here to enter text.</w:t>
          </w:r>
        </w:p>
      </w:docPartBody>
    </w:docPart>
    <w:docPart>
      <w:docPartPr>
        <w:name w:val="0747F64F436A429CBE33442C23FEF423"/>
        <w:category>
          <w:name w:val="General"/>
          <w:gallery w:val="placeholder"/>
        </w:category>
        <w:types>
          <w:type w:val="bbPlcHdr"/>
        </w:types>
        <w:behaviors>
          <w:behavior w:val="content"/>
        </w:behaviors>
        <w:guid w:val="{D459C418-E739-4DC4-9BEF-ACC2042FBB79}"/>
      </w:docPartPr>
      <w:docPartBody>
        <w:p w14:paraId="10091BB3" w14:textId="4EBE534C" w:rsidR="00760DE1" w:rsidRDefault="00760DE1" w:rsidP="003A6CE3">
          <w:pPr>
            <w:pStyle w:val="0747F64F436A429CBE33442C23FEF423"/>
          </w:pPr>
          <w:r w:rsidRPr="00E31A45">
            <w:t>Click here to enter text.</w:t>
          </w:r>
        </w:p>
      </w:docPartBody>
    </w:docPart>
    <w:docPart>
      <w:docPartPr>
        <w:name w:val="28E61CC9995C4869BDB23B89042028D8"/>
        <w:category>
          <w:name w:val="General"/>
          <w:gallery w:val="placeholder"/>
        </w:category>
        <w:types>
          <w:type w:val="bbPlcHdr"/>
        </w:types>
        <w:behaviors>
          <w:behavior w:val="content"/>
        </w:behaviors>
        <w:guid w:val="{1FDF8147-66B4-408D-A8D6-096987228FB4}"/>
      </w:docPartPr>
      <w:docPartBody>
        <w:p w14:paraId="4DFC37E3" w14:textId="5FF8E2F8" w:rsidR="001917D1" w:rsidRDefault="00760DE1" w:rsidP="00760DE1">
          <w:pPr>
            <w:pStyle w:val="28E61CC9995C4869BDB23B89042028D8"/>
          </w:pPr>
          <w:r w:rsidRPr="006D3F1D">
            <w:rPr>
              <w:rStyle w:val="PlaceholderText"/>
            </w:rPr>
            <w:t>Click here to enter text.</w:t>
          </w:r>
        </w:p>
      </w:docPartBody>
    </w:docPart>
    <w:docPart>
      <w:docPartPr>
        <w:name w:val="10C63A922D024575A55456D09DC58F24"/>
        <w:category>
          <w:name w:val="General"/>
          <w:gallery w:val="placeholder"/>
        </w:category>
        <w:types>
          <w:type w:val="bbPlcHdr"/>
        </w:types>
        <w:behaviors>
          <w:behavior w:val="content"/>
        </w:behaviors>
        <w:guid w:val="{013D671A-6466-46E8-A163-0A175A34B3A8}"/>
      </w:docPartPr>
      <w:docPartBody>
        <w:p w14:paraId="6A282653" w14:textId="21531D04" w:rsidR="001917D1" w:rsidRDefault="00760DE1" w:rsidP="00760DE1">
          <w:pPr>
            <w:pStyle w:val="10C63A922D024575A55456D09DC58F24"/>
          </w:pPr>
          <w:r w:rsidRPr="00E31A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CE3"/>
    <w:rsid w:val="001917D1"/>
    <w:rsid w:val="003A6CE3"/>
    <w:rsid w:val="00760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091BA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7D1"/>
    <w:rPr>
      <w:color w:val="808080"/>
    </w:rPr>
  </w:style>
  <w:style w:type="paragraph" w:customStyle="1" w:styleId="D3CDB53197B74EE5B5D390A00C59DD98">
    <w:name w:val="D3CDB53197B74EE5B5D390A00C59DD98"/>
    <w:rsid w:val="003A6CE3"/>
    <w:pPr>
      <w:spacing w:after="0" w:line="240" w:lineRule="auto"/>
    </w:pPr>
    <w:rPr>
      <w:rFonts w:ascii="Times New Roman" w:eastAsia="Times New Roman" w:hAnsi="Times New Roman" w:cs="Times New Roman"/>
      <w:sz w:val="24"/>
      <w:szCs w:val="24"/>
    </w:rPr>
  </w:style>
  <w:style w:type="paragraph" w:customStyle="1" w:styleId="FA05B178E1874BBE946B531E3779A840">
    <w:name w:val="FA05B178E1874BBE946B531E3779A840"/>
    <w:rsid w:val="003A6CE3"/>
    <w:pPr>
      <w:spacing w:after="0" w:line="240" w:lineRule="auto"/>
    </w:pPr>
    <w:rPr>
      <w:rFonts w:ascii="Times New Roman" w:eastAsia="Times New Roman" w:hAnsi="Times New Roman" w:cs="Times New Roman"/>
      <w:sz w:val="24"/>
      <w:szCs w:val="24"/>
    </w:rPr>
  </w:style>
  <w:style w:type="paragraph" w:customStyle="1" w:styleId="604BD3A9104D4E6BAF13F42859FE7DAC">
    <w:name w:val="604BD3A9104D4E6BAF13F42859FE7DAC"/>
    <w:rsid w:val="003A6CE3"/>
    <w:pPr>
      <w:spacing w:after="0" w:line="240" w:lineRule="auto"/>
    </w:pPr>
    <w:rPr>
      <w:rFonts w:ascii="Times New Roman" w:eastAsia="Times New Roman" w:hAnsi="Times New Roman" w:cs="Times New Roman"/>
      <w:sz w:val="24"/>
      <w:szCs w:val="24"/>
    </w:rPr>
  </w:style>
  <w:style w:type="paragraph" w:customStyle="1" w:styleId="08E5C18897454BE9B6694351896F3571">
    <w:name w:val="08E5C18897454BE9B6694351896F3571"/>
    <w:rsid w:val="003A6CE3"/>
    <w:pPr>
      <w:spacing w:after="0" w:line="240" w:lineRule="auto"/>
    </w:pPr>
    <w:rPr>
      <w:rFonts w:ascii="Times New Roman" w:eastAsia="Times New Roman" w:hAnsi="Times New Roman" w:cs="Times New Roman"/>
      <w:sz w:val="24"/>
      <w:szCs w:val="24"/>
    </w:rPr>
  </w:style>
  <w:style w:type="paragraph" w:customStyle="1" w:styleId="4615C5DEA17D4AA98A1B25F2C50C67A1">
    <w:name w:val="4615C5DEA17D4AA98A1B25F2C50C67A1"/>
    <w:rsid w:val="003A6CE3"/>
    <w:pPr>
      <w:spacing w:after="0" w:line="240" w:lineRule="auto"/>
    </w:pPr>
    <w:rPr>
      <w:rFonts w:ascii="Times New Roman" w:eastAsia="Times New Roman" w:hAnsi="Times New Roman" w:cs="Times New Roman"/>
      <w:sz w:val="24"/>
      <w:szCs w:val="24"/>
    </w:rPr>
  </w:style>
  <w:style w:type="paragraph" w:customStyle="1" w:styleId="C68F46428ACE4C9F920285F557B5F33F">
    <w:name w:val="C68F46428ACE4C9F920285F557B5F33F"/>
    <w:rsid w:val="003A6CE3"/>
    <w:pPr>
      <w:spacing w:after="0" w:line="240" w:lineRule="auto"/>
    </w:pPr>
    <w:rPr>
      <w:rFonts w:ascii="Times New Roman" w:eastAsia="Times New Roman" w:hAnsi="Times New Roman" w:cs="Times New Roman"/>
      <w:sz w:val="24"/>
      <w:szCs w:val="24"/>
    </w:rPr>
  </w:style>
  <w:style w:type="paragraph" w:customStyle="1" w:styleId="A045C9F3B2E54DCFB6EF0FC0B3D664F5">
    <w:name w:val="A045C9F3B2E54DCFB6EF0FC0B3D664F5"/>
    <w:rsid w:val="003A6CE3"/>
    <w:pPr>
      <w:spacing w:after="0" w:line="240" w:lineRule="auto"/>
    </w:pPr>
    <w:rPr>
      <w:rFonts w:ascii="Times New Roman" w:eastAsia="Times New Roman" w:hAnsi="Times New Roman" w:cs="Times New Roman"/>
      <w:sz w:val="24"/>
      <w:szCs w:val="24"/>
    </w:rPr>
  </w:style>
  <w:style w:type="paragraph" w:customStyle="1" w:styleId="9880CAAA73644697B29EF401B9677127">
    <w:name w:val="9880CAAA73644697B29EF401B9677127"/>
    <w:rsid w:val="003A6CE3"/>
  </w:style>
  <w:style w:type="paragraph" w:customStyle="1" w:styleId="DC6772630218446594BACFC0FE1CFDDE">
    <w:name w:val="DC6772630218446594BACFC0FE1CFDDE"/>
    <w:rsid w:val="003A6CE3"/>
  </w:style>
  <w:style w:type="paragraph" w:customStyle="1" w:styleId="DA0BCC35EE3D49F59FE635CB1F9F1930">
    <w:name w:val="DA0BCC35EE3D49F59FE635CB1F9F1930"/>
    <w:rsid w:val="003A6CE3"/>
  </w:style>
  <w:style w:type="paragraph" w:customStyle="1" w:styleId="70904684C4BE49469D5730AA499A975E">
    <w:name w:val="70904684C4BE49469D5730AA499A975E"/>
    <w:rsid w:val="003A6CE3"/>
  </w:style>
  <w:style w:type="paragraph" w:customStyle="1" w:styleId="A9B91160E29F4544879B5995E825EE80">
    <w:name w:val="A9B91160E29F4544879B5995E825EE80"/>
    <w:rsid w:val="003A6CE3"/>
  </w:style>
  <w:style w:type="paragraph" w:customStyle="1" w:styleId="3FF8A095A43C442EA227FB30CE63E87B">
    <w:name w:val="3FF8A095A43C442EA227FB30CE63E87B"/>
    <w:rsid w:val="003A6CE3"/>
  </w:style>
  <w:style w:type="paragraph" w:customStyle="1" w:styleId="16F0E782FB984655A3A12FCE1A9B5EA4">
    <w:name w:val="16F0E782FB984655A3A12FCE1A9B5EA4"/>
    <w:rsid w:val="003A6CE3"/>
  </w:style>
  <w:style w:type="paragraph" w:customStyle="1" w:styleId="3153AD7AE5824529B5F1B279FA2C07D6">
    <w:name w:val="3153AD7AE5824529B5F1B279FA2C07D6"/>
    <w:rsid w:val="003A6CE3"/>
  </w:style>
  <w:style w:type="paragraph" w:customStyle="1" w:styleId="02E560F9C3EC49C2AE1A92983F2E7D23">
    <w:name w:val="02E560F9C3EC49C2AE1A92983F2E7D23"/>
    <w:rsid w:val="003A6CE3"/>
  </w:style>
  <w:style w:type="paragraph" w:customStyle="1" w:styleId="0747F64F436A429CBE33442C23FEF423">
    <w:name w:val="0747F64F436A429CBE33442C23FEF423"/>
    <w:rsid w:val="003A6CE3"/>
  </w:style>
  <w:style w:type="paragraph" w:customStyle="1" w:styleId="28E61CC9995C4869BDB23B89042028D8">
    <w:name w:val="28E61CC9995C4869BDB23B89042028D8"/>
    <w:rsid w:val="00760DE1"/>
    <w:pPr>
      <w:spacing w:after="0" w:line="240" w:lineRule="auto"/>
    </w:pPr>
    <w:rPr>
      <w:rFonts w:ascii="Times New Roman" w:eastAsia="Times New Roman" w:hAnsi="Times New Roman" w:cs="Times New Roman"/>
      <w:sz w:val="24"/>
      <w:szCs w:val="24"/>
    </w:rPr>
  </w:style>
  <w:style w:type="paragraph" w:customStyle="1" w:styleId="10C63A922D024575A55456D09DC58F24">
    <w:name w:val="10C63A922D024575A55456D09DC58F24"/>
    <w:rsid w:val="00760DE1"/>
    <w:pPr>
      <w:spacing w:after="0" w:line="240" w:lineRule="auto"/>
    </w:pPr>
    <w:rPr>
      <w:rFonts w:ascii="Times New Roman" w:eastAsia="Times New Roman" w:hAnsi="Times New Roman" w:cs="Times New Roman"/>
      <w:sz w:val="24"/>
      <w:szCs w:val="24"/>
    </w:rPr>
  </w:style>
  <w:style w:type="paragraph" w:customStyle="1" w:styleId="70904684C4BE49469D5730AA499A975E1">
    <w:name w:val="70904684C4BE49469D5730AA499A975E1"/>
    <w:rsid w:val="00760DE1"/>
    <w:pPr>
      <w:spacing w:after="0" w:line="240" w:lineRule="auto"/>
    </w:pPr>
    <w:rPr>
      <w:rFonts w:ascii="Times New Roman" w:eastAsia="Times New Roman" w:hAnsi="Times New Roman" w:cs="Times New Roman"/>
      <w:sz w:val="24"/>
      <w:szCs w:val="24"/>
    </w:rPr>
  </w:style>
  <w:style w:type="paragraph" w:customStyle="1" w:styleId="A9B91160E29F4544879B5995E825EE801">
    <w:name w:val="A9B91160E29F4544879B5995E825EE801"/>
    <w:rsid w:val="00760DE1"/>
    <w:pPr>
      <w:spacing w:after="0" w:line="240" w:lineRule="auto"/>
    </w:pPr>
    <w:rPr>
      <w:rFonts w:ascii="Times New Roman" w:eastAsia="Times New Roman" w:hAnsi="Times New Roman" w:cs="Times New Roman"/>
      <w:sz w:val="24"/>
      <w:szCs w:val="24"/>
    </w:rPr>
  </w:style>
  <w:style w:type="paragraph" w:customStyle="1" w:styleId="3FF8A095A43C442EA227FB30CE63E87B1">
    <w:name w:val="3FF8A095A43C442EA227FB30CE63E87B1"/>
    <w:rsid w:val="00760DE1"/>
    <w:pPr>
      <w:spacing w:after="0" w:line="240" w:lineRule="auto"/>
    </w:pPr>
    <w:rPr>
      <w:rFonts w:ascii="Times New Roman" w:eastAsia="Times New Roman" w:hAnsi="Times New Roman" w:cs="Times New Roman"/>
      <w:sz w:val="24"/>
      <w:szCs w:val="24"/>
    </w:rPr>
  </w:style>
  <w:style w:type="paragraph" w:customStyle="1" w:styleId="16F0E782FB984655A3A12FCE1A9B5EA41">
    <w:name w:val="16F0E782FB984655A3A12FCE1A9B5EA41"/>
    <w:rsid w:val="00760DE1"/>
    <w:pPr>
      <w:spacing w:after="0" w:line="240" w:lineRule="auto"/>
    </w:pPr>
    <w:rPr>
      <w:rFonts w:ascii="Times New Roman" w:eastAsia="Times New Roman" w:hAnsi="Times New Roman" w:cs="Times New Roman"/>
      <w:sz w:val="24"/>
      <w:szCs w:val="24"/>
    </w:rPr>
  </w:style>
  <w:style w:type="paragraph" w:customStyle="1" w:styleId="D5612B78D2654644BD5F3FB651F1483B">
    <w:name w:val="D5612B78D2654644BD5F3FB651F1483B"/>
    <w:rsid w:val="001917D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7D1"/>
    <w:rPr>
      <w:color w:val="808080"/>
    </w:rPr>
  </w:style>
  <w:style w:type="paragraph" w:customStyle="1" w:styleId="D3CDB53197B74EE5B5D390A00C59DD98">
    <w:name w:val="D3CDB53197B74EE5B5D390A00C59DD98"/>
    <w:rsid w:val="003A6CE3"/>
    <w:pPr>
      <w:spacing w:after="0" w:line="240" w:lineRule="auto"/>
    </w:pPr>
    <w:rPr>
      <w:rFonts w:ascii="Times New Roman" w:eastAsia="Times New Roman" w:hAnsi="Times New Roman" w:cs="Times New Roman"/>
      <w:sz w:val="24"/>
      <w:szCs w:val="24"/>
    </w:rPr>
  </w:style>
  <w:style w:type="paragraph" w:customStyle="1" w:styleId="FA05B178E1874BBE946B531E3779A840">
    <w:name w:val="FA05B178E1874BBE946B531E3779A840"/>
    <w:rsid w:val="003A6CE3"/>
    <w:pPr>
      <w:spacing w:after="0" w:line="240" w:lineRule="auto"/>
    </w:pPr>
    <w:rPr>
      <w:rFonts w:ascii="Times New Roman" w:eastAsia="Times New Roman" w:hAnsi="Times New Roman" w:cs="Times New Roman"/>
      <w:sz w:val="24"/>
      <w:szCs w:val="24"/>
    </w:rPr>
  </w:style>
  <w:style w:type="paragraph" w:customStyle="1" w:styleId="604BD3A9104D4E6BAF13F42859FE7DAC">
    <w:name w:val="604BD3A9104D4E6BAF13F42859FE7DAC"/>
    <w:rsid w:val="003A6CE3"/>
    <w:pPr>
      <w:spacing w:after="0" w:line="240" w:lineRule="auto"/>
    </w:pPr>
    <w:rPr>
      <w:rFonts w:ascii="Times New Roman" w:eastAsia="Times New Roman" w:hAnsi="Times New Roman" w:cs="Times New Roman"/>
      <w:sz w:val="24"/>
      <w:szCs w:val="24"/>
    </w:rPr>
  </w:style>
  <w:style w:type="paragraph" w:customStyle="1" w:styleId="08E5C18897454BE9B6694351896F3571">
    <w:name w:val="08E5C18897454BE9B6694351896F3571"/>
    <w:rsid w:val="003A6CE3"/>
    <w:pPr>
      <w:spacing w:after="0" w:line="240" w:lineRule="auto"/>
    </w:pPr>
    <w:rPr>
      <w:rFonts w:ascii="Times New Roman" w:eastAsia="Times New Roman" w:hAnsi="Times New Roman" w:cs="Times New Roman"/>
      <w:sz w:val="24"/>
      <w:szCs w:val="24"/>
    </w:rPr>
  </w:style>
  <w:style w:type="paragraph" w:customStyle="1" w:styleId="4615C5DEA17D4AA98A1B25F2C50C67A1">
    <w:name w:val="4615C5DEA17D4AA98A1B25F2C50C67A1"/>
    <w:rsid w:val="003A6CE3"/>
    <w:pPr>
      <w:spacing w:after="0" w:line="240" w:lineRule="auto"/>
    </w:pPr>
    <w:rPr>
      <w:rFonts w:ascii="Times New Roman" w:eastAsia="Times New Roman" w:hAnsi="Times New Roman" w:cs="Times New Roman"/>
      <w:sz w:val="24"/>
      <w:szCs w:val="24"/>
    </w:rPr>
  </w:style>
  <w:style w:type="paragraph" w:customStyle="1" w:styleId="C68F46428ACE4C9F920285F557B5F33F">
    <w:name w:val="C68F46428ACE4C9F920285F557B5F33F"/>
    <w:rsid w:val="003A6CE3"/>
    <w:pPr>
      <w:spacing w:after="0" w:line="240" w:lineRule="auto"/>
    </w:pPr>
    <w:rPr>
      <w:rFonts w:ascii="Times New Roman" w:eastAsia="Times New Roman" w:hAnsi="Times New Roman" w:cs="Times New Roman"/>
      <w:sz w:val="24"/>
      <w:szCs w:val="24"/>
    </w:rPr>
  </w:style>
  <w:style w:type="paragraph" w:customStyle="1" w:styleId="A045C9F3B2E54DCFB6EF0FC0B3D664F5">
    <w:name w:val="A045C9F3B2E54DCFB6EF0FC0B3D664F5"/>
    <w:rsid w:val="003A6CE3"/>
    <w:pPr>
      <w:spacing w:after="0" w:line="240" w:lineRule="auto"/>
    </w:pPr>
    <w:rPr>
      <w:rFonts w:ascii="Times New Roman" w:eastAsia="Times New Roman" w:hAnsi="Times New Roman" w:cs="Times New Roman"/>
      <w:sz w:val="24"/>
      <w:szCs w:val="24"/>
    </w:rPr>
  </w:style>
  <w:style w:type="paragraph" w:customStyle="1" w:styleId="9880CAAA73644697B29EF401B9677127">
    <w:name w:val="9880CAAA73644697B29EF401B9677127"/>
    <w:rsid w:val="003A6CE3"/>
  </w:style>
  <w:style w:type="paragraph" w:customStyle="1" w:styleId="DC6772630218446594BACFC0FE1CFDDE">
    <w:name w:val="DC6772630218446594BACFC0FE1CFDDE"/>
    <w:rsid w:val="003A6CE3"/>
  </w:style>
  <w:style w:type="paragraph" w:customStyle="1" w:styleId="DA0BCC35EE3D49F59FE635CB1F9F1930">
    <w:name w:val="DA0BCC35EE3D49F59FE635CB1F9F1930"/>
    <w:rsid w:val="003A6CE3"/>
  </w:style>
  <w:style w:type="paragraph" w:customStyle="1" w:styleId="70904684C4BE49469D5730AA499A975E">
    <w:name w:val="70904684C4BE49469D5730AA499A975E"/>
    <w:rsid w:val="003A6CE3"/>
  </w:style>
  <w:style w:type="paragraph" w:customStyle="1" w:styleId="A9B91160E29F4544879B5995E825EE80">
    <w:name w:val="A9B91160E29F4544879B5995E825EE80"/>
    <w:rsid w:val="003A6CE3"/>
  </w:style>
  <w:style w:type="paragraph" w:customStyle="1" w:styleId="3FF8A095A43C442EA227FB30CE63E87B">
    <w:name w:val="3FF8A095A43C442EA227FB30CE63E87B"/>
    <w:rsid w:val="003A6CE3"/>
  </w:style>
  <w:style w:type="paragraph" w:customStyle="1" w:styleId="16F0E782FB984655A3A12FCE1A9B5EA4">
    <w:name w:val="16F0E782FB984655A3A12FCE1A9B5EA4"/>
    <w:rsid w:val="003A6CE3"/>
  </w:style>
  <w:style w:type="paragraph" w:customStyle="1" w:styleId="3153AD7AE5824529B5F1B279FA2C07D6">
    <w:name w:val="3153AD7AE5824529B5F1B279FA2C07D6"/>
    <w:rsid w:val="003A6CE3"/>
  </w:style>
  <w:style w:type="paragraph" w:customStyle="1" w:styleId="02E560F9C3EC49C2AE1A92983F2E7D23">
    <w:name w:val="02E560F9C3EC49C2AE1A92983F2E7D23"/>
    <w:rsid w:val="003A6CE3"/>
  </w:style>
  <w:style w:type="paragraph" w:customStyle="1" w:styleId="0747F64F436A429CBE33442C23FEF423">
    <w:name w:val="0747F64F436A429CBE33442C23FEF423"/>
    <w:rsid w:val="003A6CE3"/>
  </w:style>
  <w:style w:type="paragraph" w:customStyle="1" w:styleId="28E61CC9995C4869BDB23B89042028D8">
    <w:name w:val="28E61CC9995C4869BDB23B89042028D8"/>
    <w:rsid w:val="00760DE1"/>
    <w:pPr>
      <w:spacing w:after="0" w:line="240" w:lineRule="auto"/>
    </w:pPr>
    <w:rPr>
      <w:rFonts w:ascii="Times New Roman" w:eastAsia="Times New Roman" w:hAnsi="Times New Roman" w:cs="Times New Roman"/>
      <w:sz w:val="24"/>
      <w:szCs w:val="24"/>
    </w:rPr>
  </w:style>
  <w:style w:type="paragraph" w:customStyle="1" w:styleId="10C63A922D024575A55456D09DC58F24">
    <w:name w:val="10C63A922D024575A55456D09DC58F24"/>
    <w:rsid w:val="00760DE1"/>
    <w:pPr>
      <w:spacing w:after="0" w:line="240" w:lineRule="auto"/>
    </w:pPr>
    <w:rPr>
      <w:rFonts w:ascii="Times New Roman" w:eastAsia="Times New Roman" w:hAnsi="Times New Roman" w:cs="Times New Roman"/>
      <w:sz w:val="24"/>
      <w:szCs w:val="24"/>
    </w:rPr>
  </w:style>
  <w:style w:type="paragraph" w:customStyle="1" w:styleId="70904684C4BE49469D5730AA499A975E1">
    <w:name w:val="70904684C4BE49469D5730AA499A975E1"/>
    <w:rsid w:val="00760DE1"/>
    <w:pPr>
      <w:spacing w:after="0" w:line="240" w:lineRule="auto"/>
    </w:pPr>
    <w:rPr>
      <w:rFonts w:ascii="Times New Roman" w:eastAsia="Times New Roman" w:hAnsi="Times New Roman" w:cs="Times New Roman"/>
      <w:sz w:val="24"/>
      <w:szCs w:val="24"/>
    </w:rPr>
  </w:style>
  <w:style w:type="paragraph" w:customStyle="1" w:styleId="A9B91160E29F4544879B5995E825EE801">
    <w:name w:val="A9B91160E29F4544879B5995E825EE801"/>
    <w:rsid w:val="00760DE1"/>
    <w:pPr>
      <w:spacing w:after="0" w:line="240" w:lineRule="auto"/>
    </w:pPr>
    <w:rPr>
      <w:rFonts w:ascii="Times New Roman" w:eastAsia="Times New Roman" w:hAnsi="Times New Roman" w:cs="Times New Roman"/>
      <w:sz w:val="24"/>
      <w:szCs w:val="24"/>
    </w:rPr>
  </w:style>
  <w:style w:type="paragraph" w:customStyle="1" w:styleId="3FF8A095A43C442EA227FB30CE63E87B1">
    <w:name w:val="3FF8A095A43C442EA227FB30CE63E87B1"/>
    <w:rsid w:val="00760DE1"/>
    <w:pPr>
      <w:spacing w:after="0" w:line="240" w:lineRule="auto"/>
    </w:pPr>
    <w:rPr>
      <w:rFonts w:ascii="Times New Roman" w:eastAsia="Times New Roman" w:hAnsi="Times New Roman" w:cs="Times New Roman"/>
      <w:sz w:val="24"/>
      <w:szCs w:val="24"/>
    </w:rPr>
  </w:style>
  <w:style w:type="paragraph" w:customStyle="1" w:styleId="16F0E782FB984655A3A12FCE1A9B5EA41">
    <w:name w:val="16F0E782FB984655A3A12FCE1A9B5EA41"/>
    <w:rsid w:val="00760DE1"/>
    <w:pPr>
      <w:spacing w:after="0" w:line="240" w:lineRule="auto"/>
    </w:pPr>
    <w:rPr>
      <w:rFonts w:ascii="Times New Roman" w:eastAsia="Times New Roman" w:hAnsi="Times New Roman" w:cs="Times New Roman"/>
      <w:sz w:val="24"/>
      <w:szCs w:val="24"/>
    </w:rPr>
  </w:style>
  <w:style w:type="paragraph" w:customStyle="1" w:styleId="D5612B78D2654644BD5F3FB651F1483B">
    <w:name w:val="D5612B78D2654644BD5F3FB651F1483B"/>
    <w:rsid w:val="001917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_x0020_Type xmlns="6afdf95b-936d-405b-87b3-1a967c5ee9a2">Needs</Template_x0020_Type>
    <Posted_x0020_to_x0020_external_x0020_website_x003f_ xmlns="6afdf95b-936d-405b-87b3-1a967c5ee9a2">true</Posted_x0020_to_x0020_external_x0020_website_x003f_>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C1938B2920324A9ABA08AD129883E2" ma:contentTypeVersion="0" ma:contentTypeDescription="Create a new document." ma:contentTypeScope="" ma:versionID="231af1e406a9881ca2787f75d228e84b">
  <xsd:schema xmlns:xsd="http://www.w3.org/2001/XMLSchema" xmlns:xs="http://www.w3.org/2001/XMLSchema" xmlns:p="http://schemas.microsoft.com/office/2006/metadata/properties" xmlns:ns2="6afdf95b-936d-405b-87b3-1a967c5ee9a2" xmlns:ns3="http://schemas.microsoft.com/sharepoint/v4" targetNamespace="http://schemas.microsoft.com/office/2006/metadata/properties" ma:root="true" ma:fieldsID="ae3c049c2e87bbe187df29df47b4517c" ns2:_="" ns3:_="">
    <xsd:import namespace="6afdf95b-936d-405b-87b3-1a967c5ee9a2"/>
    <xsd:import namespace="http://schemas.microsoft.com/sharepoint/v4"/>
    <xsd:element name="properties">
      <xsd:complexType>
        <xsd:sequence>
          <xsd:element name="documentManagement">
            <xsd:complexType>
              <xsd:all>
                <xsd:element ref="ns2:Template_x0020_Type" minOccurs="0"/>
                <xsd:element ref="ns2:Posted_x0020_to_x0020_external_x0020_website_x003f_"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df95b-936d-405b-87b3-1a967c5ee9a2" elementFormDefault="qualified">
    <xsd:import namespace="http://schemas.microsoft.com/office/2006/documentManagement/types"/>
    <xsd:import namespace="http://schemas.microsoft.com/office/infopath/2007/PartnerControls"/>
    <xsd:element name="Template_x0020_Type" ma:index="2" nillable="true" ma:displayName="Template Type" ma:format="Dropdown" ma:internalName="Template_x0020_Type">
      <xsd:simpleType>
        <xsd:restriction base="dms:Choice">
          <xsd:enumeration value="Contracting"/>
          <xsd:enumeration value="Financial"/>
          <xsd:enumeration value="Needs"/>
          <xsd:enumeration value="Project Documentation"/>
          <xsd:enumeration value="Publishing"/>
          <xsd:enumeration value="RFP"/>
          <xsd:enumeration value="Z_Archived"/>
          <xsd:enumeration value="New Products"/>
        </xsd:restriction>
      </xsd:simpleType>
    </xsd:element>
    <xsd:element name="Posted_x0020_to_x0020_external_x0020_website_x003f_" ma:index="3" nillable="true" ma:displayName="Posted to external website?" ma:default="0" ma:internalName="Posted_x0020_to_x0020_external_x0020_website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8144D0-9CC5-4DB7-8A4F-4FB73B8B2990}">
  <ds:schemaRefs>
    <ds:schemaRef ds:uri="http://purl.org/dc/terms/"/>
    <ds:schemaRef ds:uri="6afdf95b-936d-405b-87b3-1a967c5ee9a2"/>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846BDEA1-17D6-486A-884B-E59143A7F76D}">
  <ds:schemaRefs>
    <ds:schemaRef ds:uri="http://schemas.microsoft.com/sharepoint/v3/contenttype/forms"/>
  </ds:schemaRefs>
</ds:datastoreItem>
</file>

<file path=customXml/itemProps3.xml><?xml version="1.0" encoding="utf-8"?>
<ds:datastoreItem xmlns:ds="http://schemas.openxmlformats.org/officeDocument/2006/customXml" ds:itemID="{37739A9F-0757-417F-9BEE-EBC2911DD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df95b-936d-405b-87b3-1a967c5ee9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5F549668</Template>
  <TotalTime>175</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Fiscal Year Research Problem Statement Form</vt:lpstr>
    </vt:vector>
  </TitlesOfParts>
  <Manager>William.Stone@modot.mo.gov</Manager>
  <Company>MoDOT</Company>
  <LinksUpToDate>false</LinksUpToDate>
  <CharactersWithSpaces>4017</CharactersWithSpaces>
  <SharedDoc>false</SharedDoc>
  <HLinks>
    <vt:vector size="30" baseType="variant">
      <vt:variant>
        <vt:i4>5570684</vt:i4>
      </vt:variant>
      <vt:variant>
        <vt:i4>9</vt:i4>
      </vt:variant>
      <vt:variant>
        <vt:i4>0</vt:i4>
      </vt:variant>
      <vt:variant>
        <vt:i4>5</vt:i4>
      </vt:variant>
      <vt:variant>
        <vt:lpwstr>mailto:William.stone@modot.mo.gov</vt:lpwstr>
      </vt:variant>
      <vt:variant>
        <vt:lpwstr/>
      </vt:variant>
      <vt:variant>
        <vt:i4>5767253</vt:i4>
      </vt:variant>
      <vt:variant>
        <vt:i4>6</vt:i4>
      </vt:variant>
      <vt:variant>
        <vt:i4>0</vt:i4>
      </vt:variant>
      <vt:variant>
        <vt:i4>5</vt:i4>
      </vt:variant>
      <vt:variant>
        <vt:lpwstr>http://www.modot.mo.gov/services/OR/orRFP.htm</vt:lpwstr>
      </vt:variant>
      <vt:variant>
        <vt:lpwstr/>
      </vt:variant>
      <vt:variant>
        <vt:i4>5963875</vt:i4>
      </vt:variant>
      <vt:variant>
        <vt:i4>3</vt:i4>
      </vt:variant>
      <vt:variant>
        <vt:i4>0</vt:i4>
      </vt:variant>
      <vt:variant>
        <vt:i4>5</vt:i4>
      </vt:variant>
      <vt:variant>
        <vt:lpwstr>http://www.modot.mo.gov/about/general_info/Tracker.htm</vt:lpwstr>
      </vt:variant>
      <vt:variant>
        <vt:lpwstr/>
      </vt:variant>
      <vt:variant>
        <vt:i4>3080229</vt:i4>
      </vt:variant>
      <vt:variant>
        <vt:i4>0</vt:i4>
      </vt:variant>
      <vt:variant>
        <vt:i4>0</vt:i4>
      </vt:variant>
      <vt:variant>
        <vt:i4>5</vt:i4>
      </vt:variant>
      <vt:variant>
        <vt:lpwstr>http://www.modot.mo.gov/services/OR/orTemplates.htm</vt:lpwstr>
      </vt:variant>
      <vt:variant>
        <vt:lpwstr/>
      </vt:variant>
      <vt:variant>
        <vt:i4>5570684</vt:i4>
      </vt:variant>
      <vt:variant>
        <vt:i4>0</vt:i4>
      </vt:variant>
      <vt:variant>
        <vt:i4>0</vt:i4>
      </vt:variant>
      <vt:variant>
        <vt:i4>5</vt:i4>
      </vt:variant>
      <vt:variant>
        <vt:lpwstr>mailto:William.stone@modot.mo.gov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 Research Problem Statement Form</dc:title>
  <dc:creator>Missouri Department of Transportation</dc:creator>
  <cp:lastModifiedBy>Renee E. McHenry</cp:lastModifiedBy>
  <cp:revision>14</cp:revision>
  <cp:lastPrinted>2018-11-05T14:04:00Z</cp:lastPrinted>
  <dcterms:created xsi:type="dcterms:W3CDTF">2016-10-25T16:22:00Z</dcterms:created>
  <dcterms:modified xsi:type="dcterms:W3CDTF">2018-11-05T18:49:00Z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0x0101005DC1938B2920324A9ABA08AD129883E2</vt:lpwstr>
  </property>
  <property fmtid="{D5CDD505-2E9C-101B-9397-08002B2CF9AE}" pid="3" name="TemplateUrl">
    <vt:lpwstr/>
  </property>
  <property fmtid="{D5CDD505-2E9C-101B-9397-08002B2CF9AE}" pid="4" name="Order">
    <vt:r8>2600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ies>
</file>